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3158" w14:textId="60BEE510"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629C265E" w:rsidR="00CC3F8B" w:rsidRDefault="00CC3F8B">
          <w:r>
            <w:rPr>
              <w:noProof/>
            </w:rPr>
            <mc:AlternateContent>
              <mc:Choice Requires="wpg">
                <w:drawing>
                  <wp:anchor distT="0" distB="0" distL="114300" distR="114300" simplePos="0" relativeHeight="251652608" behindDoc="1" locked="0" layoutInCell="1" allowOverlap="1" wp14:anchorId="27A376F9" wp14:editId="0F1AFA5E">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CE4C1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CE4C1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02208A04" w:rsidR="00CC3F8B" w:rsidRDefault="001E09FA">
          <w:pPr>
            <w:spacing w:line="240" w:lineRule="auto"/>
            <w:contextualSpacing w:val="0"/>
            <w:rPr>
              <w:rStyle w:val="Hyperlink"/>
              <w:rFonts w:asciiTheme="minorHAnsi" w:hAnsiTheme="minorHAnsi"/>
              <w:noProof/>
              <w:color w:val="00AEC7" w:themeColor="accent1"/>
              <w:sz w:val="26"/>
              <w:szCs w:val="26"/>
            </w:rPr>
          </w:pPr>
          <w:r>
            <w:rPr>
              <w:noProof/>
            </w:rPr>
            <mc:AlternateContent>
              <mc:Choice Requires="wps">
                <w:drawing>
                  <wp:anchor distT="0" distB="0" distL="114300" distR="114300" simplePos="0" relativeHeight="251659776" behindDoc="0" locked="0" layoutInCell="1" allowOverlap="1" wp14:anchorId="355B7274" wp14:editId="30ECDC3B">
                    <wp:simplePos x="0" y="0"/>
                    <wp:positionH relativeFrom="column">
                      <wp:posOffset>1164672</wp:posOffset>
                    </wp:positionH>
                    <wp:positionV relativeFrom="paragraph">
                      <wp:posOffset>4002819</wp:posOffset>
                    </wp:positionV>
                    <wp:extent cx="4548146" cy="389614"/>
                    <wp:effectExtent l="0" t="0" r="0" b="0"/>
                    <wp:wrapNone/>
                    <wp:docPr id="5" name="Rectangle 5"/>
                    <wp:cNvGraphicFramePr/>
                    <a:graphic xmlns:a="http://schemas.openxmlformats.org/drawingml/2006/main">
                      <a:graphicData uri="http://schemas.microsoft.com/office/word/2010/wordprocessingShape">
                        <wps:wsp>
                          <wps:cNvSpPr/>
                          <wps:spPr>
                            <a:xfrm>
                              <a:off x="0" y="0"/>
                              <a:ext cx="4548146" cy="3896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EB4AB" w14:textId="14E459E8" w:rsidR="001E09FA" w:rsidRPr="001E09FA" w:rsidRDefault="001E09FA" w:rsidP="001E09FA">
                                <w:pPr>
                                  <w:jc w:val="center"/>
                                  <w:rPr>
                                    <w:color w:val="auto"/>
                                    <w:sz w:val="28"/>
                                    <w:szCs w:val="28"/>
                                  </w:rPr>
                                </w:pPr>
                                <w:r w:rsidRPr="001E09FA">
                                  <w:rPr>
                                    <w:color w:val="auto"/>
                                    <w:sz w:val="28"/>
                                    <w:szCs w:val="28"/>
                                  </w:rPr>
                                  <w:t>Attendance numbers for August OTWG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B7274" id="Rectangle 5" o:spid="_x0000_s1030" style="position:absolute;margin-left:91.7pt;margin-top:315.2pt;width:358.1pt;height:30.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" filled="f" stroked="f" strokeweight="2pt">
                    <v:textbox>
                      <w:txbxContent>
                        <w:p w14:paraId="212EB4AB" w14:textId="14E459E8" w:rsidR="001E09FA" w:rsidRPr="001E09FA" w:rsidRDefault="001E09FA" w:rsidP="001E09FA">
                          <w:pPr>
                            <w:jc w:val="center"/>
                            <w:rPr>
                              <w:color w:val="auto"/>
                              <w:sz w:val="28"/>
                              <w:szCs w:val="28"/>
                            </w:rPr>
                          </w:pPr>
                          <w:r w:rsidRPr="001E09FA">
                            <w:rPr>
                              <w:color w:val="auto"/>
                              <w:sz w:val="28"/>
                              <w:szCs w:val="28"/>
                            </w:rPr>
                            <w:t>Attendance numbers for August OTWG Meeting</w:t>
                          </w:r>
                        </w:p>
                      </w:txbxContent>
                    </v:textbox>
                  </v:rect>
                </w:pict>
              </mc:Fallback>
            </mc:AlternateContent>
          </w:r>
          <w:r>
            <w:rPr>
              <w:noProof/>
            </w:rPr>
            <w:drawing>
              <wp:anchor distT="0" distB="0" distL="114300" distR="114300" simplePos="0" relativeHeight="251658752" behindDoc="0" locked="0" layoutInCell="1" allowOverlap="1" wp14:anchorId="059FB272" wp14:editId="266288D7">
                <wp:simplePos x="0" y="0"/>
                <wp:positionH relativeFrom="margin">
                  <wp:align>left</wp:align>
                </wp:positionH>
                <wp:positionV relativeFrom="paragraph">
                  <wp:posOffset>4360214</wp:posOffset>
                </wp:positionV>
                <wp:extent cx="6492240" cy="2282825"/>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92240" cy="2282825"/>
                        </a:xfrm>
                        <a:prstGeom prst="rect">
                          <a:avLst/>
                        </a:prstGeom>
                        <a:noFill/>
                        <a:ln>
                          <a:noFill/>
                        </a:ln>
                      </pic:spPr>
                    </pic:pic>
                  </a:graphicData>
                </a:graphic>
              </wp:anchor>
            </w:drawing>
          </w:r>
          <w:r w:rsidR="00106DCF">
            <w:rPr>
              <w:noProof/>
            </w:rPr>
            <mc:AlternateContent>
              <mc:Choice Requires="wps">
                <w:drawing>
                  <wp:anchor distT="0" distB="0" distL="114300" distR="114300" simplePos="0" relativeHeight="251657728" behindDoc="0" locked="0" layoutInCell="1" allowOverlap="1" wp14:anchorId="497C2DE3" wp14:editId="44DCA49B">
                    <wp:simplePos x="0" y="0"/>
                    <wp:positionH relativeFrom="margin">
                      <wp:posOffset>1531620</wp:posOffset>
                    </wp:positionH>
                    <wp:positionV relativeFrom="paragraph">
                      <wp:posOffset>2608106</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42A28D68" w:rsidR="0046587D" w:rsidRPr="0046587D" w:rsidRDefault="008202B9"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August</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1" type="#_x0000_t202" style="position:absolute;margin-left:120.6pt;margin-top:205.35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" filled="f" stroked="f">
                    <v:textbox style="mso-fit-shape-to-text:t">
                      <w:txbxContent>
                        <w:p w14:paraId="0722500F" w14:textId="42A28D68" w:rsidR="0046587D" w:rsidRPr="0046587D" w:rsidRDefault="008202B9"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August</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0373304F" w14:textId="58C5E15B" w:rsidR="00BC7FAB" w:rsidRPr="00B85FB0" w:rsidRDefault="00CA575F" w:rsidP="00A647BC">
      <w:r w:rsidRPr="00B85FB0">
        <w:rPr>
          <w:noProof/>
        </w:rPr>
        <w:lastRenderedPageBreak/>
        <w:drawing>
          <wp:anchor distT="0" distB="0" distL="114300" distR="114300" simplePos="0" relativeHeight="251655168" behindDoc="0" locked="0" layoutInCell="1" allowOverlap="1" wp14:anchorId="5D22379D" wp14:editId="57A1E02E">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57EE4E2D" w:rsidR="009D6CF8" w:rsidRPr="00B85FB0" w:rsidRDefault="009D6CF8" w:rsidP="00A647BC"/>
    <w:p w14:paraId="57996CF5" w14:textId="46A9C03F" w:rsidR="00DB03DD" w:rsidRPr="00DB03DD" w:rsidRDefault="00812C59" w:rsidP="00DB03DD">
      <w:pPr>
        <w:pStyle w:val="Title"/>
      </w:pPr>
      <w:bookmarkStart w:id="0" w:name="_Hlk141971842"/>
      <w:r w:rsidRPr="00DB03DD">
        <w:t>Operations Training Working Group (OTWG)</w:t>
      </w:r>
      <w:bookmarkEnd w:id="0"/>
    </w:p>
    <w:p w14:paraId="264C2E2E" w14:textId="02884BE9" w:rsidR="00C5356B" w:rsidRPr="00B85FB0" w:rsidRDefault="001E09FA"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3FD13C25" w:rsidR="00C5356B" w:rsidRPr="00DD7DF7" w:rsidRDefault="008202B9" w:rsidP="00A647BC">
      <w:pPr>
        <w:pStyle w:val="TimeLocation"/>
      </w:pPr>
      <w:r>
        <w:t>August 8</w:t>
      </w:r>
      <w:r w:rsidR="00F55EED" w:rsidRPr="00F55EED">
        <w:rPr>
          <w:vertAlign w:val="superscript"/>
        </w:rPr>
        <w:t>th</w:t>
      </w:r>
      <w:r w:rsidR="00B72414" w:rsidRPr="00DD7DF7">
        <w:t>, 202</w:t>
      </w:r>
      <w:r w:rsidR="006A5F85">
        <w:t>4</w:t>
      </w:r>
    </w:p>
    <w:p w14:paraId="7C06D36A" w14:textId="2E0C7C19" w:rsidR="00C5356B" w:rsidRPr="00DD7DF7" w:rsidRDefault="00334748" w:rsidP="00A647BC">
      <w:pPr>
        <w:pStyle w:val="TimeLocation"/>
      </w:pPr>
      <w:proofErr w:type="spellStart"/>
      <w:r w:rsidRPr="00DD7DF7">
        <w:t>WebEx</w:t>
      </w:r>
      <w:proofErr w:type="spellEnd"/>
    </w:p>
    <w:p w14:paraId="2CE993C1" w14:textId="1D36832E"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E060775" w:rsidR="00DE5EC6" w:rsidRDefault="00DE5EC6" w:rsidP="00A647BC">
      <w:pPr>
        <w:rPr>
          <w:noProof/>
        </w:rPr>
      </w:pPr>
    </w:p>
    <w:p w14:paraId="130CF925" w14:textId="41D4E86F" w:rsidR="005D2B3D" w:rsidRPr="00106DCF" w:rsidRDefault="00A7169E" w:rsidP="005D2B3D">
      <w:pPr>
        <w:rPr>
          <w:rFonts w:ascii="Calibri" w:hAnsi="Calibri" w:cs="Calibri"/>
          <w:color w:val="auto"/>
          <w:kern w:val="0"/>
          <w:sz w:val="22"/>
          <w:szCs w:val="22"/>
          <w:lang w:val="en-US"/>
        </w:rPr>
      </w:pPr>
      <w:r>
        <w:rPr>
          <w:noProof/>
        </w:rPr>
        <w:t>Meeting Roster:</w:t>
      </w:r>
      <w:r w:rsidR="00B71F37">
        <w:rPr>
          <w:i/>
          <w:color w:val="008195" w:themeColor="accent1" w:themeShade="BF"/>
        </w:rPr>
        <w:t xml:space="preserve"> </w:t>
      </w:r>
      <w:r w:rsidR="00CF7BBB" w:rsidRPr="00251ACA">
        <w:rPr>
          <w:color w:val="auto"/>
        </w:rPr>
        <w:t>Completed</w:t>
      </w:r>
      <w:r w:rsidR="00CF7BBB" w:rsidRPr="00251ACA">
        <w:rPr>
          <w:rStyle w:val="Hyperlink"/>
          <w:color w:val="auto"/>
          <w:u w:val="none"/>
        </w:rPr>
        <w:t xml:space="preserve"> </w:t>
      </w:r>
      <w:r w:rsidR="00FA3EC4" w:rsidRPr="00251ACA">
        <w:rPr>
          <w:rStyle w:val="Hyperlink"/>
          <w:color w:val="auto"/>
          <w:u w:val="none"/>
        </w:rPr>
        <w:t xml:space="preserve">during the </w:t>
      </w:r>
      <w:proofErr w:type="gramStart"/>
      <w:r w:rsidR="00FA3EC4" w:rsidRPr="00251ACA">
        <w:rPr>
          <w:rStyle w:val="Hyperlink"/>
          <w:color w:val="auto"/>
          <w:u w:val="none"/>
        </w:rPr>
        <w:t>meeting</w:t>
      </w:r>
      <w:proofErr w:type="gramEnd"/>
    </w:p>
    <w:p w14:paraId="73BEBA5C" w14:textId="58FD2E22" w:rsidR="00A7169E" w:rsidRDefault="00A7169E" w:rsidP="00A7169E">
      <w:pPr>
        <w:rPr>
          <w:noProof/>
        </w:rPr>
      </w:pPr>
    </w:p>
    <w:p w14:paraId="5B8D8137" w14:textId="77777777"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77777777" w:rsidR="00E50705" w:rsidRPr="00E50705" w:rsidRDefault="00E50705" w:rsidP="00834952">
      <w:r w:rsidRPr="00E50705">
        <w:t xml:space="preserve">Chair/Vice-Chair will only recognize those that use the ‘raise hand” feature in </w:t>
      </w:r>
      <w:proofErr w:type="spellStart"/>
      <w:proofErr w:type="gramStart"/>
      <w:r w:rsidRPr="00E50705">
        <w:t>WebEx</w:t>
      </w:r>
      <w:proofErr w:type="spellEnd"/>
      <w:proofErr w:type="gram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BFDDAE8" w:rsidR="00F853E4" w:rsidRPr="00D970B6" w:rsidRDefault="004827BF" w:rsidP="0027562D">
            <w:r>
              <w:t xml:space="preserve">Made </w:t>
            </w:r>
            <w:r w:rsidR="0027562D">
              <w:t>M</w:t>
            </w:r>
            <w:r w:rsidR="00F853E4" w:rsidRPr="00D970B6">
              <w:t>otion</w:t>
            </w:r>
          </w:p>
        </w:tc>
        <w:tc>
          <w:tcPr>
            <w:tcW w:w="4770" w:type="dxa"/>
          </w:tcPr>
          <w:p w14:paraId="67E5C8C9" w14:textId="0423382F" w:rsidR="00F853E4" w:rsidRPr="002D4EB1" w:rsidRDefault="004E2AB1" w:rsidP="004E2AB1">
            <w:pPr>
              <w:tabs>
                <w:tab w:val="left" w:pos="1075"/>
              </w:tabs>
            </w:pPr>
            <w:r>
              <w:t xml:space="preserve">Rosemary </w:t>
            </w:r>
            <w:proofErr w:type="spellStart"/>
            <w:r>
              <w:t>Haarer</w:t>
            </w:r>
            <w:proofErr w:type="spellEnd"/>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159957C4" w:rsidR="00F853E4" w:rsidRPr="00D970B6" w:rsidRDefault="00F853E4" w:rsidP="0027562D">
            <w:r w:rsidRPr="00D970B6">
              <w:t xml:space="preserve">2nd </w:t>
            </w:r>
            <w:r w:rsidR="0027562D">
              <w:t>M</w:t>
            </w:r>
            <w:r w:rsidRPr="00D970B6">
              <w:t>otion</w:t>
            </w:r>
          </w:p>
        </w:tc>
        <w:tc>
          <w:tcPr>
            <w:tcW w:w="4770" w:type="dxa"/>
          </w:tcPr>
          <w:p w14:paraId="674F1CEC" w14:textId="761AFB2F" w:rsidR="00F853E4" w:rsidRPr="002D4EB1" w:rsidRDefault="004E2AB1" w:rsidP="00A647BC">
            <w:r>
              <w:t>Jeff Branch</w:t>
            </w:r>
          </w:p>
        </w:tc>
      </w:tr>
      <w:bookmarkEnd w:id="1"/>
    </w:tbl>
    <w:p w14:paraId="630BB827" w14:textId="77777777" w:rsidR="00C80D11" w:rsidRDefault="00C80D11" w:rsidP="000474FF">
      <w:pPr>
        <w:pStyle w:val="Heading2"/>
      </w:pPr>
    </w:p>
    <w:p w14:paraId="64BD389D" w14:textId="3ABF692E" w:rsidR="009126D7" w:rsidRDefault="009126D7" w:rsidP="000474FF">
      <w:pPr>
        <w:pStyle w:val="Heading2"/>
      </w:pPr>
    </w:p>
    <w:p w14:paraId="5C32E7F8" w14:textId="77777777" w:rsidR="004B0A6B" w:rsidRPr="004B0A6B" w:rsidRDefault="004B0A6B" w:rsidP="004B0A6B"/>
    <w:p w14:paraId="7AAD526C" w14:textId="04A304D9"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3F187A">
        <w:t>4</w:t>
      </w:r>
      <w:r w:rsidR="00C152D0" w:rsidRPr="00781154">
        <w:t xml:space="preserve"> Training Schedule</w:t>
      </w:r>
    </w:p>
    <w:p w14:paraId="0ED8766B" w14:textId="2EB8243F" w:rsidR="00EF078D" w:rsidRDefault="009126D7" w:rsidP="000474FF">
      <w:pPr>
        <w:pStyle w:val="Heading3"/>
      </w:pPr>
      <w:r>
        <w:t>Load Shed Workshops</w:t>
      </w:r>
      <w:r w:rsidR="00A14082">
        <w:t>.</w:t>
      </w:r>
    </w:p>
    <w:p w14:paraId="5FBBE30C" w14:textId="6A970B4F" w:rsidR="009126D7" w:rsidRPr="00774786" w:rsidRDefault="009126D7" w:rsidP="00FE2E1C">
      <w:pPr>
        <w:pStyle w:val="ListParagraph"/>
        <w:numPr>
          <w:ilvl w:val="2"/>
          <w:numId w:val="16"/>
        </w:numPr>
      </w:pPr>
      <w:r>
        <w:lastRenderedPageBreak/>
        <w:t>Winter – Thursday December 5, 2024, 09-12</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7F8D2DD" w:rsidR="00B46DE2" w:rsidRPr="009D0C33" w:rsidRDefault="00E01A31" w:rsidP="00A647BC">
      <w:pPr>
        <w:rPr>
          <w:sz w:val="28"/>
          <w:szCs w:val="28"/>
        </w:rPr>
      </w:pPr>
      <w:r>
        <w:rPr>
          <w:sz w:val="28"/>
          <w:szCs w:val="28"/>
        </w:rPr>
        <w:t>N</w:t>
      </w:r>
      <w:r w:rsidR="007C57D1">
        <w:rPr>
          <w:sz w:val="28"/>
          <w:szCs w:val="28"/>
        </w:rPr>
        <w:t>OGRR 2</w:t>
      </w:r>
      <w:r w:rsidR="00E413B2">
        <w:rPr>
          <w:sz w:val="28"/>
          <w:szCs w:val="28"/>
        </w:rPr>
        <w:t>4</w:t>
      </w:r>
      <w:r w:rsidR="007C57D1">
        <w:rPr>
          <w:sz w:val="28"/>
          <w:szCs w:val="28"/>
        </w:rPr>
        <w:t>7 concerning UFLS</w:t>
      </w:r>
      <w:r>
        <w:rPr>
          <w:sz w:val="28"/>
          <w:szCs w:val="28"/>
        </w:rPr>
        <w:t>.</w:t>
      </w:r>
      <w:r w:rsidR="007C57D1">
        <w:rPr>
          <w:sz w:val="28"/>
          <w:szCs w:val="28"/>
        </w:rPr>
        <w:t xml:space="preserve"> Review the notice and the dates of these UFLS to be in effect.</w:t>
      </w:r>
    </w:p>
    <w:bookmarkStart w:id="2" w:name="_MON_1774356747"/>
    <w:bookmarkEnd w:id="2"/>
    <w:p w14:paraId="272615BE" w14:textId="732BE40F" w:rsidR="00CF050F" w:rsidRDefault="00E413B2" w:rsidP="009D0C33">
      <w:r>
        <w:object w:dxaOrig="1552" w:dyaOrig="1004" w14:anchorId="75D90ACF">
          <v:shape id="_x0000_i1028" type="#_x0000_t75" style="width:77.6pt;height:50.2pt" o:ole="">
            <v:imagedata r:id="rId15" o:title=""/>
          </v:shape>
          <o:OLEObject Type="Embed" ProgID="Word.Document.12" ShapeID="_x0000_i1028" DrawAspect="Icon" ObjectID="_1784951353" r:id="rId16">
            <o:FieldCodes>\s</o:FieldCodes>
          </o:OLEObject>
        </w:object>
      </w:r>
    </w:p>
    <w:p w14:paraId="064C4707" w14:textId="0DC6263C"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7"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8"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9" w:history="1">
        <w:r w:rsidRPr="00172E0D">
          <w:rPr>
            <w:rStyle w:val="Hyperlink"/>
            <w:rFonts w:asciiTheme="minorHAnsi" w:hAnsiTheme="minorHAnsi"/>
            <w:color w:val="0000FF"/>
            <w:sz w:val="26"/>
            <w:szCs w:val="26"/>
          </w:rPr>
          <w:t>NDA@ercot.com</w:t>
        </w:r>
      </w:hyperlink>
    </w:p>
    <w:p w14:paraId="222DADC5" w14:textId="4CB57384" w:rsidR="00C80D11" w:rsidRDefault="00C80D11" w:rsidP="000474FF">
      <w:pPr>
        <w:pStyle w:val="Heading3"/>
      </w:pPr>
    </w:p>
    <w:p w14:paraId="16A667F1" w14:textId="77777777" w:rsidR="00B71F37" w:rsidRDefault="00B71F37" w:rsidP="00B71F37"/>
    <w:p w14:paraId="35AFD3A8" w14:textId="61AC7292" w:rsidR="00B71F37" w:rsidRDefault="00B71F37" w:rsidP="00B71F37"/>
    <w:p w14:paraId="2FB42CBF" w14:textId="2E256FD5" w:rsidR="003C75D5" w:rsidRDefault="003C75D5" w:rsidP="00B71F37"/>
    <w:p w14:paraId="6D400D0D" w14:textId="4D41A149" w:rsidR="003C75D5" w:rsidRDefault="003C75D5" w:rsidP="00B71F37"/>
    <w:p w14:paraId="69D54735" w14:textId="3619A65A" w:rsidR="003C75D5" w:rsidRDefault="003C75D5" w:rsidP="00B71F37"/>
    <w:p w14:paraId="110FAC54" w14:textId="77777777" w:rsidR="003C75D5" w:rsidRDefault="003C75D5" w:rsidP="00B71F37"/>
    <w:p w14:paraId="3195C760" w14:textId="77777777" w:rsidR="00B71F37" w:rsidRPr="00B71F37" w:rsidRDefault="00B71F37" w:rsidP="00B71F37"/>
    <w:p w14:paraId="6341E9B9" w14:textId="0B9E3589" w:rsidR="00D564D8" w:rsidRPr="00D970B6" w:rsidRDefault="00FF541A" w:rsidP="000474FF">
      <w:pPr>
        <w:pStyle w:val="Heading3"/>
      </w:pPr>
      <w:r>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1F83EA57" w14:textId="77777777" w:rsidR="00F55EED" w:rsidRPr="0027562D" w:rsidRDefault="00F55EED" w:rsidP="00C407C9">
      <w:pPr>
        <w:pStyle w:val="ListParagraph"/>
        <w:numPr>
          <w:ilvl w:val="0"/>
          <w:numId w:val="4"/>
        </w:numPr>
      </w:pPr>
      <w:r w:rsidRPr="0027562D">
        <w:t>If there are problems with registration to the exam, contact and coordinate with PSI.</w:t>
      </w:r>
    </w:p>
    <w:p w14:paraId="258AA2DD" w14:textId="3B4B669E" w:rsidR="00F55EED" w:rsidRPr="0027562D" w:rsidRDefault="00A60B5A" w:rsidP="00C407C9">
      <w:pPr>
        <w:pStyle w:val="ListParagraph"/>
        <w:numPr>
          <w:ilvl w:val="0"/>
          <w:numId w:val="4"/>
        </w:numPr>
      </w:pPr>
      <w:r w:rsidRPr="0027562D">
        <w:lastRenderedPageBreak/>
        <w:t xml:space="preserve">Use the </w:t>
      </w:r>
      <w:r w:rsidR="00F55EED" w:rsidRPr="0027562D">
        <w:t xml:space="preserve">Contact </w:t>
      </w:r>
      <w:r w:rsidRPr="0027562D">
        <w:t xml:space="preserve"># </w:t>
      </w:r>
      <w:r w:rsidR="00F55EED" w:rsidRPr="0027562D">
        <w:t>PSI Candidate support at 855-746-8173</w:t>
      </w:r>
      <w:r w:rsidR="00F81028" w:rsidRPr="0027562D">
        <w:t xml:space="preserve"> for any problems</w:t>
      </w:r>
      <w:r w:rsidR="00F55EED" w:rsidRPr="0027562D">
        <w:t>.</w:t>
      </w:r>
    </w:p>
    <w:p w14:paraId="576DCC21" w14:textId="3B956522" w:rsidR="00CF050F" w:rsidRDefault="00AE63A4" w:rsidP="00A14082">
      <w:pPr>
        <w:pStyle w:val="ListParagraph"/>
        <w:numPr>
          <w:ilvl w:val="0"/>
          <w:numId w:val="4"/>
        </w:numPr>
      </w:pPr>
      <w:r>
        <w:t>ERCOT reviewed the question bank and failure rates to complete an item analysis and evaluate the passing rates to be above 65%.</w:t>
      </w:r>
    </w:p>
    <w:p w14:paraId="6D558C1C" w14:textId="4F7892B9" w:rsidR="007E56B3" w:rsidRDefault="007E56B3" w:rsidP="00A14082">
      <w:pPr>
        <w:pStyle w:val="ListParagraph"/>
        <w:numPr>
          <w:ilvl w:val="0"/>
          <w:numId w:val="4"/>
        </w:numPr>
      </w:pPr>
      <w:r>
        <w:t>From past weeks, there has been updates to the test question banks and follow up details will be available as needed.</w:t>
      </w:r>
    </w:p>
    <w:p w14:paraId="5FA1A7C2" w14:textId="1C82A330" w:rsidR="004E2AB1" w:rsidRPr="00BB4E47" w:rsidRDefault="001E09FA" w:rsidP="00A14082">
      <w:pPr>
        <w:pStyle w:val="ListParagraph"/>
        <w:numPr>
          <w:ilvl w:val="0"/>
          <w:numId w:val="4"/>
        </w:numPr>
        <w:rPr>
          <w:highlight w:val="yellow"/>
        </w:rPr>
      </w:pPr>
      <w:r w:rsidRPr="00BB4E47">
        <w:rPr>
          <w:highlight w:val="yellow"/>
        </w:rPr>
        <w:t>ERCOT is i</w:t>
      </w:r>
      <w:r w:rsidR="004E2AB1" w:rsidRPr="00BB4E47">
        <w:rPr>
          <w:highlight w:val="yellow"/>
        </w:rPr>
        <w:t xml:space="preserve">dentifying problems with testing centers and </w:t>
      </w:r>
      <w:r w:rsidRPr="00BB4E47">
        <w:rPr>
          <w:highlight w:val="yellow"/>
        </w:rPr>
        <w:t xml:space="preserve">exam </w:t>
      </w:r>
      <w:r w:rsidR="004E2AB1" w:rsidRPr="00BB4E47">
        <w:rPr>
          <w:highlight w:val="yellow"/>
        </w:rPr>
        <w:t>registrations.</w:t>
      </w:r>
      <w:r w:rsidRPr="00BB4E47">
        <w:rPr>
          <w:highlight w:val="yellow"/>
        </w:rPr>
        <w:t xml:space="preserve"> ERCOT is working to get these issues resolved.</w:t>
      </w:r>
    </w:p>
    <w:p w14:paraId="3F8E5EEE" w14:textId="77777777" w:rsidR="00C90F51" w:rsidRDefault="00C90F51" w:rsidP="00E24E99"/>
    <w:p w14:paraId="7D15CC3F" w14:textId="434DC95F"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626C97F0" w14:textId="006BC768" w:rsidR="004F66AF" w:rsidRDefault="004F66AF" w:rsidP="004F66AF">
      <w:pPr>
        <w:pStyle w:val="ListParagraph"/>
        <w:numPr>
          <w:ilvl w:val="1"/>
          <w:numId w:val="5"/>
        </w:numPr>
      </w:pPr>
      <w:r w:rsidRPr="00C90F51">
        <w:t xml:space="preserve">Access to NERC data for </w:t>
      </w:r>
      <w:r w:rsidR="002519A9" w:rsidRPr="00C90F51">
        <w:t xml:space="preserve">Human Error events and David Penny can share some of this data to the group for reference and analysis. No information related to Human or Performance Metrics </w:t>
      </w:r>
      <w:proofErr w:type="gramStart"/>
      <w:r w:rsidR="002519A9" w:rsidRPr="00C90F51">
        <w:t>at the moment</w:t>
      </w:r>
      <w:proofErr w:type="gramEnd"/>
      <w:r w:rsidR="002519A9" w:rsidRPr="00C90F51">
        <w:t>.</w:t>
      </w:r>
    </w:p>
    <w:p w14:paraId="41CD9EAD" w14:textId="18A69A70" w:rsidR="00780320" w:rsidRPr="00C90F51" w:rsidRDefault="00B71F37" w:rsidP="00931B3A">
      <w:pPr>
        <w:pStyle w:val="ListParagraph"/>
        <w:ind w:left="1440"/>
      </w:pPr>
      <w:r>
        <w:object w:dxaOrig="2129" w:dyaOrig="1378" w14:anchorId="4C2A0A3C">
          <v:shape id="_x0000_i1029" type="#_x0000_t75" style="width:106.45pt;height:68.9pt" o:ole="">
            <v:imagedata r:id="rId20" o:title=""/>
          </v:shape>
          <o:OLEObject Type="Embed" ProgID="PowerPoint.Show.12" ShapeID="_x0000_i1029" DrawAspect="Icon" ObjectID="_1784951354" r:id="rId21"/>
        </w:object>
      </w:r>
    </w:p>
    <w:p w14:paraId="5C6C3681" w14:textId="09045DE5" w:rsidR="00BC5667" w:rsidRPr="00C90F51" w:rsidRDefault="002519A9" w:rsidP="003C75D5">
      <w:pPr>
        <w:pStyle w:val="ListParagraph"/>
        <w:numPr>
          <w:ilvl w:val="1"/>
          <w:numId w:val="5"/>
        </w:numPr>
      </w:pPr>
      <w:r w:rsidRPr="00C90F51">
        <w:t>Potentially have a workshop or session to discuss ideas, resources and data collection to performance metrics or Human Error events data.</w:t>
      </w:r>
    </w:p>
    <w:p w14:paraId="08547DEE" w14:textId="77777777" w:rsidR="00463DBB" w:rsidRDefault="00463DBB" w:rsidP="000474FF">
      <w:pPr>
        <w:pStyle w:val="Heading3"/>
      </w:pPr>
    </w:p>
    <w:p w14:paraId="1844000B" w14:textId="056E8903" w:rsidR="00100A19" w:rsidRPr="00D970B6" w:rsidRDefault="00FF541A" w:rsidP="000474FF">
      <w:pPr>
        <w:pStyle w:val="Heading3"/>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p>
    <w:p w14:paraId="03C26910" w14:textId="02551F61" w:rsidR="008B48AF" w:rsidRPr="00EA6854" w:rsidRDefault="008B48AF" w:rsidP="00EA6854">
      <w:pPr>
        <w:rPr>
          <w:rStyle w:val="Strong"/>
        </w:rPr>
      </w:pPr>
      <w:r w:rsidRPr="00416ADF">
        <w:rPr>
          <w:rStyle w:val="Strong"/>
        </w:rPr>
        <w:t>Chair</w:t>
      </w:r>
      <w:r w:rsidR="00670DE7" w:rsidRPr="00416ADF">
        <w:rPr>
          <w:rStyle w:val="Strong"/>
        </w:rPr>
        <w:t xml:space="preserve"> </w:t>
      </w:r>
      <w:r w:rsidR="00284045" w:rsidRPr="00416ADF">
        <w:rPr>
          <w:rStyle w:val="Strong"/>
        </w:rPr>
        <w:t>John Jarmon</w:t>
      </w:r>
      <w:r w:rsidR="00670DE7" w:rsidRPr="00416ADF">
        <w:rPr>
          <w:rStyle w:val="Strong"/>
        </w:rPr>
        <w:t xml:space="preserve">, </w:t>
      </w:r>
      <w:r w:rsidRPr="00416ADF">
        <w:rPr>
          <w:rStyle w:val="Strong"/>
        </w:rPr>
        <w:t xml:space="preserve">Vice-Chair </w:t>
      </w:r>
      <w:r w:rsidR="00284045" w:rsidRPr="00416ADF">
        <w:rPr>
          <w:rStyle w:val="Strong"/>
        </w:rPr>
        <w:t xml:space="preserve">N. </w:t>
      </w:r>
      <w:proofErr w:type="spellStart"/>
      <w:r w:rsidR="00284045" w:rsidRPr="00416ADF">
        <w:rPr>
          <w:rStyle w:val="Strong"/>
        </w:rPr>
        <w:t>Perio</w:t>
      </w:r>
      <w:proofErr w:type="spellEnd"/>
    </w:p>
    <w:p w14:paraId="54452DBA" w14:textId="2765AB8A"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C30D931" w:rsidR="00F36B0A" w:rsidRPr="00E24E99" w:rsidRDefault="00F36B0A" w:rsidP="007C6A7B">
      <w:pPr>
        <w:pStyle w:val="Topic"/>
        <w:rPr>
          <w:i/>
          <w:iCs/>
          <w:u w:val="single"/>
        </w:rPr>
      </w:pPr>
      <w:r w:rsidRPr="00F36B0A">
        <w:t>2024 Black Start Training</w:t>
      </w:r>
    </w:p>
    <w:p w14:paraId="7B407FCE" w14:textId="2B85C15F" w:rsidR="00EE3B20" w:rsidRPr="009C2C07" w:rsidRDefault="00EE3B20" w:rsidP="00C407C9">
      <w:pPr>
        <w:pStyle w:val="ListParagraph"/>
        <w:numPr>
          <w:ilvl w:val="0"/>
          <w:numId w:val="3"/>
        </w:numPr>
      </w:pPr>
      <w:r w:rsidRPr="009C2C07">
        <w:t xml:space="preserve">New features are being developed in </w:t>
      </w:r>
      <w:proofErr w:type="spellStart"/>
      <w:proofErr w:type="gramStart"/>
      <w:r w:rsidRPr="009C2C07">
        <w:t>GridGeo</w:t>
      </w:r>
      <w:proofErr w:type="spellEnd"/>
      <w:proofErr w:type="gramEnd"/>
      <w:r w:rsidR="00864A01" w:rsidRPr="009C2C07">
        <w:t xml:space="preserve"> </w:t>
      </w:r>
    </w:p>
    <w:p w14:paraId="56A21A62" w14:textId="5E655F0D" w:rsidR="00D1413C" w:rsidRPr="001E09FA" w:rsidRDefault="00D1413C" w:rsidP="00C407C9">
      <w:pPr>
        <w:pStyle w:val="ListParagraph"/>
        <w:numPr>
          <w:ilvl w:val="1"/>
          <w:numId w:val="3"/>
        </w:numPr>
      </w:pPr>
      <w:r w:rsidRPr="001E09FA">
        <w:t>On Track to use Grid Geo for Black Start Training Simulation Exercises</w:t>
      </w:r>
      <w:r w:rsidR="00AE63A4" w:rsidRPr="001E09FA">
        <w:t xml:space="preserve"> during Cycle 5</w:t>
      </w:r>
      <w:r w:rsidRPr="001E09FA">
        <w:t>.</w:t>
      </w:r>
    </w:p>
    <w:p w14:paraId="377962B6" w14:textId="3B2B73C3" w:rsidR="00EE3B20" w:rsidRPr="009C2C07" w:rsidRDefault="00EE3B20" w:rsidP="00C407C9">
      <w:pPr>
        <w:pStyle w:val="ListParagraph"/>
        <w:numPr>
          <w:ilvl w:val="1"/>
          <w:numId w:val="3"/>
        </w:numPr>
      </w:pPr>
      <w:r w:rsidRPr="009C2C07">
        <w:t xml:space="preserve">Losing islands due to generation issues – user </w:t>
      </w:r>
      <w:r w:rsidR="008B2E84" w:rsidRPr="009C2C07">
        <w:t>awareness</w:t>
      </w:r>
      <w:r w:rsidRPr="009C2C07">
        <w:t xml:space="preserve"> for hitting minimum excitation limiter</w:t>
      </w:r>
    </w:p>
    <w:p w14:paraId="5C8E2645" w14:textId="1B19B2F5" w:rsidR="00EE3B20" w:rsidRDefault="00EE3B20" w:rsidP="00C407C9">
      <w:pPr>
        <w:pStyle w:val="ListParagraph"/>
        <w:numPr>
          <w:ilvl w:val="1"/>
          <w:numId w:val="3"/>
        </w:numPr>
      </w:pPr>
      <w:r w:rsidRPr="009C2C07">
        <w:t xml:space="preserve">TO alarm identification – will only see their </w:t>
      </w:r>
      <w:r w:rsidR="002B5FD9" w:rsidRPr="009C2C07">
        <w:t>own alarms/</w:t>
      </w:r>
      <w:proofErr w:type="gramStart"/>
      <w:r w:rsidR="002B5FD9" w:rsidRPr="009C2C07">
        <w:t>equipment</w:t>
      </w:r>
      <w:proofErr w:type="gramEnd"/>
    </w:p>
    <w:p w14:paraId="772F7160" w14:textId="628B824F" w:rsidR="009C2C07" w:rsidRPr="009C2C07" w:rsidRDefault="009C2C07" w:rsidP="00C407C9">
      <w:pPr>
        <w:pStyle w:val="ListParagraph"/>
        <w:numPr>
          <w:ilvl w:val="0"/>
          <w:numId w:val="3"/>
        </w:numPr>
      </w:pPr>
      <w:r w:rsidRPr="009C2C07">
        <w:t>2024 and beyond will be held on-site (Taylor ERCOT T4)</w:t>
      </w:r>
      <w:r w:rsidR="00911F9E">
        <w:t xml:space="preserve"> and typically 2.5 days of simulation and CBTs for additional CE hours.</w:t>
      </w:r>
    </w:p>
    <w:p w14:paraId="06E78F39" w14:textId="0FB93BF2" w:rsidR="009402F9" w:rsidRDefault="007E56B3" w:rsidP="00C407C9">
      <w:pPr>
        <w:pStyle w:val="ListParagraph"/>
        <w:numPr>
          <w:ilvl w:val="0"/>
          <w:numId w:val="3"/>
        </w:numPr>
        <w:rPr>
          <w:highlight w:val="yellow"/>
        </w:rPr>
      </w:pPr>
      <w:r>
        <w:rPr>
          <w:highlight w:val="yellow"/>
        </w:rPr>
        <w:t xml:space="preserve">Market notice to be sent no later than </w:t>
      </w:r>
      <w:r w:rsidR="009402F9">
        <w:rPr>
          <w:highlight w:val="yellow"/>
        </w:rPr>
        <w:t xml:space="preserve">the </w:t>
      </w:r>
      <w:r>
        <w:rPr>
          <w:highlight w:val="yellow"/>
        </w:rPr>
        <w:t xml:space="preserve">week of </w:t>
      </w:r>
      <w:r w:rsidR="009402F9">
        <w:rPr>
          <w:highlight w:val="yellow"/>
        </w:rPr>
        <w:t>August 19th</w:t>
      </w:r>
      <w:r>
        <w:rPr>
          <w:highlight w:val="yellow"/>
        </w:rPr>
        <w:t xml:space="preserve">. </w:t>
      </w:r>
      <w:r w:rsidR="009402F9">
        <w:rPr>
          <w:highlight w:val="yellow"/>
        </w:rPr>
        <w:t>Registration will begin early September.</w:t>
      </w:r>
    </w:p>
    <w:p w14:paraId="5C9E7C8A" w14:textId="329B325B" w:rsidR="007E56B3" w:rsidRPr="001E09FA" w:rsidRDefault="007E56B3" w:rsidP="00C407C9">
      <w:pPr>
        <w:pStyle w:val="ListParagraph"/>
        <w:numPr>
          <w:ilvl w:val="0"/>
          <w:numId w:val="3"/>
        </w:numPr>
      </w:pPr>
      <w:r w:rsidRPr="001E09FA">
        <w:t>Market participants recommended to send that notification earlier than September for planning attendance.</w:t>
      </w:r>
    </w:p>
    <w:p w14:paraId="379556CB" w14:textId="4DFF77A9" w:rsidR="009C2C07" w:rsidRPr="00536766" w:rsidRDefault="00911F9E" w:rsidP="00C407C9">
      <w:pPr>
        <w:pStyle w:val="ListParagraph"/>
        <w:numPr>
          <w:ilvl w:val="0"/>
          <w:numId w:val="3"/>
        </w:numPr>
        <w:rPr>
          <w:highlight w:val="yellow"/>
        </w:rPr>
      </w:pPr>
      <w:r>
        <w:rPr>
          <w:highlight w:val="yellow"/>
        </w:rPr>
        <w:t>Dates</w:t>
      </w:r>
      <w:r w:rsidR="009C2C07" w:rsidRPr="00536766">
        <w:rPr>
          <w:highlight w:val="yellow"/>
        </w:rPr>
        <w:t xml:space="preserve"> </w:t>
      </w:r>
      <w:r w:rsidR="00F81028" w:rsidRPr="00536766">
        <w:rPr>
          <w:highlight w:val="yellow"/>
        </w:rPr>
        <w:t xml:space="preserve">for the weeks of </w:t>
      </w:r>
      <w:r w:rsidR="00A60B5A" w:rsidRPr="00536766">
        <w:rPr>
          <w:highlight w:val="yellow"/>
        </w:rPr>
        <w:t>October 14</w:t>
      </w:r>
      <w:r w:rsidR="00A60B5A" w:rsidRPr="00536766">
        <w:rPr>
          <w:highlight w:val="yellow"/>
          <w:vertAlign w:val="superscript"/>
        </w:rPr>
        <w:t>th</w:t>
      </w:r>
      <w:r w:rsidR="00A60B5A" w:rsidRPr="00536766">
        <w:rPr>
          <w:highlight w:val="yellow"/>
        </w:rPr>
        <w:t xml:space="preserve"> </w:t>
      </w:r>
      <w:r w:rsidR="009C2C07" w:rsidRPr="00536766">
        <w:rPr>
          <w:highlight w:val="yellow"/>
        </w:rPr>
        <w:t>-</w:t>
      </w:r>
      <w:r w:rsidR="00A60B5A" w:rsidRPr="00536766">
        <w:rPr>
          <w:highlight w:val="yellow"/>
        </w:rPr>
        <w:t xml:space="preserve"> November </w:t>
      </w:r>
      <w:r w:rsidR="00F81028" w:rsidRPr="00536766">
        <w:rPr>
          <w:highlight w:val="yellow"/>
        </w:rPr>
        <w:t>21</w:t>
      </w:r>
      <w:r w:rsidR="00F81028" w:rsidRPr="00536766">
        <w:rPr>
          <w:highlight w:val="yellow"/>
          <w:vertAlign w:val="superscript"/>
        </w:rPr>
        <w:t>st</w:t>
      </w:r>
      <w:r w:rsidR="009C2C07" w:rsidRPr="00536766">
        <w:rPr>
          <w:highlight w:val="yellow"/>
        </w:rPr>
        <w:t xml:space="preserve">, </w:t>
      </w:r>
      <w:proofErr w:type="gramStart"/>
      <w:r w:rsidR="009C2C07" w:rsidRPr="00536766">
        <w:rPr>
          <w:highlight w:val="yellow"/>
        </w:rPr>
        <w:t>2024</w:t>
      </w:r>
      <w:proofErr w:type="gramEnd"/>
      <w:r>
        <w:rPr>
          <w:highlight w:val="yellow"/>
        </w:rPr>
        <w:t xml:space="preserve"> are confirmed.</w:t>
      </w:r>
    </w:p>
    <w:p w14:paraId="2ACC59E7" w14:textId="59691E2B" w:rsidR="00A60B5A" w:rsidRDefault="00A60B5A" w:rsidP="00C407C9">
      <w:pPr>
        <w:pStyle w:val="ListParagraph"/>
        <w:numPr>
          <w:ilvl w:val="0"/>
          <w:numId w:val="3"/>
        </w:numPr>
      </w:pPr>
      <w:r>
        <w:t xml:space="preserve">Pilot session </w:t>
      </w:r>
      <w:r w:rsidR="00CD400E">
        <w:t xml:space="preserve">most likely not be available </w:t>
      </w:r>
      <w:proofErr w:type="gramStart"/>
      <w:r w:rsidR="00CD400E">
        <w:t>at this time</w:t>
      </w:r>
      <w:proofErr w:type="gramEnd"/>
      <w:r w:rsidR="006C339D">
        <w:t>.</w:t>
      </w:r>
      <w:r w:rsidR="0027562D">
        <w:t xml:space="preserve"> The plan is to have the regular six sessions for the training.</w:t>
      </w:r>
    </w:p>
    <w:p w14:paraId="3E302F68" w14:textId="7493019F" w:rsidR="00CD400E" w:rsidRDefault="00CD400E" w:rsidP="00C407C9">
      <w:pPr>
        <w:pStyle w:val="ListParagraph"/>
        <w:numPr>
          <w:ilvl w:val="0"/>
          <w:numId w:val="3"/>
        </w:numPr>
      </w:pPr>
      <w:r>
        <w:lastRenderedPageBreak/>
        <w:t>Grid Geo training prior to the training will be available and details will follow closer to the training cycle.</w:t>
      </w:r>
    </w:p>
    <w:p w14:paraId="46B23084" w14:textId="3C689646" w:rsidR="00164644" w:rsidRDefault="00164644" w:rsidP="00164644">
      <w:pPr>
        <w:pStyle w:val="ListParagraph"/>
        <w:numPr>
          <w:ilvl w:val="1"/>
          <w:numId w:val="3"/>
        </w:numPr>
      </w:pPr>
      <w:r>
        <w:t xml:space="preserve">Potentially two separate </w:t>
      </w:r>
      <w:proofErr w:type="spellStart"/>
      <w:r>
        <w:t>WebEx</w:t>
      </w:r>
      <w:proofErr w:type="spellEnd"/>
      <w:r>
        <w:t xml:space="preserve"> sessions for all market participants about navigating and getting familiar with Grid Geo training tool.</w:t>
      </w:r>
    </w:p>
    <w:p w14:paraId="57DB5232" w14:textId="40EA9768" w:rsidR="00F81028" w:rsidRPr="00EC114F" w:rsidRDefault="00434F28" w:rsidP="00F81028">
      <w:pPr>
        <w:pStyle w:val="ListParagraph"/>
        <w:numPr>
          <w:ilvl w:val="1"/>
          <w:numId w:val="3"/>
        </w:numPr>
      </w:pPr>
      <w:r>
        <w:t>No CEHS</w:t>
      </w:r>
    </w:p>
    <w:p w14:paraId="682D191F" w14:textId="72B0B9F2" w:rsidR="00F81028" w:rsidRDefault="00F81028" w:rsidP="00F81028">
      <w:pPr>
        <w:pStyle w:val="ListParagraph"/>
        <w:numPr>
          <w:ilvl w:val="1"/>
          <w:numId w:val="3"/>
        </w:numPr>
      </w:pPr>
      <w:r>
        <w:t>Potentially use LMS to have the material before formal training.</w:t>
      </w:r>
    </w:p>
    <w:p w14:paraId="0E2AE6F8" w14:textId="2647680B" w:rsidR="007E56B3" w:rsidRPr="007E56B3" w:rsidRDefault="007E56B3" w:rsidP="007E4B2F">
      <w:pPr>
        <w:pStyle w:val="ListParagraph"/>
        <w:numPr>
          <w:ilvl w:val="0"/>
          <w:numId w:val="3"/>
        </w:numPr>
        <w:rPr>
          <w:highlight w:val="yellow"/>
        </w:rPr>
      </w:pPr>
      <w:r w:rsidRPr="007E56B3">
        <w:rPr>
          <w:highlight w:val="yellow"/>
        </w:rPr>
        <w:t>The Black Start Seminar will include:</w:t>
      </w:r>
    </w:p>
    <w:p w14:paraId="1C6F29CB" w14:textId="54B5080A" w:rsidR="007E56B3" w:rsidRDefault="007E56B3" w:rsidP="007E56B3">
      <w:pPr>
        <w:pStyle w:val="ListParagraph"/>
        <w:numPr>
          <w:ilvl w:val="1"/>
          <w:numId w:val="3"/>
        </w:numPr>
        <w:rPr>
          <w:highlight w:val="yellow"/>
        </w:rPr>
      </w:pPr>
      <w:r w:rsidRPr="007E56B3">
        <w:rPr>
          <w:highlight w:val="yellow"/>
        </w:rPr>
        <w:t>CBT portion is in development</w:t>
      </w:r>
      <w:r w:rsidR="00144D9F">
        <w:rPr>
          <w:highlight w:val="yellow"/>
        </w:rPr>
        <w:t xml:space="preserve">. </w:t>
      </w:r>
    </w:p>
    <w:p w14:paraId="4347C5E3" w14:textId="7B47169B" w:rsidR="007E56B3" w:rsidRDefault="007E56B3" w:rsidP="007E56B3">
      <w:pPr>
        <w:pStyle w:val="ListParagraph"/>
        <w:numPr>
          <w:ilvl w:val="1"/>
          <w:numId w:val="3"/>
        </w:numPr>
        <w:rPr>
          <w:highlight w:val="yellow"/>
        </w:rPr>
      </w:pPr>
      <w:r>
        <w:rPr>
          <w:highlight w:val="yellow"/>
        </w:rPr>
        <w:t>CBT will award CEHs and will be a pre-requisite before simulation participation.</w:t>
      </w:r>
      <w:r w:rsidR="00144D9F">
        <w:rPr>
          <w:highlight w:val="yellow"/>
        </w:rPr>
        <w:t xml:space="preserve"> This can be completed as late as a day before the simulation days.</w:t>
      </w:r>
    </w:p>
    <w:p w14:paraId="5E69BAAA" w14:textId="50AFDA18" w:rsidR="005066BB" w:rsidRPr="007E56B3" w:rsidRDefault="005066BB" w:rsidP="007E56B3">
      <w:pPr>
        <w:pStyle w:val="ListParagraph"/>
        <w:numPr>
          <w:ilvl w:val="1"/>
          <w:numId w:val="3"/>
        </w:numPr>
        <w:rPr>
          <w:highlight w:val="yellow"/>
        </w:rPr>
      </w:pPr>
      <w:r>
        <w:rPr>
          <w:highlight w:val="yellow"/>
        </w:rPr>
        <w:t xml:space="preserve">One ILA divided in three segments, one segment per day and each segment will award hours. </w:t>
      </w:r>
      <w:proofErr w:type="gramStart"/>
      <w:r>
        <w:rPr>
          <w:highlight w:val="yellow"/>
        </w:rPr>
        <w:t>In order to</w:t>
      </w:r>
      <w:proofErr w:type="gramEnd"/>
      <w:r>
        <w:rPr>
          <w:highlight w:val="yellow"/>
        </w:rPr>
        <w:t xml:space="preserve"> receive hours, participants must attend all session.</w:t>
      </w:r>
    </w:p>
    <w:p w14:paraId="08499EFE" w14:textId="40B59842" w:rsidR="007E56B3" w:rsidRPr="007E56B3" w:rsidRDefault="007E56B3" w:rsidP="007E56B3">
      <w:pPr>
        <w:pStyle w:val="ListParagraph"/>
        <w:numPr>
          <w:ilvl w:val="1"/>
          <w:numId w:val="3"/>
        </w:numPr>
        <w:rPr>
          <w:highlight w:val="yellow"/>
        </w:rPr>
      </w:pPr>
      <w:r w:rsidRPr="007E56B3">
        <w:rPr>
          <w:highlight w:val="yellow"/>
        </w:rPr>
        <w:t>Two and a half days (Tuesday afternoon, all day Wednesday, all day Thursday)</w:t>
      </w:r>
    </w:p>
    <w:p w14:paraId="4011A5B7" w14:textId="2F133026" w:rsidR="00544BAB" w:rsidRDefault="007E4B2F" w:rsidP="007E4B2F">
      <w:pPr>
        <w:pStyle w:val="ListParagraph"/>
        <w:numPr>
          <w:ilvl w:val="0"/>
          <w:numId w:val="3"/>
        </w:numPr>
      </w:pPr>
      <w:r>
        <w:t>Items to consider including to the Black Start training:</w:t>
      </w:r>
    </w:p>
    <w:p w14:paraId="493502B0" w14:textId="3E1E4432" w:rsidR="006C339D" w:rsidRDefault="007E4B2F" w:rsidP="00EB2239">
      <w:pPr>
        <w:pStyle w:val="ListParagraph"/>
        <w:numPr>
          <w:ilvl w:val="1"/>
          <w:numId w:val="3"/>
        </w:numPr>
      </w:pPr>
      <w:r>
        <w:t xml:space="preserve">Each </w:t>
      </w:r>
      <w:proofErr w:type="gramStart"/>
      <w:r>
        <w:t>TO should</w:t>
      </w:r>
      <w:proofErr w:type="gramEnd"/>
      <w:r>
        <w:t xml:space="preserve"> be considering not using UFLS during initial state of Restoration and </w:t>
      </w:r>
      <w:r w:rsidR="00C70A8D">
        <w:t xml:space="preserve">should be </w:t>
      </w:r>
      <w:r>
        <w:t>included in their internal Black Start Plan</w:t>
      </w:r>
      <w:r w:rsidR="000B27E4">
        <w:t>s</w:t>
      </w:r>
      <w:r>
        <w:t>.</w:t>
      </w:r>
    </w:p>
    <w:p w14:paraId="69D690BC" w14:textId="114A0982" w:rsidR="00D1413C" w:rsidRPr="001E09FA" w:rsidRDefault="00D1413C" w:rsidP="00EB2239">
      <w:pPr>
        <w:pStyle w:val="ListParagraph"/>
        <w:numPr>
          <w:ilvl w:val="1"/>
          <w:numId w:val="3"/>
        </w:numPr>
      </w:pPr>
      <w:r w:rsidRPr="001E09FA">
        <w:t xml:space="preserve">ERCOT may evaluate to develop a CBT to include additional next start </w:t>
      </w:r>
      <w:r w:rsidR="004B0A6B" w:rsidRPr="001E09FA">
        <w:t>units’</w:t>
      </w:r>
      <w:r w:rsidRPr="001E09FA">
        <w:t xml:space="preserve"> requirements and capabilities that could be used during restoration (such as ISOC </w:t>
      </w:r>
      <w:r w:rsidR="008B2E84" w:rsidRPr="001E09FA">
        <w:t>capabilities</w:t>
      </w:r>
      <w:r w:rsidRPr="001E09FA">
        <w:t>, Frequency Control, Voltage Control, etc. during restoration)</w:t>
      </w:r>
    </w:p>
    <w:p w14:paraId="6E487EAD" w14:textId="77777777" w:rsidR="003C75D5" w:rsidRDefault="003C75D5" w:rsidP="000474FF">
      <w:pPr>
        <w:pStyle w:val="Heading3"/>
      </w:pPr>
    </w:p>
    <w:p w14:paraId="78B5FA4B" w14:textId="6561807A" w:rsidR="00E20211" w:rsidRPr="00D970B6" w:rsidRDefault="00E20211" w:rsidP="000474FF">
      <w:pPr>
        <w:pStyle w:val="Heading3"/>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 xml:space="preserve">(OTSTF) </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7FB46912" w:rsidR="00271853" w:rsidRPr="00271853" w:rsidRDefault="00271853" w:rsidP="0027562D">
      <w:pPr>
        <w:pStyle w:val="Topic"/>
      </w:pPr>
      <w:r>
        <w:t>Topics for 2025 O</w:t>
      </w:r>
      <w:r w:rsidR="0027562D">
        <w:t xml:space="preserve">perations </w:t>
      </w:r>
      <w:r>
        <w:t>T</w:t>
      </w:r>
      <w:r w:rsidR="0027562D">
        <w:t xml:space="preserve">raining </w:t>
      </w:r>
      <w:r>
        <w:t>S</w:t>
      </w:r>
      <w:r w:rsidR="0027562D">
        <w:t>eminar</w:t>
      </w:r>
    </w:p>
    <w:p w14:paraId="7C916816" w14:textId="12F9C18A" w:rsidR="00271853" w:rsidRPr="00E63DAB" w:rsidRDefault="00291B56" w:rsidP="007C57D1">
      <w:pPr>
        <w:pStyle w:val="Topic"/>
        <w:numPr>
          <w:ilvl w:val="0"/>
          <w:numId w:val="18"/>
        </w:numPr>
      </w:pPr>
      <w:r>
        <w:rPr>
          <w:color w:val="auto"/>
          <w:sz w:val="24"/>
          <w:szCs w:val="24"/>
        </w:rPr>
        <w:t>ERCOT will plan to i</w:t>
      </w:r>
      <w:r w:rsidR="00271853">
        <w:rPr>
          <w:color w:val="auto"/>
          <w:sz w:val="24"/>
          <w:szCs w:val="24"/>
        </w:rPr>
        <w:t>nclude some additional topics related to QSEs.</w:t>
      </w:r>
    </w:p>
    <w:p w14:paraId="4F553FFA" w14:textId="29F88DDE" w:rsidR="004E2AB1" w:rsidRPr="005066BB" w:rsidRDefault="007B49BC" w:rsidP="004E2AB1">
      <w:pPr>
        <w:pStyle w:val="Topic"/>
        <w:numPr>
          <w:ilvl w:val="1"/>
          <w:numId w:val="18"/>
        </w:numPr>
      </w:pPr>
      <w:r>
        <w:rPr>
          <w:color w:val="auto"/>
          <w:sz w:val="24"/>
          <w:szCs w:val="24"/>
        </w:rPr>
        <w:t>ERCOT will i</w:t>
      </w:r>
      <w:r w:rsidR="00E63DAB">
        <w:rPr>
          <w:color w:val="auto"/>
          <w:sz w:val="24"/>
          <w:szCs w:val="24"/>
        </w:rPr>
        <w:t>nclude additional speakers from market participants</w:t>
      </w:r>
      <w:r>
        <w:rPr>
          <w:color w:val="auto"/>
          <w:sz w:val="24"/>
          <w:szCs w:val="24"/>
        </w:rPr>
        <w:t xml:space="preserve"> as needed.</w:t>
      </w:r>
    </w:p>
    <w:p w14:paraId="3370C61E" w14:textId="2F4FF91F" w:rsidR="005066BB" w:rsidRPr="00E63DAB" w:rsidRDefault="005066BB" w:rsidP="007C57D1">
      <w:pPr>
        <w:pStyle w:val="Topic"/>
        <w:numPr>
          <w:ilvl w:val="0"/>
          <w:numId w:val="18"/>
        </w:numPr>
      </w:pPr>
      <w:r>
        <w:rPr>
          <w:color w:val="auto"/>
          <w:sz w:val="24"/>
          <w:szCs w:val="24"/>
        </w:rPr>
        <w:t>Planning for next year’s OTS on March-April timeframe.</w:t>
      </w:r>
    </w:p>
    <w:p w14:paraId="2A14E75D" w14:textId="64C338E8" w:rsidR="00E63DAB" w:rsidRPr="00952790" w:rsidRDefault="00E63DAB" w:rsidP="007C57D1">
      <w:pPr>
        <w:pStyle w:val="Topic"/>
        <w:numPr>
          <w:ilvl w:val="0"/>
          <w:numId w:val="18"/>
        </w:numPr>
      </w:pPr>
      <w:r>
        <w:rPr>
          <w:color w:val="auto"/>
          <w:sz w:val="24"/>
          <w:szCs w:val="24"/>
        </w:rPr>
        <w:t xml:space="preserve">No EEA or emergency training with the </w:t>
      </w:r>
      <w:r w:rsidR="007B49BC">
        <w:rPr>
          <w:color w:val="auto"/>
          <w:sz w:val="24"/>
          <w:szCs w:val="24"/>
        </w:rPr>
        <w:t>seminar</w:t>
      </w:r>
      <w:r>
        <w:rPr>
          <w:color w:val="auto"/>
          <w:sz w:val="24"/>
          <w:szCs w:val="24"/>
        </w:rPr>
        <w:t>.</w:t>
      </w:r>
    </w:p>
    <w:p w14:paraId="29E51E57" w14:textId="010ED277" w:rsidR="0027562D" w:rsidRDefault="00952790" w:rsidP="00E63DAB">
      <w:pPr>
        <w:pStyle w:val="Topic"/>
        <w:numPr>
          <w:ilvl w:val="0"/>
          <w:numId w:val="18"/>
        </w:numPr>
      </w:pPr>
      <w:r>
        <w:rPr>
          <w:color w:val="auto"/>
          <w:sz w:val="24"/>
          <w:szCs w:val="24"/>
        </w:rPr>
        <w:t xml:space="preserve">If there are any additional topics for future OTS, please reach out to OTWG members or </w:t>
      </w:r>
      <w:r w:rsidR="00463DBB">
        <w:rPr>
          <w:color w:val="auto"/>
          <w:sz w:val="24"/>
          <w:szCs w:val="24"/>
        </w:rPr>
        <w:t>send</w:t>
      </w:r>
      <w:r>
        <w:rPr>
          <w:color w:val="auto"/>
          <w:sz w:val="24"/>
          <w:szCs w:val="24"/>
        </w:rPr>
        <w:t xml:space="preserve"> you</w:t>
      </w:r>
      <w:r w:rsidR="00463DBB">
        <w:rPr>
          <w:color w:val="auto"/>
          <w:sz w:val="24"/>
          <w:szCs w:val="24"/>
        </w:rPr>
        <w:t>r</w:t>
      </w:r>
      <w:r>
        <w:rPr>
          <w:color w:val="auto"/>
          <w:sz w:val="24"/>
          <w:szCs w:val="24"/>
        </w:rPr>
        <w:t xml:space="preserve"> </w:t>
      </w:r>
      <w:r w:rsidR="00463DBB">
        <w:rPr>
          <w:color w:val="auto"/>
          <w:sz w:val="24"/>
          <w:szCs w:val="24"/>
        </w:rPr>
        <w:t>recommendations</w:t>
      </w:r>
      <w:r>
        <w:rPr>
          <w:color w:val="auto"/>
          <w:sz w:val="24"/>
          <w:szCs w:val="24"/>
        </w:rPr>
        <w:t xml:space="preserve"> via email.</w:t>
      </w:r>
    </w:p>
    <w:p w14:paraId="72DBCB21" w14:textId="1A39F324" w:rsidR="00F5183E" w:rsidRPr="001C7D51" w:rsidRDefault="008672C4" w:rsidP="000474FF">
      <w:pPr>
        <w:pStyle w:val="Heading3"/>
      </w:pPr>
      <w:r w:rsidRPr="001C7D51">
        <w:t xml:space="preserve">ERCOT Severe Weather Drill </w:t>
      </w:r>
      <w:r w:rsidR="00271853">
        <w:t xml:space="preserve">Task Force </w:t>
      </w:r>
      <w:r w:rsidR="00AB096B" w:rsidRPr="001C7D51">
        <w:t>(SWDTF)</w:t>
      </w:r>
    </w:p>
    <w:p w14:paraId="750C9F34" w14:textId="25BFD8D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w:t>
      </w:r>
      <w:proofErr w:type="spellStart"/>
      <w:r w:rsidR="007A7DED" w:rsidRPr="00BB332C">
        <w:rPr>
          <w:rStyle w:val="Strong"/>
        </w:rPr>
        <w:t>Perio</w:t>
      </w:r>
      <w:proofErr w:type="spellEnd"/>
      <w:r w:rsidR="00E3575F" w:rsidRPr="00BB332C">
        <w:rPr>
          <w:rStyle w:val="Strong"/>
        </w:rPr>
        <w:t xml:space="preserve">, </w:t>
      </w:r>
      <w:r w:rsidRPr="00BB332C">
        <w:rPr>
          <w:rStyle w:val="Strong"/>
        </w:rPr>
        <w:t xml:space="preserve">Vice-Chair </w:t>
      </w:r>
      <w:r w:rsidR="00F36718" w:rsidRPr="00BB332C">
        <w:rPr>
          <w:rStyle w:val="Strong"/>
        </w:rPr>
        <w:t>J</w:t>
      </w:r>
      <w:r w:rsidR="00F36B0A" w:rsidRPr="00BB332C">
        <w:rPr>
          <w:rStyle w:val="Strong"/>
        </w:rPr>
        <w:t>ohn</w:t>
      </w:r>
      <w:r w:rsidR="00F36718" w:rsidRPr="00BB332C">
        <w:rPr>
          <w:rStyle w:val="Strong"/>
        </w:rPr>
        <w:t xml:space="preserve"> Jarmon</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68A55DC8" w14:textId="3B8929AA" w:rsidR="001F39D5" w:rsidRDefault="00834A15" w:rsidP="00834A15">
      <w:pPr>
        <w:pStyle w:val="ListParagraph"/>
        <w:numPr>
          <w:ilvl w:val="0"/>
          <w:numId w:val="10"/>
        </w:numPr>
      </w:pPr>
      <w:r>
        <w:t>During cycle 4 2024</w:t>
      </w:r>
      <w:r w:rsidR="004E2AB1">
        <w:t xml:space="preserve"> – Winter Severe Weather Drill</w:t>
      </w:r>
    </w:p>
    <w:p w14:paraId="380A2036" w14:textId="04EE85C7" w:rsidR="00F60F49" w:rsidRDefault="00FF541A" w:rsidP="00F60F49">
      <w:pPr>
        <w:pStyle w:val="ListParagraph"/>
        <w:numPr>
          <w:ilvl w:val="1"/>
          <w:numId w:val="10"/>
        </w:numPr>
      </w:pPr>
      <w:r>
        <w:t>Facilitation</w:t>
      </w:r>
      <w:r w:rsidR="00F60F49">
        <w:t xml:space="preserve"> </w:t>
      </w:r>
      <w:r w:rsidR="000B27E4">
        <w:t>Window</w:t>
      </w:r>
      <w:r w:rsidR="00F60F49">
        <w:t xml:space="preserve"> </w:t>
      </w:r>
      <w:r w:rsidR="00144D9F">
        <w:t>Thursday 8</w:t>
      </w:r>
      <w:r w:rsidR="00F60F49">
        <w:t>/</w:t>
      </w:r>
      <w:r w:rsidR="00144D9F">
        <w:t>29</w:t>
      </w:r>
      <w:r w:rsidR="00F60F49">
        <w:t>/2024</w:t>
      </w:r>
      <w:r w:rsidR="00144D9F">
        <w:t>.</w:t>
      </w:r>
    </w:p>
    <w:p w14:paraId="7AB68BC7" w14:textId="68388C6A" w:rsidR="00144D9F" w:rsidRDefault="00144D9F" w:rsidP="005066BB">
      <w:pPr>
        <w:pStyle w:val="ListParagraph"/>
        <w:numPr>
          <w:ilvl w:val="1"/>
          <w:numId w:val="10"/>
        </w:numPr>
      </w:pPr>
      <w:r>
        <w:t>This session will be related to emergency notifications and communications with the expectation of market participants to respond to these emergency notifications.</w:t>
      </w:r>
    </w:p>
    <w:p w14:paraId="5C6FB724" w14:textId="7CD2233C" w:rsidR="00E63DAB" w:rsidRDefault="00E63DAB" w:rsidP="005066BB">
      <w:pPr>
        <w:pStyle w:val="ListParagraph"/>
        <w:numPr>
          <w:ilvl w:val="1"/>
          <w:numId w:val="10"/>
        </w:numPr>
      </w:pPr>
      <w:r>
        <w:lastRenderedPageBreak/>
        <w:t>ERCOT will send scripts to all market participants related to the events to happen during the drill.</w:t>
      </w:r>
    </w:p>
    <w:p w14:paraId="249EC064" w14:textId="181039E0" w:rsidR="00E63DAB" w:rsidRDefault="00E63DAB" w:rsidP="005066BB">
      <w:pPr>
        <w:pStyle w:val="ListParagraph"/>
        <w:numPr>
          <w:ilvl w:val="1"/>
          <w:numId w:val="10"/>
        </w:numPr>
      </w:pPr>
      <w:r>
        <w:t>Drill will start from 0800 to 1300.</w:t>
      </w:r>
    </w:p>
    <w:p w14:paraId="4188F50E" w14:textId="07D8015B" w:rsidR="004E2AB1" w:rsidRPr="00BD3655" w:rsidRDefault="004E2AB1" w:rsidP="005066BB">
      <w:pPr>
        <w:pStyle w:val="ListParagraph"/>
        <w:numPr>
          <w:ilvl w:val="1"/>
          <w:numId w:val="10"/>
        </w:numPr>
        <w:rPr>
          <w:highlight w:val="yellow"/>
        </w:rPr>
      </w:pPr>
      <w:r w:rsidRPr="00BD3655">
        <w:rPr>
          <w:highlight w:val="yellow"/>
        </w:rPr>
        <w:t xml:space="preserve">Hotline calls </w:t>
      </w:r>
      <w:r w:rsidR="00BB4E47">
        <w:rPr>
          <w:highlight w:val="yellow"/>
        </w:rPr>
        <w:t xml:space="preserve">for the drill </w:t>
      </w:r>
      <w:r w:rsidRPr="00BD3655">
        <w:rPr>
          <w:highlight w:val="yellow"/>
        </w:rPr>
        <w:t xml:space="preserve">will </w:t>
      </w:r>
      <w:r w:rsidR="00BE50C5" w:rsidRPr="00BD3655">
        <w:rPr>
          <w:highlight w:val="yellow"/>
        </w:rPr>
        <w:t>run five days out, three days out until noon of the day of the drill.</w:t>
      </w:r>
      <w:r w:rsidR="00BD3655">
        <w:rPr>
          <w:highlight w:val="yellow"/>
        </w:rPr>
        <w:t xml:space="preserve"> The drill will include EEA notifications leading up to load shed.</w:t>
      </w:r>
    </w:p>
    <w:p w14:paraId="07B9BD12" w14:textId="78E4B077" w:rsidR="00BE50C5" w:rsidRPr="00BD3655" w:rsidRDefault="00BE50C5" w:rsidP="005066BB">
      <w:pPr>
        <w:pStyle w:val="ListParagraph"/>
        <w:numPr>
          <w:ilvl w:val="1"/>
          <w:numId w:val="10"/>
        </w:numPr>
        <w:rPr>
          <w:highlight w:val="yellow"/>
        </w:rPr>
      </w:pPr>
      <w:r w:rsidRPr="00BD3655">
        <w:rPr>
          <w:highlight w:val="yellow"/>
        </w:rPr>
        <w:t>Provide to ERCOT telephone numbers for the drill</w:t>
      </w:r>
      <w:r w:rsidR="00BB4E47">
        <w:rPr>
          <w:highlight w:val="yellow"/>
        </w:rPr>
        <w:t xml:space="preserve"> that are not </w:t>
      </w:r>
      <w:r w:rsidR="00BB4E47" w:rsidRPr="00BD3655">
        <w:rPr>
          <w:highlight w:val="yellow"/>
        </w:rPr>
        <w:t>real-time</w:t>
      </w:r>
      <w:r w:rsidR="00BB4E47">
        <w:rPr>
          <w:highlight w:val="yellow"/>
        </w:rPr>
        <w:t xml:space="preserve"> phone numbers</w:t>
      </w:r>
      <w:r w:rsidRPr="00BD3655">
        <w:rPr>
          <w:highlight w:val="yellow"/>
        </w:rPr>
        <w:t>.</w:t>
      </w:r>
    </w:p>
    <w:p w14:paraId="6E99B531" w14:textId="4AC04E67" w:rsidR="00E63DAB" w:rsidRDefault="00E63DAB" w:rsidP="005066BB">
      <w:pPr>
        <w:pStyle w:val="ListParagraph"/>
        <w:numPr>
          <w:ilvl w:val="1"/>
          <w:numId w:val="10"/>
        </w:numPr>
      </w:pPr>
      <w:r>
        <w:t>The expectation will be to respond to ERCOT’s emergency notifications as closely related to real-time operations.</w:t>
      </w:r>
    </w:p>
    <w:p w14:paraId="4E8C9FC8" w14:textId="164DA873" w:rsidR="00E63DAB" w:rsidRDefault="00E63DAB" w:rsidP="005066BB">
      <w:pPr>
        <w:pStyle w:val="ListParagraph"/>
        <w:numPr>
          <w:ilvl w:val="1"/>
          <w:numId w:val="10"/>
        </w:numPr>
      </w:pPr>
      <w:r>
        <w:t>No CEHs granted for this event for market participants.</w:t>
      </w:r>
    </w:p>
    <w:p w14:paraId="478D1E52" w14:textId="133BB7F8" w:rsidR="00040A18" w:rsidRDefault="0043433D" w:rsidP="005066BB">
      <w:pPr>
        <w:pStyle w:val="ListParagraph"/>
        <w:numPr>
          <w:ilvl w:val="1"/>
          <w:numId w:val="10"/>
        </w:numPr>
      </w:pPr>
      <w:r>
        <w:t>ERCOT notification sent 7/9/2024</w:t>
      </w:r>
      <w:r w:rsidR="007B49BC">
        <w:t xml:space="preserve"> and is requesting market participants for a single point of contact.</w:t>
      </w:r>
    </w:p>
    <w:p w14:paraId="750D5F4F" w14:textId="2FC48371" w:rsidR="007B49BC" w:rsidRDefault="007B49BC" w:rsidP="007B49BC">
      <w:pPr>
        <w:pStyle w:val="ListParagraph"/>
        <w:numPr>
          <w:ilvl w:val="2"/>
          <w:numId w:val="10"/>
        </w:numPr>
      </w:pPr>
      <w:r>
        <w:t xml:space="preserve">Respond to </w:t>
      </w:r>
      <w:hyperlink r:id="rId22" w:history="1">
        <w:r w:rsidRPr="00272E2B">
          <w:rPr>
            <w:rStyle w:val="Hyperlink"/>
          </w:rPr>
          <w:t>systemoperationstraining@ercot.com</w:t>
        </w:r>
      </w:hyperlink>
      <w:r>
        <w:t xml:space="preserve"> providing the Company Single Point of contact by August 15</w:t>
      </w:r>
      <w:r w:rsidRPr="007B49BC">
        <w:rPr>
          <w:vertAlign w:val="superscript"/>
        </w:rPr>
        <w:t>th</w:t>
      </w:r>
      <w:proofErr w:type="gramStart"/>
      <w:r>
        <w:t xml:space="preserve"> 2024</w:t>
      </w:r>
      <w:proofErr w:type="gramEnd"/>
      <w:r>
        <w:t>.</w:t>
      </w:r>
    </w:p>
    <w:p w14:paraId="00BBEBB8" w14:textId="173DEAA9" w:rsidR="0043433D" w:rsidRDefault="002E1173" w:rsidP="0043433D">
      <w:pPr>
        <w:ind w:left="1080"/>
      </w:pPr>
      <w:r>
        <w:object w:dxaOrig="1552" w:dyaOrig="1004" w14:anchorId="6BD29D9D">
          <v:shape id="_x0000_i1030" type="#_x0000_t75" style="width:77.6pt;height:50.2pt" o:ole="">
            <v:imagedata r:id="rId23" o:title=""/>
          </v:shape>
          <o:OLEObject Type="Embed" ProgID="Package" ShapeID="_x0000_i1030" DrawAspect="Icon" ObjectID="_1784951355" r:id="rId24"/>
        </w:object>
      </w:r>
    </w:p>
    <w:p w14:paraId="4C0675BC" w14:textId="174E7D8F" w:rsidR="00DE5EC6" w:rsidRPr="00C168A8" w:rsidRDefault="00DE5EC6" w:rsidP="00F22113">
      <w:pPr>
        <w:pStyle w:val="Heading2"/>
      </w:pPr>
      <w:r w:rsidRPr="00C168A8">
        <w:t>T</w:t>
      </w:r>
      <w:r w:rsidR="00B86517">
        <w:t>rainers</w:t>
      </w:r>
      <w:r w:rsidRPr="00C168A8">
        <w:t xml:space="preserve"> sharing with </w:t>
      </w:r>
      <w:proofErr w:type="gramStart"/>
      <w:r w:rsidRPr="00C168A8">
        <w:t>Trainers</w:t>
      </w:r>
      <w:proofErr w:type="gramEnd"/>
    </w:p>
    <w:p w14:paraId="70D05165" w14:textId="47BEF08A" w:rsidR="00932171" w:rsidRDefault="00B01F20" w:rsidP="00F22113">
      <w:pPr>
        <w:rPr>
          <w:color w:val="008195" w:themeColor="accent1" w:themeShade="BF"/>
        </w:rPr>
      </w:pPr>
      <w:r>
        <w:t xml:space="preserve">Training </w:t>
      </w:r>
      <w:r w:rsidR="00511B55">
        <w:t xml:space="preserve">with Mixed </w:t>
      </w:r>
      <w:r w:rsidR="00DE23BD">
        <w:t>Media</w:t>
      </w:r>
      <w:r w:rsidR="008D22DD">
        <w:t xml:space="preserve"> – </w:t>
      </w:r>
      <w:r w:rsidR="003C75D5">
        <w:t>TBD</w:t>
      </w:r>
    </w:p>
    <w:p w14:paraId="7F317BA5" w14:textId="54B7947E" w:rsidR="00CA26EF" w:rsidRPr="00FE7E30" w:rsidRDefault="003C75D5" w:rsidP="00FE7E30">
      <w:pPr>
        <w:pStyle w:val="ListParagraph"/>
        <w:numPr>
          <w:ilvl w:val="0"/>
          <w:numId w:val="11"/>
        </w:numPr>
        <w:rPr>
          <w:color w:val="008195" w:themeColor="accent1" w:themeShade="BF"/>
          <w:sz w:val="22"/>
          <w:szCs w:val="22"/>
        </w:rPr>
      </w:pPr>
      <w:r>
        <w:rPr>
          <w:sz w:val="22"/>
          <w:szCs w:val="22"/>
        </w:rPr>
        <w:t>TBD</w:t>
      </w:r>
      <w:r w:rsidR="00EA30DC">
        <w:rPr>
          <w:sz w:val="22"/>
          <w:szCs w:val="22"/>
        </w:rPr>
        <w:t xml:space="preserve"> </w:t>
      </w:r>
    </w:p>
    <w:p w14:paraId="734DB93F" w14:textId="1F5D3F1A" w:rsidR="00752BB5" w:rsidRPr="00E24E99" w:rsidRDefault="0027562D" w:rsidP="00752BB5">
      <w:pPr>
        <w:ind w:left="720"/>
        <w:rPr>
          <w:i/>
          <w:iCs/>
          <w:u w:val="single"/>
        </w:rPr>
      </w:pPr>
      <w:r>
        <w:rPr>
          <w:color w:val="008195" w:themeColor="accent1" w:themeShade="BF"/>
        </w:rPr>
        <w:t>Ju</w:t>
      </w:r>
      <w:r w:rsidR="00092120">
        <w:rPr>
          <w:color w:val="008195" w:themeColor="accent1" w:themeShade="BF"/>
        </w:rPr>
        <w:t>ly</w:t>
      </w:r>
      <w:r w:rsidR="00752BB5">
        <w:rPr>
          <w:color w:val="008195" w:themeColor="accent1" w:themeShade="BF"/>
        </w:rPr>
        <w:t>’s Presentation</w:t>
      </w:r>
      <w:r w:rsidR="00C705F1">
        <w:rPr>
          <w:color w:val="008195" w:themeColor="accent1" w:themeShade="BF"/>
        </w:rPr>
        <w:t xml:space="preserve"> by</w:t>
      </w:r>
      <w:r w:rsidR="00752BB5">
        <w:rPr>
          <w:color w:val="008195" w:themeColor="accent1" w:themeShade="BF"/>
        </w:rPr>
        <w:t>: _</w:t>
      </w:r>
      <w:r w:rsidR="003C75D5">
        <w:rPr>
          <w:color w:val="008195" w:themeColor="accent1" w:themeShade="BF"/>
          <w:u w:val="single"/>
        </w:rPr>
        <w:t>TBD</w:t>
      </w:r>
      <w:r w:rsidR="00752BB5">
        <w:rPr>
          <w:color w:val="008195" w:themeColor="accent1" w:themeShade="BF"/>
        </w:rPr>
        <w:t>_</w:t>
      </w:r>
    </w:p>
    <w:p w14:paraId="06776100" w14:textId="5E12F2AC" w:rsidR="003457B9" w:rsidRPr="00042C4A" w:rsidRDefault="003457B9" w:rsidP="00E24E99"/>
    <w:p w14:paraId="2E2DE1E0" w14:textId="6FD81297" w:rsidR="00B314E5" w:rsidRPr="00794000" w:rsidRDefault="00D16DA5" w:rsidP="00B86517">
      <w:pPr>
        <w:pStyle w:val="Heading2"/>
      </w:pPr>
      <w:r w:rsidRPr="00794000">
        <w:t>OLD</w:t>
      </w:r>
      <w:r w:rsidR="00B314E5" w:rsidRPr="00794000">
        <w:t xml:space="preserve"> Business</w:t>
      </w:r>
    </w:p>
    <w:p w14:paraId="49AAB8A2" w14:textId="2CCEDB5A" w:rsidR="00F14C1C" w:rsidRPr="00F2410F" w:rsidRDefault="00F14C1C" w:rsidP="00E24E99">
      <w:pPr>
        <w:pStyle w:val="ListParagraph"/>
        <w:rPr>
          <w:rStyle w:val="Hyperlink"/>
          <w:rFonts w:asciiTheme="minorHAnsi" w:hAnsiTheme="minorHAnsi"/>
          <w:b/>
          <w:color w:val="5B6770" w:themeColor="text2"/>
          <w:sz w:val="26"/>
          <w:szCs w:val="26"/>
          <w:u w:val="none"/>
        </w:rPr>
      </w:pPr>
    </w:p>
    <w:p w14:paraId="0533CEF5" w14:textId="5DE22D91" w:rsidR="00144D9F" w:rsidRDefault="00144D9F" w:rsidP="00144D9F">
      <w:pPr>
        <w:pStyle w:val="ListParagraph"/>
        <w:numPr>
          <w:ilvl w:val="1"/>
          <w:numId w:val="16"/>
        </w:numPr>
      </w:pPr>
      <w:r>
        <w:t>I</w:t>
      </w:r>
      <w:r w:rsidRPr="00CB521F">
        <w:t>nclude joint ERCOT-TSP IROL training as required by NERC PER either as part of black start, seminar or stand alone</w:t>
      </w:r>
      <w:r w:rsidR="00040A18">
        <w:t>. This will be discussed in more details as needed.</w:t>
      </w:r>
    </w:p>
    <w:p w14:paraId="48FAEEF0" w14:textId="34D07D4C" w:rsidR="00BD3655" w:rsidRDefault="00BD3655" w:rsidP="00BD3655">
      <w:pPr>
        <w:pStyle w:val="ListParagraph"/>
        <w:numPr>
          <w:ilvl w:val="2"/>
          <w:numId w:val="16"/>
        </w:numPr>
      </w:pPr>
      <w:r>
        <w:t xml:space="preserve">ERCOT </w:t>
      </w:r>
      <w:r w:rsidR="00C33016">
        <w:t>will begin the process of developing the training content for TOs only.</w:t>
      </w:r>
    </w:p>
    <w:p w14:paraId="3D63A4F3" w14:textId="2E4F8B6D" w:rsidR="00C33016" w:rsidRDefault="00C33016" w:rsidP="00BD3655">
      <w:pPr>
        <w:pStyle w:val="ListParagraph"/>
        <w:numPr>
          <w:ilvl w:val="2"/>
          <w:numId w:val="16"/>
        </w:numPr>
      </w:pPr>
      <w:r>
        <w:t xml:space="preserve">ERCOT </w:t>
      </w:r>
      <w:r w:rsidR="00BB4E47">
        <w:t>will request</w:t>
      </w:r>
      <w:r>
        <w:t xml:space="preserve"> TOs to facilitate how internal procedures address IROL exceedances.</w:t>
      </w:r>
    </w:p>
    <w:p w14:paraId="3EB91261" w14:textId="77777777" w:rsidR="00BE50C5" w:rsidRPr="00144D9F" w:rsidRDefault="00BE50C5" w:rsidP="00144D9F">
      <w:pPr>
        <w:rPr>
          <w:sz w:val="28"/>
          <w:szCs w:val="28"/>
        </w:rPr>
      </w:pPr>
    </w:p>
    <w:p w14:paraId="6E21B8ED" w14:textId="4B9988CF" w:rsidR="00E55B93" w:rsidRPr="00742A1C" w:rsidRDefault="00742A1C" w:rsidP="003C75D5">
      <w:pPr>
        <w:pStyle w:val="ListParagraph"/>
        <w:numPr>
          <w:ilvl w:val="0"/>
          <w:numId w:val="16"/>
        </w:numPr>
        <w:rPr>
          <w:sz w:val="28"/>
          <w:szCs w:val="28"/>
        </w:rPr>
      </w:pPr>
      <w:r w:rsidRPr="00742A1C">
        <w:rPr>
          <w:sz w:val="28"/>
          <w:szCs w:val="28"/>
        </w:rPr>
        <w:t>Future OTWG Meeting dates:</w:t>
      </w:r>
    </w:p>
    <w:p w14:paraId="0E824E67" w14:textId="053D8B9A" w:rsidR="00742A1C" w:rsidRPr="00742A1C" w:rsidRDefault="00742A1C" w:rsidP="00742A1C">
      <w:pPr>
        <w:rPr>
          <w:color w:val="auto"/>
        </w:rPr>
      </w:pPr>
      <w:r w:rsidRPr="00742A1C">
        <w:rPr>
          <w:color w:val="auto"/>
        </w:rPr>
        <w:t>Sep 12, 2024 - OTWG Meeting - Webex Only</w:t>
      </w:r>
    </w:p>
    <w:p w14:paraId="1D5D68D0" w14:textId="77777777" w:rsidR="00E00DE1" w:rsidRPr="00E00DE1" w:rsidRDefault="00E00DE1" w:rsidP="00E00DE1">
      <w:pPr>
        <w:rPr>
          <w:color w:val="auto"/>
        </w:rPr>
      </w:pPr>
      <w:r w:rsidRPr="00E00DE1">
        <w:rPr>
          <w:color w:val="auto"/>
        </w:rPr>
        <w:t>Oct 10, 2024 - OTWG Meeting</w:t>
      </w:r>
    </w:p>
    <w:p w14:paraId="238ABA99" w14:textId="77777777" w:rsidR="00E00DE1" w:rsidRPr="00E00DE1" w:rsidRDefault="00E00DE1" w:rsidP="00E00DE1">
      <w:pPr>
        <w:rPr>
          <w:color w:val="auto"/>
        </w:rPr>
      </w:pPr>
      <w:r w:rsidRPr="00E00DE1">
        <w:rPr>
          <w:color w:val="auto"/>
        </w:rPr>
        <w:t>Nov 14, 2024 - OTWG Meeting - Webex Only</w:t>
      </w:r>
    </w:p>
    <w:p w14:paraId="58A10367" w14:textId="08B7B434" w:rsidR="00742A1C" w:rsidRDefault="00E00DE1" w:rsidP="00E00DE1">
      <w:pPr>
        <w:rPr>
          <w:color w:val="auto"/>
        </w:rPr>
      </w:pPr>
      <w:r w:rsidRPr="00E00DE1">
        <w:rPr>
          <w:color w:val="auto"/>
        </w:rPr>
        <w:t>Dec 12, 2024 - OTWG Meeting - Webex Only</w:t>
      </w:r>
    </w:p>
    <w:p w14:paraId="0A88F1F4" w14:textId="77777777" w:rsidR="003C75D5" w:rsidRPr="00E00DE1" w:rsidRDefault="003C75D5"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082D618C" w14:textId="61ED2F17" w:rsidR="00780320" w:rsidRPr="00040A18" w:rsidRDefault="008202B9" w:rsidP="00F26B82">
      <w:pPr>
        <w:pStyle w:val="ListParagraph"/>
        <w:ind w:left="360"/>
      </w:pPr>
      <w:r>
        <w:t>None</w:t>
      </w:r>
    </w:p>
    <w:p w14:paraId="432CEFFE" w14:textId="147D6CEA" w:rsidR="00C90F51" w:rsidRDefault="00C90F51" w:rsidP="00A647BC"/>
    <w:p w14:paraId="2AC80AC0" w14:textId="77777777" w:rsidR="00092120" w:rsidRDefault="00092120" w:rsidP="00A647BC"/>
    <w:p w14:paraId="6BAF6A7D" w14:textId="77777777" w:rsidR="0027562D" w:rsidRPr="00B41DFE" w:rsidRDefault="0027562D"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0F1B189B" w:rsidR="007C70DB" w:rsidRPr="00D970B6" w:rsidRDefault="00B264BD" w:rsidP="00BF0266">
            <w:r>
              <w:t xml:space="preserve"> </w:t>
            </w:r>
            <w:r w:rsidR="00040A18">
              <w:t xml:space="preserve">No need for </w:t>
            </w:r>
            <w:r w:rsidR="007C70DB">
              <w:t>closed session</w:t>
            </w:r>
          </w:p>
        </w:tc>
        <w:tc>
          <w:tcPr>
            <w:tcW w:w="2340" w:type="dxa"/>
          </w:tcPr>
          <w:p w14:paraId="6872A19D" w14:textId="4A05F8EA" w:rsidR="007C70DB" w:rsidRPr="00D970B6" w:rsidRDefault="00BF0266" w:rsidP="00BF0266">
            <w:r>
              <w:t>Motion Made</w:t>
            </w:r>
          </w:p>
        </w:tc>
        <w:tc>
          <w:tcPr>
            <w:tcW w:w="3955" w:type="dxa"/>
          </w:tcPr>
          <w:p w14:paraId="10AEFACD" w14:textId="75502C6D" w:rsidR="007C70DB" w:rsidRPr="002D4EB1" w:rsidRDefault="00BE50C5" w:rsidP="00BF0266">
            <w:r>
              <w:t>James Ballard</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2B5A06FA" w:rsidR="007C70DB" w:rsidRPr="00D970B6" w:rsidRDefault="007C70DB" w:rsidP="00BF0266">
            <w:r w:rsidRPr="00D970B6">
              <w:t xml:space="preserve">2nd </w:t>
            </w:r>
            <w:r w:rsidR="0027562D">
              <w:t>M</w:t>
            </w:r>
            <w:r w:rsidRPr="00D970B6">
              <w:t>otion</w:t>
            </w:r>
          </w:p>
        </w:tc>
        <w:tc>
          <w:tcPr>
            <w:tcW w:w="3955" w:type="dxa"/>
          </w:tcPr>
          <w:p w14:paraId="44E14F01" w14:textId="4E7B2BEF" w:rsidR="007C70DB" w:rsidRPr="002D4EB1" w:rsidRDefault="00BE50C5" w:rsidP="00A647BC">
            <w:r>
              <w:t xml:space="preserve">Rosemary </w:t>
            </w:r>
            <w:proofErr w:type="spellStart"/>
            <w:r>
              <w:t>Haarer</w:t>
            </w:r>
            <w:proofErr w:type="spellEnd"/>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0DCB4D48" w:rsidR="00926FD4" w:rsidRPr="00926FD4" w:rsidRDefault="00926FD4" w:rsidP="00926FD4">
      <w:r>
        <w:t>Time:</w:t>
      </w:r>
      <w:r w:rsidR="00973C8A">
        <w:t xml:space="preserve"> Adjourn</w:t>
      </w:r>
      <w:r w:rsidR="005E5ECD">
        <w:t xml:space="preserve"> on</w:t>
      </w:r>
      <w:r w:rsidR="00662A9C">
        <w:t xml:space="preserve"> </w:t>
      </w:r>
      <w:r w:rsidR="009402F9">
        <w:t>August 8</w:t>
      </w:r>
      <w:r w:rsidR="009402F9" w:rsidRPr="009402F9">
        <w:rPr>
          <w:vertAlign w:val="superscript"/>
        </w:rPr>
        <w:t>th</w:t>
      </w:r>
      <w:r w:rsidR="009402F9">
        <w:t xml:space="preserve">, </w:t>
      </w:r>
      <w:proofErr w:type="gramStart"/>
      <w:r w:rsidR="009402F9">
        <w:t>2024</w:t>
      </w:r>
      <w:proofErr w:type="gramEnd"/>
      <w:r w:rsidR="009402F9">
        <w:t xml:space="preserve"> </w:t>
      </w:r>
      <w:r w:rsidR="005E5ECD">
        <w:t xml:space="preserve">at </w:t>
      </w:r>
      <w:r w:rsidR="009402F9">
        <w:t>0925</w:t>
      </w:r>
      <w:r w:rsidR="00662A9C">
        <w:t>.</w:t>
      </w:r>
    </w:p>
    <w:sectPr w:rsidR="00926FD4" w:rsidRPr="00926FD4" w:rsidSect="00CC3F8B">
      <w:footerReference w:type="default" r:id="rId25"/>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46C1" w14:textId="77777777" w:rsidR="00F2747F" w:rsidRDefault="00F2747F" w:rsidP="00A647BC">
      <w:r>
        <w:separator/>
      </w:r>
    </w:p>
  </w:endnote>
  <w:endnote w:type="continuationSeparator" w:id="0">
    <w:p w14:paraId="530EEE7C" w14:textId="77777777" w:rsidR="00F2747F" w:rsidRDefault="00F2747F" w:rsidP="00A647BC">
      <w:r>
        <w:continuationSeparator/>
      </w:r>
    </w:p>
  </w:endnote>
  <w:endnote w:type="continuationNotice" w:id="1">
    <w:p w14:paraId="70005741" w14:textId="77777777" w:rsidR="00F2747F" w:rsidRDefault="00F274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2E85" w14:textId="77777777" w:rsidR="00F2747F" w:rsidRDefault="00F2747F" w:rsidP="00A647BC">
      <w:r>
        <w:separator/>
      </w:r>
    </w:p>
  </w:footnote>
  <w:footnote w:type="continuationSeparator" w:id="0">
    <w:p w14:paraId="47BB3AEE" w14:textId="77777777" w:rsidR="00F2747F" w:rsidRDefault="00F2747F" w:rsidP="00A647BC">
      <w:r>
        <w:continuationSeparator/>
      </w:r>
    </w:p>
  </w:footnote>
  <w:footnote w:type="continuationNotice" w:id="1">
    <w:p w14:paraId="0402B88B" w14:textId="77777777" w:rsidR="00F2747F" w:rsidRDefault="00F274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2"/>
      </v:shape>
    </w:pict>
  </w:numPicBullet>
  <w:numPicBullet w:numPicBulletId="1">
    <w:pict>
      <v:shape w14:anchorId="27A376F9" id="_x0000_i1027" type="#_x0000_t75" style="width:9pt;height:9pt" o:bullet="t">
        <v:imagedata r:id="rId2" o:title="bullet3"/>
      </v:shape>
    </w:pict>
  </w:numPicBullet>
  <w:numPicBullet w:numPicBulletId="2">
    <w:pict>
      <v:shape id="_x0000_i1028" type="#_x0000_t75" style="width:134.65pt;height:42.5pt" o:bullet="t">
        <v:imagedata r:id="rId3" o:title="ERCOT Swoosh - White 3x1"/>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3514BDD0"/>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0" w15:restartNumberingAfterBreak="0">
    <w:nsid w:val="54160B95"/>
    <w:multiLevelType w:val="hybridMultilevel"/>
    <w:tmpl w:val="C8F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9EF4F6B"/>
    <w:multiLevelType w:val="hybridMultilevel"/>
    <w:tmpl w:val="F36A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17A33"/>
    <w:multiLevelType w:val="hybridMultilevel"/>
    <w:tmpl w:val="6F4E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523D4"/>
    <w:multiLevelType w:val="hybridMultilevel"/>
    <w:tmpl w:val="6182240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7DE10620"/>
    <w:multiLevelType w:val="hybridMultilevel"/>
    <w:tmpl w:val="7D302E8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37342">
    <w:abstractNumId w:val="9"/>
  </w:num>
  <w:num w:numId="2" w16cid:durableId="1771779067">
    <w:abstractNumId w:val="16"/>
  </w:num>
  <w:num w:numId="3" w16cid:durableId="1334913596">
    <w:abstractNumId w:val="17"/>
  </w:num>
  <w:num w:numId="4" w16cid:durableId="375350570">
    <w:abstractNumId w:val="13"/>
  </w:num>
  <w:num w:numId="5" w16cid:durableId="1418595632">
    <w:abstractNumId w:val="10"/>
  </w:num>
  <w:num w:numId="6" w16cid:durableId="43070174">
    <w:abstractNumId w:val="14"/>
  </w:num>
  <w:num w:numId="7" w16cid:durableId="75320346">
    <w:abstractNumId w:val="11"/>
  </w:num>
  <w:num w:numId="8" w16cid:durableId="269094525">
    <w:abstractNumId w:val="5"/>
  </w:num>
  <w:num w:numId="9" w16cid:durableId="102653835">
    <w:abstractNumId w:val="0"/>
  </w:num>
  <w:num w:numId="10" w16cid:durableId="22025766">
    <w:abstractNumId w:val="12"/>
  </w:num>
  <w:num w:numId="11" w16cid:durableId="361369896">
    <w:abstractNumId w:val="7"/>
  </w:num>
  <w:num w:numId="12" w16cid:durableId="2111120294">
    <w:abstractNumId w:val="3"/>
  </w:num>
  <w:num w:numId="13" w16cid:durableId="507594725">
    <w:abstractNumId w:val="4"/>
  </w:num>
  <w:num w:numId="14" w16cid:durableId="1569613756">
    <w:abstractNumId w:val="6"/>
  </w:num>
  <w:num w:numId="15" w16cid:durableId="521868395">
    <w:abstractNumId w:val="8"/>
  </w:num>
  <w:num w:numId="16" w16cid:durableId="414546579">
    <w:abstractNumId w:val="1"/>
  </w:num>
  <w:num w:numId="17" w16cid:durableId="736320883">
    <w:abstractNumId w:val="2"/>
  </w:num>
  <w:num w:numId="18" w16cid:durableId="198181049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6797"/>
    <w:rsid w:val="00036C26"/>
    <w:rsid w:val="000370AA"/>
    <w:rsid w:val="00040A18"/>
    <w:rsid w:val="00042C4A"/>
    <w:rsid w:val="000430F9"/>
    <w:rsid w:val="00043878"/>
    <w:rsid w:val="00043AE5"/>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7630D"/>
    <w:rsid w:val="000829F9"/>
    <w:rsid w:val="00082D95"/>
    <w:rsid w:val="0008457C"/>
    <w:rsid w:val="0008769F"/>
    <w:rsid w:val="00090A99"/>
    <w:rsid w:val="00091270"/>
    <w:rsid w:val="00092120"/>
    <w:rsid w:val="0009267F"/>
    <w:rsid w:val="000962AE"/>
    <w:rsid w:val="00096BA1"/>
    <w:rsid w:val="000A213E"/>
    <w:rsid w:val="000A2296"/>
    <w:rsid w:val="000A2B30"/>
    <w:rsid w:val="000A33C7"/>
    <w:rsid w:val="000A5336"/>
    <w:rsid w:val="000A6599"/>
    <w:rsid w:val="000A6E17"/>
    <w:rsid w:val="000A6E80"/>
    <w:rsid w:val="000A778E"/>
    <w:rsid w:val="000B26BC"/>
    <w:rsid w:val="000B27E4"/>
    <w:rsid w:val="000B2C62"/>
    <w:rsid w:val="000B2CB4"/>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3CD"/>
    <w:rsid w:val="000F4908"/>
    <w:rsid w:val="000F4AAD"/>
    <w:rsid w:val="000F576F"/>
    <w:rsid w:val="000F577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322B"/>
    <w:rsid w:val="00143BD6"/>
    <w:rsid w:val="00143DA8"/>
    <w:rsid w:val="00144D9F"/>
    <w:rsid w:val="00146E78"/>
    <w:rsid w:val="00147215"/>
    <w:rsid w:val="00147AE1"/>
    <w:rsid w:val="001544C2"/>
    <w:rsid w:val="00155848"/>
    <w:rsid w:val="00155FDB"/>
    <w:rsid w:val="00160B6A"/>
    <w:rsid w:val="00164644"/>
    <w:rsid w:val="00164ED7"/>
    <w:rsid w:val="00165862"/>
    <w:rsid w:val="001661CE"/>
    <w:rsid w:val="00167619"/>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B6C08"/>
    <w:rsid w:val="001C0BCA"/>
    <w:rsid w:val="001C2C8D"/>
    <w:rsid w:val="001C3037"/>
    <w:rsid w:val="001C3237"/>
    <w:rsid w:val="001C46AA"/>
    <w:rsid w:val="001C712F"/>
    <w:rsid w:val="001C746A"/>
    <w:rsid w:val="001C7D51"/>
    <w:rsid w:val="001D48AD"/>
    <w:rsid w:val="001D48D1"/>
    <w:rsid w:val="001E09FA"/>
    <w:rsid w:val="001E0EC5"/>
    <w:rsid w:val="001E0EDE"/>
    <w:rsid w:val="001E18A6"/>
    <w:rsid w:val="001E19AA"/>
    <w:rsid w:val="001E2393"/>
    <w:rsid w:val="001E5462"/>
    <w:rsid w:val="001E5BEE"/>
    <w:rsid w:val="001E5E10"/>
    <w:rsid w:val="001E6D32"/>
    <w:rsid w:val="001E6DFA"/>
    <w:rsid w:val="001F13ED"/>
    <w:rsid w:val="001F1FFF"/>
    <w:rsid w:val="001F39D5"/>
    <w:rsid w:val="001F543A"/>
    <w:rsid w:val="001F61BD"/>
    <w:rsid w:val="001F6A53"/>
    <w:rsid w:val="00201CCC"/>
    <w:rsid w:val="0020307D"/>
    <w:rsid w:val="00206E0E"/>
    <w:rsid w:val="00211094"/>
    <w:rsid w:val="002112CE"/>
    <w:rsid w:val="002134E2"/>
    <w:rsid w:val="00220048"/>
    <w:rsid w:val="002317D6"/>
    <w:rsid w:val="00232728"/>
    <w:rsid w:val="00234AF6"/>
    <w:rsid w:val="00234EBD"/>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EB0"/>
    <w:rsid w:val="00271853"/>
    <w:rsid w:val="00271E27"/>
    <w:rsid w:val="00273397"/>
    <w:rsid w:val="00273FAD"/>
    <w:rsid w:val="0027400D"/>
    <w:rsid w:val="0027562D"/>
    <w:rsid w:val="00284045"/>
    <w:rsid w:val="00284CAD"/>
    <w:rsid w:val="00286930"/>
    <w:rsid w:val="00286E48"/>
    <w:rsid w:val="00291B56"/>
    <w:rsid w:val="0029233B"/>
    <w:rsid w:val="00297669"/>
    <w:rsid w:val="002A009E"/>
    <w:rsid w:val="002A1F33"/>
    <w:rsid w:val="002A2F24"/>
    <w:rsid w:val="002A33DA"/>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4748"/>
    <w:rsid w:val="00334D22"/>
    <w:rsid w:val="00334F15"/>
    <w:rsid w:val="00336570"/>
    <w:rsid w:val="00340E7C"/>
    <w:rsid w:val="00342368"/>
    <w:rsid w:val="003457B9"/>
    <w:rsid w:val="00345AB8"/>
    <w:rsid w:val="00347840"/>
    <w:rsid w:val="00350942"/>
    <w:rsid w:val="0035192F"/>
    <w:rsid w:val="003539B6"/>
    <w:rsid w:val="003555EF"/>
    <w:rsid w:val="00356D0C"/>
    <w:rsid w:val="00357EFD"/>
    <w:rsid w:val="00357F43"/>
    <w:rsid w:val="00360366"/>
    <w:rsid w:val="00361B74"/>
    <w:rsid w:val="00362CDF"/>
    <w:rsid w:val="003640D2"/>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27B6"/>
    <w:rsid w:val="003A4F83"/>
    <w:rsid w:val="003A5CA9"/>
    <w:rsid w:val="003A64B7"/>
    <w:rsid w:val="003A6664"/>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40096"/>
    <w:rsid w:val="00442D6E"/>
    <w:rsid w:val="00442E23"/>
    <w:rsid w:val="00444076"/>
    <w:rsid w:val="004446F8"/>
    <w:rsid w:val="00444D86"/>
    <w:rsid w:val="0044562E"/>
    <w:rsid w:val="00447308"/>
    <w:rsid w:val="004502E3"/>
    <w:rsid w:val="00453D4D"/>
    <w:rsid w:val="00454B58"/>
    <w:rsid w:val="00456A6D"/>
    <w:rsid w:val="004576CC"/>
    <w:rsid w:val="0046007D"/>
    <w:rsid w:val="00463068"/>
    <w:rsid w:val="00463DBB"/>
    <w:rsid w:val="00465830"/>
    <w:rsid w:val="0046587D"/>
    <w:rsid w:val="0046650B"/>
    <w:rsid w:val="00467215"/>
    <w:rsid w:val="00467FEE"/>
    <w:rsid w:val="00472004"/>
    <w:rsid w:val="004736AA"/>
    <w:rsid w:val="00475F28"/>
    <w:rsid w:val="004814B0"/>
    <w:rsid w:val="004827BF"/>
    <w:rsid w:val="00484896"/>
    <w:rsid w:val="00485987"/>
    <w:rsid w:val="00487ED9"/>
    <w:rsid w:val="00490902"/>
    <w:rsid w:val="004914BD"/>
    <w:rsid w:val="00492968"/>
    <w:rsid w:val="00493408"/>
    <w:rsid w:val="00493859"/>
    <w:rsid w:val="004940E1"/>
    <w:rsid w:val="004944CA"/>
    <w:rsid w:val="00496C24"/>
    <w:rsid w:val="004970C7"/>
    <w:rsid w:val="00497419"/>
    <w:rsid w:val="004A09CD"/>
    <w:rsid w:val="004A0A69"/>
    <w:rsid w:val="004A0FB3"/>
    <w:rsid w:val="004A3249"/>
    <w:rsid w:val="004A3E77"/>
    <w:rsid w:val="004A6205"/>
    <w:rsid w:val="004A62CA"/>
    <w:rsid w:val="004A7E57"/>
    <w:rsid w:val="004B0A6B"/>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7983"/>
    <w:rsid w:val="00530BEE"/>
    <w:rsid w:val="005328F5"/>
    <w:rsid w:val="00533648"/>
    <w:rsid w:val="00534087"/>
    <w:rsid w:val="005358B3"/>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90192"/>
    <w:rsid w:val="005926DA"/>
    <w:rsid w:val="005938EC"/>
    <w:rsid w:val="0059410E"/>
    <w:rsid w:val="00594596"/>
    <w:rsid w:val="00595525"/>
    <w:rsid w:val="00596441"/>
    <w:rsid w:val="005965C6"/>
    <w:rsid w:val="005A033E"/>
    <w:rsid w:val="005A05D0"/>
    <w:rsid w:val="005A0C49"/>
    <w:rsid w:val="005A1536"/>
    <w:rsid w:val="005A1C3C"/>
    <w:rsid w:val="005A7013"/>
    <w:rsid w:val="005A766C"/>
    <w:rsid w:val="005B6FA3"/>
    <w:rsid w:val="005B74A2"/>
    <w:rsid w:val="005C090F"/>
    <w:rsid w:val="005C3574"/>
    <w:rsid w:val="005C3CDF"/>
    <w:rsid w:val="005D2B3D"/>
    <w:rsid w:val="005D4378"/>
    <w:rsid w:val="005D457C"/>
    <w:rsid w:val="005D4724"/>
    <w:rsid w:val="005D49D6"/>
    <w:rsid w:val="005D624B"/>
    <w:rsid w:val="005D6787"/>
    <w:rsid w:val="005E025C"/>
    <w:rsid w:val="005E0BC1"/>
    <w:rsid w:val="005E5ECD"/>
    <w:rsid w:val="005E6734"/>
    <w:rsid w:val="005E7099"/>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7B5E"/>
    <w:rsid w:val="00630955"/>
    <w:rsid w:val="00634E93"/>
    <w:rsid w:val="00635D7C"/>
    <w:rsid w:val="006379F6"/>
    <w:rsid w:val="00640603"/>
    <w:rsid w:val="0064347A"/>
    <w:rsid w:val="00645B11"/>
    <w:rsid w:val="00646424"/>
    <w:rsid w:val="00653427"/>
    <w:rsid w:val="00653EB8"/>
    <w:rsid w:val="00654674"/>
    <w:rsid w:val="00654FD7"/>
    <w:rsid w:val="00660FB6"/>
    <w:rsid w:val="006613D1"/>
    <w:rsid w:val="00662A9C"/>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E13"/>
    <w:rsid w:val="006C1CDB"/>
    <w:rsid w:val="006C20D2"/>
    <w:rsid w:val="006C23E0"/>
    <w:rsid w:val="006C339D"/>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6C8E"/>
    <w:rsid w:val="00706D35"/>
    <w:rsid w:val="00707E83"/>
    <w:rsid w:val="007153AC"/>
    <w:rsid w:val="00720AF8"/>
    <w:rsid w:val="00721E62"/>
    <w:rsid w:val="00723890"/>
    <w:rsid w:val="007247D8"/>
    <w:rsid w:val="007251E9"/>
    <w:rsid w:val="007310BF"/>
    <w:rsid w:val="00731CA1"/>
    <w:rsid w:val="00731F16"/>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5E"/>
    <w:rsid w:val="007572BC"/>
    <w:rsid w:val="007614C5"/>
    <w:rsid w:val="00761B6E"/>
    <w:rsid w:val="00764273"/>
    <w:rsid w:val="00764924"/>
    <w:rsid w:val="00764E2B"/>
    <w:rsid w:val="0076565D"/>
    <w:rsid w:val="00766044"/>
    <w:rsid w:val="0077115B"/>
    <w:rsid w:val="00772599"/>
    <w:rsid w:val="00773464"/>
    <w:rsid w:val="00773989"/>
    <w:rsid w:val="007740D5"/>
    <w:rsid w:val="00774786"/>
    <w:rsid w:val="0077511A"/>
    <w:rsid w:val="00775ADC"/>
    <w:rsid w:val="007774E9"/>
    <w:rsid w:val="00777E8D"/>
    <w:rsid w:val="00780320"/>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14E8"/>
    <w:rsid w:val="007B1C21"/>
    <w:rsid w:val="007B2C74"/>
    <w:rsid w:val="007B2F8E"/>
    <w:rsid w:val="007B49BC"/>
    <w:rsid w:val="007B4A9B"/>
    <w:rsid w:val="007B61AF"/>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312FB"/>
    <w:rsid w:val="008317D3"/>
    <w:rsid w:val="0083234F"/>
    <w:rsid w:val="00833C1D"/>
    <w:rsid w:val="00834952"/>
    <w:rsid w:val="00834A15"/>
    <w:rsid w:val="008408A1"/>
    <w:rsid w:val="008425F0"/>
    <w:rsid w:val="008433EA"/>
    <w:rsid w:val="00844A9F"/>
    <w:rsid w:val="00852504"/>
    <w:rsid w:val="008570E5"/>
    <w:rsid w:val="0085723C"/>
    <w:rsid w:val="00857B08"/>
    <w:rsid w:val="00861294"/>
    <w:rsid w:val="008619FF"/>
    <w:rsid w:val="0086268D"/>
    <w:rsid w:val="0086287D"/>
    <w:rsid w:val="00862922"/>
    <w:rsid w:val="00863140"/>
    <w:rsid w:val="00864A01"/>
    <w:rsid w:val="00866FBD"/>
    <w:rsid w:val="00867280"/>
    <w:rsid w:val="008672C4"/>
    <w:rsid w:val="00867D97"/>
    <w:rsid w:val="00870BFF"/>
    <w:rsid w:val="00873D93"/>
    <w:rsid w:val="008740FA"/>
    <w:rsid w:val="00874CC8"/>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2E84"/>
    <w:rsid w:val="008B3579"/>
    <w:rsid w:val="008B48AF"/>
    <w:rsid w:val="008B49C4"/>
    <w:rsid w:val="008C09A6"/>
    <w:rsid w:val="008C391A"/>
    <w:rsid w:val="008C487D"/>
    <w:rsid w:val="008C508A"/>
    <w:rsid w:val="008C6640"/>
    <w:rsid w:val="008C6721"/>
    <w:rsid w:val="008C71D0"/>
    <w:rsid w:val="008C7AF3"/>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17F1"/>
    <w:rsid w:val="00922260"/>
    <w:rsid w:val="0092275D"/>
    <w:rsid w:val="00923954"/>
    <w:rsid w:val="00923C4C"/>
    <w:rsid w:val="00926102"/>
    <w:rsid w:val="00926FD4"/>
    <w:rsid w:val="00927C38"/>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4134"/>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B90"/>
    <w:rsid w:val="00A74E88"/>
    <w:rsid w:val="00A81149"/>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7325"/>
    <w:rsid w:val="00AF102C"/>
    <w:rsid w:val="00AF15E5"/>
    <w:rsid w:val="00AF1E7B"/>
    <w:rsid w:val="00AF650C"/>
    <w:rsid w:val="00B00F05"/>
    <w:rsid w:val="00B0162C"/>
    <w:rsid w:val="00B01F20"/>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37F0"/>
    <w:rsid w:val="00B63A53"/>
    <w:rsid w:val="00B63B50"/>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3655"/>
    <w:rsid w:val="00BD52B1"/>
    <w:rsid w:val="00BD673C"/>
    <w:rsid w:val="00BD6836"/>
    <w:rsid w:val="00BE50C5"/>
    <w:rsid w:val="00BE5188"/>
    <w:rsid w:val="00BE7704"/>
    <w:rsid w:val="00BF0098"/>
    <w:rsid w:val="00BF0266"/>
    <w:rsid w:val="00BF4C12"/>
    <w:rsid w:val="00BF58BB"/>
    <w:rsid w:val="00BF59C3"/>
    <w:rsid w:val="00BF6E66"/>
    <w:rsid w:val="00C02263"/>
    <w:rsid w:val="00C050DE"/>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88D"/>
    <w:rsid w:val="00C30D70"/>
    <w:rsid w:val="00C33016"/>
    <w:rsid w:val="00C349D4"/>
    <w:rsid w:val="00C4012C"/>
    <w:rsid w:val="00C406FE"/>
    <w:rsid w:val="00C407C9"/>
    <w:rsid w:val="00C46071"/>
    <w:rsid w:val="00C4653F"/>
    <w:rsid w:val="00C508A8"/>
    <w:rsid w:val="00C50D71"/>
    <w:rsid w:val="00C5145C"/>
    <w:rsid w:val="00C51588"/>
    <w:rsid w:val="00C51F7E"/>
    <w:rsid w:val="00C521D6"/>
    <w:rsid w:val="00C5356B"/>
    <w:rsid w:val="00C53D26"/>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3E29"/>
    <w:rsid w:val="00C85861"/>
    <w:rsid w:val="00C86BF5"/>
    <w:rsid w:val="00C87596"/>
    <w:rsid w:val="00C90E40"/>
    <w:rsid w:val="00C90F51"/>
    <w:rsid w:val="00C9126E"/>
    <w:rsid w:val="00C919B4"/>
    <w:rsid w:val="00C94BA4"/>
    <w:rsid w:val="00C97666"/>
    <w:rsid w:val="00CA26EF"/>
    <w:rsid w:val="00CA277E"/>
    <w:rsid w:val="00CA2BA6"/>
    <w:rsid w:val="00CA4209"/>
    <w:rsid w:val="00CA4352"/>
    <w:rsid w:val="00CA575F"/>
    <w:rsid w:val="00CA5EE1"/>
    <w:rsid w:val="00CA5F82"/>
    <w:rsid w:val="00CB0AD1"/>
    <w:rsid w:val="00CB1C3E"/>
    <w:rsid w:val="00CB2A4F"/>
    <w:rsid w:val="00CB3B4A"/>
    <w:rsid w:val="00CB521F"/>
    <w:rsid w:val="00CB5925"/>
    <w:rsid w:val="00CB77B4"/>
    <w:rsid w:val="00CC1D81"/>
    <w:rsid w:val="00CC3F8B"/>
    <w:rsid w:val="00CC596E"/>
    <w:rsid w:val="00CC62FD"/>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4C1E"/>
    <w:rsid w:val="00CE5E13"/>
    <w:rsid w:val="00CE7F79"/>
    <w:rsid w:val="00CF050F"/>
    <w:rsid w:val="00CF0C5A"/>
    <w:rsid w:val="00CF2E85"/>
    <w:rsid w:val="00CF3062"/>
    <w:rsid w:val="00CF3123"/>
    <w:rsid w:val="00CF4E9D"/>
    <w:rsid w:val="00CF5E8D"/>
    <w:rsid w:val="00CF7BBB"/>
    <w:rsid w:val="00D01552"/>
    <w:rsid w:val="00D016F0"/>
    <w:rsid w:val="00D034D8"/>
    <w:rsid w:val="00D04A57"/>
    <w:rsid w:val="00D04CE3"/>
    <w:rsid w:val="00D04EAB"/>
    <w:rsid w:val="00D1413C"/>
    <w:rsid w:val="00D16DA5"/>
    <w:rsid w:val="00D171B4"/>
    <w:rsid w:val="00D20A75"/>
    <w:rsid w:val="00D2191C"/>
    <w:rsid w:val="00D232CC"/>
    <w:rsid w:val="00D2357F"/>
    <w:rsid w:val="00D2489A"/>
    <w:rsid w:val="00D24FED"/>
    <w:rsid w:val="00D267AF"/>
    <w:rsid w:val="00D30941"/>
    <w:rsid w:val="00D32F71"/>
    <w:rsid w:val="00D34F88"/>
    <w:rsid w:val="00D42B15"/>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435C"/>
    <w:rsid w:val="00DA4B24"/>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7DF7"/>
    <w:rsid w:val="00DE23BD"/>
    <w:rsid w:val="00DE2515"/>
    <w:rsid w:val="00DE2803"/>
    <w:rsid w:val="00DE28E1"/>
    <w:rsid w:val="00DE2DBC"/>
    <w:rsid w:val="00DE3E82"/>
    <w:rsid w:val="00DE5EC6"/>
    <w:rsid w:val="00DF0284"/>
    <w:rsid w:val="00DF0D69"/>
    <w:rsid w:val="00DF0F8D"/>
    <w:rsid w:val="00DF1216"/>
    <w:rsid w:val="00DF2309"/>
    <w:rsid w:val="00DF672E"/>
    <w:rsid w:val="00E00901"/>
    <w:rsid w:val="00E00DE1"/>
    <w:rsid w:val="00E01A31"/>
    <w:rsid w:val="00E034F0"/>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F3D"/>
    <w:rsid w:val="00E71A3A"/>
    <w:rsid w:val="00E7467B"/>
    <w:rsid w:val="00E74F17"/>
    <w:rsid w:val="00E7796F"/>
    <w:rsid w:val="00E77CCE"/>
    <w:rsid w:val="00E810DC"/>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544F"/>
    <w:rsid w:val="00EA6854"/>
    <w:rsid w:val="00EB0DDB"/>
    <w:rsid w:val="00EB1931"/>
    <w:rsid w:val="00EB312D"/>
    <w:rsid w:val="00EB3FF3"/>
    <w:rsid w:val="00EB4DBE"/>
    <w:rsid w:val="00EB5713"/>
    <w:rsid w:val="00EB7CE9"/>
    <w:rsid w:val="00EC0AA2"/>
    <w:rsid w:val="00EC114F"/>
    <w:rsid w:val="00EC1B97"/>
    <w:rsid w:val="00EC5932"/>
    <w:rsid w:val="00EC5D10"/>
    <w:rsid w:val="00EC7188"/>
    <w:rsid w:val="00ED0249"/>
    <w:rsid w:val="00ED0349"/>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44F7"/>
    <w:rsid w:val="00F14729"/>
    <w:rsid w:val="00F14C1C"/>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6718"/>
    <w:rsid w:val="00F36B0A"/>
    <w:rsid w:val="00F36EA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C34"/>
    <w:rsid w:val="00F67117"/>
    <w:rsid w:val="00F6716E"/>
    <w:rsid w:val="00F71E7A"/>
    <w:rsid w:val="00F71F83"/>
    <w:rsid w:val="00F7386D"/>
    <w:rsid w:val="00F7424B"/>
    <w:rsid w:val="00F74B74"/>
    <w:rsid w:val="00F77E02"/>
    <w:rsid w:val="00F8080F"/>
    <w:rsid w:val="00F80A3E"/>
    <w:rsid w:val="00F81028"/>
    <w:rsid w:val="00F81C01"/>
    <w:rsid w:val="00F83A46"/>
    <w:rsid w:val="00F83BD4"/>
    <w:rsid w:val="00F83FAA"/>
    <w:rsid w:val="00F853E4"/>
    <w:rsid w:val="00F863A5"/>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BBD"/>
    <w:rsid w:val="00FC12CE"/>
    <w:rsid w:val="00FC1420"/>
    <w:rsid w:val="00FC3CE4"/>
    <w:rsid w:val="00FC46FC"/>
    <w:rsid w:val="00FC4B82"/>
    <w:rsid w:val="00FC5B53"/>
    <w:rsid w:val="00FC753B"/>
    <w:rsid w:val="00FC7BA6"/>
    <w:rsid w:val="00FD1497"/>
    <w:rsid w:val="00FD3F77"/>
    <w:rsid w:val="00FD5227"/>
    <w:rsid w:val="00FE0A8C"/>
    <w:rsid w:val="00FE1746"/>
    <w:rsid w:val="00FE1EC1"/>
    <w:rsid w:val="00FE5AE5"/>
    <w:rsid w:val="00FE7E30"/>
    <w:rsid w:val="00FF0030"/>
    <w:rsid w:val="00FF0E89"/>
    <w:rsid w:val="00FF1ACD"/>
    <w:rsid w:val="00FF261F"/>
    <w:rsid w:val="00FF2887"/>
    <w:rsid w:val="00FF2978"/>
    <w:rsid w:val="00FF341F"/>
    <w:rsid w:val="00FF5224"/>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AE97B.83B4E2D0" TargetMode="External"/><Relationship Id="rId18" Type="http://schemas.openxmlformats.org/officeDocument/2006/relationships/hyperlink" Target="mailto:Benjamin.Ray@austinenergy.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PowerPoint_Presentation.pptx"/><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Manuel.Sanchez@oncor.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6.emf"/><Relationship Id="rId23" Type="http://schemas.openxmlformats.org/officeDocument/2006/relationships/image" Target="media/image8.emf"/><Relationship Id="rId10" Type="http://schemas.openxmlformats.org/officeDocument/2006/relationships/footnotes" Target="footnotes.xml"/><Relationship Id="rId19" Type="http://schemas.openxmlformats.org/officeDocument/2006/relationships/hyperlink" Target="mailto:NDA@erco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mailto:systemoperationstraining@ercot.co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6ZWJJVXUU5RK-1360520385-9823</_dlc_DocId>
    <_dlc_DocIdUrl xmlns="67157e50-dfd0-4d95-ba22-a558b94dcf95">
      <Url>https://intranet.corp.oncor.com/sites/OTSTraining/_layouts/15/DocIdRedir.aspx?ID=6ZWJJVXUU5RK-1360520385-9823</Url>
      <Description>6ZWJJVXUU5RK-1360520385-9823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347E-3A02-4A08-AF1A-F976ED0962C0}">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67157e50-dfd0-4d95-ba22-a558b94dcf95"/>
    <ds:schemaRef ds:uri="http://purl.org/dc/terms/"/>
  </ds:schemaRefs>
</ds:datastoreItem>
</file>

<file path=customXml/itemProps4.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5.xml><?xml version="1.0" encoding="utf-8"?>
<ds:datastoreItem xmlns:ds="http://schemas.openxmlformats.org/officeDocument/2006/customXml" ds:itemID="{E35485D6-7738-4629-9B2A-DE8C964FCE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Agenda.dot</Template>
  <TotalTime>2</TotalTime>
  <Pages>7</Pages>
  <Words>1189</Words>
  <Characters>6654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2024-08-12T12:03:00Z</dcterms:created>
  <dcterms:modified xsi:type="dcterms:W3CDTF">2024-08-12T12:03:00Z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y fmtid="{D5CDD505-2E9C-101B-9397-08002B2CF9AE}" pid="18" name="_dlc_DocIdItemGuid">
    <vt:lpwstr>761a165f-9417-4967-9f48-44baccc0a824</vt:lpwstr>
  </property>
</Properties>
</file>