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1C3E" w14:textId="2D25BD69" w:rsidR="00387971" w:rsidRDefault="00B22EA7" w:rsidP="000371C2">
      <w:pPr>
        <w:jc w:val="center"/>
      </w:pPr>
      <w:r>
        <w:rPr>
          <w:noProof/>
        </w:rPr>
        <w:drawing>
          <wp:inline distT="0" distB="0" distL="0" distR="0" wp14:anchorId="5C9E1C79" wp14:editId="1CD6DCD8">
            <wp:extent cx="2271634" cy="8787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854" cy="88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E2F1F" w14:textId="77777777" w:rsidR="008F0613" w:rsidRDefault="008F0613" w:rsidP="00EA2B1F">
      <w:pPr>
        <w:pStyle w:val="StyleArial18ptBoldText2Right"/>
      </w:pPr>
    </w:p>
    <w:p w14:paraId="0020E987" w14:textId="77777777" w:rsidR="008F0613" w:rsidRDefault="008F0613" w:rsidP="00EA2B1F">
      <w:pPr>
        <w:pStyle w:val="StyleArial18ptBoldText2Right"/>
      </w:pPr>
    </w:p>
    <w:p w14:paraId="38612D8E" w14:textId="77777777" w:rsidR="008F0613" w:rsidRDefault="008F0613" w:rsidP="00EA2B1F">
      <w:pPr>
        <w:pStyle w:val="StyleArial18ptBoldText2Right"/>
      </w:pPr>
    </w:p>
    <w:p w14:paraId="1BF46486" w14:textId="77777777" w:rsidR="008F0613" w:rsidRDefault="008F0613" w:rsidP="00EA2B1F">
      <w:pPr>
        <w:pStyle w:val="StyleArial18ptBoldText2Right"/>
      </w:pPr>
    </w:p>
    <w:p w14:paraId="524D9D17" w14:textId="77777777" w:rsidR="008F0613" w:rsidRDefault="008F0613" w:rsidP="00EA2B1F">
      <w:pPr>
        <w:pStyle w:val="StyleArial18ptBoldText2Right"/>
      </w:pPr>
    </w:p>
    <w:p w14:paraId="6C54977C" w14:textId="77777777" w:rsidR="008F0613" w:rsidRDefault="008F0613" w:rsidP="00EA2B1F">
      <w:pPr>
        <w:pStyle w:val="StyleArial18ptBoldText2Right"/>
      </w:pPr>
    </w:p>
    <w:p w14:paraId="50315D65" w14:textId="77777777" w:rsidR="008F0613" w:rsidRDefault="008F0613" w:rsidP="00EA2B1F">
      <w:pPr>
        <w:pStyle w:val="StyleArial18ptBoldText2Right"/>
      </w:pPr>
    </w:p>
    <w:p w14:paraId="66192FD8" w14:textId="77777777" w:rsidR="008F0613" w:rsidRDefault="008F0613" w:rsidP="00EA2B1F">
      <w:pPr>
        <w:pStyle w:val="StyleArial18ptBoldText2Right"/>
      </w:pPr>
    </w:p>
    <w:p w14:paraId="07B2D4CF" w14:textId="77777777" w:rsidR="008F0613" w:rsidRDefault="008F0613" w:rsidP="00EA2B1F">
      <w:pPr>
        <w:pStyle w:val="StyleArial18ptBoldText2Right"/>
      </w:pPr>
    </w:p>
    <w:p w14:paraId="3533CB4C" w14:textId="77777777" w:rsidR="008F0613" w:rsidRDefault="008F0613" w:rsidP="00EA2B1F">
      <w:pPr>
        <w:pStyle w:val="StyleArial18ptBoldText2Right"/>
      </w:pPr>
    </w:p>
    <w:p w14:paraId="016731C4" w14:textId="77777777" w:rsidR="008F0613" w:rsidRDefault="008F0613" w:rsidP="00EA2B1F">
      <w:pPr>
        <w:pStyle w:val="StyleArial18ptBoldText2Right"/>
      </w:pPr>
    </w:p>
    <w:p w14:paraId="1FBB4685" w14:textId="4DC0CE79" w:rsidR="0076665B" w:rsidRDefault="0076665B" w:rsidP="008D2E37">
      <w:pPr>
        <w:pStyle w:val="spacer"/>
        <w:widowControl w:val="0"/>
        <w:spacing w:before="240"/>
        <w:jc w:val="right"/>
        <w:rPr>
          <w:rFonts w:cs="Times New Roman"/>
          <w:b/>
          <w:kern w:val="0"/>
          <w:sz w:val="36"/>
          <w:szCs w:val="20"/>
        </w:rPr>
      </w:pPr>
      <w:r w:rsidRPr="0076665B">
        <w:rPr>
          <w:rFonts w:cs="Times New Roman"/>
          <w:b/>
          <w:kern w:val="0"/>
          <w:sz w:val="36"/>
          <w:szCs w:val="20"/>
        </w:rPr>
        <w:t xml:space="preserve">RTC+B Market Trials </w:t>
      </w:r>
      <w:r w:rsidR="0099226D">
        <w:rPr>
          <w:rFonts w:cs="Times New Roman"/>
          <w:b/>
          <w:kern w:val="0"/>
          <w:sz w:val="36"/>
          <w:szCs w:val="20"/>
        </w:rPr>
        <w:t xml:space="preserve">Handbook </w:t>
      </w:r>
      <w:r w:rsidR="00770CA0">
        <w:rPr>
          <w:rFonts w:cs="Times New Roman"/>
          <w:b/>
          <w:kern w:val="0"/>
          <w:sz w:val="36"/>
          <w:szCs w:val="20"/>
        </w:rPr>
        <w:t>6</w:t>
      </w:r>
      <w:r w:rsidR="0099226D">
        <w:rPr>
          <w:rFonts w:cs="Times New Roman"/>
          <w:b/>
          <w:kern w:val="0"/>
          <w:sz w:val="36"/>
          <w:szCs w:val="20"/>
        </w:rPr>
        <w:t>.0</w:t>
      </w:r>
    </w:p>
    <w:p w14:paraId="5A019C36" w14:textId="28D53FA3" w:rsidR="0099226D" w:rsidRDefault="0099226D" w:rsidP="008D2E37">
      <w:pPr>
        <w:pStyle w:val="spacer"/>
        <w:widowControl w:val="0"/>
        <w:spacing w:before="240"/>
        <w:jc w:val="right"/>
        <w:rPr>
          <w:rFonts w:cs="Times New Roman"/>
          <w:b/>
          <w:kern w:val="0"/>
          <w:sz w:val="36"/>
          <w:szCs w:val="20"/>
        </w:rPr>
      </w:pPr>
      <w:r>
        <w:rPr>
          <w:rFonts w:cs="Times New Roman"/>
          <w:b/>
          <w:kern w:val="0"/>
          <w:sz w:val="36"/>
          <w:szCs w:val="20"/>
        </w:rPr>
        <w:t xml:space="preserve">RTC </w:t>
      </w:r>
      <w:r w:rsidR="00770CA0">
        <w:rPr>
          <w:rFonts w:cs="Times New Roman"/>
          <w:b/>
          <w:kern w:val="0"/>
          <w:sz w:val="36"/>
          <w:szCs w:val="20"/>
        </w:rPr>
        <w:t>Day-Ahead Market</w:t>
      </w:r>
      <w:r>
        <w:rPr>
          <w:rFonts w:cs="Times New Roman"/>
          <w:b/>
          <w:kern w:val="0"/>
          <w:sz w:val="36"/>
          <w:szCs w:val="20"/>
        </w:rPr>
        <w:t xml:space="preserve"> Testing</w:t>
      </w:r>
    </w:p>
    <w:p w14:paraId="5C9E1C42" w14:textId="1AF8C510" w:rsidR="008D2E37" w:rsidRDefault="003D1A6A" w:rsidP="008D2E37">
      <w:pPr>
        <w:pStyle w:val="spacer"/>
        <w:widowControl w:val="0"/>
        <w:spacing w:before="240"/>
        <w:jc w:val="right"/>
        <w:rPr>
          <w:rFonts w:cs="Times New Roman"/>
          <w:b/>
          <w:kern w:val="0"/>
          <w:sz w:val="24"/>
          <w:szCs w:val="14"/>
        </w:rPr>
      </w:pPr>
      <w:r>
        <w:rPr>
          <w:rFonts w:cs="Times New Roman"/>
          <w:b/>
          <w:kern w:val="0"/>
          <w:sz w:val="24"/>
          <w:szCs w:val="14"/>
        </w:rPr>
        <w:t xml:space="preserve">Initial draft </w:t>
      </w:r>
      <w:r w:rsidR="0099226D">
        <w:rPr>
          <w:rFonts w:cs="Times New Roman"/>
          <w:b/>
          <w:kern w:val="0"/>
          <w:sz w:val="24"/>
          <w:szCs w:val="14"/>
        </w:rPr>
        <w:t>version</w:t>
      </w:r>
      <w:proofErr w:type="gramStart"/>
      <w:r w:rsidR="0076665B" w:rsidRPr="0076665B">
        <w:rPr>
          <w:rFonts w:cs="Times New Roman"/>
          <w:b/>
          <w:kern w:val="0"/>
          <w:sz w:val="24"/>
          <w:szCs w:val="14"/>
        </w:rPr>
        <w:t xml:space="preserve">: </w:t>
      </w:r>
      <w:r w:rsidR="00042566" w:rsidRPr="00042566">
        <w:rPr>
          <w:rFonts w:cs="Times New Roman"/>
          <w:b/>
          <w:kern w:val="0"/>
          <w:sz w:val="24"/>
          <w:szCs w:val="14"/>
        </w:rPr>
        <w:t xml:space="preserve"> </w:t>
      </w:r>
      <w:r w:rsidR="00770CA0">
        <w:rPr>
          <w:rFonts w:cs="Times New Roman"/>
          <w:b/>
          <w:kern w:val="0"/>
          <w:sz w:val="24"/>
          <w:szCs w:val="14"/>
        </w:rPr>
        <w:t>April</w:t>
      </w:r>
      <w:proofErr w:type="gramEnd"/>
      <w:r w:rsidR="00770CA0">
        <w:rPr>
          <w:rFonts w:cs="Times New Roman"/>
          <w:b/>
          <w:kern w:val="0"/>
          <w:sz w:val="24"/>
          <w:szCs w:val="14"/>
        </w:rPr>
        <w:t xml:space="preserve"> 1</w:t>
      </w:r>
      <w:r>
        <w:rPr>
          <w:rFonts w:cs="Times New Roman"/>
          <w:b/>
          <w:kern w:val="0"/>
          <w:sz w:val="24"/>
          <w:szCs w:val="14"/>
        </w:rPr>
        <w:t>8</w:t>
      </w:r>
      <w:r w:rsidR="00770CA0">
        <w:rPr>
          <w:rFonts w:cs="Times New Roman"/>
          <w:b/>
          <w:kern w:val="0"/>
          <w:sz w:val="24"/>
          <w:szCs w:val="14"/>
        </w:rPr>
        <w:t>, 2025</w:t>
      </w:r>
    </w:p>
    <w:p w14:paraId="0CBF5FEE" w14:textId="4FF8DFAE" w:rsidR="00AE70F7" w:rsidRPr="008D2E37" w:rsidRDefault="008D2E37" w:rsidP="008D2E37">
      <w:pPr>
        <w:rPr>
          <w:b/>
          <w:sz w:val="24"/>
        </w:rPr>
      </w:pPr>
      <w:r>
        <w:rPr>
          <w:b/>
          <w:sz w:val="24"/>
        </w:rPr>
        <w:br w:type="page"/>
      </w:r>
    </w:p>
    <w:p w14:paraId="5C9E1C43" w14:textId="77777777" w:rsidR="003C5767" w:rsidRDefault="003C5767" w:rsidP="00400806">
      <w:pPr>
        <w:pStyle w:val="TOCHead"/>
        <w:sectPr w:rsidR="003C5767" w:rsidSect="00302001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5B2AC936" w14:textId="037C24A0" w:rsidR="0076665B" w:rsidRDefault="00541B17" w:rsidP="0076665B">
      <w:bookmarkStart w:id="0" w:name="_Toc85343426"/>
      <w:bookmarkStart w:id="1" w:name="_Toc85343436"/>
      <w:bookmarkStart w:id="2" w:name="_Toc85343437"/>
      <w:bookmarkStart w:id="3" w:name="_Toc85343438"/>
      <w:bookmarkStart w:id="4" w:name="_Toc85343439"/>
      <w:bookmarkStart w:id="5" w:name="_Toc85343440"/>
      <w:bookmarkStart w:id="6" w:name="_Toc85343441"/>
      <w:bookmarkStart w:id="7" w:name="_Toc85343442"/>
      <w:bookmarkStart w:id="8" w:name="_Toc85343444"/>
      <w:bookmarkStart w:id="9" w:name="_Toc85343445"/>
      <w:bookmarkStart w:id="10" w:name="_Toc85343448"/>
      <w:bookmarkStart w:id="11" w:name="_Toc85343449"/>
      <w:bookmarkStart w:id="12" w:name="_Toc85343454"/>
      <w:bookmarkStart w:id="13" w:name="_Toc85343459"/>
      <w:bookmarkStart w:id="14" w:name="_Toc85343460"/>
      <w:bookmarkStart w:id="15" w:name="_Toc85343461"/>
      <w:bookmarkStart w:id="16" w:name="_Toc85343463"/>
      <w:bookmarkStart w:id="17" w:name="_Toc85343464"/>
      <w:bookmarkStart w:id="18" w:name="_Toc85343465"/>
      <w:bookmarkStart w:id="19" w:name="_Toc85343466"/>
      <w:bookmarkStart w:id="20" w:name="_Toc85343467"/>
      <w:bookmarkStart w:id="21" w:name="_Toc85343468"/>
      <w:bookmarkStart w:id="22" w:name="_Toc85343469"/>
      <w:bookmarkStart w:id="23" w:name="_Toc85343471"/>
      <w:bookmarkStart w:id="24" w:name="_Toc85343474"/>
      <w:bookmarkStart w:id="25" w:name="_Toc85343479"/>
      <w:bookmarkStart w:id="26" w:name="_Toc85343483"/>
      <w:bookmarkStart w:id="27" w:name="_Toc85343485"/>
      <w:bookmarkStart w:id="28" w:name="_Toc85343487"/>
      <w:bookmarkStart w:id="29" w:name="_Toc85343488"/>
      <w:bookmarkStart w:id="30" w:name="_Toc85343493"/>
      <w:bookmarkStart w:id="31" w:name="_Toc85343494"/>
      <w:bookmarkStart w:id="32" w:name="_Toc85343512"/>
      <w:bookmarkStart w:id="33" w:name="_Toc85343519"/>
      <w:bookmarkStart w:id="34" w:name="_Toc85343522"/>
      <w:bookmarkStart w:id="35" w:name="_Toc85343525"/>
      <w:bookmarkStart w:id="36" w:name="_Toc85343526"/>
      <w:bookmarkStart w:id="37" w:name="_Toc85343527"/>
      <w:bookmarkStart w:id="38" w:name="_Toc85343528"/>
      <w:bookmarkStart w:id="39" w:name="_Toc85343536"/>
      <w:bookmarkStart w:id="40" w:name="_Toc85343538"/>
      <w:bookmarkStart w:id="41" w:name="_Toc85343539"/>
      <w:bookmarkStart w:id="42" w:name="_Toc85343540"/>
      <w:bookmarkStart w:id="43" w:name="_Toc85343542"/>
      <w:bookmarkStart w:id="44" w:name="_Toc85343543"/>
      <w:bookmarkStart w:id="45" w:name="_Toc85343544"/>
      <w:bookmarkStart w:id="46" w:name="_Toc85343554"/>
      <w:bookmarkStart w:id="47" w:name="_Toc85343555"/>
      <w:bookmarkStart w:id="48" w:name="_Toc85343559"/>
      <w:bookmarkStart w:id="49" w:name="_Toc85343560"/>
      <w:bookmarkStart w:id="50" w:name="_Toc85343561"/>
      <w:bookmarkStart w:id="51" w:name="_Toc85343562"/>
      <w:bookmarkStart w:id="52" w:name="_Toc85343564"/>
      <w:bookmarkStart w:id="53" w:name="_Toc85343565"/>
      <w:bookmarkStart w:id="54" w:name="_Toc85343566"/>
      <w:bookmarkStart w:id="55" w:name="_Toc85343567"/>
      <w:bookmarkStart w:id="56" w:name="_Toc85343569"/>
      <w:bookmarkStart w:id="57" w:name="_Toc85343570"/>
      <w:bookmarkStart w:id="58" w:name="_Toc85343571"/>
      <w:bookmarkStart w:id="59" w:name="_Toc85343572"/>
      <w:bookmarkStart w:id="60" w:name="_Toc85343574"/>
      <w:bookmarkStart w:id="61" w:name="_Toc85343575"/>
      <w:bookmarkStart w:id="62" w:name="_Toc85343576"/>
      <w:bookmarkStart w:id="63" w:name="_Toc85343577"/>
      <w:bookmarkStart w:id="64" w:name="_Toc85343593"/>
      <w:bookmarkStart w:id="65" w:name="_Toc85343609"/>
      <w:bookmarkStart w:id="66" w:name="_Toc85343626"/>
      <w:bookmarkStart w:id="67" w:name="_Toc85343643"/>
      <w:bookmarkStart w:id="68" w:name="_Toc85343645"/>
      <w:bookmarkStart w:id="69" w:name="_Toc85343647"/>
      <w:bookmarkStart w:id="70" w:name="_Toc85343652"/>
      <w:bookmarkStart w:id="71" w:name="_Toc85343656"/>
      <w:bookmarkStart w:id="72" w:name="_Toc85343662"/>
      <w:bookmarkStart w:id="73" w:name="_Toc85343664"/>
      <w:bookmarkStart w:id="74" w:name="_Toc85343665"/>
      <w:bookmarkStart w:id="75" w:name="_Toc85343666"/>
      <w:bookmarkStart w:id="76" w:name="_Toc85343669"/>
      <w:bookmarkStart w:id="77" w:name="_Toc85343670"/>
      <w:bookmarkStart w:id="78" w:name="_Toc85343671"/>
      <w:bookmarkStart w:id="79" w:name="_Toc85343673"/>
      <w:bookmarkStart w:id="80" w:name="_Toc85343674"/>
      <w:bookmarkStart w:id="81" w:name="_Toc85343676"/>
      <w:bookmarkStart w:id="82" w:name="_Toc85343677"/>
      <w:bookmarkStart w:id="83" w:name="_Toc85343680"/>
      <w:bookmarkStart w:id="84" w:name="_Toc85343681"/>
      <w:bookmarkStart w:id="85" w:name="_Toc85343682"/>
      <w:bookmarkStart w:id="86" w:name="_Toc85343683"/>
      <w:bookmarkStart w:id="87" w:name="_Toc85343686"/>
      <w:bookmarkStart w:id="88" w:name="_Toc85343691"/>
      <w:bookmarkStart w:id="89" w:name="_Toc85343693"/>
      <w:bookmarkStart w:id="90" w:name="_Toc85343694"/>
      <w:bookmarkStart w:id="91" w:name="_Toc85343696"/>
      <w:bookmarkStart w:id="92" w:name="_Toc85343710"/>
      <w:bookmarkStart w:id="93" w:name="_Toc85343719"/>
      <w:bookmarkStart w:id="94" w:name="_Toc85343763"/>
      <w:bookmarkStart w:id="95" w:name="_Toc85343764"/>
      <w:bookmarkStart w:id="96" w:name="_Toc85343765"/>
      <w:bookmarkStart w:id="97" w:name="_Toc85343812"/>
      <w:bookmarkStart w:id="98" w:name="_Toc85343829"/>
      <w:bookmarkStart w:id="99" w:name="_Toc85343846"/>
      <w:bookmarkStart w:id="100" w:name="_Toc85343863"/>
      <w:bookmarkStart w:id="101" w:name="_Toc85343904"/>
      <w:bookmarkStart w:id="102" w:name="_Toc85343914"/>
      <w:bookmarkStart w:id="103" w:name="_Toc85343930"/>
      <w:bookmarkStart w:id="104" w:name="_Toc85343958"/>
      <w:bookmarkStart w:id="105" w:name="_Toc85343963"/>
      <w:bookmarkStart w:id="106" w:name="_Toc85343968"/>
      <w:bookmarkStart w:id="107" w:name="_Toc85343973"/>
      <w:bookmarkStart w:id="108" w:name="_Toc85343978"/>
      <w:bookmarkStart w:id="109" w:name="_Toc85344012"/>
      <w:bookmarkStart w:id="110" w:name="_Toc85344025"/>
      <w:bookmarkStart w:id="111" w:name="_Toc85344029"/>
      <w:bookmarkStart w:id="112" w:name="_Toc85344040"/>
      <w:bookmarkStart w:id="113" w:name="_Toc85344068"/>
      <w:bookmarkStart w:id="114" w:name="_Toc85344084"/>
      <w:bookmarkStart w:id="115" w:name="_Toc85344089"/>
      <w:bookmarkStart w:id="116" w:name="_Toc85344094"/>
      <w:bookmarkStart w:id="117" w:name="_Toc85344099"/>
      <w:bookmarkStart w:id="118" w:name="_Toc85344104"/>
      <w:bookmarkStart w:id="119" w:name="_Toc85344137"/>
      <w:bookmarkStart w:id="120" w:name="_Toc85344150"/>
      <w:bookmarkStart w:id="121" w:name="_Toc85344154"/>
      <w:bookmarkStart w:id="122" w:name="_Toc85344157"/>
      <w:bookmarkStart w:id="123" w:name="_Toc85344189"/>
      <w:bookmarkStart w:id="124" w:name="_Toc85344202"/>
      <w:bookmarkStart w:id="125" w:name="_Toc85344206"/>
      <w:bookmarkStart w:id="126" w:name="_Toc85344210"/>
      <w:bookmarkStart w:id="127" w:name="_Toc85344214"/>
      <w:bookmarkStart w:id="128" w:name="_Toc85344218"/>
      <w:bookmarkStart w:id="129" w:name="_Toc85344223"/>
      <w:bookmarkStart w:id="130" w:name="_Toc85344224"/>
      <w:bookmarkStart w:id="131" w:name="_Toc85344226"/>
      <w:bookmarkStart w:id="132" w:name="_Toc85344234"/>
      <w:bookmarkStart w:id="133" w:name="_Toc85344264"/>
      <w:bookmarkStart w:id="134" w:name="_Toc85344270"/>
      <w:bookmarkStart w:id="135" w:name="_Toc85344280"/>
      <w:bookmarkStart w:id="136" w:name="_Toc85344290"/>
      <w:bookmarkStart w:id="137" w:name="_Toc85344306"/>
      <w:bookmarkStart w:id="138" w:name="_Toc85344307"/>
      <w:bookmarkStart w:id="139" w:name="_Toc85344308"/>
      <w:bookmarkStart w:id="140" w:name="_Toc85344309"/>
      <w:bookmarkStart w:id="141" w:name="_Toc85344310"/>
      <w:bookmarkStart w:id="142" w:name="_Toc85344311"/>
      <w:bookmarkStart w:id="143" w:name="_Toc85344312"/>
      <w:bookmarkStart w:id="144" w:name="_Toc85344313"/>
      <w:bookmarkStart w:id="145" w:name="_Toc85344315"/>
      <w:bookmarkStart w:id="146" w:name="_Toc85344316"/>
      <w:bookmarkStart w:id="147" w:name="_Toc85344324"/>
      <w:bookmarkStart w:id="148" w:name="_Toc85344329"/>
      <w:bookmarkStart w:id="149" w:name="_Toc85344330"/>
      <w:bookmarkStart w:id="150" w:name="_Toc85344331"/>
      <w:bookmarkStart w:id="151" w:name="_Toc85344342"/>
      <w:bookmarkStart w:id="152" w:name="_Toc85344350"/>
      <w:bookmarkStart w:id="153" w:name="_Toc85344376"/>
      <w:bookmarkStart w:id="154" w:name="_Toc85344382"/>
      <w:bookmarkStart w:id="155" w:name="_Toc85344386"/>
      <w:bookmarkStart w:id="156" w:name="_Toc85344387"/>
      <w:bookmarkStart w:id="157" w:name="_Toc85344388"/>
      <w:bookmarkStart w:id="158" w:name="_Toc85344389"/>
      <w:bookmarkStart w:id="159" w:name="_Toc85344391"/>
      <w:bookmarkStart w:id="160" w:name="_Toc85344406"/>
      <w:bookmarkStart w:id="161" w:name="_Toc85344409"/>
      <w:bookmarkStart w:id="162" w:name="_Toc85344412"/>
      <w:bookmarkStart w:id="163" w:name="_Toc85344413"/>
      <w:bookmarkStart w:id="164" w:name="_Toc85344419"/>
      <w:bookmarkStart w:id="165" w:name="_Toc85344421"/>
      <w:bookmarkStart w:id="166" w:name="_Toc85344447"/>
      <w:bookmarkStart w:id="167" w:name="_Toc85344453"/>
      <w:bookmarkStart w:id="168" w:name="_Toc85344457"/>
      <w:bookmarkStart w:id="169" w:name="_Toc85344459"/>
      <w:bookmarkStart w:id="170" w:name="_Toc85344476"/>
      <w:bookmarkStart w:id="171" w:name="_Toc85344480"/>
      <w:bookmarkStart w:id="172" w:name="_Toc85344487"/>
      <w:bookmarkStart w:id="173" w:name="_Toc85344492"/>
      <w:bookmarkStart w:id="174" w:name="_Toc85344494"/>
      <w:bookmarkStart w:id="175" w:name="_Toc85344495"/>
      <w:bookmarkStart w:id="176" w:name="_Toc85344497"/>
      <w:bookmarkStart w:id="177" w:name="_Toc85344498"/>
      <w:bookmarkStart w:id="178" w:name="_Toc85344501"/>
      <w:bookmarkStart w:id="179" w:name="_Toc85344502"/>
      <w:bookmarkStart w:id="180" w:name="_Toc85344503"/>
      <w:bookmarkStart w:id="181" w:name="_Toc85344504"/>
      <w:bookmarkStart w:id="182" w:name="_Toc85344507"/>
      <w:bookmarkStart w:id="183" w:name="_Toc85344508"/>
      <w:bookmarkStart w:id="184" w:name="_Toc85344509"/>
      <w:bookmarkStart w:id="185" w:name="_Toc85344512"/>
      <w:bookmarkStart w:id="186" w:name="_Toc85344530"/>
      <w:bookmarkStart w:id="187" w:name="_Toc85344543"/>
      <w:bookmarkStart w:id="188" w:name="_Toc85344546"/>
      <w:bookmarkStart w:id="189" w:name="_Toc85344547"/>
      <w:bookmarkStart w:id="190" w:name="_Toc85344548"/>
      <w:bookmarkStart w:id="191" w:name="_Toc85344562"/>
      <w:bookmarkStart w:id="192" w:name="_Toc85344576"/>
      <w:bookmarkStart w:id="193" w:name="_Toc85344577"/>
      <w:bookmarkStart w:id="194" w:name="_Toc85344578"/>
      <w:bookmarkStart w:id="195" w:name="_Toc85344580"/>
      <w:bookmarkStart w:id="196" w:name="_Toc85344581"/>
      <w:bookmarkStart w:id="197" w:name="_Toc85344583"/>
      <w:bookmarkStart w:id="198" w:name="_Toc85344588"/>
      <w:bookmarkStart w:id="199" w:name="_Toc85344592"/>
      <w:bookmarkStart w:id="200" w:name="_Toc85344593"/>
      <w:bookmarkStart w:id="201" w:name="_Toc85344605"/>
      <w:bookmarkStart w:id="202" w:name="_Toc85344606"/>
      <w:bookmarkStart w:id="203" w:name="_Toc85344608"/>
      <w:bookmarkStart w:id="204" w:name="_Toc85344609"/>
      <w:bookmarkStart w:id="205" w:name="_Toc85344610"/>
      <w:bookmarkStart w:id="206" w:name="_Toc85344622"/>
      <w:bookmarkStart w:id="207" w:name="_Toc85344623"/>
      <w:bookmarkStart w:id="208" w:name="_Toc85344624"/>
      <w:bookmarkStart w:id="209" w:name="_Toc85344633"/>
      <w:bookmarkStart w:id="210" w:name="_Toc85344634"/>
      <w:bookmarkStart w:id="211" w:name="_Toc85344647"/>
      <w:bookmarkStart w:id="212" w:name="_Toc85344658"/>
      <w:bookmarkStart w:id="213" w:name="_Toc85344660"/>
      <w:bookmarkStart w:id="214" w:name="_Toc85344661"/>
      <w:bookmarkStart w:id="215" w:name="_Toc85344662"/>
      <w:bookmarkStart w:id="216" w:name="_Toc85344667"/>
      <w:bookmarkStart w:id="217" w:name="_Toc85344668"/>
      <w:bookmarkStart w:id="218" w:name="_Toc85344679"/>
      <w:bookmarkStart w:id="219" w:name="_Toc85344681"/>
      <w:bookmarkStart w:id="220" w:name="_Toc85344682"/>
      <w:bookmarkStart w:id="221" w:name="_Toc85344715"/>
      <w:bookmarkStart w:id="222" w:name="_Toc85344716"/>
      <w:bookmarkStart w:id="223" w:name="_Toc85344735"/>
      <w:bookmarkStart w:id="224" w:name="_Toc85344749"/>
      <w:bookmarkStart w:id="225" w:name="_Toc85344750"/>
      <w:bookmarkStart w:id="226" w:name="_Toc85344769"/>
      <w:bookmarkStart w:id="227" w:name="_Toc85344781"/>
      <w:bookmarkStart w:id="228" w:name="_Toc85344786"/>
      <w:bookmarkStart w:id="229" w:name="_Toc85344788"/>
      <w:bookmarkStart w:id="230" w:name="_Toc85344790"/>
      <w:bookmarkStart w:id="231" w:name="_Toc85344793"/>
      <w:bookmarkStart w:id="232" w:name="_Toc85344811"/>
      <w:bookmarkStart w:id="233" w:name="_Toc85344825"/>
      <w:bookmarkStart w:id="234" w:name="_Toc85344836"/>
      <w:bookmarkStart w:id="235" w:name="_Toc85344865"/>
      <w:bookmarkStart w:id="236" w:name="_Toc85344866"/>
      <w:bookmarkStart w:id="237" w:name="_Toc85344880"/>
      <w:bookmarkStart w:id="238" w:name="_Toc85344884"/>
      <w:bookmarkStart w:id="239" w:name="_Toc85344888"/>
      <w:bookmarkStart w:id="240" w:name="_Toc85344892"/>
      <w:bookmarkStart w:id="241" w:name="_Toc85344900"/>
      <w:bookmarkStart w:id="242" w:name="_Toc85344904"/>
      <w:bookmarkStart w:id="243" w:name="_Toc85344908"/>
      <w:bookmarkStart w:id="244" w:name="_Toc85344916"/>
      <w:bookmarkStart w:id="245" w:name="_Toc85344924"/>
      <w:bookmarkStart w:id="246" w:name="_Toc85344932"/>
      <w:bookmarkStart w:id="247" w:name="_Toc127236462"/>
      <w:bookmarkStart w:id="248" w:name="_Toc1197433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r>
        <w:lastRenderedPageBreak/>
        <w:t>As described in the RTC+B Market Trials Planning Document, t</w:t>
      </w:r>
      <w:r w:rsidR="0076665B">
        <w:t>here are six major areas of Market Trial and Transition Activity.  Each of these activities will have:</w:t>
      </w:r>
    </w:p>
    <w:p w14:paraId="13760452" w14:textId="77777777" w:rsidR="0076665B" w:rsidRDefault="0076665B" w:rsidP="0076665B">
      <w:pPr>
        <w:pStyle w:val="ListParagraph"/>
        <w:numPr>
          <w:ilvl w:val="0"/>
          <w:numId w:val="42"/>
        </w:numPr>
        <w:spacing w:after="160" w:line="259" w:lineRule="auto"/>
      </w:pPr>
      <w:r>
        <w:t>Defined Objective(s) for each Activity</w:t>
      </w:r>
    </w:p>
    <w:p w14:paraId="31908040" w14:textId="77777777" w:rsidR="0076665B" w:rsidRDefault="0076665B" w:rsidP="0076665B">
      <w:pPr>
        <w:pStyle w:val="ListParagraph"/>
        <w:numPr>
          <w:ilvl w:val="0"/>
          <w:numId w:val="42"/>
        </w:numPr>
        <w:spacing w:after="160" w:line="259" w:lineRule="auto"/>
      </w:pPr>
      <w:r>
        <w:t>Entry Criteria (for both ERCOT and QSEs) prior to starting activity</w:t>
      </w:r>
    </w:p>
    <w:p w14:paraId="0F94F583" w14:textId="77777777" w:rsidR="0076665B" w:rsidRDefault="0076665B" w:rsidP="0076665B">
      <w:pPr>
        <w:pStyle w:val="ListParagraph"/>
        <w:numPr>
          <w:ilvl w:val="0"/>
          <w:numId w:val="42"/>
        </w:numPr>
        <w:spacing w:after="160" w:line="259" w:lineRule="auto"/>
      </w:pPr>
      <w:r>
        <w:t>Defined Key activities during trial for ERCOT and QSE</w:t>
      </w:r>
    </w:p>
    <w:p w14:paraId="609B6965" w14:textId="77777777" w:rsidR="0076665B" w:rsidRDefault="0076665B" w:rsidP="0076665B">
      <w:pPr>
        <w:pStyle w:val="ListParagraph"/>
        <w:numPr>
          <w:ilvl w:val="0"/>
          <w:numId w:val="42"/>
        </w:numPr>
        <w:spacing w:after="160" w:line="259" w:lineRule="auto"/>
      </w:pPr>
      <w:r>
        <w:t>Exit Criteria</w:t>
      </w:r>
    </w:p>
    <w:p w14:paraId="298CD2F8" w14:textId="77777777" w:rsidR="00541B17" w:rsidRDefault="00541B17" w:rsidP="00541B17">
      <w:pPr>
        <w:spacing w:after="160" w:line="259" w:lineRule="auto"/>
      </w:pPr>
    </w:p>
    <w:p w14:paraId="6E99B660" w14:textId="30061778" w:rsidR="00541B17" w:rsidRDefault="00541B17" w:rsidP="00541B17">
      <w:pPr>
        <w:spacing w:after="160" w:line="259" w:lineRule="auto"/>
      </w:pPr>
      <w:r>
        <w:t xml:space="preserve">This Handbook will focus specifically on </w:t>
      </w:r>
      <w:r w:rsidRPr="00541B17">
        <w:rPr>
          <w:u w:val="single"/>
        </w:rPr>
        <w:t>RTC QSE Submission Testing</w:t>
      </w:r>
      <w:r>
        <w:t xml:space="preserve"> (see below).</w:t>
      </w:r>
    </w:p>
    <w:p w14:paraId="45273A7B" w14:textId="77777777" w:rsidR="0076665B" w:rsidRDefault="0076665B" w:rsidP="0076665B"/>
    <w:p w14:paraId="0CFB6504" w14:textId="77777777" w:rsidR="0076665B" w:rsidRDefault="0076665B" w:rsidP="0076665B">
      <w:r>
        <w:rPr>
          <w:noProof/>
        </w:rPr>
        <w:drawing>
          <wp:inline distT="0" distB="0" distL="0" distR="0" wp14:anchorId="2345A588" wp14:editId="41EC0C67">
            <wp:extent cx="6395047" cy="3443159"/>
            <wp:effectExtent l="0" t="0" r="6350" b="5080"/>
            <wp:docPr id="1076254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406" cy="3455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F063F" w14:textId="0DD82D2A" w:rsidR="00541B17" w:rsidRDefault="00541B17">
      <w:pPr>
        <w:spacing w:after="0" w:line="240" w:lineRule="auto"/>
      </w:pPr>
      <w:r>
        <w:br w:type="page"/>
      </w:r>
    </w:p>
    <w:p w14:paraId="6BCF527D" w14:textId="77777777" w:rsidR="00770CA0" w:rsidRDefault="00770CA0" w:rsidP="00770CA0">
      <w:pPr>
        <w:rPr>
          <w:b/>
          <w:bCs/>
        </w:rPr>
      </w:pPr>
      <w:r>
        <w:rPr>
          <w:b/>
          <w:bCs/>
        </w:rPr>
        <w:lastRenderedPageBreak/>
        <w:t>6</w:t>
      </w:r>
      <w:r w:rsidRPr="410549D8">
        <w:rPr>
          <w:b/>
          <w:bCs/>
        </w:rPr>
        <w:t xml:space="preserve">.0 DAY-AHEAD MARKET (Testing </w:t>
      </w:r>
      <w:r>
        <w:rPr>
          <w:b/>
          <w:bCs/>
        </w:rPr>
        <w:t xml:space="preserve">strongly encouraged, but not required </w:t>
      </w:r>
      <w:r w:rsidRPr="410549D8">
        <w:rPr>
          <w:b/>
          <w:bCs/>
        </w:rPr>
        <w:t>for all QSEs)</w:t>
      </w:r>
    </w:p>
    <w:p w14:paraId="0B9C732F" w14:textId="77777777" w:rsidR="00770CA0" w:rsidRDefault="00770CA0" w:rsidP="00770CA0">
      <w:pPr>
        <w:rPr>
          <w:b/>
          <w:bCs/>
        </w:rPr>
      </w:pPr>
      <w:r w:rsidRPr="043ACEA5">
        <w:rPr>
          <w:b/>
          <w:bCs/>
        </w:rPr>
        <w:t>1.   Defined Objectives:</w:t>
      </w:r>
    </w:p>
    <w:p w14:paraId="0BFB8999" w14:textId="77777777" w:rsidR="00770CA0" w:rsidRDefault="00770CA0" w:rsidP="00770CA0">
      <w:pPr>
        <w:pStyle w:val="ListParagraph"/>
        <w:numPr>
          <w:ilvl w:val="0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23A8F215">
        <w:rPr>
          <w:i/>
          <w:iCs/>
          <w:color w:val="00AEC7" w:themeColor="accent1"/>
        </w:rPr>
        <w:t>ERCOT will deploy Day-Ahead Market into a market facing environment</w:t>
      </w:r>
    </w:p>
    <w:p w14:paraId="4BDA7CE9" w14:textId="77777777" w:rsidR="00770CA0" w:rsidRDefault="00770CA0" w:rsidP="00770CA0">
      <w:pPr>
        <w:pStyle w:val="ListParagraph"/>
        <w:numPr>
          <w:ilvl w:val="1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23A8F215">
        <w:rPr>
          <w:i/>
          <w:iCs/>
          <w:color w:val="00AEC7" w:themeColor="accent1"/>
        </w:rPr>
        <w:t>RTC-DAM, MMS-UI, MMS-API</w:t>
      </w:r>
    </w:p>
    <w:p w14:paraId="17F6D7AE" w14:textId="77777777" w:rsidR="00770CA0" w:rsidRDefault="00770CA0" w:rsidP="00770CA0">
      <w:pPr>
        <w:pStyle w:val="ListParagraph"/>
        <w:numPr>
          <w:ilvl w:val="2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23A8F215">
        <w:rPr>
          <w:i/>
          <w:iCs/>
          <w:color w:val="00AEC7" w:themeColor="accent1"/>
        </w:rPr>
        <w:t>MMS-UI and MMS-API will support publishing awards to QSEs</w:t>
      </w:r>
    </w:p>
    <w:p w14:paraId="73BCEA4D" w14:textId="1065CCAE" w:rsidR="00770CA0" w:rsidRDefault="00770CA0" w:rsidP="00770CA0">
      <w:pPr>
        <w:pStyle w:val="ListParagraph"/>
        <w:numPr>
          <w:ilvl w:val="1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23A8F215">
        <w:rPr>
          <w:i/>
          <w:iCs/>
          <w:color w:val="00AEC7" w:themeColor="accent1"/>
        </w:rPr>
        <w:t># CDR Reports: DAM AS Obligations, DAM AS Demand Curves, DAM Awards, DAM LMPs, DAM AS prices, etc</w:t>
      </w:r>
      <w:r w:rsidR="003042C2">
        <w:rPr>
          <w:i/>
          <w:iCs/>
          <w:color w:val="00AEC7" w:themeColor="accent1"/>
        </w:rPr>
        <w:t>.</w:t>
      </w:r>
    </w:p>
    <w:p w14:paraId="31757FBD" w14:textId="74990FC9" w:rsidR="00770CA0" w:rsidRDefault="00770CA0" w:rsidP="00770CA0">
      <w:pPr>
        <w:pStyle w:val="ListParagraph"/>
        <w:numPr>
          <w:ilvl w:val="0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23A8F215">
        <w:rPr>
          <w:i/>
          <w:iCs/>
          <w:color w:val="00AEC7" w:themeColor="accent1"/>
        </w:rPr>
        <w:t>QSE</w:t>
      </w:r>
      <w:r w:rsidR="003042C2">
        <w:rPr>
          <w:i/>
          <w:iCs/>
          <w:color w:val="00AEC7" w:themeColor="accent1"/>
        </w:rPr>
        <w:t>s</w:t>
      </w:r>
      <w:r w:rsidRPr="23A8F215">
        <w:rPr>
          <w:i/>
          <w:iCs/>
          <w:color w:val="00AEC7" w:themeColor="accent1"/>
        </w:rPr>
        <w:t xml:space="preserve"> will test their market submissions for defined transaction</w:t>
      </w:r>
      <w:r w:rsidR="003042C2">
        <w:rPr>
          <w:i/>
          <w:iCs/>
          <w:color w:val="00AEC7" w:themeColor="accent1"/>
        </w:rPr>
        <w:t>s</w:t>
      </w:r>
      <w:r w:rsidRPr="23A8F215">
        <w:rPr>
          <w:i/>
          <w:iCs/>
          <w:color w:val="00AEC7" w:themeColor="accent1"/>
        </w:rPr>
        <w:t xml:space="preserve"> (</w:t>
      </w:r>
      <w:r w:rsidR="00E229F2">
        <w:rPr>
          <w:i/>
          <w:iCs/>
          <w:color w:val="00AEC7" w:themeColor="accent1"/>
        </w:rPr>
        <w:t xml:space="preserve">Energy Bid/Offer Curves, </w:t>
      </w:r>
      <w:r w:rsidRPr="23A8F215">
        <w:rPr>
          <w:i/>
          <w:iCs/>
          <w:color w:val="00AEC7" w:themeColor="accent1"/>
        </w:rPr>
        <w:t>AS Self-Arrangement, DAM AS Only Offers, and normal DAM submissions)</w:t>
      </w:r>
    </w:p>
    <w:p w14:paraId="03B24191" w14:textId="77777777" w:rsidR="00770CA0" w:rsidRDefault="00770CA0" w:rsidP="00770CA0">
      <w:pPr>
        <w:pStyle w:val="ListParagraph"/>
        <w:numPr>
          <w:ilvl w:val="0"/>
          <w:numId w:val="46"/>
        </w:numPr>
        <w:spacing w:after="160" w:line="259" w:lineRule="auto"/>
        <w:rPr>
          <w:b/>
          <w:bCs/>
          <w:i/>
          <w:iCs/>
          <w:color w:val="00AEC7" w:themeColor="accent1"/>
        </w:rPr>
      </w:pPr>
      <w:r w:rsidRPr="23A8F215">
        <w:rPr>
          <w:i/>
          <w:iCs/>
          <w:color w:val="00AEC7" w:themeColor="accent1"/>
        </w:rPr>
        <w:t>ERCOT will execute and publish at least two Day-Ahead Markets</w:t>
      </w:r>
    </w:p>
    <w:p w14:paraId="688A0B39" w14:textId="5E38F79F" w:rsidR="00770CA0" w:rsidRPr="00E42DEC" w:rsidRDefault="00770CA0" w:rsidP="00770CA0">
      <w:pPr>
        <w:pStyle w:val="ListParagraph"/>
        <w:numPr>
          <w:ilvl w:val="0"/>
          <w:numId w:val="46"/>
        </w:numPr>
        <w:spacing w:after="160" w:line="259" w:lineRule="auto"/>
        <w:rPr>
          <w:i/>
          <w:iCs/>
          <w:color w:val="00AEC7" w:themeColor="accent1"/>
        </w:rPr>
      </w:pPr>
      <w:r w:rsidRPr="00E42DEC">
        <w:rPr>
          <w:i/>
          <w:iCs/>
          <w:color w:val="00AEC7" w:themeColor="accent1"/>
        </w:rPr>
        <w:t xml:space="preserve">DAM participation is strongly </w:t>
      </w:r>
      <w:proofErr w:type="gramStart"/>
      <w:r w:rsidRPr="00E42DEC">
        <w:rPr>
          <w:i/>
          <w:iCs/>
          <w:color w:val="00AEC7" w:themeColor="accent1"/>
        </w:rPr>
        <w:t>encouraged, but</w:t>
      </w:r>
      <w:proofErr w:type="gramEnd"/>
      <w:r w:rsidRPr="00E42DEC">
        <w:rPr>
          <w:i/>
          <w:iCs/>
          <w:color w:val="00AEC7" w:themeColor="accent1"/>
        </w:rPr>
        <w:t xml:space="preserve"> will not be required in Readiness metrics</w:t>
      </w:r>
      <w:r>
        <w:rPr>
          <w:i/>
          <w:iCs/>
          <w:color w:val="00AEC7" w:themeColor="accent1"/>
        </w:rPr>
        <w:t>.</w:t>
      </w:r>
      <w:r w:rsidRPr="00E42DEC">
        <w:rPr>
          <w:i/>
          <w:iCs/>
          <w:color w:val="00AEC7" w:themeColor="accent1"/>
        </w:rPr>
        <w:t xml:space="preserve">  </w:t>
      </w:r>
      <w:r w:rsidR="00701095">
        <w:rPr>
          <w:i/>
          <w:iCs/>
          <w:color w:val="00AEC7" w:themeColor="accent1"/>
        </w:rPr>
        <w:t>The r</w:t>
      </w:r>
      <w:r w:rsidRPr="00E42DEC">
        <w:rPr>
          <w:i/>
          <w:iCs/>
          <w:color w:val="00AEC7" w:themeColor="accent1"/>
        </w:rPr>
        <w:t>easoning is that with RTC</w:t>
      </w:r>
      <w:r>
        <w:rPr>
          <w:i/>
          <w:iCs/>
          <w:color w:val="00AEC7" w:themeColor="accent1"/>
        </w:rPr>
        <w:t xml:space="preserve"> procuring AS in Real-Time</w:t>
      </w:r>
      <w:r w:rsidRPr="00E42DEC">
        <w:rPr>
          <w:i/>
          <w:iCs/>
          <w:color w:val="00AEC7" w:themeColor="accent1"/>
        </w:rPr>
        <w:t xml:space="preserve">, DAM is </w:t>
      </w:r>
      <w:r>
        <w:rPr>
          <w:i/>
          <w:iCs/>
          <w:color w:val="00AEC7" w:themeColor="accent1"/>
        </w:rPr>
        <w:t xml:space="preserve">still an important market but is </w:t>
      </w:r>
      <w:r w:rsidRPr="00E42DEC">
        <w:rPr>
          <w:i/>
          <w:iCs/>
          <w:color w:val="00AEC7" w:themeColor="accent1"/>
        </w:rPr>
        <w:t>essentially voluntary</w:t>
      </w:r>
      <w:r>
        <w:rPr>
          <w:i/>
          <w:iCs/>
          <w:color w:val="00AEC7" w:themeColor="accent1"/>
        </w:rPr>
        <w:t xml:space="preserve">.  Additionally, </w:t>
      </w:r>
      <w:r w:rsidRPr="00E42DEC">
        <w:rPr>
          <w:i/>
          <w:iCs/>
          <w:color w:val="00AEC7" w:themeColor="accent1"/>
        </w:rPr>
        <w:t>participation includes much broader QSE population (traders and load-only QSE</w:t>
      </w:r>
      <w:r>
        <w:rPr>
          <w:i/>
          <w:iCs/>
          <w:color w:val="00AEC7" w:themeColor="accent1"/>
        </w:rPr>
        <w:t>s</w:t>
      </w:r>
      <w:r w:rsidRPr="00E42DEC">
        <w:rPr>
          <w:i/>
          <w:iCs/>
          <w:color w:val="00AEC7" w:themeColor="accent1"/>
        </w:rPr>
        <w:t>).</w:t>
      </w:r>
    </w:p>
    <w:p w14:paraId="12DD88B7" w14:textId="77777777" w:rsidR="00770CA0" w:rsidRDefault="00770CA0" w:rsidP="00770CA0">
      <w:pPr>
        <w:rPr>
          <w:b/>
          <w:bCs/>
        </w:rPr>
      </w:pPr>
      <w:r w:rsidRPr="043ACEA5">
        <w:rPr>
          <w:b/>
          <w:bCs/>
        </w:rPr>
        <w:t>2.  Entry Criteria:</w:t>
      </w:r>
    </w:p>
    <w:p w14:paraId="57D28362" w14:textId="77777777" w:rsidR="00770CA0" w:rsidRDefault="00770CA0" w:rsidP="00770CA0">
      <w:pPr>
        <w:pStyle w:val="ListParagraph"/>
        <w:numPr>
          <w:ilvl w:val="0"/>
          <w:numId w:val="47"/>
        </w:numPr>
        <w:spacing w:after="160" w:line="259" w:lineRule="auto"/>
        <w:rPr>
          <w:b/>
          <w:bCs/>
        </w:rPr>
      </w:pPr>
      <w:r w:rsidRPr="23A8F215">
        <w:rPr>
          <w:b/>
          <w:bCs/>
        </w:rPr>
        <w:t>2.1 ERCOT Entry Criteria</w:t>
      </w:r>
    </w:p>
    <w:p w14:paraId="42073B91" w14:textId="77777777" w:rsidR="00770CA0" w:rsidRDefault="00770CA0" w:rsidP="00770CA0">
      <w:pPr>
        <w:pStyle w:val="ListParagraph"/>
        <w:numPr>
          <w:ilvl w:val="1"/>
          <w:numId w:val="47"/>
        </w:numPr>
        <w:spacing w:after="160" w:line="259" w:lineRule="auto"/>
      </w:pPr>
      <w:r w:rsidRPr="23A8F215">
        <w:rPr>
          <w:b/>
          <w:bCs/>
          <w:u w:val="single"/>
        </w:rPr>
        <w:t>Publish Business Process flows summary of changes</w:t>
      </w:r>
      <w:r>
        <w:t xml:space="preserve"> for context of technical change (at least 8 months prior to market trial- may be met by Market Submission Whitepaper)</w:t>
      </w:r>
    </w:p>
    <w:p w14:paraId="3702D901" w14:textId="62D9AA40" w:rsidR="00770CA0" w:rsidRPr="00944121" w:rsidRDefault="00770CA0" w:rsidP="00770CA0">
      <w:pPr>
        <w:pStyle w:val="ListParagraph"/>
        <w:numPr>
          <w:ilvl w:val="2"/>
          <w:numId w:val="47"/>
        </w:numPr>
        <w:spacing w:after="160" w:line="259" w:lineRule="auto"/>
        <w:rPr>
          <w:highlight w:val="green"/>
        </w:rPr>
      </w:pPr>
      <w:r w:rsidRPr="00633F18">
        <w:rPr>
          <w:b/>
          <w:bCs/>
          <w:highlight w:val="green"/>
          <w:u w:val="single"/>
        </w:rPr>
        <w:t>ERCOT provided</w:t>
      </w:r>
      <w:r>
        <w:rPr>
          <w:b/>
          <w:bCs/>
          <w:highlight w:val="green"/>
          <w:u w:val="single"/>
        </w:rPr>
        <w:t xml:space="preserve"> Market Submissions</w:t>
      </w:r>
      <w:r w:rsidRPr="00633F18">
        <w:rPr>
          <w:b/>
          <w:bCs/>
          <w:highlight w:val="green"/>
          <w:u w:val="single"/>
        </w:rPr>
        <w:t xml:space="preserve"> walkthrough a</w:t>
      </w:r>
      <w:r>
        <w:rPr>
          <w:b/>
          <w:bCs/>
          <w:highlight w:val="green"/>
          <w:u w:val="single"/>
        </w:rPr>
        <w:t>t</w:t>
      </w:r>
      <w:r w:rsidRPr="00633F18">
        <w:rPr>
          <w:b/>
          <w:bCs/>
          <w:highlight w:val="green"/>
          <w:u w:val="single"/>
        </w:rPr>
        <w:t xml:space="preserve"> RTCBTF </w:t>
      </w:r>
      <w:r>
        <w:rPr>
          <w:b/>
          <w:bCs/>
          <w:highlight w:val="green"/>
          <w:u w:val="single"/>
        </w:rPr>
        <w:t xml:space="preserve">August 14, </w:t>
      </w:r>
      <w:proofErr w:type="gramStart"/>
      <w:r>
        <w:rPr>
          <w:b/>
          <w:bCs/>
          <w:highlight w:val="green"/>
          <w:u w:val="single"/>
        </w:rPr>
        <w:t>2024</w:t>
      </w:r>
      <w:proofErr w:type="gramEnd"/>
      <w:r>
        <w:rPr>
          <w:b/>
          <w:bCs/>
          <w:highlight w:val="green"/>
          <w:u w:val="single"/>
        </w:rPr>
        <w:t xml:space="preserve"> </w:t>
      </w:r>
      <w:r w:rsidRPr="00633F18">
        <w:rPr>
          <w:b/>
          <w:bCs/>
          <w:highlight w:val="green"/>
          <w:u w:val="single"/>
        </w:rPr>
        <w:t>meeting, and memorialized the material on the RTCBTF training page.</w:t>
      </w:r>
    </w:p>
    <w:p w14:paraId="034BC64C" w14:textId="77777777" w:rsidR="00770CA0" w:rsidRPr="00944121" w:rsidRDefault="00770CA0" w:rsidP="00770CA0">
      <w:pPr>
        <w:pStyle w:val="ListParagraph"/>
        <w:numPr>
          <w:ilvl w:val="3"/>
          <w:numId w:val="47"/>
        </w:numPr>
        <w:spacing w:after="160" w:line="259" w:lineRule="auto"/>
        <w:rPr>
          <w:highlight w:val="green"/>
        </w:rPr>
      </w:pPr>
      <w:hyperlink r:id="rId17" w:history="1">
        <w:r w:rsidRPr="00944121">
          <w:rPr>
            <w:rStyle w:val="Hyperlink"/>
            <w:b/>
            <w:bCs/>
            <w:highlight w:val="green"/>
          </w:rPr>
          <w:t>Presentation at RTCBTF on Aug 14, 2024</w:t>
        </w:r>
      </w:hyperlink>
    </w:p>
    <w:p w14:paraId="0D02F74D" w14:textId="77777777" w:rsidR="00770CA0" w:rsidRPr="00944121" w:rsidRDefault="00770CA0" w:rsidP="00770CA0">
      <w:pPr>
        <w:pStyle w:val="ListParagraph"/>
        <w:numPr>
          <w:ilvl w:val="3"/>
          <w:numId w:val="47"/>
        </w:numPr>
        <w:spacing w:after="160" w:line="259" w:lineRule="auto"/>
        <w:rPr>
          <w:rStyle w:val="Hyperlink"/>
          <w:color w:val="5B6770" w:themeColor="text2"/>
          <w:highlight w:val="green"/>
          <w:u w:val="none"/>
        </w:rPr>
      </w:pPr>
      <w:r>
        <w:rPr>
          <w:highlight w:val="green"/>
        </w:rPr>
        <w:t xml:space="preserve">Training Page link  </w:t>
      </w:r>
      <w:hyperlink r:id="rId18" w:history="1">
        <w:r w:rsidRPr="00076AF3">
          <w:rPr>
            <w:rStyle w:val="Hyperlink"/>
            <w:highlight w:val="green"/>
          </w:rPr>
          <w:t>https://www.ercot.com/committees/tac/rtcbtf/training</w:t>
        </w:r>
      </w:hyperlink>
    </w:p>
    <w:p w14:paraId="716FDFA8" w14:textId="0C959DF6" w:rsidR="00770CA0" w:rsidRPr="00770CA0" w:rsidRDefault="00770CA0" w:rsidP="00770CA0">
      <w:pPr>
        <w:pStyle w:val="ListParagraph"/>
        <w:numPr>
          <w:ilvl w:val="4"/>
          <w:numId w:val="47"/>
        </w:numPr>
        <w:spacing w:after="160" w:line="259" w:lineRule="auto"/>
        <w:rPr>
          <w:highlight w:val="green"/>
        </w:rPr>
      </w:pPr>
      <w:r w:rsidRPr="00944121">
        <w:rPr>
          <w:rStyle w:val="Hyperlink"/>
          <w:highlight w:val="green"/>
          <w:u w:val="none"/>
        </w:rPr>
        <w:t xml:space="preserve">Select </w:t>
      </w:r>
      <w:r w:rsidRPr="00633F18">
        <w:rPr>
          <w:highlight w:val="green"/>
        </w:rPr>
        <w:t xml:space="preserve">New Modified Market Submissions </w:t>
      </w:r>
    </w:p>
    <w:p w14:paraId="2A84F1E9" w14:textId="77777777" w:rsidR="00770CA0" w:rsidRDefault="00770CA0" w:rsidP="00770CA0">
      <w:pPr>
        <w:pStyle w:val="ListParagraph"/>
        <w:numPr>
          <w:ilvl w:val="1"/>
          <w:numId w:val="47"/>
        </w:numPr>
        <w:spacing w:after="160" w:line="259" w:lineRule="auto"/>
      </w:pPr>
      <w:r w:rsidRPr="23A8F215">
        <w:rPr>
          <w:b/>
          <w:bCs/>
          <w:u w:val="single"/>
        </w:rPr>
        <w:t>Publish “Trials Handbook”</w:t>
      </w:r>
      <w:r>
        <w:t xml:space="preserve"> with details of specific functionality and testing (at least 3 months prior)</w:t>
      </w:r>
    </w:p>
    <w:p w14:paraId="49412F04" w14:textId="29A41D0C" w:rsidR="00770CA0" w:rsidRDefault="00770CA0" w:rsidP="00770CA0">
      <w:pPr>
        <w:pStyle w:val="ListParagraph"/>
        <w:numPr>
          <w:ilvl w:val="2"/>
          <w:numId w:val="47"/>
        </w:numPr>
        <w:spacing w:after="160" w:line="259" w:lineRule="auto"/>
      </w:pPr>
      <w:r>
        <w:t xml:space="preserve">Scope of functional testing (and for clarity, </w:t>
      </w:r>
      <w:proofErr w:type="gramStart"/>
      <w:r>
        <w:t>out of scope</w:t>
      </w:r>
      <w:proofErr w:type="gramEnd"/>
      <w:r>
        <w:t xml:space="preserve"> items, </w:t>
      </w:r>
      <w:r w:rsidR="00E229F2">
        <w:t>e.g.</w:t>
      </w:r>
      <w:r>
        <w:t xml:space="preserve"> reports)</w:t>
      </w:r>
    </w:p>
    <w:p w14:paraId="64B58F35" w14:textId="5F4A43AD" w:rsidR="00770CA0" w:rsidRDefault="00770CA0" w:rsidP="00770CA0">
      <w:pPr>
        <w:pStyle w:val="ListParagraph"/>
        <w:numPr>
          <w:ilvl w:val="2"/>
          <w:numId w:val="47"/>
        </w:numPr>
        <w:spacing w:after="160" w:line="259" w:lineRule="auto"/>
      </w:pPr>
      <w:r>
        <w:t xml:space="preserve">Duration of </w:t>
      </w:r>
      <w:r w:rsidR="00837BE8">
        <w:t>a</w:t>
      </w:r>
      <w:r>
        <w:t>ctivity</w:t>
      </w:r>
    </w:p>
    <w:p w14:paraId="2443CD88" w14:textId="77777777" w:rsidR="00770CA0" w:rsidRDefault="00770CA0" w:rsidP="00770CA0">
      <w:pPr>
        <w:pStyle w:val="ListParagraph"/>
        <w:numPr>
          <w:ilvl w:val="2"/>
          <w:numId w:val="47"/>
        </w:numPr>
        <w:spacing w:after="160" w:line="259" w:lineRule="auto"/>
      </w:pPr>
      <w:r>
        <w:t xml:space="preserve">Details of access to environment </w:t>
      </w:r>
    </w:p>
    <w:p w14:paraId="03EE993B" w14:textId="10ECF7CB" w:rsidR="00770CA0" w:rsidRPr="00770CA0" w:rsidRDefault="00770CA0" w:rsidP="00770CA0">
      <w:pPr>
        <w:pStyle w:val="ListParagraph"/>
        <w:numPr>
          <w:ilvl w:val="2"/>
          <w:numId w:val="47"/>
        </w:numPr>
        <w:spacing w:after="160" w:line="259" w:lineRule="auto"/>
        <w:rPr>
          <w:highlight w:val="green"/>
        </w:rPr>
      </w:pPr>
      <w:r w:rsidRPr="00633F18">
        <w:rPr>
          <w:b/>
          <w:bCs/>
          <w:highlight w:val="green"/>
          <w:u w:val="single"/>
        </w:rPr>
        <w:t>This document is the Handbook</w:t>
      </w:r>
    </w:p>
    <w:p w14:paraId="583095C0" w14:textId="77777777" w:rsidR="00770CA0" w:rsidRDefault="00770CA0" w:rsidP="00770CA0">
      <w:pPr>
        <w:pStyle w:val="ListParagraph"/>
        <w:numPr>
          <w:ilvl w:val="1"/>
          <w:numId w:val="47"/>
        </w:numPr>
        <w:spacing w:after="160" w:line="259" w:lineRule="auto"/>
        <w:rPr>
          <w:b/>
          <w:bCs/>
          <w:u w:val="single"/>
        </w:rPr>
      </w:pPr>
      <w:r w:rsidRPr="043ACEA5">
        <w:rPr>
          <w:b/>
          <w:bCs/>
          <w:u w:val="single"/>
        </w:rPr>
        <w:t>Systems Testing and Readiness</w:t>
      </w:r>
    </w:p>
    <w:p w14:paraId="5AEDBB31" w14:textId="77777777" w:rsidR="00770CA0" w:rsidRDefault="00770CA0" w:rsidP="00770CA0">
      <w:pPr>
        <w:pStyle w:val="ListParagraph"/>
        <w:numPr>
          <w:ilvl w:val="2"/>
          <w:numId w:val="47"/>
        </w:numPr>
        <w:spacing w:after="160" w:line="259" w:lineRule="auto"/>
      </w:pPr>
      <w:r>
        <w:t>FAT testing and initial iTest Testing of MMS-API, MMS-UI, DAM</w:t>
      </w:r>
    </w:p>
    <w:p w14:paraId="6D333BD6" w14:textId="77777777" w:rsidR="00770CA0" w:rsidRDefault="00770CA0" w:rsidP="00770CA0">
      <w:pPr>
        <w:pStyle w:val="ListParagraph"/>
        <w:numPr>
          <w:ilvl w:val="2"/>
          <w:numId w:val="47"/>
        </w:numPr>
        <w:spacing w:after="160" w:line="259" w:lineRule="auto"/>
      </w:pPr>
      <w:r>
        <w:t>Deployed into Market Trials environment</w:t>
      </w:r>
    </w:p>
    <w:p w14:paraId="618B764E" w14:textId="77777777" w:rsidR="00770CA0" w:rsidRDefault="00770CA0" w:rsidP="00770CA0">
      <w:pPr>
        <w:pStyle w:val="ListParagraph"/>
        <w:numPr>
          <w:ilvl w:val="0"/>
          <w:numId w:val="45"/>
        </w:numPr>
        <w:spacing w:after="160" w:line="259" w:lineRule="auto"/>
        <w:rPr>
          <w:b/>
          <w:bCs/>
        </w:rPr>
      </w:pPr>
      <w:r w:rsidRPr="23A8F215">
        <w:rPr>
          <w:b/>
          <w:bCs/>
        </w:rPr>
        <w:t>2.2 QSE Entry Criteria</w:t>
      </w:r>
    </w:p>
    <w:p w14:paraId="3E466807" w14:textId="77777777" w:rsidR="00770CA0" w:rsidRDefault="00770CA0" w:rsidP="00770CA0">
      <w:pPr>
        <w:pStyle w:val="ListParagraph"/>
        <w:numPr>
          <w:ilvl w:val="1"/>
          <w:numId w:val="47"/>
        </w:numPr>
        <w:spacing w:after="160" w:line="259" w:lineRule="auto"/>
      </w:pPr>
      <w:r w:rsidRPr="043ACEA5">
        <w:rPr>
          <w:b/>
          <w:bCs/>
          <w:u w:val="single"/>
        </w:rPr>
        <w:t>QSE Systems ready</w:t>
      </w:r>
      <w:r>
        <w:t xml:space="preserve"> to connect to ERCOT systems and submit defined transactions </w:t>
      </w:r>
    </w:p>
    <w:p w14:paraId="2E119848" w14:textId="2D0DC856" w:rsidR="00770CA0" w:rsidRDefault="00770CA0" w:rsidP="00770CA0">
      <w:pPr>
        <w:pStyle w:val="ListParagraph"/>
        <w:numPr>
          <w:ilvl w:val="1"/>
          <w:numId w:val="47"/>
        </w:numPr>
        <w:spacing w:after="160" w:line="259" w:lineRule="auto"/>
      </w:pPr>
      <w:r w:rsidRPr="043ACEA5">
        <w:rPr>
          <w:b/>
          <w:bCs/>
          <w:u w:val="single"/>
        </w:rPr>
        <w:t xml:space="preserve">QSE </w:t>
      </w:r>
      <w:r w:rsidR="000518D2">
        <w:rPr>
          <w:b/>
          <w:bCs/>
          <w:u w:val="single"/>
        </w:rPr>
        <w:t xml:space="preserve">has </w:t>
      </w:r>
      <w:r w:rsidRPr="043ACEA5">
        <w:rPr>
          <w:b/>
          <w:bCs/>
          <w:u w:val="single"/>
        </w:rPr>
        <w:t>assigned staff</w:t>
      </w:r>
      <w:r>
        <w:t xml:space="preserve"> for attending weekly market trials meetings and submitting data to ERCOT per the applicable Handbook</w:t>
      </w:r>
    </w:p>
    <w:p w14:paraId="217C584D" w14:textId="7FEA6B54" w:rsidR="00770CA0" w:rsidRDefault="00770CA0" w:rsidP="00770CA0">
      <w:pPr>
        <w:pStyle w:val="ListParagraph"/>
        <w:numPr>
          <w:ilvl w:val="2"/>
          <w:numId w:val="47"/>
        </w:numPr>
        <w:spacing w:after="160" w:line="259" w:lineRule="auto"/>
        <w:rPr>
          <w:highlight w:val="green"/>
        </w:rPr>
      </w:pPr>
      <w:r w:rsidRPr="00633F18">
        <w:rPr>
          <w:highlight w:val="green"/>
        </w:rPr>
        <w:t xml:space="preserve">Will be met on or before </w:t>
      </w:r>
      <w:r>
        <w:rPr>
          <w:highlight w:val="green"/>
        </w:rPr>
        <w:t>September 2</w:t>
      </w:r>
      <w:r w:rsidRPr="00633F18">
        <w:rPr>
          <w:highlight w:val="green"/>
        </w:rPr>
        <w:t>, 2025</w:t>
      </w:r>
    </w:p>
    <w:p w14:paraId="5C115F28" w14:textId="77777777" w:rsidR="00770CA0" w:rsidRDefault="00770CA0" w:rsidP="00770CA0">
      <w:pPr>
        <w:pStyle w:val="ListParagraph"/>
        <w:numPr>
          <w:ilvl w:val="1"/>
          <w:numId w:val="47"/>
        </w:numPr>
        <w:spacing w:after="160" w:line="259" w:lineRule="auto"/>
      </w:pPr>
    </w:p>
    <w:p w14:paraId="740BBD6C" w14:textId="77777777" w:rsidR="00770CA0" w:rsidRDefault="00770CA0" w:rsidP="00770CA0">
      <w:pPr>
        <w:rPr>
          <w:b/>
          <w:bCs/>
        </w:rPr>
      </w:pPr>
      <w:r w:rsidRPr="043ACEA5">
        <w:rPr>
          <w:b/>
          <w:bCs/>
        </w:rPr>
        <w:t>3.  Key Activities during Market Trial:</w:t>
      </w:r>
    </w:p>
    <w:p w14:paraId="393C726A" w14:textId="4B0CD56E" w:rsidR="00770CA0" w:rsidRPr="004E6AC7" w:rsidRDefault="00770CA0" w:rsidP="00770CA0">
      <w:pPr>
        <w:pStyle w:val="ListParagraph"/>
        <w:numPr>
          <w:ilvl w:val="0"/>
          <w:numId w:val="44"/>
        </w:numPr>
        <w:spacing w:after="160" w:line="259" w:lineRule="auto"/>
      </w:pPr>
      <w:r w:rsidRPr="004E6AC7">
        <w:t xml:space="preserve">QSEs participate in weekly </w:t>
      </w:r>
      <w:proofErr w:type="spellStart"/>
      <w:r w:rsidRPr="004E6AC7">
        <w:t>WebEx</w:t>
      </w:r>
      <w:proofErr w:type="spellEnd"/>
      <w:r w:rsidRPr="004E6AC7">
        <w:t xml:space="preserve"> meetings (</w:t>
      </w:r>
      <w:r>
        <w:t>September 2 –</w:t>
      </w:r>
      <w:r w:rsidRPr="004E6AC7">
        <w:t xml:space="preserve"> </w:t>
      </w:r>
      <w:r>
        <w:t>October 31</w:t>
      </w:r>
      <w:r w:rsidRPr="004E6AC7">
        <w:t>)</w:t>
      </w:r>
    </w:p>
    <w:p w14:paraId="5EFE206D" w14:textId="3DC541EF" w:rsidR="00770CA0" w:rsidRPr="004E6AC7" w:rsidRDefault="00770CA0" w:rsidP="00770CA0">
      <w:pPr>
        <w:pStyle w:val="ListParagraph"/>
        <w:numPr>
          <w:ilvl w:val="1"/>
          <w:numId w:val="44"/>
        </w:numPr>
        <w:spacing w:after="160" w:line="259" w:lineRule="auto"/>
      </w:pPr>
      <w:r w:rsidRPr="004E6AC7">
        <w:lastRenderedPageBreak/>
        <w:t xml:space="preserve">Every Monday 10am-10:30 am CPT (ahead of </w:t>
      </w:r>
      <w:r w:rsidR="00312220">
        <w:t xml:space="preserve">the </w:t>
      </w:r>
      <w:r w:rsidRPr="004E6AC7">
        <w:t>first meeting</w:t>
      </w:r>
      <w:r w:rsidR="00312220">
        <w:t>,</w:t>
      </w:r>
      <w:r w:rsidRPr="004E6AC7">
        <w:t xml:space="preserve"> ERCOT will send reminders and post meeting</w:t>
      </w:r>
      <w:r w:rsidR="00312220">
        <w:t>s</w:t>
      </w:r>
      <w:r w:rsidRPr="004E6AC7">
        <w:t xml:space="preserve"> on </w:t>
      </w:r>
      <w:r w:rsidR="00312220">
        <w:t xml:space="preserve">the </w:t>
      </w:r>
      <w:r w:rsidRPr="004E6AC7">
        <w:t>ERCOT calendar)</w:t>
      </w:r>
    </w:p>
    <w:p w14:paraId="562EE038" w14:textId="77777777" w:rsidR="00770CA0" w:rsidRPr="004E6AC7" w:rsidRDefault="00770CA0" w:rsidP="00770CA0">
      <w:pPr>
        <w:pStyle w:val="ListParagraph"/>
        <w:numPr>
          <w:ilvl w:val="1"/>
          <w:numId w:val="44"/>
        </w:numPr>
        <w:spacing w:after="160" w:line="259" w:lineRule="auto"/>
      </w:pPr>
      <w:r w:rsidRPr="004E6AC7">
        <w:t>Meeting agenda:</w:t>
      </w:r>
    </w:p>
    <w:p w14:paraId="5F5CB064" w14:textId="77777777" w:rsidR="00770CA0" w:rsidRPr="004E6AC7" w:rsidRDefault="00770CA0" w:rsidP="00770CA0">
      <w:pPr>
        <w:pStyle w:val="ListParagraph"/>
        <w:numPr>
          <w:ilvl w:val="2"/>
          <w:numId w:val="44"/>
        </w:numPr>
        <w:spacing w:after="160" w:line="259" w:lineRule="auto"/>
      </w:pPr>
      <w:r w:rsidRPr="004E6AC7">
        <w:t>Expectations of QSEs for the week</w:t>
      </w:r>
    </w:p>
    <w:p w14:paraId="01E7C353" w14:textId="53FABD2D" w:rsidR="00770CA0" w:rsidRPr="004E6AC7" w:rsidRDefault="00770CA0" w:rsidP="00770CA0">
      <w:pPr>
        <w:pStyle w:val="ListParagraph"/>
        <w:numPr>
          <w:ilvl w:val="2"/>
          <w:numId w:val="44"/>
        </w:numPr>
        <w:spacing w:after="160" w:line="259" w:lineRule="auto"/>
      </w:pPr>
      <w:r w:rsidRPr="004E6AC7">
        <w:t>Communicate any known issues with on-going trial</w:t>
      </w:r>
      <w:r w:rsidR="00312220">
        <w:t>s</w:t>
      </w:r>
    </w:p>
    <w:p w14:paraId="333CF635" w14:textId="77777777" w:rsidR="00770CA0" w:rsidRPr="004E6AC7" w:rsidRDefault="00770CA0" w:rsidP="00770CA0">
      <w:pPr>
        <w:pStyle w:val="ListParagraph"/>
        <w:numPr>
          <w:ilvl w:val="2"/>
          <w:numId w:val="44"/>
        </w:numPr>
        <w:spacing w:after="160" w:line="259" w:lineRule="auto"/>
      </w:pPr>
      <w:r w:rsidRPr="004E6AC7">
        <w:t xml:space="preserve">Provide snapshot of cumulative QSE scorecards </w:t>
      </w:r>
    </w:p>
    <w:p w14:paraId="44BE2BCB" w14:textId="77777777" w:rsidR="00770CA0" w:rsidRPr="004E6AC7" w:rsidRDefault="00770CA0" w:rsidP="00770CA0">
      <w:pPr>
        <w:pStyle w:val="ListParagraph"/>
        <w:numPr>
          <w:ilvl w:val="2"/>
          <w:numId w:val="44"/>
        </w:numPr>
        <w:spacing w:after="160" w:line="259" w:lineRule="auto"/>
      </w:pPr>
      <w:r w:rsidRPr="004E6AC7">
        <w:t>Support any technical and/or business questions</w:t>
      </w:r>
    </w:p>
    <w:p w14:paraId="3E8A9483" w14:textId="77777777" w:rsidR="00837BE8" w:rsidRDefault="00837BE8" w:rsidP="00C930D7">
      <w:pPr>
        <w:pStyle w:val="ListParagraph"/>
        <w:spacing w:after="160" w:line="259" w:lineRule="auto"/>
      </w:pPr>
    </w:p>
    <w:p w14:paraId="26C231BB" w14:textId="400C9A5C" w:rsidR="00215A2B" w:rsidRDefault="00215A2B" w:rsidP="00215A2B">
      <w:pPr>
        <w:pStyle w:val="ListParagraph"/>
        <w:numPr>
          <w:ilvl w:val="0"/>
          <w:numId w:val="44"/>
        </w:numPr>
        <w:spacing w:after="160" w:line="259" w:lineRule="auto"/>
      </w:pPr>
      <w:r>
        <w:t>ERCOT is responsive in supporting QSE questions and issues</w:t>
      </w:r>
    </w:p>
    <w:p w14:paraId="640E0D42" w14:textId="77777777" w:rsidR="00215A2B" w:rsidRDefault="00215A2B" w:rsidP="00215A2B">
      <w:pPr>
        <w:pStyle w:val="ListParagraph"/>
        <w:spacing w:after="160" w:line="259" w:lineRule="auto"/>
      </w:pPr>
    </w:p>
    <w:p w14:paraId="59BAE514" w14:textId="7C5F90CF" w:rsidR="00770CA0" w:rsidRPr="004E6AC7" w:rsidRDefault="00770CA0" w:rsidP="00770CA0">
      <w:pPr>
        <w:pStyle w:val="ListParagraph"/>
        <w:numPr>
          <w:ilvl w:val="0"/>
          <w:numId w:val="44"/>
        </w:numPr>
        <w:spacing w:after="160" w:line="259" w:lineRule="auto"/>
      </w:pPr>
      <w:r w:rsidRPr="004E6AC7">
        <w:t xml:space="preserve">During the period of </w:t>
      </w:r>
      <w:r>
        <w:t>September 2 –</w:t>
      </w:r>
      <w:r w:rsidRPr="004E6AC7">
        <w:t xml:space="preserve"> </w:t>
      </w:r>
      <w:r>
        <w:t>October 31</w:t>
      </w:r>
      <w:r w:rsidR="00D4180A">
        <w:t xml:space="preserve">, </w:t>
      </w:r>
      <w:r w:rsidR="00215A2B">
        <w:t xml:space="preserve">all QSEs </w:t>
      </w:r>
      <w:r>
        <w:t xml:space="preserve">can perform the </w:t>
      </w:r>
      <w:r w:rsidRPr="004E6AC7">
        <w:t xml:space="preserve">following activities to ensure </w:t>
      </w:r>
      <w:r>
        <w:t>the company is prepared for new Day-Ahead Market functionality</w:t>
      </w:r>
      <w:r w:rsidRPr="004E6AC7">
        <w:t>:</w:t>
      </w:r>
    </w:p>
    <w:p w14:paraId="65F58840" w14:textId="77777777" w:rsidR="008B6583" w:rsidRDefault="008B6583" w:rsidP="00CB2E93">
      <w:pPr>
        <w:pStyle w:val="ListParagraph"/>
        <w:spacing w:after="160" w:line="259" w:lineRule="auto"/>
        <w:ind w:left="1440"/>
        <w:rPr>
          <w:b/>
          <w:bCs/>
          <w:u w:val="single"/>
        </w:rPr>
      </w:pPr>
    </w:p>
    <w:p w14:paraId="5103D1A1" w14:textId="6F8F4275" w:rsidR="00CB2E93" w:rsidRDefault="00CB2E93" w:rsidP="00CB2E93">
      <w:pPr>
        <w:pStyle w:val="ListParagraph"/>
        <w:spacing w:after="160" w:line="259" w:lineRule="auto"/>
        <w:ind w:left="1440"/>
        <w:rPr>
          <w:b/>
          <w:bCs/>
          <w:u w:val="single"/>
        </w:rPr>
      </w:pPr>
      <w:r w:rsidRPr="00C930D7">
        <w:rPr>
          <w:b/>
          <w:bCs/>
          <w:u w:val="single"/>
        </w:rPr>
        <w:t>Pre-DAM</w:t>
      </w:r>
    </w:p>
    <w:p w14:paraId="3BC285CC" w14:textId="77777777" w:rsidR="00CB2E93" w:rsidRPr="00C930D7" w:rsidRDefault="00CB2E93" w:rsidP="00C930D7">
      <w:pPr>
        <w:pStyle w:val="ListParagraph"/>
        <w:spacing w:after="160" w:line="259" w:lineRule="auto"/>
        <w:ind w:left="1440"/>
        <w:rPr>
          <w:b/>
          <w:bCs/>
          <w:u w:val="single"/>
        </w:rPr>
      </w:pPr>
    </w:p>
    <w:p w14:paraId="78208306" w14:textId="24DB5033" w:rsidR="002234F5" w:rsidRDefault="002234F5" w:rsidP="002234F5">
      <w:pPr>
        <w:pStyle w:val="ListParagraph"/>
        <w:numPr>
          <w:ilvl w:val="1"/>
          <w:numId w:val="44"/>
        </w:numPr>
        <w:spacing w:after="160" w:line="259" w:lineRule="auto"/>
      </w:pPr>
      <w:r>
        <w:t xml:space="preserve">QSEs participating in </w:t>
      </w:r>
      <w:proofErr w:type="gramStart"/>
      <w:r>
        <w:t>the DAM</w:t>
      </w:r>
      <w:proofErr w:type="gramEnd"/>
      <w:r>
        <w:t xml:space="preserve"> </w:t>
      </w:r>
      <w:r w:rsidR="00C930D7">
        <w:t xml:space="preserve">can </w:t>
      </w:r>
      <w:r>
        <w:t>download and review the DAM ASDCs.</w:t>
      </w:r>
    </w:p>
    <w:p w14:paraId="02E51E1B" w14:textId="5B7501A7" w:rsidR="003235D0" w:rsidRDefault="00A57135" w:rsidP="003235D0">
      <w:pPr>
        <w:pStyle w:val="ListParagraph"/>
        <w:numPr>
          <w:ilvl w:val="1"/>
          <w:numId w:val="44"/>
        </w:numPr>
        <w:spacing w:after="160" w:line="259" w:lineRule="auto"/>
      </w:pPr>
      <w:r>
        <w:t xml:space="preserve">QSEs representing Load Serving Entities (LSE) </w:t>
      </w:r>
      <w:r w:rsidR="00C930D7">
        <w:t xml:space="preserve">can </w:t>
      </w:r>
      <w:r w:rsidR="00762D76">
        <w:t>download/</w:t>
      </w:r>
      <w:r>
        <w:t>review their Advisory AS Obligations and ensure they observe</w:t>
      </w:r>
      <w:r w:rsidR="00762D76">
        <w:t>/handle</w:t>
      </w:r>
      <w:r>
        <w:t xml:space="preserve"> values with up to 5 significant digits after the decimal.</w:t>
      </w:r>
    </w:p>
    <w:p w14:paraId="7A30DB37" w14:textId="0A325F0E" w:rsidR="0030117E" w:rsidRDefault="00937816" w:rsidP="00C930D7">
      <w:pPr>
        <w:pStyle w:val="ListParagraph"/>
        <w:numPr>
          <w:ilvl w:val="1"/>
          <w:numId w:val="44"/>
        </w:numPr>
        <w:spacing w:after="160" w:line="259" w:lineRule="auto"/>
      </w:pPr>
      <w:r>
        <w:t xml:space="preserve">QSEs with AS Obligations </w:t>
      </w:r>
      <w:r w:rsidR="00C930D7">
        <w:t xml:space="preserve">can </w:t>
      </w:r>
      <w:r>
        <w:t xml:space="preserve">submit all or a portion of their Advisory AS Obligation </w:t>
      </w:r>
      <w:r w:rsidR="00E6112F">
        <w:t>via</w:t>
      </w:r>
      <w:r>
        <w:t xml:space="preserve"> AS self-arrangement for a single </w:t>
      </w:r>
      <w:r w:rsidR="00A001D3">
        <w:t>AS</w:t>
      </w:r>
      <w:r>
        <w:t xml:space="preserve"> product</w:t>
      </w:r>
      <w:r w:rsidR="00E6112F">
        <w:t xml:space="preserve"> and delivery hour</w:t>
      </w:r>
      <w:r w:rsidR="003D1A6A">
        <w:t xml:space="preserve"> (note, n</w:t>
      </w:r>
      <w:r w:rsidR="00762D76">
        <w:t>o self-arrangement will be allowed over their Advisory AS Obligation</w:t>
      </w:r>
      <w:r w:rsidR="003D1A6A">
        <w:t>)</w:t>
      </w:r>
      <w:r w:rsidR="00762D76">
        <w:t>.</w:t>
      </w:r>
    </w:p>
    <w:p w14:paraId="32C33F6A" w14:textId="483A92AD" w:rsidR="00A001D3" w:rsidRPr="00770CA0" w:rsidRDefault="005215C6" w:rsidP="00A001D3">
      <w:pPr>
        <w:pStyle w:val="ListParagraph"/>
        <w:numPr>
          <w:ilvl w:val="1"/>
          <w:numId w:val="44"/>
        </w:numPr>
        <w:spacing w:after="160" w:line="259" w:lineRule="auto"/>
      </w:pPr>
      <w:r>
        <w:t>QSEs</w:t>
      </w:r>
      <w:r w:rsidR="0030117E">
        <w:t xml:space="preserve"> </w:t>
      </w:r>
      <w:r w:rsidR="00C930D7">
        <w:t xml:space="preserve">can </w:t>
      </w:r>
      <w:r w:rsidR="0030117E">
        <w:t xml:space="preserve">submit DAM offers </w:t>
      </w:r>
      <w:r w:rsidR="00C930D7">
        <w:t xml:space="preserve">(should </w:t>
      </w:r>
      <w:r w:rsidR="0030117E">
        <w:t>not exceed the DAM SWCAP</w:t>
      </w:r>
      <w:r w:rsidR="00C930D7">
        <w:t>)</w:t>
      </w:r>
      <w:r w:rsidR="0030117E">
        <w:t>.</w:t>
      </w:r>
      <w:r w:rsidR="00762D76">
        <w:t xml:space="preserve">  </w:t>
      </w:r>
      <w:r w:rsidR="00FC1D83">
        <w:t xml:space="preserve"> </w:t>
      </w:r>
    </w:p>
    <w:p w14:paraId="451C2D1D" w14:textId="66CC1ABF" w:rsidR="00770CA0" w:rsidRPr="004E6AC7" w:rsidRDefault="00770CA0" w:rsidP="00770CA0">
      <w:pPr>
        <w:pStyle w:val="ListParagraph"/>
        <w:numPr>
          <w:ilvl w:val="1"/>
          <w:numId w:val="44"/>
        </w:numPr>
        <w:spacing w:after="160" w:line="259" w:lineRule="auto"/>
      </w:pPr>
      <w:r w:rsidRPr="00C930D7">
        <w:t>QSEs with Energy Storage Resources</w:t>
      </w:r>
      <w:r w:rsidRPr="004E6AC7">
        <w:t xml:space="preserve"> </w:t>
      </w:r>
      <w:r w:rsidR="00C930D7">
        <w:t xml:space="preserve">can submit </w:t>
      </w:r>
      <w:r w:rsidRPr="004E6AC7">
        <w:t>the following transactions that are new or have been modified</w:t>
      </w:r>
      <w:r w:rsidR="00C930D7">
        <w:t>:</w:t>
      </w:r>
      <w:r w:rsidRPr="004E6AC7">
        <w:t xml:space="preserve">  </w:t>
      </w:r>
    </w:p>
    <w:p w14:paraId="20C5978F" w14:textId="77777777" w:rsidR="00770CA0" w:rsidRPr="004E6AC7" w:rsidRDefault="00770CA0" w:rsidP="00770CA0">
      <w:pPr>
        <w:pStyle w:val="ListParagraph"/>
        <w:numPr>
          <w:ilvl w:val="2"/>
          <w:numId w:val="44"/>
        </w:numPr>
        <w:spacing w:after="160" w:line="259" w:lineRule="auto"/>
      </w:pPr>
      <w:r w:rsidRPr="004E6AC7">
        <w:t>COP – submit negative LSL/HSL for ESR; submit values for AS Capability within the existing AS fields</w:t>
      </w:r>
    </w:p>
    <w:p w14:paraId="575408A3" w14:textId="79303D50" w:rsidR="00770CA0" w:rsidRDefault="00770CA0" w:rsidP="00770CA0">
      <w:pPr>
        <w:pStyle w:val="ListParagraph"/>
        <w:numPr>
          <w:ilvl w:val="2"/>
          <w:numId w:val="44"/>
        </w:numPr>
        <w:spacing w:after="160" w:line="259" w:lineRule="auto"/>
      </w:pPr>
      <w:r w:rsidRPr="004E6AC7">
        <w:t>TPO (EB/OC) – submit TPO (EOC only) that includes negative MW quantity to reflect ESR Energy Bid/Offer Curve</w:t>
      </w:r>
      <w:r w:rsidR="002234F5">
        <w:t xml:space="preserve">; </w:t>
      </w:r>
      <w:r w:rsidR="00C930D7">
        <w:t xml:space="preserve">note </w:t>
      </w:r>
      <w:r w:rsidR="002234F5">
        <w:t>Startup-Up or Minimum Energy costs are not allowed as ESRs are considered self-committed Resources.</w:t>
      </w:r>
      <w:r w:rsidR="0001315A">
        <w:t xml:space="preserve"> </w:t>
      </w:r>
    </w:p>
    <w:p w14:paraId="1078D9EC" w14:textId="4B850948" w:rsidR="002234F5" w:rsidRDefault="002234F5" w:rsidP="00770CA0">
      <w:pPr>
        <w:pStyle w:val="ListParagraph"/>
        <w:numPr>
          <w:ilvl w:val="2"/>
          <w:numId w:val="44"/>
        </w:numPr>
        <w:spacing w:after="160" w:line="259" w:lineRule="auto"/>
      </w:pPr>
      <w:r>
        <w:t>Resource-Specific AS Offers – submit AS offers</w:t>
      </w:r>
      <w:r w:rsidR="00CD2995">
        <w:t xml:space="preserve"> (note Offline reserves, </w:t>
      </w:r>
      <w:r>
        <w:t xml:space="preserve">RRSUFR, </w:t>
      </w:r>
      <w:r w:rsidR="00CD2995">
        <w:t xml:space="preserve">and </w:t>
      </w:r>
      <w:r>
        <w:t xml:space="preserve">ECRSMD </w:t>
      </w:r>
      <w:r w:rsidR="00CD2995">
        <w:t xml:space="preserve">are </w:t>
      </w:r>
      <w:r>
        <w:t xml:space="preserve">not allowed). </w:t>
      </w:r>
    </w:p>
    <w:p w14:paraId="09FF9AA9" w14:textId="517662BA" w:rsidR="00DB6FF4" w:rsidRDefault="00FC1D83" w:rsidP="00DB6FF4">
      <w:pPr>
        <w:pStyle w:val="ListParagraph"/>
        <w:numPr>
          <w:ilvl w:val="1"/>
          <w:numId w:val="44"/>
        </w:numPr>
        <w:spacing w:after="160" w:line="259" w:lineRule="auto"/>
      </w:pPr>
      <w:r>
        <w:t xml:space="preserve">QSEs participating in DAM AS market </w:t>
      </w:r>
      <w:r w:rsidR="00CD2995">
        <w:t xml:space="preserve">can </w:t>
      </w:r>
      <w:r>
        <w:t xml:space="preserve">submit </w:t>
      </w:r>
      <w:r w:rsidR="00A05FD3">
        <w:t xml:space="preserve">a </w:t>
      </w:r>
      <w:r>
        <w:t xml:space="preserve">Resource-Specific AS Offer and </w:t>
      </w:r>
      <w:r w:rsidR="00A05FD3">
        <w:t>a</w:t>
      </w:r>
      <w:r w:rsidR="00CD2995">
        <w:t>n</w:t>
      </w:r>
      <w:r w:rsidR="00A05FD3">
        <w:t xml:space="preserve"> </w:t>
      </w:r>
      <w:r>
        <w:t>AS</w:t>
      </w:r>
      <w:r w:rsidR="009100D2">
        <w:t xml:space="preserve"> </w:t>
      </w:r>
      <w:r>
        <w:t>only Offer.</w:t>
      </w:r>
    </w:p>
    <w:p w14:paraId="60FACB49" w14:textId="0006B3FF" w:rsidR="00DB6FF4" w:rsidRDefault="00DB6FF4" w:rsidP="00C930D7">
      <w:pPr>
        <w:pStyle w:val="ListParagraph"/>
        <w:numPr>
          <w:ilvl w:val="2"/>
          <w:numId w:val="44"/>
        </w:numPr>
        <w:spacing w:after="160" w:line="259" w:lineRule="auto"/>
      </w:pPr>
      <w:r>
        <w:t>Resource-Specific AS Offer – submit offer between $0 /MW and DAM SWCAP</w:t>
      </w:r>
      <w:r w:rsidR="00CD2995">
        <w:t xml:space="preserve"> (note, </w:t>
      </w:r>
      <w:r>
        <w:t xml:space="preserve">FRRSUP and FRRSDN offers will not be allowed). </w:t>
      </w:r>
    </w:p>
    <w:p w14:paraId="25459FA1" w14:textId="22813FC7" w:rsidR="0030117E" w:rsidRDefault="00DB6FF4" w:rsidP="00DB6FF4">
      <w:pPr>
        <w:pStyle w:val="ListParagraph"/>
        <w:numPr>
          <w:ilvl w:val="2"/>
          <w:numId w:val="44"/>
        </w:numPr>
        <w:spacing w:after="160" w:line="259" w:lineRule="auto"/>
      </w:pPr>
      <w:r>
        <w:t xml:space="preserve">AS only offer – submit AS only offers </w:t>
      </w:r>
      <w:r w:rsidR="0001315A">
        <w:t xml:space="preserve">between $0 /MW and DAM SWCAP </w:t>
      </w:r>
      <w:r>
        <w:t>for REGUP, REGDN, RRSPFR, Online N</w:t>
      </w:r>
      <w:r w:rsidR="00573F12">
        <w:t>SPIN, and Online ECRS; others will not be allowed</w:t>
      </w:r>
      <w:r w:rsidR="00A05FD3">
        <w:t>; multi-hour and fixed blocks are not allowed.</w:t>
      </w:r>
    </w:p>
    <w:p w14:paraId="29F6D7BC" w14:textId="0C3C95B8" w:rsidR="003D1A6A" w:rsidRDefault="008B6583" w:rsidP="003D1A6A">
      <w:pPr>
        <w:pStyle w:val="bulletlevel3"/>
        <w:numPr>
          <w:ilvl w:val="0"/>
          <w:numId w:val="0"/>
        </w:numPr>
        <w:ind w:left="144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3D1A6A">
        <w:rPr>
          <w:b/>
          <w:bCs/>
          <w:u w:val="single"/>
        </w:rPr>
        <w:lastRenderedPageBreak/>
        <w:t>ERCOT Executes and Publishes DAM</w:t>
      </w:r>
    </w:p>
    <w:p w14:paraId="0F0168AC" w14:textId="7DBF136C" w:rsidR="008B6583" w:rsidRDefault="008B6583">
      <w:pPr>
        <w:spacing w:after="0" w:line="240" w:lineRule="auto"/>
        <w:rPr>
          <w:b/>
          <w:bCs/>
          <w:szCs w:val="21"/>
          <w:u w:val="single"/>
        </w:rPr>
      </w:pPr>
    </w:p>
    <w:p w14:paraId="1F393B4E" w14:textId="5F34FE01" w:rsidR="003315DB" w:rsidRPr="003D1A6A" w:rsidRDefault="003315DB" w:rsidP="003D1A6A">
      <w:pPr>
        <w:pStyle w:val="bulletlevel3"/>
        <w:numPr>
          <w:ilvl w:val="0"/>
          <w:numId w:val="0"/>
        </w:numPr>
        <w:ind w:left="1440"/>
        <w:rPr>
          <w:b/>
          <w:bCs/>
          <w:u w:val="single"/>
        </w:rPr>
      </w:pPr>
      <w:r w:rsidRPr="003D1A6A">
        <w:rPr>
          <w:b/>
          <w:bCs/>
          <w:u w:val="single"/>
        </w:rPr>
        <w:t>Post-DAM</w:t>
      </w:r>
    </w:p>
    <w:p w14:paraId="12F8CE18" w14:textId="07902E16" w:rsidR="009B5E8F" w:rsidRDefault="00E6112F" w:rsidP="003315DB">
      <w:pPr>
        <w:pStyle w:val="bulletlevel3"/>
      </w:pPr>
      <w:r>
        <w:t xml:space="preserve">QSEs </w:t>
      </w:r>
      <w:r w:rsidR="00A001D3">
        <w:t xml:space="preserve">with Advisory AS Obligations and </w:t>
      </w:r>
      <w:r>
        <w:t xml:space="preserve">AS awards </w:t>
      </w:r>
      <w:r w:rsidR="003D1A6A">
        <w:t xml:space="preserve">can </w:t>
      </w:r>
      <w:r w:rsidR="00EF53E5">
        <w:t>download/</w:t>
      </w:r>
      <w:r>
        <w:t>review their Final AS Obligations</w:t>
      </w:r>
      <w:r w:rsidR="00A001D3">
        <w:t xml:space="preserve"> and ensure they observe</w:t>
      </w:r>
      <w:r w:rsidR="00DB6FF4">
        <w:t>/handle</w:t>
      </w:r>
      <w:r w:rsidR="00A001D3">
        <w:t xml:space="preserve"> values with up to 5 significant digits after the decimal.</w:t>
      </w:r>
      <w:r w:rsidR="0030117E">
        <w:t xml:space="preserve"> </w:t>
      </w:r>
    </w:p>
    <w:p w14:paraId="0F605747" w14:textId="29AA88AD" w:rsidR="003315DB" w:rsidRDefault="009B5E8F">
      <w:pPr>
        <w:pStyle w:val="bulletlevel3"/>
      </w:pPr>
      <w:r>
        <w:t xml:space="preserve">QSEs </w:t>
      </w:r>
      <w:r w:rsidR="003D1A6A">
        <w:t xml:space="preserve">can </w:t>
      </w:r>
      <w:r>
        <w:t>confirm AS-only awards, ESR Resource-Specific AS awards,</w:t>
      </w:r>
      <w:r w:rsidR="00EF53E5">
        <w:t xml:space="preserve"> and</w:t>
      </w:r>
      <w:r>
        <w:t xml:space="preserve"> Energy Bid/Offer Curve awards</w:t>
      </w:r>
      <w:r w:rsidR="00EF53E5">
        <w:t xml:space="preserve"> are received</w:t>
      </w:r>
      <w:r>
        <w:t xml:space="preserve">. </w:t>
      </w:r>
    </w:p>
    <w:p w14:paraId="0E1D002B" w14:textId="77777777" w:rsidR="003D1A6A" w:rsidRDefault="003D1A6A" w:rsidP="003D1A6A">
      <w:pPr>
        <w:pStyle w:val="bulletlevel3"/>
        <w:numPr>
          <w:ilvl w:val="0"/>
          <w:numId w:val="0"/>
        </w:numPr>
        <w:ind w:left="1800"/>
      </w:pPr>
    </w:p>
    <w:p w14:paraId="62854F8F" w14:textId="77777777" w:rsidR="003D1A6A" w:rsidRPr="003D1A6A" w:rsidRDefault="003D1A6A" w:rsidP="003D1A6A">
      <w:pPr>
        <w:pStyle w:val="bulletlevel3"/>
        <w:numPr>
          <w:ilvl w:val="0"/>
          <w:numId w:val="0"/>
        </w:numPr>
        <w:ind w:left="1440"/>
        <w:rPr>
          <w:b/>
          <w:bCs/>
          <w:u w:val="single"/>
        </w:rPr>
      </w:pPr>
      <w:r w:rsidRPr="003D1A6A">
        <w:rPr>
          <w:b/>
          <w:bCs/>
          <w:u w:val="single"/>
        </w:rPr>
        <w:t>Adjustment Period</w:t>
      </w:r>
    </w:p>
    <w:p w14:paraId="7704BACF" w14:textId="487F9BB5" w:rsidR="003315DB" w:rsidRDefault="003315DB" w:rsidP="003315DB">
      <w:pPr>
        <w:pStyle w:val="bulletlevel3"/>
      </w:pPr>
      <w:r>
        <w:t xml:space="preserve">QSEs </w:t>
      </w:r>
      <w:r w:rsidR="003D1A6A">
        <w:t xml:space="preserve">can </w:t>
      </w:r>
      <w:r>
        <w:t xml:space="preserve">update/submit offers for the Real-Time Market to not exceed </w:t>
      </w:r>
      <w:proofErr w:type="gramStart"/>
      <w:r>
        <w:t>the RTM</w:t>
      </w:r>
      <w:proofErr w:type="gramEnd"/>
      <w:r>
        <w:t xml:space="preserve"> SWCAP.</w:t>
      </w:r>
    </w:p>
    <w:p w14:paraId="7E3C4253" w14:textId="0A6E523E" w:rsidR="009B5E8F" w:rsidRDefault="003315DB" w:rsidP="003315DB">
      <w:pPr>
        <w:pStyle w:val="bulletlevel3"/>
      </w:pPr>
      <w:r>
        <w:t xml:space="preserve">QSEs with DAM AS self-arrangement that will be covered by AS trade </w:t>
      </w:r>
      <w:r w:rsidR="003D1A6A">
        <w:t xml:space="preserve">can </w:t>
      </w:r>
      <w:r>
        <w:t>submit an AS trade, wh</w:t>
      </w:r>
      <w:r w:rsidR="003D1A6A">
        <w:t>ere</w:t>
      </w:r>
      <w:r>
        <w:t xml:space="preserve"> quantity does not exceed the AS self-arrangement quantity, by the end of the Adjustment Period.</w:t>
      </w:r>
    </w:p>
    <w:p w14:paraId="6EE071EE" w14:textId="4FF07754" w:rsidR="0030117E" w:rsidRDefault="009B5E8F" w:rsidP="003D1A6A">
      <w:pPr>
        <w:pStyle w:val="bulletlevel3"/>
      </w:pPr>
      <w:r>
        <w:t xml:space="preserve">QSEs with Load Resources (NCLR) and DAM awards/self-arrangement </w:t>
      </w:r>
      <w:r w:rsidR="003D1A6A">
        <w:t xml:space="preserve">can test self-providing </w:t>
      </w:r>
      <w:r>
        <w:t xml:space="preserve">in the RT market. </w:t>
      </w:r>
      <w:r w:rsidR="003315DB">
        <w:t xml:space="preserve">  </w:t>
      </w:r>
    </w:p>
    <w:p w14:paraId="4DDC3E30" w14:textId="77777777" w:rsidR="00770CA0" w:rsidRPr="004E6AC7" w:rsidRDefault="00770CA0" w:rsidP="00215A2B">
      <w:pPr>
        <w:pStyle w:val="ListParagraph"/>
        <w:spacing w:after="160" w:line="259" w:lineRule="auto"/>
        <w:ind w:left="2160"/>
      </w:pPr>
    </w:p>
    <w:p w14:paraId="3DC1ACB5" w14:textId="75A47341" w:rsidR="00215A2B" w:rsidRDefault="00215A2B" w:rsidP="00770CA0">
      <w:pPr>
        <w:pStyle w:val="ListParagraph"/>
        <w:numPr>
          <w:ilvl w:val="0"/>
          <w:numId w:val="44"/>
        </w:numPr>
        <w:spacing w:after="160" w:line="259" w:lineRule="auto"/>
      </w:pPr>
      <w:r>
        <w:t>No QSE scorecard for this activity</w:t>
      </w:r>
    </w:p>
    <w:p w14:paraId="41C45377" w14:textId="40E66A98" w:rsidR="00770CA0" w:rsidRPr="004E6AC7" w:rsidRDefault="00770CA0" w:rsidP="00215A2B">
      <w:pPr>
        <w:pStyle w:val="ListParagraph"/>
        <w:spacing w:after="160" w:line="259" w:lineRule="auto"/>
      </w:pPr>
    </w:p>
    <w:p w14:paraId="571C239D" w14:textId="77777777" w:rsidR="00770CA0" w:rsidRDefault="00770CA0" w:rsidP="00770CA0">
      <w:pPr>
        <w:rPr>
          <w:b/>
          <w:bCs/>
        </w:rPr>
      </w:pPr>
      <w:r w:rsidRPr="043ACEA5">
        <w:rPr>
          <w:b/>
          <w:bCs/>
        </w:rPr>
        <w:t>4.  Exit Criteria</w:t>
      </w:r>
    </w:p>
    <w:p w14:paraId="40740640" w14:textId="5D4833BD" w:rsidR="007356E0" w:rsidRPr="003D1A6A" w:rsidRDefault="00770CA0" w:rsidP="003D1A6A">
      <w:pPr>
        <w:pStyle w:val="ListParagraph"/>
        <w:numPr>
          <w:ilvl w:val="0"/>
          <w:numId w:val="43"/>
        </w:numPr>
        <w:spacing w:after="160" w:line="259" w:lineRule="auto"/>
      </w:pPr>
      <w:r w:rsidRPr="009E270E">
        <w:t>ERCOT executes and publishes a successful Day-Ahead Market based on the submissions received.  As described above, participation by QSEs will be strongly encouraged but not required.</w:t>
      </w:r>
      <w:bookmarkEnd w:id="247"/>
      <w:bookmarkEnd w:id="248"/>
    </w:p>
    <w:sectPr w:rsidR="007356E0" w:rsidRPr="003D1A6A" w:rsidSect="003C5767">
      <w:headerReference w:type="even" r:id="rId19"/>
      <w:footerReference w:type="default" r:id="rId20"/>
      <w:headerReference w:type="first" r:id="rId2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82CEA" w14:textId="77777777" w:rsidR="000B433F" w:rsidRDefault="000B433F">
      <w:r>
        <w:separator/>
      </w:r>
    </w:p>
  </w:endnote>
  <w:endnote w:type="continuationSeparator" w:id="0">
    <w:p w14:paraId="664A22A3" w14:textId="77777777" w:rsidR="000B433F" w:rsidRDefault="000B433F">
      <w:r>
        <w:continuationSeparator/>
      </w:r>
    </w:p>
  </w:endnote>
  <w:endnote w:type="continuationNotice" w:id="1">
    <w:p w14:paraId="698C4697" w14:textId="77777777" w:rsidR="000B433F" w:rsidRDefault="000B43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1C80" w14:textId="3749DF1A" w:rsidR="001E376F" w:rsidRPr="00F923C7" w:rsidRDefault="001E376F" w:rsidP="00302001">
    <w:pPr>
      <w:pStyle w:val="table"/>
      <w:tabs>
        <w:tab w:val="right" w:pos="8460"/>
      </w:tabs>
      <w:rPr>
        <w:color w:val="00AEC7" w:themeColor="accent1"/>
        <w:sz w:val="16"/>
        <w:szCs w:val="16"/>
      </w:rPr>
    </w:pPr>
    <w:r w:rsidRPr="00F923C7">
      <w:rPr>
        <w:rStyle w:val="PageNumber"/>
        <w:color w:val="00AEC7" w:themeColor="accent1"/>
        <w:sz w:val="16"/>
        <w:szCs w:val="16"/>
      </w:rPr>
      <w:t>©</w:t>
    </w:r>
    <w:r w:rsidR="004B2B76">
      <w:rPr>
        <w:rStyle w:val="PageNumber"/>
        <w:color w:val="00AEC7" w:themeColor="accent1"/>
        <w:sz w:val="16"/>
        <w:szCs w:val="16"/>
      </w:rPr>
      <w:t xml:space="preserve"> 202</w:t>
    </w:r>
    <w:r w:rsidR="00631B9E">
      <w:rPr>
        <w:rStyle w:val="PageNumber"/>
        <w:color w:val="00AEC7" w:themeColor="accent1"/>
        <w:sz w:val="16"/>
        <w:szCs w:val="16"/>
      </w:rPr>
      <w:t>4</w:t>
    </w:r>
    <w:r w:rsidRPr="00F923C7">
      <w:rPr>
        <w:rStyle w:val="PageNumber"/>
        <w:color w:val="00AEC7" w:themeColor="accent1"/>
        <w:sz w:val="16"/>
        <w:szCs w:val="16"/>
      </w:rPr>
      <w:t xml:space="preserve"> </w:t>
    </w:r>
    <w:r w:rsidR="00F923C7" w:rsidRPr="00F923C7">
      <w:rPr>
        <w:rStyle w:val="PageNumber"/>
        <w:color w:val="00AEC7" w:themeColor="accent1"/>
        <w:sz w:val="16"/>
        <w:szCs w:val="16"/>
      </w:rPr>
      <w:t>ERCOT</w:t>
    </w:r>
    <w:r w:rsidR="00F923C7">
      <w:rPr>
        <w:rStyle w:val="PageNumber"/>
        <w:color w:val="00AEC7" w:themeColor="accent1"/>
        <w:sz w:val="16"/>
        <w:szCs w:val="16"/>
      </w:rPr>
      <w:br/>
    </w:r>
    <w:r w:rsidRPr="00F923C7">
      <w:rPr>
        <w:rStyle w:val="PageNumber"/>
        <w:color w:val="00AEC7" w:themeColor="accent1"/>
        <w:sz w:val="16"/>
        <w:szCs w:val="16"/>
      </w:rPr>
      <w:t>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646598" w:rsidRPr="00646598" w14:paraId="5C9E1C87" w14:textId="77777777" w:rsidTr="00646598">
      <w:tc>
        <w:tcPr>
          <w:tcW w:w="2500" w:type="pct"/>
          <w:shd w:val="clear" w:color="auto" w:fill="auto"/>
          <w:vAlign w:val="center"/>
        </w:tcPr>
        <w:p w14:paraId="5C9E1C85" w14:textId="5DAA9C2D" w:rsidR="00A51B17" w:rsidRPr="00646598" w:rsidRDefault="00A51B17" w:rsidP="002939B3">
          <w:pPr>
            <w:pStyle w:val="table"/>
            <w:tabs>
              <w:tab w:val="right" w:pos="8460"/>
            </w:tabs>
            <w:rPr>
              <w:iCs/>
              <w:color w:val="00AEC7" w:themeColor="accent1"/>
              <w:sz w:val="16"/>
              <w:szCs w:val="16"/>
            </w:rPr>
          </w:pPr>
        </w:p>
      </w:tc>
      <w:tc>
        <w:tcPr>
          <w:tcW w:w="2500" w:type="pct"/>
          <w:shd w:val="clear" w:color="auto" w:fill="auto"/>
          <w:vAlign w:val="center"/>
        </w:tcPr>
        <w:p w14:paraId="5C9E1C86" w14:textId="2DA37C39" w:rsidR="00A51B17" w:rsidRPr="00646598" w:rsidRDefault="00A51B17" w:rsidP="002939B3">
          <w:pPr>
            <w:spacing w:before="40" w:after="40"/>
            <w:jc w:val="right"/>
            <w:rPr>
              <w:rFonts w:cs="Arial"/>
              <w:i/>
              <w:iCs/>
              <w:color w:val="00AEC7" w:themeColor="accent1"/>
              <w:sz w:val="18"/>
            </w:rPr>
          </w:pPr>
        </w:p>
      </w:tc>
    </w:tr>
  </w:tbl>
  <w:p w14:paraId="5C9E1C88" w14:textId="77777777" w:rsidR="00A51B17" w:rsidRDefault="00A51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1C8D" w14:textId="40CAD8F0" w:rsidR="001E376F" w:rsidRPr="0080518D" w:rsidRDefault="0080518D" w:rsidP="00EA2B1F">
    <w:pPr>
      <w:pStyle w:val="Footer"/>
    </w:pPr>
    <w:r w:rsidRPr="00F923C7">
      <w:rPr>
        <w:rStyle w:val="PageNumber"/>
        <w:sz w:val="16"/>
        <w:szCs w:val="16"/>
      </w:rPr>
      <w:t>©</w:t>
    </w:r>
    <w:r>
      <w:rPr>
        <w:rStyle w:val="PageNumber"/>
        <w:sz w:val="16"/>
        <w:szCs w:val="16"/>
      </w:rPr>
      <w:t xml:space="preserve"> 20</w:t>
    </w:r>
    <w:r w:rsidR="004B2B76">
      <w:rPr>
        <w:rStyle w:val="PageNumber"/>
        <w:sz w:val="16"/>
        <w:szCs w:val="16"/>
      </w:rPr>
      <w:t>2</w:t>
    </w:r>
    <w:r w:rsidR="00514F91">
      <w:rPr>
        <w:rStyle w:val="PageNumber"/>
        <w:sz w:val="16"/>
        <w:szCs w:val="16"/>
      </w:rPr>
      <w:t>4</w:t>
    </w:r>
    <w:r w:rsidRPr="00F923C7">
      <w:rPr>
        <w:rStyle w:val="PageNumber"/>
        <w:sz w:val="16"/>
        <w:szCs w:val="16"/>
      </w:rPr>
      <w:t xml:space="preserve"> ERCOT</w:t>
    </w:r>
    <w:r>
      <w:rPr>
        <w:rStyle w:val="PageNumber"/>
        <w:sz w:val="16"/>
        <w:szCs w:val="16"/>
      </w:rPr>
      <w:br/>
    </w:r>
    <w:r w:rsidRPr="00F923C7">
      <w:rPr>
        <w:rStyle w:val="PageNumber"/>
        <w:sz w:val="16"/>
        <w:szCs w:val="16"/>
      </w:rPr>
      <w:t>All rights reserved.</w:t>
    </w:r>
    <w:r>
      <w:rPr>
        <w:rStyle w:val="PageNumber"/>
        <w:rFonts w:ascii="Times New Roman" w:hAnsi="Times New Roman"/>
      </w:rPr>
      <w:tab/>
    </w:r>
    <w:r>
      <w:rPr>
        <w:rStyle w:val="PageNumber"/>
        <w:rFonts w:ascii="Times New Roman" w:hAnsi="Times New Roman"/>
      </w:rPr>
      <w:tab/>
    </w:r>
    <w:r w:rsidRPr="00EA2B1F">
      <w:fldChar w:fldCharType="begin"/>
    </w:r>
    <w:r w:rsidRPr="00EA2B1F">
      <w:instrText xml:space="preserve"> PAGE </w:instrText>
    </w:r>
    <w:r w:rsidRPr="00EA2B1F">
      <w:fldChar w:fldCharType="separate"/>
    </w:r>
    <w:r w:rsidR="004B2B76">
      <w:rPr>
        <w:noProof/>
      </w:rPr>
      <w:t>1</w:t>
    </w:r>
    <w:r w:rsidRPr="00EA2B1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D930A" w14:textId="77777777" w:rsidR="000B433F" w:rsidRDefault="000B433F">
      <w:r>
        <w:separator/>
      </w:r>
    </w:p>
  </w:footnote>
  <w:footnote w:type="continuationSeparator" w:id="0">
    <w:p w14:paraId="05799FEB" w14:textId="77777777" w:rsidR="000B433F" w:rsidRDefault="000B433F">
      <w:r>
        <w:continuationSeparator/>
      </w:r>
    </w:p>
  </w:footnote>
  <w:footnote w:type="continuationNotice" w:id="1">
    <w:p w14:paraId="514EC2B3" w14:textId="77777777" w:rsidR="000B433F" w:rsidRDefault="000B43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7B4F" w14:textId="53BB0154" w:rsidR="00FB5E86" w:rsidRPr="00F923C7" w:rsidRDefault="0076665B" w:rsidP="00302001">
    <w:pPr>
      <w:pStyle w:val="Header"/>
      <w:tabs>
        <w:tab w:val="clear" w:pos="4320"/>
        <w:tab w:val="clear" w:pos="8640"/>
        <w:tab w:val="right" w:pos="936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RTC+B Market Trials Planning Document</w:t>
    </w:r>
    <w:r w:rsidR="001E376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646598" w:rsidRPr="00646598" w14:paraId="5C9E1C83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5C9E1C81" w14:textId="2429A728" w:rsidR="00A51B17" w:rsidRPr="00646598" w:rsidRDefault="007D12C0" w:rsidP="002939B3">
          <w:pPr>
            <w:pStyle w:val="Header"/>
            <w:spacing w:before="40" w:after="40"/>
            <w:rPr>
              <w:rFonts w:cs="Arial"/>
              <w:iCs/>
              <w:color w:val="00AEC7" w:themeColor="accent1"/>
              <w:sz w:val="16"/>
              <w:szCs w:val="16"/>
            </w:rPr>
          </w:pPr>
          <w:r>
            <w:rPr>
              <w:rFonts w:cs="Arial"/>
              <w:iCs/>
              <w:color w:val="00AEC7" w:themeColor="accent1"/>
              <w:sz w:val="18"/>
              <w:szCs w:val="16"/>
            </w:rPr>
            <w:t xml:space="preserve">ERCOT </w:t>
          </w:r>
          <w:r w:rsidR="006154A3">
            <w:rPr>
              <w:rFonts w:cs="Arial"/>
              <w:iCs/>
              <w:color w:val="00AEC7" w:themeColor="accent1"/>
              <w:sz w:val="18"/>
              <w:szCs w:val="16"/>
            </w:rPr>
            <w:t>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5C9E1C82" w14:textId="05B573F8" w:rsidR="00A51B17" w:rsidRPr="00646598" w:rsidRDefault="00A51B17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EC7" w:themeColor="accent1"/>
              <w:sz w:val="18"/>
            </w:rPr>
          </w:pPr>
        </w:p>
      </w:tc>
    </w:tr>
  </w:tbl>
  <w:p w14:paraId="5C9E1C84" w14:textId="77777777" w:rsidR="00A51B17" w:rsidRDefault="00A51B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1C8C" w14:textId="77777777" w:rsidR="001E376F" w:rsidRDefault="001E37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1C8E" w14:textId="77777777" w:rsidR="001E376F" w:rsidRDefault="001E3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28937"/>
    <w:multiLevelType w:val="hybridMultilevel"/>
    <w:tmpl w:val="FFFFFFFF"/>
    <w:lvl w:ilvl="0" w:tplc="2DCA1EEC">
      <w:start w:val="1"/>
      <w:numFmt w:val="decimal"/>
      <w:lvlText w:val="%1."/>
      <w:lvlJc w:val="left"/>
      <w:pPr>
        <w:ind w:left="720" w:hanging="360"/>
      </w:pPr>
    </w:lvl>
    <w:lvl w:ilvl="1" w:tplc="84262682">
      <w:start w:val="1"/>
      <w:numFmt w:val="lowerLetter"/>
      <w:lvlText w:val="%2."/>
      <w:lvlJc w:val="left"/>
      <w:pPr>
        <w:ind w:left="1440" w:hanging="360"/>
      </w:pPr>
    </w:lvl>
    <w:lvl w:ilvl="2" w:tplc="AEF22DA0">
      <w:start w:val="1"/>
      <w:numFmt w:val="lowerRoman"/>
      <w:lvlText w:val="%3."/>
      <w:lvlJc w:val="right"/>
      <w:pPr>
        <w:ind w:left="2160" w:hanging="180"/>
      </w:pPr>
    </w:lvl>
    <w:lvl w:ilvl="3" w:tplc="B6EC1DCA">
      <w:start w:val="1"/>
      <w:numFmt w:val="decimal"/>
      <w:lvlText w:val="%4."/>
      <w:lvlJc w:val="left"/>
      <w:pPr>
        <w:ind w:left="2880" w:hanging="360"/>
      </w:pPr>
    </w:lvl>
    <w:lvl w:ilvl="4" w:tplc="1E668020">
      <w:start w:val="1"/>
      <w:numFmt w:val="lowerLetter"/>
      <w:lvlText w:val="%5."/>
      <w:lvlJc w:val="left"/>
      <w:pPr>
        <w:ind w:left="3600" w:hanging="360"/>
      </w:pPr>
    </w:lvl>
    <w:lvl w:ilvl="5" w:tplc="D862C94C">
      <w:start w:val="1"/>
      <w:numFmt w:val="lowerRoman"/>
      <w:lvlText w:val="%6."/>
      <w:lvlJc w:val="right"/>
      <w:pPr>
        <w:ind w:left="4320" w:hanging="180"/>
      </w:pPr>
    </w:lvl>
    <w:lvl w:ilvl="6" w:tplc="0E227D56">
      <w:start w:val="1"/>
      <w:numFmt w:val="decimal"/>
      <w:lvlText w:val="%7."/>
      <w:lvlJc w:val="left"/>
      <w:pPr>
        <w:ind w:left="5040" w:hanging="360"/>
      </w:pPr>
    </w:lvl>
    <w:lvl w:ilvl="7" w:tplc="EE5829CC">
      <w:start w:val="1"/>
      <w:numFmt w:val="lowerLetter"/>
      <w:lvlText w:val="%8."/>
      <w:lvlJc w:val="left"/>
      <w:pPr>
        <w:ind w:left="5760" w:hanging="360"/>
      </w:pPr>
    </w:lvl>
    <w:lvl w:ilvl="8" w:tplc="F67822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D098D"/>
    <w:multiLevelType w:val="hybridMultilevel"/>
    <w:tmpl w:val="C2F4B742"/>
    <w:lvl w:ilvl="0" w:tplc="00843572">
      <w:start w:val="1"/>
      <w:numFmt w:val="decimal"/>
      <w:lvlText w:val="%1."/>
      <w:lvlJc w:val="left"/>
      <w:pPr>
        <w:ind w:left="720" w:hanging="360"/>
      </w:pPr>
    </w:lvl>
    <w:lvl w:ilvl="1" w:tplc="B146553C">
      <w:start w:val="1"/>
      <w:numFmt w:val="lowerLetter"/>
      <w:lvlText w:val="%2."/>
      <w:lvlJc w:val="left"/>
      <w:pPr>
        <w:ind w:left="1440" w:hanging="360"/>
      </w:pPr>
    </w:lvl>
    <w:lvl w:ilvl="2" w:tplc="4B08D092">
      <w:start w:val="1"/>
      <w:numFmt w:val="lowerRoman"/>
      <w:lvlText w:val="%3."/>
      <w:lvlJc w:val="right"/>
      <w:pPr>
        <w:ind w:left="2160" w:hanging="180"/>
      </w:pPr>
    </w:lvl>
    <w:lvl w:ilvl="3" w:tplc="2F9A7416">
      <w:start w:val="1"/>
      <w:numFmt w:val="decimal"/>
      <w:lvlText w:val="%4."/>
      <w:lvlJc w:val="left"/>
      <w:pPr>
        <w:ind w:left="2880" w:hanging="360"/>
      </w:pPr>
    </w:lvl>
    <w:lvl w:ilvl="4" w:tplc="104C7456">
      <w:start w:val="1"/>
      <w:numFmt w:val="lowerLetter"/>
      <w:lvlText w:val="%5."/>
      <w:lvlJc w:val="left"/>
      <w:pPr>
        <w:ind w:left="3600" w:hanging="360"/>
      </w:pPr>
    </w:lvl>
    <w:lvl w:ilvl="5" w:tplc="98E624EA">
      <w:start w:val="1"/>
      <w:numFmt w:val="lowerRoman"/>
      <w:lvlText w:val="%6."/>
      <w:lvlJc w:val="right"/>
      <w:pPr>
        <w:ind w:left="4320" w:hanging="180"/>
      </w:pPr>
    </w:lvl>
    <w:lvl w:ilvl="6" w:tplc="A7E0B5BE">
      <w:start w:val="1"/>
      <w:numFmt w:val="decimal"/>
      <w:lvlText w:val="%7."/>
      <w:lvlJc w:val="left"/>
      <w:pPr>
        <w:ind w:left="5040" w:hanging="360"/>
      </w:pPr>
    </w:lvl>
    <w:lvl w:ilvl="7" w:tplc="BA82A2D2">
      <w:start w:val="1"/>
      <w:numFmt w:val="lowerLetter"/>
      <w:lvlText w:val="%8."/>
      <w:lvlJc w:val="left"/>
      <w:pPr>
        <w:ind w:left="5760" w:hanging="360"/>
      </w:pPr>
    </w:lvl>
    <w:lvl w:ilvl="8" w:tplc="FC7A59D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FF63D"/>
    <w:multiLevelType w:val="hybridMultilevel"/>
    <w:tmpl w:val="FFFFFFFF"/>
    <w:lvl w:ilvl="0" w:tplc="78A02A02">
      <w:start w:val="1"/>
      <w:numFmt w:val="decimal"/>
      <w:lvlText w:val="%1."/>
      <w:lvlJc w:val="left"/>
      <w:pPr>
        <w:ind w:left="720" w:hanging="360"/>
      </w:pPr>
    </w:lvl>
    <w:lvl w:ilvl="1" w:tplc="09BCF484">
      <w:start w:val="1"/>
      <w:numFmt w:val="lowerLetter"/>
      <w:lvlText w:val="%2."/>
      <w:lvlJc w:val="left"/>
      <w:pPr>
        <w:ind w:left="1440" w:hanging="360"/>
      </w:pPr>
    </w:lvl>
    <w:lvl w:ilvl="2" w:tplc="26561466">
      <w:start w:val="1"/>
      <w:numFmt w:val="lowerRoman"/>
      <w:lvlText w:val="%3."/>
      <w:lvlJc w:val="right"/>
      <w:pPr>
        <w:ind w:left="2160" w:hanging="180"/>
      </w:pPr>
    </w:lvl>
    <w:lvl w:ilvl="3" w:tplc="09DC82EE">
      <w:start w:val="1"/>
      <w:numFmt w:val="decimal"/>
      <w:lvlText w:val="%4."/>
      <w:lvlJc w:val="left"/>
      <w:pPr>
        <w:ind w:left="2880" w:hanging="360"/>
      </w:pPr>
    </w:lvl>
    <w:lvl w:ilvl="4" w:tplc="4A4E219C">
      <w:start w:val="1"/>
      <w:numFmt w:val="lowerLetter"/>
      <w:lvlText w:val="%5."/>
      <w:lvlJc w:val="left"/>
      <w:pPr>
        <w:ind w:left="3600" w:hanging="360"/>
      </w:pPr>
    </w:lvl>
    <w:lvl w:ilvl="5" w:tplc="B456C010">
      <w:start w:val="1"/>
      <w:numFmt w:val="lowerRoman"/>
      <w:lvlText w:val="%6."/>
      <w:lvlJc w:val="right"/>
      <w:pPr>
        <w:ind w:left="4320" w:hanging="180"/>
      </w:pPr>
    </w:lvl>
    <w:lvl w:ilvl="6" w:tplc="BEC07F9E">
      <w:start w:val="1"/>
      <w:numFmt w:val="decimal"/>
      <w:lvlText w:val="%7."/>
      <w:lvlJc w:val="left"/>
      <w:pPr>
        <w:ind w:left="5040" w:hanging="360"/>
      </w:pPr>
    </w:lvl>
    <w:lvl w:ilvl="7" w:tplc="5A444B1E">
      <w:start w:val="1"/>
      <w:numFmt w:val="lowerLetter"/>
      <w:lvlText w:val="%8."/>
      <w:lvlJc w:val="left"/>
      <w:pPr>
        <w:ind w:left="5760" w:hanging="360"/>
      </w:pPr>
    </w:lvl>
    <w:lvl w:ilvl="8" w:tplc="3F82A7D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0B93FAD"/>
    <w:multiLevelType w:val="hybridMultilevel"/>
    <w:tmpl w:val="FFFFFFFF"/>
    <w:lvl w:ilvl="0" w:tplc="2BA01F56">
      <w:start w:val="3"/>
      <w:numFmt w:val="decimal"/>
      <w:lvlText w:val="%1."/>
      <w:lvlJc w:val="left"/>
      <w:pPr>
        <w:ind w:left="720" w:hanging="360"/>
      </w:pPr>
    </w:lvl>
    <w:lvl w:ilvl="1" w:tplc="9A042A9E">
      <w:start w:val="1"/>
      <w:numFmt w:val="lowerLetter"/>
      <w:lvlText w:val="%2."/>
      <w:lvlJc w:val="left"/>
      <w:pPr>
        <w:ind w:left="1440" w:hanging="360"/>
      </w:pPr>
    </w:lvl>
    <w:lvl w:ilvl="2" w:tplc="41AE3664">
      <w:start w:val="1"/>
      <w:numFmt w:val="lowerRoman"/>
      <w:lvlText w:val="%3."/>
      <w:lvlJc w:val="right"/>
      <w:pPr>
        <w:ind w:left="2160" w:hanging="180"/>
      </w:pPr>
    </w:lvl>
    <w:lvl w:ilvl="3" w:tplc="1EC83350">
      <w:start w:val="1"/>
      <w:numFmt w:val="decimal"/>
      <w:lvlText w:val="%4."/>
      <w:lvlJc w:val="left"/>
      <w:pPr>
        <w:ind w:left="2880" w:hanging="360"/>
      </w:pPr>
    </w:lvl>
    <w:lvl w:ilvl="4" w:tplc="E3DAA968">
      <w:start w:val="1"/>
      <w:numFmt w:val="lowerLetter"/>
      <w:lvlText w:val="%5."/>
      <w:lvlJc w:val="left"/>
      <w:pPr>
        <w:ind w:left="3600" w:hanging="360"/>
      </w:pPr>
    </w:lvl>
    <w:lvl w:ilvl="5" w:tplc="90F2FD50">
      <w:start w:val="1"/>
      <w:numFmt w:val="lowerRoman"/>
      <w:lvlText w:val="%6."/>
      <w:lvlJc w:val="right"/>
      <w:pPr>
        <w:ind w:left="4320" w:hanging="180"/>
      </w:pPr>
    </w:lvl>
    <w:lvl w:ilvl="6" w:tplc="9878E114">
      <w:start w:val="1"/>
      <w:numFmt w:val="decimal"/>
      <w:lvlText w:val="%7."/>
      <w:lvlJc w:val="left"/>
      <w:pPr>
        <w:ind w:left="5040" w:hanging="360"/>
      </w:pPr>
    </w:lvl>
    <w:lvl w:ilvl="7" w:tplc="5B2ABC28">
      <w:start w:val="1"/>
      <w:numFmt w:val="lowerLetter"/>
      <w:lvlText w:val="%8."/>
      <w:lvlJc w:val="left"/>
      <w:pPr>
        <w:ind w:left="5760" w:hanging="360"/>
      </w:pPr>
    </w:lvl>
    <w:lvl w:ilvl="8" w:tplc="CD745A8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524AB"/>
    <w:multiLevelType w:val="hybridMultilevel"/>
    <w:tmpl w:val="AF223D92"/>
    <w:lvl w:ilvl="0" w:tplc="6B8411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7" w15:restartNumberingAfterBreak="0">
    <w:nsid w:val="19F91FD2"/>
    <w:multiLevelType w:val="multilevel"/>
    <w:tmpl w:val="D07A4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8" w15:restartNumberingAfterBreak="0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9" w15:restartNumberingAfterBreak="0">
    <w:nsid w:val="1F721BB8"/>
    <w:multiLevelType w:val="hybridMultilevel"/>
    <w:tmpl w:val="47FAD5A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22D76D80"/>
    <w:multiLevelType w:val="hybridMultilevel"/>
    <w:tmpl w:val="FFFFFFFF"/>
    <w:lvl w:ilvl="0" w:tplc="1DC453C8">
      <w:start w:val="6"/>
      <w:numFmt w:val="decimal"/>
      <w:lvlText w:val="%1."/>
      <w:lvlJc w:val="left"/>
      <w:pPr>
        <w:ind w:left="720" w:hanging="360"/>
      </w:pPr>
    </w:lvl>
    <w:lvl w:ilvl="1" w:tplc="6FEC13D0">
      <w:start w:val="1"/>
      <w:numFmt w:val="lowerLetter"/>
      <w:lvlText w:val="%2."/>
      <w:lvlJc w:val="left"/>
      <w:pPr>
        <w:ind w:left="1440" w:hanging="360"/>
      </w:pPr>
    </w:lvl>
    <w:lvl w:ilvl="2" w:tplc="8B3ACAB2">
      <w:start w:val="1"/>
      <w:numFmt w:val="lowerRoman"/>
      <w:lvlText w:val="%3."/>
      <w:lvlJc w:val="right"/>
      <w:pPr>
        <w:ind w:left="2160" w:hanging="180"/>
      </w:pPr>
    </w:lvl>
    <w:lvl w:ilvl="3" w:tplc="A460A634">
      <w:start w:val="1"/>
      <w:numFmt w:val="decimal"/>
      <w:lvlText w:val="%4."/>
      <w:lvlJc w:val="left"/>
      <w:pPr>
        <w:ind w:left="2880" w:hanging="360"/>
      </w:pPr>
    </w:lvl>
    <w:lvl w:ilvl="4" w:tplc="B1301EC0">
      <w:start w:val="1"/>
      <w:numFmt w:val="lowerLetter"/>
      <w:lvlText w:val="%5."/>
      <w:lvlJc w:val="left"/>
      <w:pPr>
        <w:ind w:left="3600" w:hanging="360"/>
      </w:pPr>
    </w:lvl>
    <w:lvl w:ilvl="5" w:tplc="336E7BE8">
      <w:start w:val="1"/>
      <w:numFmt w:val="lowerRoman"/>
      <w:lvlText w:val="%6."/>
      <w:lvlJc w:val="right"/>
      <w:pPr>
        <w:ind w:left="4320" w:hanging="180"/>
      </w:pPr>
    </w:lvl>
    <w:lvl w:ilvl="6" w:tplc="EDBCD82A">
      <w:start w:val="1"/>
      <w:numFmt w:val="decimal"/>
      <w:lvlText w:val="%7."/>
      <w:lvlJc w:val="left"/>
      <w:pPr>
        <w:ind w:left="5040" w:hanging="360"/>
      </w:pPr>
    </w:lvl>
    <w:lvl w:ilvl="7" w:tplc="52F60DBC">
      <w:start w:val="1"/>
      <w:numFmt w:val="lowerLetter"/>
      <w:lvlText w:val="%8."/>
      <w:lvlJc w:val="left"/>
      <w:pPr>
        <w:ind w:left="5760" w:hanging="360"/>
      </w:pPr>
    </w:lvl>
    <w:lvl w:ilvl="8" w:tplc="2214C9E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76234"/>
    <w:multiLevelType w:val="hybridMultilevel"/>
    <w:tmpl w:val="0CFEAFF0"/>
    <w:lvl w:ilvl="0" w:tplc="5B38CD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3B680"/>
    <w:multiLevelType w:val="hybridMultilevel"/>
    <w:tmpl w:val="3142361A"/>
    <w:lvl w:ilvl="0" w:tplc="D1740C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BA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09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EE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83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A4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4B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28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67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A2F2F"/>
    <w:multiLevelType w:val="hybridMultilevel"/>
    <w:tmpl w:val="C4BA9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82973"/>
    <w:multiLevelType w:val="hybridMultilevel"/>
    <w:tmpl w:val="32623A7E"/>
    <w:lvl w:ilvl="0" w:tplc="2E724792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BA964"/>
    <w:multiLevelType w:val="hybridMultilevel"/>
    <w:tmpl w:val="FFFFFFFF"/>
    <w:lvl w:ilvl="0" w:tplc="BE6CDE26">
      <w:start w:val="1"/>
      <w:numFmt w:val="decimal"/>
      <w:lvlText w:val="%1."/>
      <w:lvlJc w:val="left"/>
      <w:pPr>
        <w:ind w:left="720" w:hanging="360"/>
      </w:pPr>
    </w:lvl>
    <w:lvl w:ilvl="1" w:tplc="015A42B6">
      <w:start w:val="1"/>
      <w:numFmt w:val="lowerLetter"/>
      <w:lvlText w:val="%2."/>
      <w:lvlJc w:val="left"/>
      <w:pPr>
        <w:ind w:left="1440" w:hanging="360"/>
      </w:pPr>
    </w:lvl>
    <w:lvl w:ilvl="2" w:tplc="9796DC32">
      <w:start w:val="1"/>
      <w:numFmt w:val="lowerRoman"/>
      <w:lvlText w:val="%3."/>
      <w:lvlJc w:val="right"/>
      <w:pPr>
        <w:ind w:left="2160" w:hanging="180"/>
      </w:pPr>
    </w:lvl>
    <w:lvl w:ilvl="3" w:tplc="FFA89AA4">
      <w:start w:val="1"/>
      <w:numFmt w:val="decimal"/>
      <w:lvlText w:val="%4."/>
      <w:lvlJc w:val="left"/>
      <w:pPr>
        <w:ind w:left="2880" w:hanging="360"/>
      </w:pPr>
    </w:lvl>
    <w:lvl w:ilvl="4" w:tplc="1B22456A">
      <w:start w:val="1"/>
      <w:numFmt w:val="lowerLetter"/>
      <w:lvlText w:val="%5."/>
      <w:lvlJc w:val="left"/>
      <w:pPr>
        <w:ind w:left="3600" w:hanging="360"/>
      </w:pPr>
    </w:lvl>
    <w:lvl w:ilvl="5" w:tplc="50345650">
      <w:start w:val="1"/>
      <w:numFmt w:val="lowerRoman"/>
      <w:lvlText w:val="%6."/>
      <w:lvlJc w:val="right"/>
      <w:pPr>
        <w:ind w:left="4320" w:hanging="180"/>
      </w:pPr>
    </w:lvl>
    <w:lvl w:ilvl="6" w:tplc="8ED26FAC">
      <w:start w:val="1"/>
      <w:numFmt w:val="decimal"/>
      <w:lvlText w:val="%7."/>
      <w:lvlJc w:val="left"/>
      <w:pPr>
        <w:ind w:left="5040" w:hanging="360"/>
      </w:pPr>
    </w:lvl>
    <w:lvl w:ilvl="7" w:tplc="B05099E8">
      <w:start w:val="1"/>
      <w:numFmt w:val="lowerLetter"/>
      <w:lvlText w:val="%8."/>
      <w:lvlJc w:val="left"/>
      <w:pPr>
        <w:ind w:left="5760" w:hanging="360"/>
      </w:pPr>
    </w:lvl>
    <w:lvl w:ilvl="8" w:tplc="C0C253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947C3"/>
    <w:multiLevelType w:val="hybridMultilevel"/>
    <w:tmpl w:val="756298AE"/>
    <w:lvl w:ilvl="0" w:tplc="AE2444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31E7F"/>
    <w:multiLevelType w:val="hybridMultilevel"/>
    <w:tmpl w:val="EBB06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21BA9"/>
    <w:multiLevelType w:val="hybridMultilevel"/>
    <w:tmpl w:val="A3D49C48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BE763C7A">
      <w:start w:val="1"/>
      <w:numFmt w:val="bullet"/>
      <w:lvlText w:val="̵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30" w15:restartNumberingAfterBreak="0">
    <w:nsid w:val="4C501B8A"/>
    <w:multiLevelType w:val="hybridMultilevel"/>
    <w:tmpl w:val="7FE84DAC"/>
    <w:lvl w:ilvl="0" w:tplc="26ACE7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C4B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EC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2A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CC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82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E6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46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5F06A"/>
    <w:multiLevelType w:val="hybridMultilevel"/>
    <w:tmpl w:val="BECC21B2"/>
    <w:lvl w:ilvl="0" w:tplc="0B3415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D8A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A9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0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AD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C0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CB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47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48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71E5B"/>
    <w:multiLevelType w:val="hybridMultilevel"/>
    <w:tmpl w:val="9B18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6" w15:restartNumberingAfterBreak="0">
    <w:nsid w:val="5FB4455E"/>
    <w:multiLevelType w:val="hybridMultilevel"/>
    <w:tmpl w:val="CBCA8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52647"/>
    <w:multiLevelType w:val="hybridMultilevel"/>
    <w:tmpl w:val="99AE19B0"/>
    <w:lvl w:ilvl="0" w:tplc="C040FC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7A2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CD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2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43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A5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8C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C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4A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E46CF"/>
    <w:multiLevelType w:val="hybridMultilevel"/>
    <w:tmpl w:val="6DF4BE52"/>
    <w:lvl w:ilvl="0" w:tplc="CBAC30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FE4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CF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2C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AD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2C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A6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A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08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9F41E"/>
    <w:multiLevelType w:val="multilevel"/>
    <w:tmpl w:val="FFFFFFFF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3960" w:hanging="180"/>
      </w:pPr>
    </w:lvl>
    <w:lvl w:ilvl="3">
      <w:start w:val="1"/>
      <w:numFmt w:val="decimal"/>
      <w:lvlText w:val="%1.%2.%3.%4."/>
      <w:lvlJc w:val="left"/>
      <w:pPr>
        <w:ind w:left="5587" w:hanging="360"/>
      </w:pPr>
    </w:lvl>
    <w:lvl w:ilvl="4">
      <w:start w:val="1"/>
      <w:numFmt w:val="decimal"/>
      <w:lvlText w:val="%1.%2.%3.%4.%5."/>
      <w:lvlJc w:val="left"/>
      <w:pPr>
        <w:ind w:left="439" w:hanging="360"/>
      </w:pPr>
    </w:lvl>
    <w:lvl w:ilvl="5">
      <w:start w:val="1"/>
      <w:numFmt w:val="decimal"/>
      <w:lvlText w:val="%1.%2.%3.%4.%5.%6."/>
      <w:lvlJc w:val="left"/>
      <w:pPr>
        <w:ind w:left="943" w:hanging="180"/>
      </w:pPr>
    </w:lvl>
    <w:lvl w:ilvl="6">
      <w:start w:val="1"/>
      <w:numFmt w:val="decimal"/>
      <w:lvlText w:val="%1.%2.%3.%4.%5.%6.%7."/>
      <w:lvlJc w:val="left"/>
      <w:pPr>
        <w:ind w:left="1447" w:hanging="360"/>
      </w:pPr>
    </w:lvl>
    <w:lvl w:ilvl="7">
      <w:start w:val="1"/>
      <w:numFmt w:val="decimal"/>
      <w:lvlText w:val="%1.%2.%3.%4.%5.%6.%7.%8."/>
      <w:lvlJc w:val="left"/>
      <w:pPr>
        <w:ind w:left="1951" w:hanging="360"/>
      </w:pPr>
    </w:lvl>
    <w:lvl w:ilvl="8">
      <w:start w:val="1"/>
      <w:numFmt w:val="decimal"/>
      <w:lvlText w:val="%1.%2.%3.%4.%5.%6.%7.%8.%9."/>
      <w:lvlJc w:val="left"/>
      <w:pPr>
        <w:ind w:left="2527" w:hanging="180"/>
      </w:pPr>
    </w:lvl>
  </w:abstractNum>
  <w:abstractNum w:abstractNumId="40" w15:restartNumberingAfterBreak="0">
    <w:nsid w:val="68D61671"/>
    <w:multiLevelType w:val="hybridMultilevel"/>
    <w:tmpl w:val="379E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DF4A9"/>
    <w:multiLevelType w:val="hybridMultilevel"/>
    <w:tmpl w:val="FFFFFFFF"/>
    <w:lvl w:ilvl="0" w:tplc="8A7E90B6">
      <w:start w:val="3"/>
      <w:numFmt w:val="decimal"/>
      <w:lvlText w:val="%1."/>
      <w:lvlJc w:val="left"/>
      <w:pPr>
        <w:ind w:left="720" w:hanging="360"/>
      </w:pPr>
    </w:lvl>
    <w:lvl w:ilvl="1" w:tplc="3F1A18AC">
      <w:start w:val="1"/>
      <w:numFmt w:val="lowerLetter"/>
      <w:lvlText w:val="%2."/>
      <w:lvlJc w:val="left"/>
      <w:pPr>
        <w:ind w:left="1440" w:hanging="360"/>
      </w:pPr>
    </w:lvl>
    <w:lvl w:ilvl="2" w:tplc="E59ADD60">
      <w:start w:val="1"/>
      <w:numFmt w:val="lowerRoman"/>
      <w:lvlText w:val="%3."/>
      <w:lvlJc w:val="right"/>
      <w:pPr>
        <w:ind w:left="2160" w:hanging="180"/>
      </w:pPr>
    </w:lvl>
    <w:lvl w:ilvl="3" w:tplc="5F1E6B78">
      <w:start w:val="1"/>
      <w:numFmt w:val="decimal"/>
      <w:lvlText w:val="%4."/>
      <w:lvlJc w:val="left"/>
      <w:pPr>
        <w:ind w:left="2880" w:hanging="360"/>
      </w:pPr>
    </w:lvl>
    <w:lvl w:ilvl="4" w:tplc="6DB2C1D8">
      <w:start w:val="1"/>
      <w:numFmt w:val="lowerLetter"/>
      <w:lvlText w:val="%5."/>
      <w:lvlJc w:val="left"/>
      <w:pPr>
        <w:ind w:left="3600" w:hanging="360"/>
      </w:pPr>
    </w:lvl>
    <w:lvl w:ilvl="5" w:tplc="31282CF4">
      <w:start w:val="1"/>
      <w:numFmt w:val="lowerRoman"/>
      <w:lvlText w:val="%6."/>
      <w:lvlJc w:val="right"/>
      <w:pPr>
        <w:ind w:left="4320" w:hanging="180"/>
      </w:pPr>
    </w:lvl>
    <w:lvl w:ilvl="6" w:tplc="120CD42A">
      <w:start w:val="1"/>
      <w:numFmt w:val="decimal"/>
      <w:lvlText w:val="%7."/>
      <w:lvlJc w:val="left"/>
      <w:pPr>
        <w:ind w:left="5040" w:hanging="360"/>
      </w:pPr>
    </w:lvl>
    <w:lvl w:ilvl="7" w:tplc="0F2A33DE">
      <w:start w:val="1"/>
      <w:numFmt w:val="lowerLetter"/>
      <w:lvlText w:val="%8."/>
      <w:lvlJc w:val="left"/>
      <w:pPr>
        <w:ind w:left="5760" w:hanging="360"/>
      </w:pPr>
    </w:lvl>
    <w:lvl w:ilvl="8" w:tplc="2668BA4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700E6"/>
    <w:multiLevelType w:val="hybridMultilevel"/>
    <w:tmpl w:val="5F2C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57313"/>
    <w:multiLevelType w:val="hybridMultilevel"/>
    <w:tmpl w:val="FFFFFFFF"/>
    <w:lvl w:ilvl="0" w:tplc="D996FBCE">
      <w:start w:val="1"/>
      <w:numFmt w:val="decimal"/>
      <w:lvlText w:val="%1."/>
      <w:lvlJc w:val="left"/>
      <w:pPr>
        <w:ind w:left="720" w:hanging="360"/>
      </w:pPr>
    </w:lvl>
    <w:lvl w:ilvl="1" w:tplc="A8C874DA">
      <w:start w:val="1"/>
      <w:numFmt w:val="lowerLetter"/>
      <w:lvlText w:val="%2."/>
      <w:lvlJc w:val="left"/>
      <w:pPr>
        <w:ind w:left="1440" w:hanging="360"/>
      </w:pPr>
    </w:lvl>
    <w:lvl w:ilvl="2" w:tplc="5748EC66">
      <w:start w:val="1"/>
      <w:numFmt w:val="lowerRoman"/>
      <w:lvlText w:val="%3."/>
      <w:lvlJc w:val="right"/>
      <w:pPr>
        <w:ind w:left="2160" w:hanging="180"/>
      </w:pPr>
    </w:lvl>
    <w:lvl w:ilvl="3" w:tplc="A03CBF6C">
      <w:start w:val="1"/>
      <w:numFmt w:val="decimal"/>
      <w:lvlText w:val="%4."/>
      <w:lvlJc w:val="left"/>
      <w:pPr>
        <w:ind w:left="2880" w:hanging="360"/>
      </w:pPr>
    </w:lvl>
    <w:lvl w:ilvl="4" w:tplc="1FEAC51C">
      <w:start w:val="1"/>
      <w:numFmt w:val="lowerLetter"/>
      <w:lvlText w:val="%5."/>
      <w:lvlJc w:val="left"/>
      <w:pPr>
        <w:ind w:left="3600" w:hanging="360"/>
      </w:pPr>
    </w:lvl>
    <w:lvl w:ilvl="5" w:tplc="6C94F098">
      <w:start w:val="1"/>
      <w:numFmt w:val="lowerRoman"/>
      <w:lvlText w:val="%6."/>
      <w:lvlJc w:val="right"/>
      <w:pPr>
        <w:ind w:left="4320" w:hanging="180"/>
      </w:pPr>
    </w:lvl>
    <w:lvl w:ilvl="6" w:tplc="89E824AE">
      <w:start w:val="1"/>
      <w:numFmt w:val="decimal"/>
      <w:lvlText w:val="%7."/>
      <w:lvlJc w:val="left"/>
      <w:pPr>
        <w:ind w:left="5040" w:hanging="360"/>
      </w:pPr>
    </w:lvl>
    <w:lvl w:ilvl="7" w:tplc="922E7E6E">
      <w:start w:val="1"/>
      <w:numFmt w:val="lowerLetter"/>
      <w:lvlText w:val="%8."/>
      <w:lvlJc w:val="left"/>
      <w:pPr>
        <w:ind w:left="5760" w:hanging="360"/>
      </w:pPr>
    </w:lvl>
    <w:lvl w:ilvl="8" w:tplc="E458897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A452E"/>
    <w:multiLevelType w:val="hybridMultilevel"/>
    <w:tmpl w:val="8CC4C50E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21841D28">
      <w:start w:val="1"/>
      <w:numFmt w:val="bullet"/>
      <w:lvlText w:val="̶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45" w15:restartNumberingAfterBreak="0">
    <w:nsid w:val="7D144C41"/>
    <w:multiLevelType w:val="hybridMultilevel"/>
    <w:tmpl w:val="2FE8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46038">
    <w:abstractNumId w:val="18"/>
  </w:num>
  <w:num w:numId="2" w16cid:durableId="375853325">
    <w:abstractNumId w:val="35"/>
  </w:num>
  <w:num w:numId="3" w16cid:durableId="1359697973">
    <w:abstractNumId w:val="33"/>
  </w:num>
  <w:num w:numId="4" w16cid:durableId="678235782">
    <w:abstractNumId w:val="34"/>
  </w:num>
  <w:num w:numId="5" w16cid:durableId="1314673519">
    <w:abstractNumId w:val="16"/>
  </w:num>
  <w:num w:numId="6" w16cid:durableId="431783175">
    <w:abstractNumId w:val="17"/>
  </w:num>
  <w:num w:numId="7" w16cid:durableId="1193151143">
    <w:abstractNumId w:val="9"/>
  </w:num>
  <w:num w:numId="8" w16cid:durableId="1521894385">
    <w:abstractNumId w:val="7"/>
  </w:num>
  <w:num w:numId="9" w16cid:durableId="799111790">
    <w:abstractNumId w:val="6"/>
  </w:num>
  <w:num w:numId="10" w16cid:durableId="629482709">
    <w:abstractNumId w:val="5"/>
  </w:num>
  <w:num w:numId="11" w16cid:durableId="1190146736">
    <w:abstractNumId w:val="4"/>
  </w:num>
  <w:num w:numId="12" w16cid:durableId="1249541340">
    <w:abstractNumId w:val="28"/>
  </w:num>
  <w:num w:numId="13" w16cid:durableId="1236671714">
    <w:abstractNumId w:val="13"/>
  </w:num>
  <w:num w:numId="14" w16cid:durableId="1371035630">
    <w:abstractNumId w:val="8"/>
  </w:num>
  <w:num w:numId="15" w16cid:durableId="508567769">
    <w:abstractNumId w:val="3"/>
  </w:num>
  <w:num w:numId="16" w16cid:durableId="1363433136">
    <w:abstractNumId w:val="2"/>
  </w:num>
  <w:num w:numId="17" w16cid:durableId="1414205286">
    <w:abstractNumId w:val="1"/>
  </w:num>
  <w:num w:numId="18" w16cid:durableId="1771197283">
    <w:abstractNumId w:val="0"/>
  </w:num>
  <w:num w:numId="19" w16cid:durableId="1171917918">
    <w:abstractNumId w:val="44"/>
  </w:num>
  <w:num w:numId="20" w16cid:durableId="716202602">
    <w:abstractNumId w:val="29"/>
  </w:num>
  <w:num w:numId="21" w16cid:durableId="1370379338">
    <w:abstractNumId w:val="24"/>
  </w:num>
  <w:num w:numId="22" w16cid:durableId="1443961203">
    <w:abstractNumId w:val="26"/>
  </w:num>
  <w:num w:numId="23" w16cid:durableId="209079987">
    <w:abstractNumId w:val="21"/>
  </w:num>
  <w:num w:numId="24" w16cid:durableId="1906722935">
    <w:abstractNumId w:val="15"/>
  </w:num>
  <w:num w:numId="25" w16cid:durableId="1303197589">
    <w:abstractNumId w:val="42"/>
  </w:num>
  <w:num w:numId="26" w16cid:durableId="452866994">
    <w:abstractNumId w:val="40"/>
  </w:num>
  <w:num w:numId="27" w16cid:durableId="1931645">
    <w:abstractNumId w:val="45"/>
  </w:num>
  <w:num w:numId="28" w16cid:durableId="617182160">
    <w:abstractNumId w:val="32"/>
  </w:num>
  <w:num w:numId="29" w16cid:durableId="1834643511">
    <w:abstractNumId w:val="23"/>
  </w:num>
  <w:num w:numId="30" w16cid:durableId="914316896">
    <w:abstractNumId w:val="39"/>
  </w:num>
  <w:num w:numId="31" w16cid:durableId="662199273">
    <w:abstractNumId w:val="10"/>
  </w:num>
  <w:num w:numId="32" w16cid:durableId="1311864783">
    <w:abstractNumId w:val="25"/>
  </w:num>
  <w:num w:numId="33" w16cid:durableId="493689781">
    <w:abstractNumId w:val="43"/>
  </w:num>
  <w:num w:numId="34" w16cid:durableId="1397556799">
    <w:abstractNumId w:val="20"/>
  </w:num>
  <w:num w:numId="35" w16cid:durableId="1497529478">
    <w:abstractNumId w:val="14"/>
  </w:num>
  <w:num w:numId="36" w16cid:durableId="803817250">
    <w:abstractNumId w:val="41"/>
  </w:num>
  <w:num w:numId="37" w16cid:durableId="547303684">
    <w:abstractNumId w:val="12"/>
  </w:num>
  <w:num w:numId="38" w16cid:durableId="2109496862">
    <w:abstractNumId w:val="36"/>
  </w:num>
  <w:num w:numId="39" w16cid:durableId="543565845">
    <w:abstractNumId w:val="27"/>
  </w:num>
  <w:num w:numId="40" w16cid:durableId="1530751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2790172">
    <w:abstractNumId w:val="19"/>
  </w:num>
  <w:num w:numId="42" w16cid:durableId="737166282">
    <w:abstractNumId w:val="11"/>
  </w:num>
  <w:num w:numId="43" w16cid:durableId="1933969195">
    <w:abstractNumId w:val="37"/>
  </w:num>
  <w:num w:numId="44" w16cid:durableId="428816664">
    <w:abstractNumId w:val="30"/>
  </w:num>
  <w:num w:numId="45" w16cid:durableId="807213141">
    <w:abstractNumId w:val="31"/>
  </w:num>
  <w:num w:numId="46" w16cid:durableId="2121147851">
    <w:abstractNumId w:val="22"/>
  </w:num>
  <w:num w:numId="47" w16cid:durableId="10885608">
    <w:abstractNumId w:val="38"/>
  </w:num>
  <w:num w:numId="48" w16cid:durableId="1944222912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F1"/>
    <w:rsid w:val="000000D0"/>
    <w:rsid w:val="000001A4"/>
    <w:rsid w:val="00000478"/>
    <w:rsid w:val="00000D4E"/>
    <w:rsid w:val="00000EC6"/>
    <w:rsid w:val="000010C8"/>
    <w:rsid w:val="00001422"/>
    <w:rsid w:val="00001424"/>
    <w:rsid w:val="00001645"/>
    <w:rsid w:val="00001AAF"/>
    <w:rsid w:val="00001D50"/>
    <w:rsid w:val="00001DFE"/>
    <w:rsid w:val="00001FEF"/>
    <w:rsid w:val="0000200C"/>
    <w:rsid w:val="00002163"/>
    <w:rsid w:val="000021DD"/>
    <w:rsid w:val="00002276"/>
    <w:rsid w:val="00002365"/>
    <w:rsid w:val="000025F2"/>
    <w:rsid w:val="00002658"/>
    <w:rsid w:val="00002844"/>
    <w:rsid w:val="00002ABE"/>
    <w:rsid w:val="00002C2E"/>
    <w:rsid w:val="000032D5"/>
    <w:rsid w:val="00003662"/>
    <w:rsid w:val="00003812"/>
    <w:rsid w:val="00003986"/>
    <w:rsid w:val="00003DC4"/>
    <w:rsid w:val="00004BCC"/>
    <w:rsid w:val="00004CE9"/>
    <w:rsid w:val="00004ECA"/>
    <w:rsid w:val="00005705"/>
    <w:rsid w:val="000059A5"/>
    <w:rsid w:val="00005FE3"/>
    <w:rsid w:val="000062A1"/>
    <w:rsid w:val="00006F8A"/>
    <w:rsid w:val="00006F8C"/>
    <w:rsid w:val="00007807"/>
    <w:rsid w:val="00007BB5"/>
    <w:rsid w:val="00007C27"/>
    <w:rsid w:val="0001063C"/>
    <w:rsid w:val="000108DE"/>
    <w:rsid w:val="00010D8F"/>
    <w:rsid w:val="00010F45"/>
    <w:rsid w:val="000111EC"/>
    <w:rsid w:val="000111FC"/>
    <w:rsid w:val="000114C8"/>
    <w:rsid w:val="000115DF"/>
    <w:rsid w:val="000116B9"/>
    <w:rsid w:val="00011721"/>
    <w:rsid w:val="00012432"/>
    <w:rsid w:val="00012F40"/>
    <w:rsid w:val="0001315A"/>
    <w:rsid w:val="000138D5"/>
    <w:rsid w:val="00013A6A"/>
    <w:rsid w:val="00013BD9"/>
    <w:rsid w:val="00013E86"/>
    <w:rsid w:val="000146F6"/>
    <w:rsid w:val="0001474B"/>
    <w:rsid w:val="00014834"/>
    <w:rsid w:val="00014A9B"/>
    <w:rsid w:val="00014B6B"/>
    <w:rsid w:val="0001579D"/>
    <w:rsid w:val="00015E99"/>
    <w:rsid w:val="00016120"/>
    <w:rsid w:val="00016225"/>
    <w:rsid w:val="00016333"/>
    <w:rsid w:val="00016450"/>
    <w:rsid w:val="000164B0"/>
    <w:rsid w:val="0001657E"/>
    <w:rsid w:val="00016646"/>
    <w:rsid w:val="000168AA"/>
    <w:rsid w:val="00016BDD"/>
    <w:rsid w:val="00016E50"/>
    <w:rsid w:val="0001704A"/>
    <w:rsid w:val="0001724A"/>
    <w:rsid w:val="00017380"/>
    <w:rsid w:val="000174D4"/>
    <w:rsid w:val="00017562"/>
    <w:rsid w:val="000178CD"/>
    <w:rsid w:val="0001B512"/>
    <w:rsid w:val="00020742"/>
    <w:rsid w:val="00020834"/>
    <w:rsid w:val="000208D1"/>
    <w:rsid w:val="00020D9E"/>
    <w:rsid w:val="00021252"/>
    <w:rsid w:val="00021320"/>
    <w:rsid w:val="00021BCF"/>
    <w:rsid w:val="00021C9A"/>
    <w:rsid w:val="00022270"/>
    <w:rsid w:val="000222D5"/>
    <w:rsid w:val="0002285F"/>
    <w:rsid w:val="0002295B"/>
    <w:rsid w:val="00022AB4"/>
    <w:rsid w:val="00023021"/>
    <w:rsid w:val="00023149"/>
    <w:rsid w:val="00023365"/>
    <w:rsid w:val="00023669"/>
    <w:rsid w:val="00023BF3"/>
    <w:rsid w:val="0002404A"/>
    <w:rsid w:val="00024073"/>
    <w:rsid w:val="000240B0"/>
    <w:rsid w:val="00024945"/>
    <w:rsid w:val="00024D3B"/>
    <w:rsid w:val="00024D45"/>
    <w:rsid w:val="000255BB"/>
    <w:rsid w:val="00025631"/>
    <w:rsid w:val="000258B4"/>
    <w:rsid w:val="000260E1"/>
    <w:rsid w:val="000260E8"/>
    <w:rsid w:val="00026313"/>
    <w:rsid w:val="00026479"/>
    <w:rsid w:val="00026654"/>
    <w:rsid w:val="000266B4"/>
    <w:rsid w:val="0002673E"/>
    <w:rsid w:val="00026945"/>
    <w:rsid w:val="00026AF9"/>
    <w:rsid w:val="00026BD8"/>
    <w:rsid w:val="00026C06"/>
    <w:rsid w:val="000271BB"/>
    <w:rsid w:val="0002728E"/>
    <w:rsid w:val="00027CD4"/>
    <w:rsid w:val="00030412"/>
    <w:rsid w:val="00030745"/>
    <w:rsid w:val="00030957"/>
    <w:rsid w:val="00030966"/>
    <w:rsid w:val="00030A5E"/>
    <w:rsid w:val="00030B8C"/>
    <w:rsid w:val="00030FCF"/>
    <w:rsid w:val="000313C8"/>
    <w:rsid w:val="00031580"/>
    <w:rsid w:val="00031636"/>
    <w:rsid w:val="00031726"/>
    <w:rsid w:val="000319DF"/>
    <w:rsid w:val="00031A20"/>
    <w:rsid w:val="00031A97"/>
    <w:rsid w:val="00031CB0"/>
    <w:rsid w:val="000321DD"/>
    <w:rsid w:val="00032321"/>
    <w:rsid w:val="000323BD"/>
    <w:rsid w:val="00032CEF"/>
    <w:rsid w:val="00032DB3"/>
    <w:rsid w:val="00032E50"/>
    <w:rsid w:val="00032ECD"/>
    <w:rsid w:val="0003304D"/>
    <w:rsid w:val="000334A9"/>
    <w:rsid w:val="000335A2"/>
    <w:rsid w:val="00033E46"/>
    <w:rsid w:val="00033E63"/>
    <w:rsid w:val="00033E92"/>
    <w:rsid w:val="00034565"/>
    <w:rsid w:val="000346A3"/>
    <w:rsid w:val="00034945"/>
    <w:rsid w:val="000349EB"/>
    <w:rsid w:val="00034A0E"/>
    <w:rsid w:val="00034B24"/>
    <w:rsid w:val="00034C67"/>
    <w:rsid w:val="0003527D"/>
    <w:rsid w:val="00035563"/>
    <w:rsid w:val="00035945"/>
    <w:rsid w:val="00035951"/>
    <w:rsid w:val="00035CAD"/>
    <w:rsid w:val="00035DEE"/>
    <w:rsid w:val="0003642A"/>
    <w:rsid w:val="00036478"/>
    <w:rsid w:val="00036F21"/>
    <w:rsid w:val="00036F6E"/>
    <w:rsid w:val="00037004"/>
    <w:rsid w:val="000371C2"/>
    <w:rsid w:val="0003758E"/>
    <w:rsid w:val="00037AB5"/>
    <w:rsid w:val="00037AE7"/>
    <w:rsid w:val="00037B1E"/>
    <w:rsid w:val="00037C30"/>
    <w:rsid w:val="00037EFB"/>
    <w:rsid w:val="00040253"/>
    <w:rsid w:val="0004057A"/>
    <w:rsid w:val="000407C2"/>
    <w:rsid w:val="000407C5"/>
    <w:rsid w:val="000409D9"/>
    <w:rsid w:val="00040ACD"/>
    <w:rsid w:val="00040AE2"/>
    <w:rsid w:val="00040B7A"/>
    <w:rsid w:val="00040D24"/>
    <w:rsid w:val="00041124"/>
    <w:rsid w:val="00041144"/>
    <w:rsid w:val="00041B11"/>
    <w:rsid w:val="00041F90"/>
    <w:rsid w:val="0004254B"/>
    <w:rsid w:val="00042566"/>
    <w:rsid w:val="000427E8"/>
    <w:rsid w:val="00042A0E"/>
    <w:rsid w:val="000430DA"/>
    <w:rsid w:val="0004315F"/>
    <w:rsid w:val="000433B5"/>
    <w:rsid w:val="00043632"/>
    <w:rsid w:val="00043681"/>
    <w:rsid w:val="0004387C"/>
    <w:rsid w:val="00043899"/>
    <w:rsid w:val="00043C0A"/>
    <w:rsid w:val="00043D72"/>
    <w:rsid w:val="00043E25"/>
    <w:rsid w:val="000443AB"/>
    <w:rsid w:val="000446EF"/>
    <w:rsid w:val="00044D4E"/>
    <w:rsid w:val="00044EFF"/>
    <w:rsid w:val="00045160"/>
    <w:rsid w:val="0004517E"/>
    <w:rsid w:val="0004526C"/>
    <w:rsid w:val="0004555A"/>
    <w:rsid w:val="0004592B"/>
    <w:rsid w:val="00045C30"/>
    <w:rsid w:val="00045D7F"/>
    <w:rsid w:val="00046077"/>
    <w:rsid w:val="000461B4"/>
    <w:rsid w:val="000461C1"/>
    <w:rsid w:val="000461DE"/>
    <w:rsid w:val="0004665D"/>
    <w:rsid w:val="00046742"/>
    <w:rsid w:val="00046794"/>
    <w:rsid w:val="000471B8"/>
    <w:rsid w:val="0004720A"/>
    <w:rsid w:val="00047BBC"/>
    <w:rsid w:val="00047BEF"/>
    <w:rsid w:val="00047DFE"/>
    <w:rsid w:val="00050021"/>
    <w:rsid w:val="0005039B"/>
    <w:rsid w:val="000506CF"/>
    <w:rsid w:val="00050A2D"/>
    <w:rsid w:val="00050BF7"/>
    <w:rsid w:val="00050FD3"/>
    <w:rsid w:val="000518D2"/>
    <w:rsid w:val="00051980"/>
    <w:rsid w:val="00051AEA"/>
    <w:rsid w:val="00051C80"/>
    <w:rsid w:val="00051E5F"/>
    <w:rsid w:val="00051F7E"/>
    <w:rsid w:val="00052403"/>
    <w:rsid w:val="000526C5"/>
    <w:rsid w:val="000527D1"/>
    <w:rsid w:val="0005284B"/>
    <w:rsid w:val="00052A16"/>
    <w:rsid w:val="00052DE8"/>
    <w:rsid w:val="00052E21"/>
    <w:rsid w:val="0005311E"/>
    <w:rsid w:val="000532C9"/>
    <w:rsid w:val="000536C3"/>
    <w:rsid w:val="000537A9"/>
    <w:rsid w:val="000537CE"/>
    <w:rsid w:val="00053ACF"/>
    <w:rsid w:val="00053ADF"/>
    <w:rsid w:val="00053CC0"/>
    <w:rsid w:val="00053E70"/>
    <w:rsid w:val="00053F87"/>
    <w:rsid w:val="0005466F"/>
    <w:rsid w:val="0005481A"/>
    <w:rsid w:val="000549EC"/>
    <w:rsid w:val="00054B27"/>
    <w:rsid w:val="00054B68"/>
    <w:rsid w:val="00054B96"/>
    <w:rsid w:val="00054F52"/>
    <w:rsid w:val="0005528A"/>
    <w:rsid w:val="000553C4"/>
    <w:rsid w:val="00055A20"/>
    <w:rsid w:val="00055B3D"/>
    <w:rsid w:val="000560AB"/>
    <w:rsid w:val="000560C9"/>
    <w:rsid w:val="00056253"/>
    <w:rsid w:val="00056AA0"/>
    <w:rsid w:val="00056AE0"/>
    <w:rsid w:val="00056CD6"/>
    <w:rsid w:val="00056F12"/>
    <w:rsid w:val="00057104"/>
    <w:rsid w:val="000573DD"/>
    <w:rsid w:val="00057B20"/>
    <w:rsid w:val="00057C97"/>
    <w:rsid w:val="00057DCC"/>
    <w:rsid w:val="00057F55"/>
    <w:rsid w:val="00060011"/>
    <w:rsid w:val="0006013B"/>
    <w:rsid w:val="00060283"/>
    <w:rsid w:val="00060554"/>
    <w:rsid w:val="00060DD3"/>
    <w:rsid w:val="00060E92"/>
    <w:rsid w:val="00060F86"/>
    <w:rsid w:val="00061418"/>
    <w:rsid w:val="00061456"/>
    <w:rsid w:val="00061B6A"/>
    <w:rsid w:val="00061CF7"/>
    <w:rsid w:val="00061DAF"/>
    <w:rsid w:val="00062311"/>
    <w:rsid w:val="000623FC"/>
    <w:rsid w:val="00062426"/>
    <w:rsid w:val="00062502"/>
    <w:rsid w:val="000626D8"/>
    <w:rsid w:val="00062721"/>
    <w:rsid w:val="0006289F"/>
    <w:rsid w:val="00062983"/>
    <w:rsid w:val="00062AFD"/>
    <w:rsid w:val="00062BF2"/>
    <w:rsid w:val="00062DE2"/>
    <w:rsid w:val="0006304B"/>
    <w:rsid w:val="000634EC"/>
    <w:rsid w:val="00063999"/>
    <w:rsid w:val="00063A3F"/>
    <w:rsid w:val="00063CE3"/>
    <w:rsid w:val="00063DD6"/>
    <w:rsid w:val="00063EA3"/>
    <w:rsid w:val="00063F24"/>
    <w:rsid w:val="00064052"/>
    <w:rsid w:val="0006409C"/>
    <w:rsid w:val="000645C8"/>
    <w:rsid w:val="00064E77"/>
    <w:rsid w:val="00065309"/>
    <w:rsid w:val="00065367"/>
    <w:rsid w:val="00065462"/>
    <w:rsid w:val="0006547A"/>
    <w:rsid w:val="000656A7"/>
    <w:rsid w:val="000657B8"/>
    <w:rsid w:val="000657C5"/>
    <w:rsid w:val="000659C8"/>
    <w:rsid w:val="00065CB1"/>
    <w:rsid w:val="00065CE5"/>
    <w:rsid w:val="00065CED"/>
    <w:rsid w:val="000660FD"/>
    <w:rsid w:val="00066151"/>
    <w:rsid w:val="000661FA"/>
    <w:rsid w:val="00066202"/>
    <w:rsid w:val="000662BC"/>
    <w:rsid w:val="00066971"/>
    <w:rsid w:val="00066A19"/>
    <w:rsid w:val="00066E7E"/>
    <w:rsid w:val="00066EED"/>
    <w:rsid w:val="00066F32"/>
    <w:rsid w:val="00067112"/>
    <w:rsid w:val="00067800"/>
    <w:rsid w:val="00067E2E"/>
    <w:rsid w:val="00067EDD"/>
    <w:rsid w:val="00067F4D"/>
    <w:rsid w:val="00067F5B"/>
    <w:rsid w:val="0007013F"/>
    <w:rsid w:val="00070249"/>
    <w:rsid w:val="0007030C"/>
    <w:rsid w:val="00070661"/>
    <w:rsid w:val="00070B5C"/>
    <w:rsid w:val="00070BE1"/>
    <w:rsid w:val="00071009"/>
    <w:rsid w:val="000710C9"/>
    <w:rsid w:val="0007154B"/>
    <w:rsid w:val="000717F0"/>
    <w:rsid w:val="000718C3"/>
    <w:rsid w:val="00071919"/>
    <w:rsid w:val="0007192B"/>
    <w:rsid w:val="00071C90"/>
    <w:rsid w:val="00071D20"/>
    <w:rsid w:val="00072842"/>
    <w:rsid w:val="00072937"/>
    <w:rsid w:val="00072A64"/>
    <w:rsid w:val="00072F25"/>
    <w:rsid w:val="00073177"/>
    <w:rsid w:val="00073574"/>
    <w:rsid w:val="000737D1"/>
    <w:rsid w:val="0007384F"/>
    <w:rsid w:val="00073A02"/>
    <w:rsid w:val="00073E08"/>
    <w:rsid w:val="00073FE2"/>
    <w:rsid w:val="00074222"/>
    <w:rsid w:val="000742A9"/>
    <w:rsid w:val="00074363"/>
    <w:rsid w:val="00074669"/>
    <w:rsid w:val="00074788"/>
    <w:rsid w:val="00074A4C"/>
    <w:rsid w:val="00074D77"/>
    <w:rsid w:val="00074EC8"/>
    <w:rsid w:val="00074FA0"/>
    <w:rsid w:val="00075195"/>
    <w:rsid w:val="000755B7"/>
    <w:rsid w:val="00075A29"/>
    <w:rsid w:val="00075E0C"/>
    <w:rsid w:val="00075FDF"/>
    <w:rsid w:val="0007610A"/>
    <w:rsid w:val="00076200"/>
    <w:rsid w:val="00076B67"/>
    <w:rsid w:val="000772B2"/>
    <w:rsid w:val="000773AC"/>
    <w:rsid w:val="000773AE"/>
    <w:rsid w:val="0007744B"/>
    <w:rsid w:val="00077675"/>
    <w:rsid w:val="00077773"/>
    <w:rsid w:val="00077F2D"/>
    <w:rsid w:val="000802F8"/>
    <w:rsid w:val="0008071F"/>
    <w:rsid w:val="000809D0"/>
    <w:rsid w:val="00080B72"/>
    <w:rsid w:val="00080F2E"/>
    <w:rsid w:val="00081072"/>
    <w:rsid w:val="00081348"/>
    <w:rsid w:val="00081469"/>
    <w:rsid w:val="00081994"/>
    <w:rsid w:val="00081E95"/>
    <w:rsid w:val="00081FC7"/>
    <w:rsid w:val="00082448"/>
    <w:rsid w:val="00082541"/>
    <w:rsid w:val="00082816"/>
    <w:rsid w:val="00082B19"/>
    <w:rsid w:val="000831CB"/>
    <w:rsid w:val="00083519"/>
    <w:rsid w:val="00083743"/>
    <w:rsid w:val="000837A9"/>
    <w:rsid w:val="0008397A"/>
    <w:rsid w:val="00083ABD"/>
    <w:rsid w:val="00083EBC"/>
    <w:rsid w:val="00083EEA"/>
    <w:rsid w:val="00084369"/>
    <w:rsid w:val="0008478D"/>
    <w:rsid w:val="000847D1"/>
    <w:rsid w:val="00084D79"/>
    <w:rsid w:val="00084FF8"/>
    <w:rsid w:val="000852DE"/>
    <w:rsid w:val="0008533C"/>
    <w:rsid w:val="0008535B"/>
    <w:rsid w:val="0008593E"/>
    <w:rsid w:val="00085BCA"/>
    <w:rsid w:val="000860CA"/>
    <w:rsid w:val="00086565"/>
    <w:rsid w:val="00086E31"/>
    <w:rsid w:val="00086EE8"/>
    <w:rsid w:val="00086FAF"/>
    <w:rsid w:val="00087B3C"/>
    <w:rsid w:val="00087DC7"/>
    <w:rsid w:val="00087FE6"/>
    <w:rsid w:val="0009006B"/>
    <w:rsid w:val="000902CC"/>
    <w:rsid w:val="0009064B"/>
    <w:rsid w:val="000908F7"/>
    <w:rsid w:val="00090A2C"/>
    <w:rsid w:val="00090CC9"/>
    <w:rsid w:val="00090EAB"/>
    <w:rsid w:val="000910E3"/>
    <w:rsid w:val="00091B8B"/>
    <w:rsid w:val="00091DF6"/>
    <w:rsid w:val="0009204C"/>
    <w:rsid w:val="000925CF"/>
    <w:rsid w:val="000926A4"/>
    <w:rsid w:val="000927A2"/>
    <w:rsid w:val="00092A8D"/>
    <w:rsid w:val="00092E42"/>
    <w:rsid w:val="00093590"/>
    <w:rsid w:val="00093867"/>
    <w:rsid w:val="00093A09"/>
    <w:rsid w:val="00093D27"/>
    <w:rsid w:val="0009407D"/>
    <w:rsid w:val="000940A7"/>
    <w:rsid w:val="0009415C"/>
    <w:rsid w:val="000941AA"/>
    <w:rsid w:val="00094425"/>
    <w:rsid w:val="000944D5"/>
    <w:rsid w:val="00094713"/>
    <w:rsid w:val="0009485B"/>
    <w:rsid w:val="0009518B"/>
    <w:rsid w:val="00095777"/>
    <w:rsid w:val="00095B61"/>
    <w:rsid w:val="00095BAE"/>
    <w:rsid w:val="00095DD4"/>
    <w:rsid w:val="00096279"/>
    <w:rsid w:val="00096331"/>
    <w:rsid w:val="000968C9"/>
    <w:rsid w:val="00096B53"/>
    <w:rsid w:val="00096BBE"/>
    <w:rsid w:val="00096E50"/>
    <w:rsid w:val="000971C8"/>
    <w:rsid w:val="0009743F"/>
    <w:rsid w:val="00097776"/>
    <w:rsid w:val="00097ACC"/>
    <w:rsid w:val="000A033D"/>
    <w:rsid w:val="000A038D"/>
    <w:rsid w:val="000A05E8"/>
    <w:rsid w:val="000A061D"/>
    <w:rsid w:val="000A063C"/>
    <w:rsid w:val="000A08B3"/>
    <w:rsid w:val="000A0C59"/>
    <w:rsid w:val="000A0F1E"/>
    <w:rsid w:val="000A11AB"/>
    <w:rsid w:val="000A17D6"/>
    <w:rsid w:val="000A199F"/>
    <w:rsid w:val="000A1D21"/>
    <w:rsid w:val="000A1DE6"/>
    <w:rsid w:val="000A22A4"/>
    <w:rsid w:val="000A23E5"/>
    <w:rsid w:val="000A2550"/>
    <w:rsid w:val="000A2D1C"/>
    <w:rsid w:val="000A2EA9"/>
    <w:rsid w:val="000A3373"/>
    <w:rsid w:val="000A39A1"/>
    <w:rsid w:val="000A3BF5"/>
    <w:rsid w:val="000A3C76"/>
    <w:rsid w:val="000A3D12"/>
    <w:rsid w:val="000A3F90"/>
    <w:rsid w:val="000A4410"/>
    <w:rsid w:val="000A464C"/>
    <w:rsid w:val="000A4CE2"/>
    <w:rsid w:val="000A57EB"/>
    <w:rsid w:val="000A5D23"/>
    <w:rsid w:val="000A6004"/>
    <w:rsid w:val="000A6258"/>
    <w:rsid w:val="000A64B5"/>
    <w:rsid w:val="000A65B9"/>
    <w:rsid w:val="000A6BEE"/>
    <w:rsid w:val="000A6C95"/>
    <w:rsid w:val="000A6CB1"/>
    <w:rsid w:val="000A6F8C"/>
    <w:rsid w:val="000A6FEE"/>
    <w:rsid w:val="000A70C6"/>
    <w:rsid w:val="000A7235"/>
    <w:rsid w:val="000A724A"/>
    <w:rsid w:val="000A7820"/>
    <w:rsid w:val="000A7848"/>
    <w:rsid w:val="000A7CFE"/>
    <w:rsid w:val="000A7EAD"/>
    <w:rsid w:val="000B0101"/>
    <w:rsid w:val="000B0A53"/>
    <w:rsid w:val="000B0A5D"/>
    <w:rsid w:val="000B0AA6"/>
    <w:rsid w:val="000B0E14"/>
    <w:rsid w:val="000B0EF2"/>
    <w:rsid w:val="000B0F93"/>
    <w:rsid w:val="000B0FFE"/>
    <w:rsid w:val="000B10DB"/>
    <w:rsid w:val="000B132F"/>
    <w:rsid w:val="000B15BD"/>
    <w:rsid w:val="000B1950"/>
    <w:rsid w:val="000B199D"/>
    <w:rsid w:val="000B199F"/>
    <w:rsid w:val="000B1CF3"/>
    <w:rsid w:val="000B1EF4"/>
    <w:rsid w:val="000B212E"/>
    <w:rsid w:val="000B2386"/>
    <w:rsid w:val="000B23C6"/>
    <w:rsid w:val="000B2498"/>
    <w:rsid w:val="000B26EE"/>
    <w:rsid w:val="000B2BC5"/>
    <w:rsid w:val="000B2C21"/>
    <w:rsid w:val="000B2CDB"/>
    <w:rsid w:val="000B3227"/>
    <w:rsid w:val="000B3341"/>
    <w:rsid w:val="000B3452"/>
    <w:rsid w:val="000B3466"/>
    <w:rsid w:val="000B3678"/>
    <w:rsid w:val="000B3932"/>
    <w:rsid w:val="000B3AA8"/>
    <w:rsid w:val="000B3DB5"/>
    <w:rsid w:val="000B3FAF"/>
    <w:rsid w:val="000B415E"/>
    <w:rsid w:val="000B428E"/>
    <w:rsid w:val="000B433F"/>
    <w:rsid w:val="000B43A1"/>
    <w:rsid w:val="000B46CE"/>
    <w:rsid w:val="000B46EC"/>
    <w:rsid w:val="000B4948"/>
    <w:rsid w:val="000B495C"/>
    <w:rsid w:val="000B4FB0"/>
    <w:rsid w:val="000B50BB"/>
    <w:rsid w:val="000B519C"/>
    <w:rsid w:val="000B5A5E"/>
    <w:rsid w:val="000B5A73"/>
    <w:rsid w:val="000B5CEB"/>
    <w:rsid w:val="000B5D2D"/>
    <w:rsid w:val="000B5DB5"/>
    <w:rsid w:val="000B61CD"/>
    <w:rsid w:val="000B621D"/>
    <w:rsid w:val="000B6771"/>
    <w:rsid w:val="000B6781"/>
    <w:rsid w:val="000B702B"/>
    <w:rsid w:val="000B73E9"/>
    <w:rsid w:val="000B7607"/>
    <w:rsid w:val="000B7ADB"/>
    <w:rsid w:val="000B7B32"/>
    <w:rsid w:val="000B7BB1"/>
    <w:rsid w:val="000B7BD1"/>
    <w:rsid w:val="000B7DD8"/>
    <w:rsid w:val="000B7EC7"/>
    <w:rsid w:val="000C02FB"/>
    <w:rsid w:val="000C0322"/>
    <w:rsid w:val="000C03DC"/>
    <w:rsid w:val="000C0410"/>
    <w:rsid w:val="000C041A"/>
    <w:rsid w:val="000C0507"/>
    <w:rsid w:val="000C0C70"/>
    <w:rsid w:val="000C0F14"/>
    <w:rsid w:val="000C1263"/>
    <w:rsid w:val="000C13A7"/>
    <w:rsid w:val="000C14D1"/>
    <w:rsid w:val="000C19EB"/>
    <w:rsid w:val="000C1A27"/>
    <w:rsid w:val="000C2272"/>
    <w:rsid w:val="000C25C6"/>
    <w:rsid w:val="000C297B"/>
    <w:rsid w:val="000C3035"/>
    <w:rsid w:val="000C30CB"/>
    <w:rsid w:val="000C312A"/>
    <w:rsid w:val="000C3346"/>
    <w:rsid w:val="000C346A"/>
    <w:rsid w:val="000C3A64"/>
    <w:rsid w:val="000C3FB4"/>
    <w:rsid w:val="000C4337"/>
    <w:rsid w:val="000C4945"/>
    <w:rsid w:val="000C4D76"/>
    <w:rsid w:val="000C5224"/>
    <w:rsid w:val="000C5265"/>
    <w:rsid w:val="000C5629"/>
    <w:rsid w:val="000C569B"/>
    <w:rsid w:val="000C5A06"/>
    <w:rsid w:val="000C5B19"/>
    <w:rsid w:val="000C5CCF"/>
    <w:rsid w:val="000C5DFF"/>
    <w:rsid w:val="000C6039"/>
    <w:rsid w:val="000C6280"/>
    <w:rsid w:val="000C6563"/>
    <w:rsid w:val="000C66E7"/>
    <w:rsid w:val="000C674E"/>
    <w:rsid w:val="000C696C"/>
    <w:rsid w:val="000C69CF"/>
    <w:rsid w:val="000C6D01"/>
    <w:rsid w:val="000C6FDE"/>
    <w:rsid w:val="000C6FF3"/>
    <w:rsid w:val="000C78CC"/>
    <w:rsid w:val="000C7F39"/>
    <w:rsid w:val="000D014E"/>
    <w:rsid w:val="000D0382"/>
    <w:rsid w:val="000D04A1"/>
    <w:rsid w:val="000D086E"/>
    <w:rsid w:val="000D091B"/>
    <w:rsid w:val="000D0924"/>
    <w:rsid w:val="000D09CB"/>
    <w:rsid w:val="000D119A"/>
    <w:rsid w:val="000D11A0"/>
    <w:rsid w:val="000D15A1"/>
    <w:rsid w:val="000D16B3"/>
    <w:rsid w:val="000D1736"/>
    <w:rsid w:val="000D176E"/>
    <w:rsid w:val="000D184D"/>
    <w:rsid w:val="000D1919"/>
    <w:rsid w:val="000D1D53"/>
    <w:rsid w:val="000D2318"/>
    <w:rsid w:val="000D239F"/>
    <w:rsid w:val="000D24E4"/>
    <w:rsid w:val="000D288C"/>
    <w:rsid w:val="000D2C4B"/>
    <w:rsid w:val="000D2D3A"/>
    <w:rsid w:val="000D2DAB"/>
    <w:rsid w:val="000D2DE3"/>
    <w:rsid w:val="000D3017"/>
    <w:rsid w:val="000D354A"/>
    <w:rsid w:val="000D35F1"/>
    <w:rsid w:val="000D3788"/>
    <w:rsid w:val="000D3A28"/>
    <w:rsid w:val="000D3A39"/>
    <w:rsid w:val="000D3D1A"/>
    <w:rsid w:val="000D4766"/>
    <w:rsid w:val="000D547F"/>
    <w:rsid w:val="000D5542"/>
    <w:rsid w:val="000D5890"/>
    <w:rsid w:val="000D58DA"/>
    <w:rsid w:val="000D58F7"/>
    <w:rsid w:val="000D5FD0"/>
    <w:rsid w:val="000D6057"/>
    <w:rsid w:val="000D60E2"/>
    <w:rsid w:val="000D613B"/>
    <w:rsid w:val="000D63A9"/>
    <w:rsid w:val="000D63C1"/>
    <w:rsid w:val="000D66FF"/>
    <w:rsid w:val="000D69D3"/>
    <w:rsid w:val="000D69D9"/>
    <w:rsid w:val="000D6A88"/>
    <w:rsid w:val="000D6EF9"/>
    <w:rsid w:val="000D7262"/>
    <w:rsid w:val="000D73B4"/>
    <w:rsid w:val="000D73FF"/>
    <w:rsid w:val="000D745F"/>
    <w:rsid w:val="000D7486"/>
    <w:rsid w:val="000D7806"/>
    <w:rsid w:val="000D7992"/>
    <w:rsid w:val="000D7BD5"/>
    <w:rsid w:val="000E015B"/>
    <w:rsid w:val="000E0398"/>
    <w:rsid w:val="000E0576"/>
    <w:rsid w:val="000E0DEF"/>
    <w:rsid w:val="000E0EDC"/>
    <w:rsid w:val="000E0F8B"/>
    <w:rsid w:val="000E1513"/>
    <w:rsid w:val="000E17AF"/>
    <w:rsid w:val="000E17D7"/>
    <w:rsid w:val="000E1882"/>
    <w:rsid w:val="000E1B2C"/>
    <w:rsid w:val="000E1D44"/>
    <w:rsid w:val="000E2020"/>
    <w:rsid w:val="000E20C1"/>
    <w:rsid w:val="000E2555"/>
    <w:rsid w:val="000E269D"/>
    <w:rsid w:val="000E27BF"/>
    <w:rsid w:val="000E2A4B"/>
    <w:rsid w:val="000E2AE9"/>
    <w:rsid w:val="000E2C54"/>
    <w:rsid w:val="000E2CF1"/>
    <w:rsid w:val="000E3164"/>
    <w:rsid w:val="000E32D4"/>
    <w:rsid w:val="000E3451"/>
    <w:rsid w:val="000E3457"/>
    <w:rsid w:val="000E398E"/>
    <w:rsid w:val="000E3A97"/>
    <w:rsid w:val="000E3B78"/>
    <w:rsid w:val="000E3E8A"/>
    <w:rsid w:val="000E3FA7"/>
    <w:rsid w:val="000E41F0"/>
    <w:rsid w:val="000E42F1"/>
    <w:rsid w:val="000E43B8"/>
    <w:rsid w:val="000E455C"/>
    <w:rsid w:val="000E4ABC"/>
    <w:rsid w:val="000E4ADB"/>
    <w:rsid w:val="000E4B42"/>
    <w:rsid w:val="000E4D0F"/>
    <w:rsid w:val="000E4D5E"/>
    <w:rsid w:val="000E509A"/>
    <w:rsid w:val="000E5A26"/>
    <w:rsid w:val="000E5B89"/>
    <w:rsid w:val="000E5B94"/>
    <w:rsid w:val="000E5C5E"/>
    <w:rsid w:val="000E600C"/>
    <w:rsid w:val="000E6186"/>
    <w:rsid w:val="000E6350"/>
    <w:rsid w:val="000E6356"/>
    <w:rsid w:val="000E63FA"/>
    <w:rsid w:val="000E647A"/>
    <w:rsid w:val="000E64AC"/>
    <w:rsid w:val="000E6909"/>
    <w:rsid w:val="000E6BC7"/>
    <w:rsid w:val="000E70FA"/>
    <w:rsid w:val="000E7160"/>
    <w:rsid w:val="000E72D5"/>
    <w:rsid w:val="000E76DF"/>
    <w:rsid w:val="000E7F31"/>
    <w:rsid w:val="000F0626"/>
    <w:rsid w:val="000F095C"/>
    <w:rsid w:val="000F0CF1"/>
    <w:rsid w:val="000F1B1C"/>
    <w:rsid w:val="000F1DEE"/>
    <w:rsid w:val="000F1F04"/>
    <w:rsid w:val="000F23BA"/>
    <w:rsid w:val="000F2524"/>
    <w:rsid w:val="000F2648"/>
    <w:rsid w:val="000F284C"/>
    <w:rsid w:val="000F2B59"/>
    <w:rsid w:val="000F3317"/>
    <w:rsid w:val="000F3618"/>
    <w:rsid w:val="000F3814"/>
    <w:rsid w:val="000F3A14"/>
    <w:rsid w:val="000F3D31"/>
    <w:rsid w:val="000F3E37"/>
    <w:rsid w:val="000F415F"/>
    <w:rsid w:val="000F4352"/>
    <w:rsid w:val="000F473B"/>
    <w:rsid w:val="000F4A3F"/>
    <w:rsid w:val="000F4C86"/>
    <w:rsid w:val="000F4ECA"/>
    <w:rsid w:val="000F4F27"/>
    <w:rsid w:val="000F5056"/>
    <w:rsid w:val="000F52F1"/>
    <w:rsid w:val="000F544C"/>
    <w:rsid w:val="000F5BD2"/>
    <w:rsid w:val="000F5DFA"/>
    <w:rsid w:val="000F5F35"/>
    <w:rsid w:val="000F5FB3"/>
    <w:rsid w:val="000F6467"/>
    <w:rsid w:val="000F69FD"/>
    <w:rsid w:val="000F6CB2"/>
    <w:rsid w:val="000F6CD8"/>
    <w:rsid w:val="000F6D13"/>
    <w:rsid w:val="000F7050"/>
    <w:rsid w:val="000F711E"/>
    <w:rsid w:val="000F7238"/>
    <w:rsid w:val="000F73F4"/>
    <w:rsid w:val="000F744E"/>
    <w:rsid w:val="000F77E9"/>
    <w:rsid w:val="000F7888"/>
    <w:rsid w:val="000F7E44"/>
    <w:rsid w:val="000F7F88"/>
    <w:rsid w:val="00100044"/>
    <w:rsid w:val="00100209"/>
    <w:rsid w:val="00100379"/>
    <w:rsid w:val="001004EA"/>
    <w:rsid w:val="001004F7"/>
    <w:rsid w:val="00100A6D"/>
    <w:rsid w:val="00100A6F"/>
    <w:rsid w:val="00100B32"/>
    <w:rsid w:val="00100BA1"/>
    <w:rsid w:val="00100C1A"/>
    <w:rsid w:val="00100D20"/>
    <w:rsid w:val="0010107B"/>
    <w:rsid w:val="001010D1"/>
    <w:rsid w:val="001011E1"/>
    <w:rsid w:val="00101735"/>
    <w:rsid w:val="00101868"/>
    <w:rsid w:val="001022AF"/>
    <w:rsid w:val="001022DB"/>
    <w:rsid w:val="001023CB"/>
    <w:rsid w:val="001025DF"/>
    <w:rsid w:val="00103244"/>
    <w:rsid w:val="001032E4"/>
    <w:rsid w:val="001033DF"/>
    <w:rsid w:val="001039C6"/>
    <w:rsid w:val="00103F67"/>
    <w:rsid w:val="001042CE"/>
    <w:rsid w:val="00104441"/>
    <w:rsid w:val="00105401"/>
    <w:rsid w:val="00105C48"/>
    <w:rsid w:val="00105DD6"/>
    <w:rsid w:val="001068D3"/>
    <w:rsid w:val="00106996"/>
    <w:rsid w:val="001069D8"/>
    <w:rsid w:val="00107965"/>
    <w:rsid w:val="00107A1D"/>
    <w:rsid w:val="00107B67"/>
    <w:rsid w:val="00107C7B"/>
    <w:rsid w:val="00107DEA"/>
    <w:rsid w:val="00110026"/>
    <w:rsid w:val="00110123"/>
    <w:rsid w:val="0011023C"/>
    <w:rsid w:val="00110305"/>
    <w:rsid w:val="001107C3"/>
    <w:rsid w:val="00110815"/>
    <w:rsid w:val="00110ABC"/>
    <w:rsid w:val="00110C78"/>
    <w:rsid w:val="00110CC3"/>
    <w:rsid w:val="001111D9"/>
    <w:rsid w:val="001115A7"/>
    <w:rsid w:val="001115E2"/>
    <w:rsid w:val="00111C67"/>
    <w:rsid w:val="00111CFE"/>
    <w:rsid w:val="00111DCB"/>
    <w:rsid w:val="0011208F"/>
    <w:rsid w:val="001123E3"/>
    <w:rsid w:val="001123FA"/>
    <w:rsid w:val="001124D1"/>
    <w:rsid w:val="00112DE1"/>
    <w:rsid w:val="00112E56"/>
    <w:rsid w:val="0011355B"/>
    <w:rsid w:val="001135C6"/>
    <w:rsid w:val="00113603"/>
    <w:rsid w:val="001139F6"/>
    <w:rsid w:val="00113DDA"/>
    <w:rsid w:val="001146B6"/>
    <w:rsid w:val="00114934"/>
    <w:rsid w:val="00114A14"/>
    <w:rsid w:val="00114A1F"/>
    <w:rsid w:val="00114AD7"/>
    <w:rsid w:val="00114BF4"/>
    <w:rsid w:val="001157FE"/>
    <w:rsid w:val="0011585E"/>
    <w:rsid w:val="001160FD"/>
    <w:rsid w:val="001161BF"/>
    <w:rsid w:val="0011650D"/>
    <w:rsid w:val="00116811"/>
    <w:rsid w:val="0011695C"/>
    <w:rsid w:val="00116C06"/>
    <w:rsid w:val="00116CD9"/>
    <w:rsid w:val="00116F1A"/>
    <w:rsid w:val="001170A1"/>
    <w:rsid w:val="001171B2"/>
    <w:rsid w:val="001172B2"/>
    <w:rsid w:val="0011740E"/>
    <w:rsid w:val="00117CB7"/>
    <w:rsid w:val="00120625"/>
    <w:rsid w:val="001207DC"/>
    <w:rsid w:val="0012092A"/>
    <w:rsid w:val="00120B2E"/>
    <w:rsid w:val="00120CC2"/>
    <w:rsid w:val="00120ED0"/>
    <w:rsid w:val="00120F07"/>
    <w:rsid w:val="00121014"/>
    <w:rsid w:val="001213D5"/>
    <w:rsid w:val="0012154F"/>
    <w:rsid w:val="0012157B"/>
    <w:rsid w:val="00121891"/>
    <w:rsid w:val="00121919"/>
    <w:rsid w:val="00121937"/>
    <w:rsid w:val="001221D2"/>
    <w:rsid w:val="001224A4"/>
    <w:rsid w:val="00122724"/>
    <w:rsid w:val="001228EF"/>
    <w:rsid w:val="00122DBF"/>
    <w:rsid w:val="00122F94"/>
    <w:rsid w:val="0012327A"/>
    <w:rsid w:val="001232C7"/>
    <w:rsid w:val="001234FF"/>
    <w:rsid w:val="00123A43"/>
    <w:rsid w:val="00123AE6"/>
    <w:rsid w:val="001241A4"/>
    <w:rsid w:val="00124203"/>
    <w:rsid w:val="00124293"/>
    <w:rsid w:val="001244B1"/>
    <w:rsid w:val="001244F0"/>
    <w:rsid w:val="00124C28"/>
    <w:rsid w:val="00124D1E"/>
    <w:rsid w:val="001256DC"/>
    <w:rsid w:val="001258F4"/>
    <w:rsid w:val="00126227"/>
    <w:rsid w:val="00126C6E"/>
    <w:rsid w:val="00127061"/>
    <w:rsid w:val="00127096"/>
    <w:rsid w:val="00127248"/>
    <w:rsid w:val="001272B2"/>
    <w:rsid w:val="00127371"/>
    <w:rsid w:val="00127929"/>
    <w:rsid w:val="00130359"/>
    <w:rsid w:val="00130373"/>
    <w:rsid w:val="001308A6"/>
    <w:rsid w:val="00130998"/>
    <w:rsid w:val="001310BA"/>
    <w:rsid w:val="0013170D"/>
    <w:rsid w:val="001317DE"/>
    <w:rsid w:val="001317EC"/>
    <w:rsid w:val="00131DA2"/>
    <w:rsid w:val="00132111"/>
    <w:rsid w:val="0013239F"/>
    <w:rsid w:val="001326E5"/>
    <w:rsid w:val="00133294"/>
    <w:rsid w:val="0013349F"/>
    <w:rsid w:val="001336BF"/>
    <w:rsid w:val="00133700"/>
    <w:rsid w:val="00133BD7"/>
    <w:rsid w:val="00133DB4"/>
    <w:rsid w:val="00133E02"/>
    <w:rsid w:val="00133EAB"/>
    <w:rsid w:val="00134043"/>
    <w:rsid w:val="00134764"/>
    <w:rsid w:val="001349CB"/>
    <w:rsid w:val="00134A1D"/>
    <w:rsid w:val="00134D64"/>
    <w:rsid w:val="001350B9"/>
    <w:rsid w:val="0013523E"/>
    <w:rsid w:val="001352D9"/>
    <w:rsid w:val="0013549B"/>
    <w:rsid w:val="001355E9"/>
    <w:rsid w:val="00135620"/>
    <w:rsid w:val="0013578B"/>
    <w:rsid w:val="00135AE4"/>
    <w:rsid w:val="00135D2B"/>
    <w:rsid w:val="00135D7D"/>
    <w:rsid w:val="00135E5B"/>
    <w:rsid w:val="00136040"/>
    <w:rsid w:val="00136140"/>
    <w:rsid w:val="00136297"/>
    <w:rsid w:val="00136477"/>
    <w:rsid w:val="001365AF"/>
    <w:rsid w:val="00136D33"/>
    <w:rsid w:val="00136E56"/>
    <w:rsid w:val="00136EB5"/>
    <w:rsid w:val="0013759E"/>
    <w:rsid w:val="001379C6"/>
    <w:rsid w:val="00137E5E"/>
    <w:rsid w:val="00140541"/>
    <w:rsid w:val="00140646"/>
    <w:rsid w:val="001407B6"/>
    <w:rsid w:val="001407F4"/>
    <w:rsid w:val="00140B46"/>
    <w:rsid w:val="00141157"/>
    <w:rsid w:val="001414AC"/>
    <w:rsid w:val="00141531"/>
    <w:rsid w:val="001416F8"/>
    <w:rsid w:val="00141C30"/>
    <w:rsid w:val="00141EDC"/>
    <w:rsid w:val="001420B4"/>
    <w:rsid w:val="001425FF"/>
    <w:rsid w:val="00142F0D"/>
    <w:rsid w:val="0014325A"/>
    <w:rsid w:val="00143362"/>
    <w:rsid w:val="00143807"/>
    <w:rsid w:val="0014382D"/>
    <w:rsid w:val="00143924"/>
    <w:rsid w:val="00143A45"/>
    <w:rsid w:val="00143B28"/>
    <w:rsid w:val="00144561"/>
    <w:rsid w:val="001445AE"/>
    <w:rsid w:val="0014500B"/>
    <w:rsid w:val="0014531B"/>
    <w:rsid w:val="00145336"/>
    <w:rsid w:val="001455CA"/>
    <w:rsid w:val="0014561D"/>
    <w:rsid w:val="0014567C"/>
    <w:rsid w:val="00145827"/>
    <w:rsid w:val="0014594B"/>
    <w:rsid w:val="001459BF"/>
    <w:rsid w:val="00145B84"/>
    <w:rsid w:val="00145DAE"/>
    <w:rsid w:val="00145DC3"/>
    <w:rsid w:val="001461E2"/>
    <w:rsid w:val="001463BC"/>
    <w:rsid w:val="00146598"/>
    <w:rsid w:val="0014659D"/>
    <w:rsid w:val="001466CC"/>
    <w:rsid w:val="00146893"/>
    <w:rsid w:val="00146A65"/>
    <w:rsid w:val="00146C12"/>
    <w:rsid w:val="00146D30"/>
    <w:rsid w:val="00146E18"/>
    <w:rsid w:val="00146F9A"/>
    <w:rsid w:val="001471C4"/>
    <w:rsid w:val="00147267"/>
    <w:rsid w:val="00147950"/>
    <w:rsid w:val="00147A90"/>
    <w:rsid w:val="00147E60"/>
    <w:rsid w:val="00147F53"/>
    <w:rsid w:val="00150060"/>
    <w:rsid w:val="001502CB"/>
    <w:rsid w:val="0015049D"/>
    <w:rsid w:val="00150940"/>
    <w:rsid w:val="0015131D"/>
    <w:rsid w:val="00151569"/>
    <w:rsid w:val="00151954"/>
    <w:rsid w:val="00151B27"/>
    <w:rsid w:val="00151DB5"/>
    <w:rsid w:val="00151ED0"/>
    <w:rsid w:val="001521A1"/>
    <w:rsid w:val="001521D8"/>
    <w:rsid w:val="001525B3"/>
    <w:rsid w:val="00152C65"/>
    <w:rsid w:val="00152D1A"/>
    <w:rsid w:val="00152E81"/>
    <w:rsid w:val="00152F1E"/>
    <w:rsid w:val="00152F61"/>
    <w:rsid w:val="00153271"/>
    <w:rsid w:val="0015354C"/>
    <w:rsid w:val="001535D7"/>
    <w:rsid w:val="001536BA"/>
    <w:rsid w:val="00153B3B"/>
    <w:rsid w:val="00153B51"/>
    <w:rsid w:val="00153E41"/>
    <w:rsid w:val="001547F4"/>
    <w:rsid w:val="00154B3E"/>
    <w:rsid w:val="00154E10"/>
    <w:rsid w:val="0015508B"/>
    <w:rsid w:val="0015548E"/>
    <w:rsid w:val="001557F6"/>
    <w:rsid w:val="001558A5"/>
    <w:rsid w:val="00155E89"/>
    <w:rsid w:val="00156276"/>
    <w:rsid w:val="00156578"/>
    <w:rsid w:val="00156728"/>
    <w:rsid w:val="00156953"/>
    <w:rsid w:val="00156AC2"/>
    <w:rsid w:val="00156B40"/>
    <w:rsid w:val="0015713D"/>
    <w:rsid w:val="0015759D"/>
    <w:rsid w:val="0015769B"/>
    <w:rsid w:val="00157DD4"/>
    <w:rsid w:val="001602B7"/>
    <w:rsid w:val="00160384"/>
    <w:rsid w:val="001607A2"/>
    <w:rsid w:val="001608FC"/>
    <w:rsid w:val="001609D7"/>
    <w:rsid w:val="00160ABA"/>
    <w:rsid w:val="00160EFA"/>
    <w:rsid w:val="00160F7D"/>
    <w:rsid w:val="00161AA9"/>
    <w:rsid w:val="00161D02"/>
    <w:rsid w:val="00161E1F"/>
    <w:rsid w:val="00161FDF"/>
    <w:rsid w:val="001621CE"/>
    <w:rsid w:val="001621FC"/>
    <w:rsid w:val="0016227D"/>
    <w:rsid w:val="001624D4"/>
    <w:rsid w:val="00162A32"/>
    <w:rsid w:val="00162CE7"/>
    <w:rsid w:val="00162E98"/>
    <w:rsid w:val="00162EAE"/>
    <w:rsid w:val="001630B4"/>
    <w:rsid w:val="0016311B"/>
    <w:rsid w:val="001635C7"/>
    <w:rsid w:val="00163713"/>
    <w:rsid w:val="00163887"/>
    <w:rsid w:val="00163993"/>
    <w:rsid w:val="00163B9E"/>
    <w:rsid w:val="00163DC6"/>
    <w:rsid w:val="00163E29"/>
    <w:rsid w:val="00163FB8"/>
    <w:rsid w:val="00163FD9"/>
    <w:rsid w:val="0016405C"/>
    <w:rsid w:val="00164615"/>
    <w:rsid w:val="0016470C"/>
    <w:rsid w:val="00164A55"/>
    <w:rsid w:val="00164C96"/>
    <w:rsid w:val="00164CB1"/>
    <w:rsid w:val="00164F64"/>
    <w:rsid w:val="00165001"/>
    <w:rsid w:val="0016513F"/>
    <w:rsid w:val="00165227"/>
    <w:rsid w:val="001653DD"/>
    <w:rsid w:val="00165570"/>
    <w:rsid w:val="00165621"/>
    <w:rsid w:val="00165725"/>
    <w:rsid w:val="00165820"/>
    <w:rsid w:val="00165A52"/>
    <w:rsid w:val="00165D6B"/>
    <w:rsid w:val="00165E3B"/>
    <w:rsid w:val="0016608F"/>
    <w:rsid w:val="001661E3"/>
    <w:rsid w:val="001663A6"/>
    <w:rsid w:val="00166469"/>
    <w:rsid w:val="0016655B"/>
    <w:rsid w:val="001665B8"/>
    <w:rsid w:val="001666A3"/>
    <w:rsid w:val="00166F89"/>
    <w:rsid w:val="00167040"/>
    <w:rsid w:val="00167181"/>
    <w:rsid w:val="0016747A"/>
    <w:rsid w:val="001674A9"/>
    <w:rsid w:val="00167853"/>
    <w:rsid w:val="0016795C"/>
    <w:rsid w:val="00167E93"/>
    <w:rsid w:val="00167F83"/>
    <w:rsid w:val="00167FC5"/>
    <w:rsid w:val="0017036E"/>
    <w:rsid w:val="001709F2"/>
    <w:rsid w:val="00170E56"/>
    <w:rsid w:val="0017100B"/>
    <w:rsid w:val="001713F4"/>
    <w:rsid w:val="001719C1"/>
    <w:rsid w:val="00171B99"/>
    <w:rsid w:val="00171C65"/>
    <w:rsid w:val="00171E18"/>
    <w:rsid w:val="00171F21"/>
    <w:rsid w:val="0017202F"/>
    <w:rsid w:val="00172244"/>
    <w:rsid w:val="00172B4E"/>
    <w:rsid w:val="00172B9C"/>
    <w:rsid w:val="00172BA7"/>
    <w:rsid w:val="00172BC9"/>
    <w:rsid w:val="00172D20"/>
    <w:rsid w:val="00173383"/>
    <w:rsid w:val="001734A5"/>
    <w:rsid w:val="001734F5"/>
    <w:rsid w:val="001738B9"/>
    <w:rsid w:val="0017442D"/>
    <w:rsid w:val="001744EF"/>
    <w:rsid w:val="001745C7"/>
    <w:rsid w:val="001748B6"/>
    <w:rsid w:val="001750A7"/>
    <w:rsid w:val="00175748"/>
    <w:rsid w:val="00175855"/>
    <w:rsid w:val="00175924"/>
    <w:rsid w:val="00175F22"/>
    <w:rsid w:val="001760F3"/>
    <w:rsid w:val="00176233"/>
    <w:rsid w:val="0017634D"/>
    <w:rsid w:val="00176419"/>
    <w:rsid w:val="0017690B"/>
    <w:rsid w:val="00176EE2"/>
    <w:rsid w:val="00177175"/>
    <w:rsid w:val="00177184"/>
    <w:rsid w:val="00177472"/>
    <w:rsid w:val="00177630"/>
    <w:rsid w:val="00177691"/>
    <w:rsid w:val="00177778"/>
    <w:rsid w:val="00177E63"/>
    <w:rsid w:val="001801EC"/>
    <w:rsid w:val="001804DC"/>
    <w:rsid w:val="00180A6D"/>
    <w:rsid w:val="001810ED"/>
    <w:rsid w:val="001813C0"/>
    <w:rsid w:val="0018162C"/>
    <w:rsid w:val="00181A75"/>
    <w:rsid w:val="00181BBA"/>
    <w:rsid w:val="00181CD8"/>
    <w:rsid w:val="0018205E"/>
    <w:rsid w:val="001821C3"/>
    <w:rsid w:val="00182481"/>
    <w:rsid w:val="001829B3"/>
    <w:rsid w:val="00182B8C"/>
    <w:rsid w:val="00182C94"/>
    <w:rsid w:val="00182C9A"/>
    <w:rsid w:val="00182D39"/>
    <w:rsid w:val="00182D60"/>
    <w:rsid w:val="00182DC3"/>
    <w:rsid w:val="00183015"/>
    <w:rsid w:val="00183109"/>
    <w:rsid w:val="00183521"/>
    <w:rsid w:val="00183540"/>
    <w:rsid w:val="001835C9"/>
    <w:rsid w:val="001837F3"/>
    <w:rsid w:val="00183979"/>
    <w:rsid w:val="001839DB"/>
    <w:rsid w:val="00183A76"/>
    <w:rsid w:val="00183D28"/>
    <w:rsid w:val="001841E0"/>
    <w:rsid w:val="00184266"/>
    <w:rsid w:val="00184919"/>
    <w:rsid w:val="00184930"/>
    <w:rsid w:val="00184A4F"/>
    <w:rsid w:val="00184B32"/>
    <w:rsid w:val="00184BB1"/>
    <w:rsid w:val="00184D55"/>
    <w:rsid w:val="00184D7D"/>
    <w:rsid w:val="00184EDA"/>
    <w:rsid w:val="001853FD"/>
    <w:rsid w:val="0018564C"/>
    <w:rsid w:val="001858BB"/>
    <w:rsid w:val="0018594E"/>
    <w:rsid w:val="00185C56"/>
    <w:rsid w:val="00185C59"/>
    <w:rsid w:val="00185EA1"/>
    <w:rsid w:val="00186B8B"/>
    <w:rsid w:val="00186DF8"/>
    <w:rsid w:val="00186E17"/>
    <w:rsid w:val="00186E74"/>
    <w:rsid w:val="001878B7"/>
    <w:rsid w:val="001878F2"/>
    <w:rsid w:val="00187BE8"/>
    <w:rsid w:val="00187CD1"/>
    <w:rsid w:val="00187F8B"/>
    <w:rsid w:val="00190062"/>
    <w:rsid w:val="001906C9"/>
    <w:rsid w:val="00190800"/>
    <w:rsid w:val="001908A6"/>
    <w:rsid w:val="00190909"/>
    <w:rsid w:val="00190A30"/>
    <w:rsid w:val="00190EA3"/>
    <w:rsid w:val="001916F3"/>
    <w:rsid w:val="00191A0B"/>
    <w:rsid w:val="00191C5B"/>
    <w:rsid w:val="00191C7F"/>
    <w:rsid w:val="00191CDB"/>
    <w:rsid w:val="00191EA9"/>
    <w:rsid w:val="00191F4F"/>
    <w:rsid w:val="001920F9"/>
    <w:rsid w:val="0019226A"/>
    <w:rsid w:val="001924AA"/>
    <w:rsid w:val="001926ED"/>
    <w:rsid w:val="001928EC"/>
    <w:rsid w:val="00192B3D"/>
    <w:rsid w:val="001930C6"/>
    <w:rsid w:val="001931B7"/>
    <w:rsid w:val="001932D2"/>
    <w:rsid w:val="001933DC"/>
    <w:rsid w:val="0019373B"/>
    <w:rsid w:val="00193B4B"/>
    <w:rsid w:val="00193C90"/>
    <w:rsid w:val="00193E7E"/>
    <w:rsid w:val="001940CC"/>
    <w:rsid w:val="001942F9"/>
    <w:rsid w:val="00194443"/>
    <w:rsid w:val="00194C44"/>
    <w:rsid w:val="00195114"/>
    <w:rsid w:val="00195169"/>
    <w:rsid w:val="00195425"/>
    <w:rsid w:val="001955D0"/>
    <w:rsid w:val="001955ED"/>
    <w:rsid w:val="00195CDD"/>
    <w:rsid w:val="00195FF4"/>
    <w:rsid w:val="00197659"/>
    <w:rsid w:val="001A01BE"/>
    <w:rsid w:val="001A024D"/>
    <w:rsid w:val="001A04C4"/>
    <w:rsid w:val="001A087B"/>
    <w:rsid w:val="001A08B8"/>
    <w:rsid w:val="001A098B"/>
    <w:rsid w:val="001A0DE9"/>
    <w:rsid w:val="001A131B"/>
    <w:rsid w:val="001A17C2"/>
    <w:rsid w:val="001A18B2"/>
    <w:rsid w:val="001A1B01"/>
    <w:rsid w:val="001A1B56"/>
    <w:rsid w:val="001A2050"/>
    <w:rsid w:val="001A2162"/>
    <w:rsid w:val="001A23B8"/>
    <w:rsid w:val="001A23C2"/>
    <w:rsid w:val="001A2594"/>
    <w:rsid w:val="001A2668"/>
    <w:rsid w:val="001A2A0D"/>
    <w:rsid w:val="001A33A2"/>
    <w:rsid w:val="001A3AC3"/>
    <w:rsid w:val="001A3D0D"/>
    <w:rsid w:val="001A3FFE"/>
    <w:rsid w:val="001A4289"/>
    <w:rsid w:val="001A4891"/>
    <w:rsid w:val="001A49F4"/>
    <w:rsid w:val="001A4BF6"/>
    <w:rsid w:val="001A4C3A"/>
    <w:rsid w:val="001A558E"/>
    <w:rsid w:val="001A5AEE"/>
    <w:rsid w:val="001A5DB6"/>
    <w:rsid w:val="001A61FD"/>
    <w:rsid w:val="001A6D42"/>
    <w:rsid w:val="001A7D0E"/>
    <w:rsid w:val="001B03F7"/>
    <w:rsid w:val="001B07B4"/>
    <w:rsid w:val="001B1343"/>
    <w:rsid w:val="001B1CA3"/>
    <w:rsid w:val="001B1D45"/>
    <w:rsid w:val="001B2099"/>
    <w:rsid w:val="001B221A"/>
    <w:rsid w:val="001B22D3"/>
    <w:rsid w:val="001B2459"/>
    <w:rsid w:val="001B264A"/>
    <w:rsid w:val="001B26D6"/>
    <w:rsid w:val="001B2E0A"/>
    <w:rsid w:val="001B2FC4"/>
    <w:rsid w:val="001B2FE9"/>
    <w:rsid w:val="001B30E1"/>
    <w:rsid w:val="001B3356"/>
    <w:rsid w:val="001B3654"/>
    <w:rsid w:val="001B384F"/>
    <w:rsid w:val="001B3907"/>
    <w:rsid w:val="001B3AD4"/>
    <w:rsid w:val="001B429B"/>
    <w:rsid w:val="001B4714"/>
    <w:rsid w:val="001B4B81"/>
    <w:rsid w:val="001B4BEB"/>
    <w:rsid w:val="001B4CE8"/>
    <w:rsid w:val="001B4D0D"/>
    <w:rsid w:val="001B560E"/>
    <w:rsid w:val="001B5709"/>
    <w:rsid w:val="001B5AEE"/>
    <w:rsid w:val="001B5BD1"/>
    <w:rsid w:val="001B6112"/>
    <w:rsid w:val="001B6121"/>
    <w:rsid w:val="001B613A"/>
    <w:rsid w:val="001B68C8"/>
    <w:rsid w:val="001B6DD9"/>
    <w:rsid w:val="001B72AF"/>
    <w:rsid w:val="001B73F8"/>
    <w:rsid w:val="001B74B2"/>
    <w:rsid w:val="001B75F1"/>
    <w:rsid w:val="001B7CE5"/>
    <w:rsid w:val="001B7D6B"/>
    <w:rsid w:val="001B7E33"/>
    <w:rsid w:val="001B7E9D"/>
    <w:rsid w:val="001C01C3"/>
    <w:rsid w:val="001C0631"/>
    <w:rsid w:val="001C0640"/>
    <w:rsid w:val="001C0761"/>
    <w:rsid w:val="001C07A5"/>
    <w:rsid w:val="001C0E39"/>
    <w:rsid w:val="001C0EAA"/>
    <w:rsid w:val="001C0ED3"/>
    <w:rsid w:val="001C11D3"/>
    <w:rsid w:val="001C1313"/>
    <w:rsid w:val="001C14EA"/>
    <w:rsid w:val="001C154B"/>
    <w:rsid w:val="001C15B2"/>
    <w:rsid w:val="001C15B6"/>
    <w:rsid w:val="001C18EB"/>
    <w:rsid w:val="001C1B66"/>
    <w:rsid w:val="001C1EF1"/>
    <w:rsid w:val="001C2076"/>
    <w:rsid w:val="001C2339"/>
    <w:rsid w:val="001C2485"/>
    <w:rsid w:val="001C25FF"/>
    <w:rsid w:val="001C264A"/>
    <w:rsid w:val="001C2B39"/>
    <w:rsid w:val="001C2E23"/>
    <w:rsid w:val="001C3170"/>
    <w:rsid w:val="001C3212"/>
    <w:rsid w:val="001C33F5"/>
    <w:rsid w:val="001C351D"/>
    <w:rsid w:val="001C38B6"/>
    <w:rsid w:val="001C3B5C"/>
    <w:rsid w:val="001C3F7C"/>
    <w:rsid w:val="001C4190"/>
    <w:rsid w:val="001C434A"/>
    <w:rsid w:val="001C4603"/>
    <w:rsid w:val="001C483B"/>
    <w:rsid w:val="001C4DFC"/>
    <w:rsid w:val="001C4E98"/>
    <w:rsid w:val="001C4EF0"/>
    <w:rsid w:val="001C500F"/>
    <w:rsid w:val="001C5180"/>
    <w:rsid w:val="001C530D"/>
    <w:rsid w:val="001C53C6"/>
    <w:rsid w:val="001C5666"/>
    <w:rsid w:val="001C57B4"/>
    <w:rsid w:val="001C57EA"/>
    <w:rsid w:val="001C5884"/>
    <w:rsid w:val="001C599A"/>
    <w:rsid w:val="001C5D9A"/>
    <w:rsid w:val="001C5DC9"/>
    <w:rsid w:val="001C619C"/>
    <w:rsid w:val="001C61BE"/>
    <w:rsid w:val="001C6428"/>
    <w:rsid w:val="001C6DC9"/>
    <w:rsid w:val="001C6E01"/>
    <w:rsid w:val="001C702B"/>
    <w:rsid w:val="001C7093"/>
    <w:rsid w:val="001C7365"/>
    <w:rsid w:val="001C77D6"/>
    <w:rsid w:val="001C78DF"/>
    <w:rsid w:val="001D00EF"/>
    <w:rsid w:val="001D011D"/>
    <w:rsid w:val="001D020C"/>
    <w:rsid w:val="001D02F1"/>
    <w:rsid w:val="001D03A8"/>
    <w:rsid w:val="001D097F"/>
    <w:rsid w:val="001D0F45"/>
    <w:rsid w:val="001D0F6F"/>
    <w:rsid w:val="001D0FE7"/>
    <w:rsid w:val="001D147A"/>
    <w:rsid w:val="001D14AA"/>
    <w:rsid w:val="001D18B0"/>
    <w:rsid w:val="001D18E9"/>
    <w:rsid w:val="001D2370"/>
    <w:rsid w:val="001D252A"/>
    <w:rsid w:val="001D2647"/>
    <w:rsid w:val="001D2966"/>
    <w:rsid w:val="001D2B9C"/>
    <w:rsid w:val="001D2E62"/>
    <w:rsid w:val="001D2F02"/>
    <w:rsid w:val="001D32A8"/>
    <w:rsid w:val="001D3470"/>
    <w:rsid w:val="001D3672"/>
    <w:rsid w:val="001D3A03"/>
    <w:rsid w:val="001D3A09"/>
    <w:rsid w:val="001D3AAF"/>
    <w:rsid w:val="001D3CD4"/>
    <w:rsid w:val="001D3D7F"/>
    <w:rsid w:val="001D3E70"/>
    <w:rsid w:val="001D3FF0"/>
    <w:rsid w:val="001D40A9"/>
    <w:rsid w:val="001D4368"/>
    <w:rsid w:val="001D479C"/>
    <w:rsid w:val="001D481E"/>
    <w:rsid w:val="001D4A1C"/>
    <w:rsid w:val="001D4A2D"/>
    <w:rsid w:val="001D4D0D"/>
    <w:rsid w:val="001D5200"/>
    <w:rsid w:val="001D5274"/>
    <w:rsid w:val="001D5390"/>
    <w:rsid w:val="001D55DB"/>
    <w:rsid w:val="001D5A45"/>
    <w:rsid w:val="001D5AF5"/>
    <w:rsid w:val="001D5D47"/>
    <w:rsid w:val="001D61C9"/>
    <w:rsid w:val="001D64A8"/>
    <w:rsid w:val="001D6534"/>
    <w:rsid w:val="001D68F2"/>
    <w:rsid w:val="001D6AFE"/>
    <w:rsid w:val="001D6CEA"/>
    <w:rsid w:val="001D7632"/>
    <w:rsid w:val="001D7A14"/>
    <w:rsid w:val="001D7E12"/>
    <w:rsid w:val="001D7E61"/>
    <w:rsid w:val="001D7EA9"/>
    <w:rsid w:val="001D7F29"/>
    <w:rsid w:val="001D7FA9"/>
    <w:rsid w:val="001E0464"/>
    <w:rsid w:val="001E04A4"/>
    <w:rsid w:val="001E0F2F"/>
    <w:rsid w:val="001E10FD"/>
    <w:rsid w:val="001E1345"/>
    <w:rsid w:val="001E13D0"/>
    <w:rsid w:val="001E14AB"/>
    <w:rsid w:val="001E15F0"/>
    <w:rsid w:val="001E16BB"/>
    <w:rsid w:val="001E1D5F"/>
    <w:rsid w:val="001E1D77"/>
    <w:rsid w:val="001E2108"/>
    <w:rsid w:val="001E2175"/>
    <w:rsid w:val="001E2212"/>
    <w:rsid w:val="001E2748"/>
    <w:rsid w:val="001E2C55"/>
    <w:rsid w:val="001E2DEB"/>
    <w:rsid w:val="001E3311"/>
    <w:rsid w:val="001E34B0"/>
    <w:rsid w:val="001E34B2"/>
    <w:rsid w:val="001E376F"/>
    <w:rsid w:val="001E3793"/>
    <w:rsid w:val="001E38AD"/>
    <w:rsid w:val="001E3F79"/>
    <w:rsid w:val="001E435B"/>
    <w:rsid w:val="001E4424"/>
    <w:rsid w:val="001E4538"/>
    <w:rsid w:val="001E47C2"/>
    <w:rsid w:val="001E4B50"/>
    <w:rsid w:val="001E4FCA"/>
    <w:rsid w:val="001E5070"/>
    <w:rsid w:val="001E52BE"/>
    <w:rsid w:val="001E5673"/>
    <w:rsid w:val="001E5807"/>
    <w:rsid w:val="001E5CFC"/>
    <w:rsid w:val="001E651A"/>
    <w:rsid w:val="001E657C"/>
    <w:rsid w:val="001E6A33"/>
    <w:rsid w:val="001E6E0B"/>
    <w:rsid w:val="001E72A1"/>
    <w:rsid w:val="001E7472"/>
    <w:rsid w:val="001E75E6"/>
    <w:rsid w:val="001E77D8"/>
    <w:rsid w:val="001E7933"/>
    <w:rsid w:val="001E7A31"/>
    <w:rsid w:val="001E7A6E"/>
    <w:rsid w:val="001E7B92"/>
    <w:rsid w:val="001E7BA9"/>
    <w:rsid w:val="001E7C63"/>
    <w:rsid w:val="001E7F60"/>
    <w:rsid w:val="001F000C"/>
    <w:rsid w:val="001F005B"/>
    <w:rsid w:val="001F012E"/>
    <w:rsid w:val="001F0240"/>
    <w:rsid w:val="001F02CD"/>
    <w:rsid w:val="001F059F"/>
    <w:rsid w:val="001F0709"/>
    <w:rsid w:val="001F0932"/>
    <w:rsid w:val="001F0B4C"/>
    <w:rsid w:val="001F1488"/>
    <w:rsid w:val="001F14ED"/>
    <w:rsid w:val="001F1637"/>
    <w:rsid w:val="001F1640"/>
    <w:rsid w:val="001F1684"/>
    <w:rsid w:val="001F1A8F"/>
    <w:rsid w:val="001F1CA2"/>
    <w:rsid w:val="001F1FEB"/>
    <w:rsid w:val="001F23FD"/>
    <w:rsid w:val="001F2421"/>
    <w:rsid w:val="001F24A2"/>
    <w:rsid w:val="001F349C"/>
    <w:rsid w:val="001F362E"/>
    <w:rsid w:val="001F36CA"/>
    <w:rsid w:val="001F386A"/>
    <w:rsid w:val="001F3960"/>
    <w:rsid w:val="001F3AAA"/>
    <w:rsid w:val="001F3B74"/>
    <w:rsid w:val="001F3CD9"/>
    <w:rsid w:val="001F3F1B"/>
    <w:rsid w:val="001F4073"/>
    <w:rsid w:val="001F40CB"/>
    <w:rsid w:val="001F4237"/>
    <w:rsid w:val="001F4293"/>
    <w:rsid w:val="001F485D"/>
    <w:rsid w:val="001F492A"/>
    <w:rsid w:val="001F492F"/>
    <w:rsid w:val="001F4BDC"/>
    <w:rsid w:val="001F50D6"/>
    <w:rsid w:val="001F541B"/>
    <w:rsid w:val="001F561B"/>
    <w:rsid w:val="001F57C2"/>
    <w:rsid w:val="001F57C4"/>
    <w:rsid w:val="001F5A9A"/>
    <w:rsid w:val="001F62B6"/>
    <w:rsid w:val="001F6470"/>
    <w:rsid w:val="001F6627"/>
    <w:rsid w:val="001F66CB"/>
    <w:rsid w:val="001F674C"/>
    <w:rsid w:val="001F69C0"/>
    <w:rsid w:val="001F6DE6"/>
    <w:rsid w:val="001F70CE"/>
    <w:rsid w:val="001F76D7"/>
    <w:rsid w:val="001F7A5B"/>
    <w:rsid w:val="001F7A9D"/>
    <w:rsid w:val="001F7C8D"/>
    <w:rsid w:val="001F7F7E"/>
    <w:rsid w:val="00200290"/>
    <w:rsid w:val="002005FD"/>
    <w:rsid w:val="00200748"/>
    <w:rsid w:val="002008C3"/>
    <w:rsid w:val="00200AF1"/>
    <w:rsid w:val="002013F2"/>
    <w:rsid w:val="0020154F"/>
    <w:rsid w:val="00201564"/>
    <w:rsid w:val="00201585"/>
    <w:rsid w:val="002015DF"/>
    <w:rsid w:val="00201782"/>
    <w:rsid w:val="00201955"/>
    <w:rsid w:val="00201A56"/>
    <w:rsid w:val="00202094"/>
    <w:rsid w:val="002020FF"/>
    <w:rsid w:val="00202492"/>
    <w:rsid w:val="00202826"/>
    <w:rsid w:val="00202A0D"/>
    <w:rsid w:val="00202A17"/>
    <w:rsid w:val="00202D46"/>
    <w:rsid w:val="00202D4D"/>
    <w:rsid w:val="00202DA0"/>
    <w:rsid w:val="00202F37"/>
    <w:rsid w:val="00203190"/>
    <w:rsid w:val="002033D3"/>
    <w:rsid w:val="0020342B"/>
    <w:rsid w:val="002036FE"/>
    <w:rsid w:val="00203737"/>
    <w:rsid w:val="002038DE"/>
    <w:rsid w:val="00204369"/>
    <w:rsid w:val="0020477C"/>
    <w:rsid w:val="00204A43"/>
    <w:rsid w:val="00204B7C"/>
    <w:rsid w:val="00204B99"/>
    <w:rsid w:val="002051A5"/>
    <w:rsid w:val="00205203"/>
    <w:rsid w:val="002052C8"/>
    <w:rsid w:val="00205EEE"/>
    <w:rsid w:val="002060D7"/>
    <w:rsid w:val="002061C0"/>
    <w:rsid w:val="00206495"/>
    <w:rsid w:val="00206597"/>
    <w:rsid w:val="002065AE"/>
    <w:rsid w:val="002066B6"/>
    <w:rsid w:val="0020691C"/>
    <w:rsid w:val="00206CB6"/>
    <w:rsid w:val="00206DD2"/>
    <w:rsid w:val="00207311"/>
    <w:rsid w:val="00207637"/>
    <w:rsid w:val="0020773A"/>
    <w:rsid w:val="00207ABB"/>
    <w:rsid w:val="00207D2E"/>
    <w:rsid w:val="00207F37"/>
    <w:rsid w:val="002106FB"/>
    <w:rsid w:val="002107A1"/>
    <w:rsid w:val="0021099C"/>
    <w:rsid w:val="002109ED"/>
    <w:rsid w:val="00210C15"/>
    <w:rsid w:val="00210C16"/>
    <w:rsid w:val="00210C5A"/>
    <w:rsid w:val="00210F5F"/>
    <w:rsid w:val="00211643"/>
    <w:rsid w:val="002118C9"/>
    <w:rsid w:val="00212095"/>
    <w:rsid w:val="00212425"/>
    <w:rsid w:val="002124F8"/>
    <w:rsid w:val="00212558"/>
    <w:rsid w:val="00212857"/>
    <w:rsid w:val="00212982"/>
    <w:rsid w:val="0021299D"/>
    <w:rsid w:val="002129A3"/>
    <w:rsid w:val="00212B0D"/>
    <w:rsid w:val="00212B76"/>
    <w:rsid w:val="00212DFD"/>
    <w:rsid w:val="00212F6C"/>
    <w:rsid w:val="002130CB"/>
    <w:rsid w:val="00213393"/>
    <w:rsid w:val="00213B14"/>
    <w:rsid w:val="00213C57"/>
    <w:rsid w:val="00213C8B"/>
    <w:rsid w:val="00213EDE"/>
    <w:rsid w:val="002141BD"/>
    <w:rsid w:val="0021473E"/>
    <w:rsid w:val="002149DC"/>
    <w:rsid w:val="00214D71"/>
    <w:rsid w:val="00215067"/>
    <w:rsid w:val="002152BE"/>
    <w:rsid w:val="00215544"/>
    <w:rsid w:val="00215A2B"/>
    <w:rsid w:val="00215E61"/>
    <w:rsid w:val="00215E9C"/>
    <w:rsid w:val="00215F94"/>
    <w:rsid w:val="00216305"/>
    <w:rsid w:val="00216714"/>
    <w:rsid w:val="002167BD"/>
    <w:rsid w:val="00216DEF"/>
    <w:rsid w:val="0021708C"/>
    <w:rsid w:val="00217520"/>
    <w:rsid w:val="002175A3"/>
    <w:rsid w:val="002177E4"/>
    <w:rsid w:val="0021786C"/>
    <w:rsid w:val="0021790C"/>
    <w:rsid w:val="0021794A"/>
    <w:rsid w:val="00217AF3"/>
    <w:rsid w:val="00220426"/>
    <w:rsid w:val="00220558"/>
    <w:rsid w:val="0022077D"/>
    <w:rsid w:val="0022086D"/>
    <w:rsid w:val="0022090F"/>
    <w:rsid w:val="00220948"/>
    <w:rsid w:val="00220ABC"/>
    <w:rsid w:val="00220BA5"/>
    <w:rsid w:val="00220CDB"/>
    <w:rsid w:val="00220F42"/>
    <w:rsid w:val="00220F88"/>
    <w:rsid w:val="002212B0"/>
    <w:rsid w:val="002212E7"/>
    <w:rsid w:val="002215D2"/>
    <w:rsid w:val="00221E5F"/>
    <w:rsid w:val="00221F62"/>
    <w:rsid w:val="00221FCE"/>
    <w:rsid w:val="0022225E"/>
    <w:rsid w:val="002227A5"/>
    <w:rsid w:val="00222DE4"/>
    <w:rsid w:val="00223118"/>
    <w:rsid w:val="002234F5"/>
    <w:rsid w:val="0022358C"/>
    <w:rsid w:val="00223F83"/>
    <w:rsid w:val="00224010"/>
    <w:rsid w:val="00224455"/>
    <w:rsid w:val="00224872"/>
    <w:rsid w:val="002249CF"/>
    <w:rsid w:val="00224A63"/>
    <w:rsid w:val="00224BB7"/>
    <w:rsid w:val="00224C24"/>
    <w:rsid w:val="00224CCA"/>
    <w:rsid w:val="00225050"/>
    <w:rsid w:val="002250FB"/>
    <w:rsid w:val="0022521F"/>
    <w:rsid w:val="0022535C"/>
    <w:rsid w:val="00225545"/>
    <w:rsid w:val="00225710"/>
    <w:rsid w:val="00225814"/>
    <w:rsid w:val="00225CA4"/>
    <w:rsid w:val="00225CD7"/>
    <w:rsid w:val="00225FF1"/>
    <w:rsid w:val="00226240"/>
    <w:rsid w:val="002265F7"/>
    <w:rsid w:val="00226D00"/>
    <w:rsid w:val="00226D65"/>
    <w:rsid w:val="002270BA"/>
    <w:rsid w:val="002270C0"/>
    <w:rsid w:val="00227292"/>
    <w:rsid w:val="002273CE"/>
    <w:rsid w:val="00227588"/>
    <w:rsid w:val="00227603"/>
    <w:rsid w:val="00227699"/>
    <w:rsid w:val="00227ACB"/>
    <w:rsid w:val="00227DB9"/>
    <w:rsid w:val="00230062"/>
    <w:rsid w:val="002300A3"/>
    <w:rsid w:val="002302B7"/>
    <w:rsid w:val="002309A1"/>
    <w:rsid w:val="00230AD9"/>
    <w:rsid w:val="00230B46"/>
    <w:rsid w:val="00230C1B"/>
    <w:rsid w:val="00230C52"/>
    <w:rsid w:val="002312FA"/>
    <w:rsid w:val="00231495"/>
    <w:rsid w:val="002317FE"/>
    <w:rsid w:val="00231DBB"/>
    <w:rsid w:val="00231DE0"/>
    <w:rsid w:val="002323EE"/>
    <w:rsid w:val="00232478"/>
    <w:rsid w:val="002326F0"/>
    <w:rsid w:val="00232D0C"/>
    <w:rsid w:val="00232D19"/>
    <w:rsid w:val="00232E3D"/>
    <w:rsid w:val="00232E70"/>
    <w:rsid w:val="00233100"/>
    <w:rsid w:val="0023313A"/>
    <w:rsid w:val="0023317E"/>
    <w:rsid w:val="0023347B"/>
    <w:rsid w:val="002336E4"/>
    <w:rsid w:val="00233BB0"/>
    <w:rsid w:val="00233EC0"/>
    <w:rsid w:val="0023452F"/>
    <w:rsid w:val="0023475C"/>
    <w:rsid w:val="00234B7B"/>
    <w:rsid w:val="00234BD0"/>
    <w:rsid w:val="00234CAA"/>
    <w:rsid w:val="00234D5F"/>
    <w:rsid w:val="00235019"/>
    <w:rsid w:val="0023531E"/>
    <w:rsid w:val="00235563"/>
    <w:rsid w:val="00235671"/>
    <w:rsid w:val="00235A60"/>
    <w:rsid w:val="00235ACA"/>
    <w:rsid w:val="00235D27"/>
    <w:rsid w:val="00235E8C"/>
    <w:rsid w:val="0023631E"/>
    <w:rsid w:val="0023659A"/>
    <w:rsid w:val="00236770"/>
    <w:rsid w:val="002367D4"/>
    <w:rsid w:val="00236E9C"/>
    <w:rsid w:val="002370C1"/>
    <w:rsid w:val="0023722B"/>
    <w:rsid w:val="002372BB"/>
    <w:rsid w:val="00237659"/>
    <w:rsid w:val="002376D7"/>
    <w:rsid w:val="00237AF0"/>
    <w:rsid w:val="00237B70"/>
    <w:rsid w:val="00237C3A"/>
    <w:rsid w:val="00237F2B"/>
    <w:rsid w:val="0024024F"/>
    <w:rsid w:val="002405EE"/>
    <w:rsid w:val="0024094C"/>
    <w:rsid w:val="00240A76"/>
    <w:rsid w:val="00240EE0"/>
    <w:rsid w:val="00242348"/>
    <w:rsid w:val="00242370"/>
    <w:rsid w:val="00242622"/>
    <w:rsid w:val="0024289C"/>
    <w:rsid w:val="002428C0"/>
    <w:rsid w:val="00242CE2"/>
    <w:rsid w:val="00242CED"/>
    <w:rsid w:val="00242D6C"/>
    <w:rsid w:val="00242F24"/>
    <w:rsid w:val="002431A0"/>
    <w:rsid w:val="0024335E"/>
    <w:rsid w:val="00243795"/>
    <w:rsid w:val="00243A0C"/>
    <w:rsid w:val="00243C14"/>
    <w:rsid w:val="00243E79"/>
    <w:rsid w:val="00244146"/>
    <w:rsid w:val="00244AAA"/>
    <w:rsid w:val="00244D99"/>
    <w:rsid w:val="00244DF5"/>
    <w:rsid w:val="00244FBE"/>
    <w:rsid w:val="002450B5"/>
    <w:rsid w:val="00245715"/>
    <w:rsid w:val="002457C6"/>
    <w:rsid w:val="00245803"/>
    <w:rsid w:val="00245B1A"/>
    <w:rsid w:val="00245CCA"/>
    <w:rsid w:val="00245CD2"/>
    <w:rsid w:val="00245E8B"/>
    <w:rsid w:val="00245FE2"/>
    <w:rsid w:val="0024604E"/>
    <w:rsid w:val="002465B4"/>
    <w:rsid w:val="002468E1"/>
    <w:rsid w:val="00246BF3"/>
    <w:rsid w:val="00247358"/>
    <w:rsid w:val="00247636"/>
    <w:rsid w:val="0024768F"/>
    <w:rsid w:val="0024778F"/>
    <w:rsid w:val="002477C8"/>
    <w:rsid w:val="00247805"/>
    <w:rsid w:val="00247862"/>
    <w:rsid w:val="00247866"/>
    <w:rsid w:val="00247928"/>
    <w:rsid w:val="00247990"/>
    <w:rsid w:val="00247E5F"/>
    <w:rsid w:val="00250344"/>
    <w:rsid w:val="0025041E"/>
    <w:rsid w:val="002504C2"/>
    <w:rsid w:val="00250837"/>
    <w:rsid w:val="00250A11"/>
    <w:rsid w:val="00250F00"/>
    <w:rsid w:val="00250F7E"/>
    <w:rsid w:val="002511C1"/>
    <w:rsid w:val="00251470"/>
    <w:rsid w:val="0025152D"/>
    <w:rsid w:val="002518E1"/>
    <w:rsid w:val="00251DB3"/>
    <w:rsid w:val="00251E39"/>
    <w:rsid w:val="0025253C"/>
    <w:rsid w:val="00252775"/>
    <w:rsid w:val="002529E7"/>
    <w:rsid w:val="00252FFD"/>
    <w:rsid w:val="00253219"/>
    <w:rsid w:val="0025322A"/>
    <w:rsid w:val="00253314"/>
    <w:rsid w:val="002535DA"/>
    <w:rsid w:val="00253C6F"/>
    <w:rsid w:val="00253D01"/>
    <w:rsid w:val="00253F6D"/>
    <w:rsid w:val="00254447"/>
    <w:rsid w:val="00254501"/>
    <w:rsid w:val="0025453E"/>
    <w:rsid w:val="00254584"/>
    <w:rsid w:val="002547E6"/>
    <w:rsid w:val="00254FDE"/>
    <w:rsid w:val="0025516B"/>
    <w:rsid w:val="0025533A"/>
    <w:rsid w:val="002555CA"/>
    <w:rsid w:val="0025593A"/>
    <w:rsid w:val="00255C0A"/>
    <w:rsid w:val="00255D6C"/>
    <w:rsid w:val="002564DD"/>
    <w:rsid w:val="002565A8"/>
    <w:rsid w:val="0025672E"/>
    <w:rsid w:val="00256B5B"/>
    <w:rsid w:val="002573E9"/>
    <w:rsid w:val="002575D3"/>
    <w:rsid w:val="0025762A"/>
    <w:rsid w:val="00257752"/>
    <w:rsid w:val="002578FB"/>
    <w:rsid w:val="00257F41"/>
    <w:rsid w:val="0026058D"/>
    <w:rsid w:val="00260F80"/>
    <w:rsid w:val="00261232"/>
    <w:rsid w:val="002614E0"/>
    <w:rsid w:val="0026182A"/>
    <w:rsid w:val="0026187A"/>
    <w:rsid w:val="0026187F"/>
    <w:rsid w:val="00261AFF"/>
    <w:rsid w:val="00261EF1"/>
    <w:rsid w:val="002620D9"/>
    <w:rsid w:val="002620E5"/>
    <w:rsid w:val="002622DC"/>
    <w:rsid w:val="00262344"/>
    <w:rsid w:val="00262E38"/>
    <w:rsid w:val="00263803"/>
    <w:rsid w:val="00263AEA"/>
    <w:rsid w:val="00263BE9"/>
    <w:rsid w:val="00263E95"/>
    <w:rsid w:val="00263EA0"/>
    <w:rsid w:val="00264038"/>
    <w:rsid w:val="0026431A"/>
    <w:rsid w:val="002643EE"/>
    <w:rsid w:val="00264DA2"/>
    <w:rsid w:val="00264F13"/>
    <w:rsid w:val="00264FF0"/>
    <w:rsid w:val="002653AF"/>
    <w:rsid w:val="0026540C"/>
    <w:rsid w:val="002656DA"/>
    <w:rsid w:val="002661E9"/>
    <w:rsid w:val="00266424"/>
    <w:rsid w:val="0026650F"/>
    <w:rsid w:val="002667F8"/>
    <w:rsid w:val="00266D52"/>
    <w:rsid w:val="00266D73"/>
    <w:rsid w:val="00267F35"/>
    <w:rsid w:val="00270618"/>
    <w:rsid w:val="0027071A"/>
    <w:rsid w:val="00270842"/>
    <w:rsid w:val="00270AC3"/>
    <w:rsid w:val="00270C73"/>
    <w:rsid w:val="00270CBA"/>
    <w:rsid w:val="00270E3E"/>
    <w:rsid w:val="00271079"/>
    <w:rsid w:val="0027140F"/>
    <w:rsid w:val="00271591"/>
    <w:rsid w:val="0027166A"/>
    <w:rsid w:val="00271928"/>
    <w:rsid w:val="00271A9D"/>
    <w:rsid w:val="00271EFD"/>
    <w:rsid w:val="00271F0E"/>
    <w:rsid w:val="002721B5"/>
    <w:rsid w:val="00272399"/>
    <w:rsid w:val="002727C6"/>
    <w:rsid w:val="00272F5D"/>
    <w:rsid w:val="002735EF"/>
    <w:rsid w:val="00273744"/>
    <w:rsid w:val="00273775"/>
    <w:rsid w:val="00273C89"/>
    <w:rsid w:val="00273FEB"/>
    <w:rsid w:val="00273FF5"/>
    <w:rsid w:val="002740EA"/>
    <w:rsid w:val="00274223"/>
    <w:rsid w:val="00274254"/>
    <w:rsid w:val="00274652"/>
    <w:rsid w:val="0027484E"/>
    <w:rsid w:val="00274E2A"/>
    <w:rsid w:val="0027533E"/>
    <w:rsid w:val="002757F8"/>
    <w:rsid w:val="00275A81"/>
    <w:rsid w:val="00275A86"/>
    <w:rsid w:val="00275CD7"/>
    <w:rsid w:val="00275FA9"/>
    <w:rsid w:val="00276135"/>
    <w:rsid w:val="002763DD"/>
    <w:rsid w:val="00276563"/>
    <w:rsid w:val="002766FD"/>
    <w:rsid w:val="00276986"/>
    <w:rsid w:val="002769D8"/>
    <w:rsid w:val="00276AE5"/>
    <w:rsid w:val="00276B27"/>
    <w:rsid w:val="00276B66"/>
    <w:rsid w:val="00276D07"/>
    <w:rsid w:val="00276D89"/>
    <w:rsid w:val="00276F15"/>
    <w:rsid w:val="00276F5D"/>
    <w:rsid w:val="00276F60"/>
    <w:rsid w:val="00277160"/>
    <w:rsid w:val="002772B5"/>
    <w:rsid w:val="002773FC"/>
    <w:rsid w:val="00277D57"/>
    <w:rsid w:val="00277D8F"/>
    <w:rsid w:val="002801D8"/>
    <w:rsid w:val="00280355"/>
    <w:rsid w:val="002804B4"/>
    <w:rsid w:val="0028060A"/>
    <w:rsid w:val="0028067F"/>
    <w:rsid w:val="00280937"/>
    <w:rsid w:val="00280AF0"/>
    <w:rsid w:val="00280ECE"/>
    <w:rsid w:val="00280F92"/>
    <w:rsid w:val="00281091"/>
    <w:rsid w:val="00281153"/>
    <w:rsid w:val="0028136E"/>
    <w:rsid w:val="00281383"/>
    <w:rsid w:val="00281598"/>
    <w:rsid w:val="00281B16"/>
    <w:rsid w:val="002820AB"/>
    <w:rsid w:val="002822AB"/>
    <w:rsid w:val="0028233A"/>
    <w:rsid w:val="00282401"/>
    <w:rsid w:val="00282523"/>
    <w:rsid w:val="0028254A"/>
    <w:rsid w:val="002825A6"/>
    <w:rsid w:val="00282AC7"/>
    <w:rsid w:val="00282ED1"/>
    <w:rsid w:val="00282FC5"/>
    <w:rsid w:val="0028321D"/>
    <w:rsid w:val="00283405"/>
    <w:rsid w:val="00283498"/>
    <w:rsid w:val="00283DE3"/>
    <w:rsid w:val="00283FFF"/>
    <w:rsid w:val="00284243"/>
    <w:rsid w:val="00284CFB"/>
    <w:rsid w:val="00284EA4"/>
    <w:rsid w:val="0028572C"/>
    <w:rsid w:val="002858A2"/>
    <w:rsid w:val="00285C20"/>
    <w:rsid w:val="00285D9A"/>
    <w:rsid w:val="0028622D"/>
    <w:rsid w:val="0028627B"/>
    <w:rsid w:val="00286371"/>
    <w:rsid w:val="002863C7"/>
    <w:rsid w:val="00286412"/>
    <w:rsid w:val="002864CB"/>
    <w:rsid w:val="0028662C"/>
    <w:rsid w:val="00286648"/>
    <w:rsid w:val="002866E6"/>
    <w:rsid w:val="002867DD"/>
    <w:rsid w:val="002869C3"/>
    <w:rsid w:val="0028729A"/>
    <w:rsid w:val="0028778D"/>
    <w:rsid w:val="00287835"/>
    <w:rsid w:val="0028783F"/>
    <w:rsid w:val="00287BD9"/>
    <w:rsid w:val="0029063F"/>
    <w:rsid w:val="002907C0"/>
    <w:rsid w:val="002907C1"/>
    <w:rsid w:val="002908FA"/>
    <w:rsid w:val="00290C6B"/>
    <w:rsid w:val="002911A9"/>
    <w:rsid w:val="00291370"/>
    <w:rsid w:val="002918B4"/>
    <w:rsid w:val="00291FA2"/>
    <w:rsid w:val="00292548"/>
    <w:rsid w:val="00292608"/>
    <w:rsid w:val="002928E2"/>
    <w:rsid w:val="002929E6"/>
    <w:rsid w:val="00292C21"/>
    <w:rsid w:val="00292E91"/>
    <w:rsid w:val="002931CE"/>
    <w:rsid w:val="0029338F"/>
    <w:rsid w:val="002939B3"/>
    <w:rsid w:val="00293A33"/>
    <w:rsid w:val="00293D6E"/>
    <w:rsid w:val="00294043"/>
    <w:rsid w:val="00294086"/>
    <w:rsid w:val="002944F6"/>
    <w:rsid w:val="0029454B"/>
    <w:rsid w:val="00294A4E"/>
    <w:rsid w:val="00294AB5"/>
    <w:rsid w:val="00294B17"/>
    <w:rsid w:val="0029524A"/>
    <w:rsid w:val="002953C0"/>
    <w:rsid w:val="002956E8"/>
    <w:rsid w:val="00295A33"/>
    <w:rsid w:val="00295EE4"/>
    <w:rsid w:val="00296027"/>
    <w:rsid w:val="00296092"/>
    <w:rsid w:val="002962D4"/>
    <w:rsid w:val="0029632D"/>
    <w:rsid w:val="0029658E"/>
    <w:rsid w:val="00296800"/>
    <w:rsid w:val="00296853"/>
    <w:rsid w:val="00296A88"/>
    <w:rsid w:val="00296C1B"/>
    <w:rsid w:val="00296CA8"/>
    <w:rsid w:val="00296DF6"/>
    <w:rsid w:val="00297131"/>
    <w:rsid w:val="002972D1"/>
    <w:rsid w:val="00297347"/>
    <w:rsid w:val="00297BD0"/>
    <w:rsid w:val="00297D02"/>
    <w:rsid w:val="00297D8C"/>
    <w:rsid w:val="002A003D"/>
    <w:rsid w:val="002A051C"/>
    <w:rsid w:val="002A0ACE"/>
    <w:rsid w:val="002A0B9C"/>
    <w:rsid w:val="002A0C4D"/>
    <w:rsid w:val="002A0E15"/>
    <w:rsid w:val="002A0FF0"/>
    <w:rsid w:val="002A1049"/>
    <w:rsid w:val="002A1200"/>
    <w:rsid w:val="002A1226"/>
    <w:rsid w:val="002A13AE"/>
    <w:rsid w:val="002A16B2"/>
    <w:rsid w:val="002A17CD"/>
    <w:rsid w:val="002A18D7"/>
    <w:rsid w:val="002A1912"/>
    <w:rsid w:val="002A199B"/>
    <w:rsid w:val="002A1DC7"/>
    <w:rsid w:val="002A1EB9"/>
    <w:rsid w:val="002A20FB"/>
    <w:rsid w:val="002A24A2"/>
    <w:rsid w:val="002A2B82"/>
    <w:rsid w:val="002A2C43"/>
    <w:rsid w:val="002A2D2D"/>
    <w:rsid w:val="002A2EE0"/>
    <w:rsid w:val="002A31B2"/>
    <w:rsid w:val="002A3304"/>
    <w:rsid w:val="002A3959"/>
    <w:rsid w:val="002A3AFF"/>
    <w:rsid w:val="002A3C47"/>
    <w:rsid w:val="002A3D1D"/>
    <w:rsid w:val="002A3E3D"/>
    <w:rsid w:val="002A41C1"/>
    <w:rsid w:val="002A4400"/>
    <w:rsid w:val="002A4478"/>
    <w:rsid w:val="002A44B5"/>
    <w:rsid w:val="002A5085"/>
    <w:rsid w:val="002A53CB"/>
    <w:rsid w:val="002A578E"/>
    <w:rsid w:val="002A57B8"/>
    <w:rsid w:val="002A58F5"/>
    <w:rsid w:val="002A5924"/>
    <w:rsid w:val="002A59F2"/>
    <w:rsid w:val="002A5A6B"/>
    <w:rsid w:val="002A62C7"/>
    <w:rsid w:val="002A68E3"/>
    <w:rsid w:val="002A6B20"/>
    <w:rsid w:val="002A6FE5"/>
    <w:rsid w:val="002A7413"/>
    <w:rsid w:val="002A7510"/>
    <w:rsid w:val="002A758D"/>
    <w:rsid w:val="002A7835"/>
    <w:rsid w:val="002A784A"/>
    <w:rsid w:val="002A7BB0"/>
    <w:rsid w:val="002A7BFD"/>
    <w:rsid w:val="002A7D56"/>
    <w:rsid w:val="002B01C0"/>
    <w:rsid w:val="002B02BF"/>
    <w:rsid w:val="002B05D6"/>
    <w:rsid w:val="002B0B91"/>
    <w:rsid w:val="002B0B93"/>
    <w:rsid w:val="002B0EF7"/>
    <w:rsid w:val="002B0F15"/>
    <w:rsid w:val="002B12C8"/>
    <w:rsid w:val="002B156D"/>
    <w:rsid w:val="002B163C"/>
    <w:rsid w:val="002B184C"/>
    <w:rsid w:val="002B1C06"/>
    <w:rsid w:val="002B1C79"/>
    <w:rsid w:val="002B1DA2"/>
    <w:rsid w:val="002B24F6"/>
    <w:rsid w:val="002B2CA4"/>
    <w:rsid w:val="002B2E41"/>
    <w:rsid w:val="002B2FE4"/>
    <w:rsid w:val="002B307A"/>
    <w:rsid w:val="002B337B"/>
    <w:rsid w:val="002B3E96"/>
    <w:rsid w:val="002B3F70"/>
    <w:rsid w:val="002B4507"/>
    <w:rsid w:val="002B47FF"/>
    <w:rsid w:val="002B4991"/>
    <w:rsid w:val="002B4A37"/>
    <w:rsid w:val="002B4A91"/>
    <w:rsid w:val="002B4B69"/>
    <w:rsid w:val="002B513B"/>
    <w:rsid w:val="002B5182"/>
    <w:rsid w:val="002B58A6"/>
    <w:rsid w:val="002B58D7"/>
    <w:rsid w:val="002B5912"/>
    <w:rsid w:val="002B5BAC"/>
    <w:rsid w:val="002B5EDD"/>
    <w:rsid w:val="002B61E1"/>
    <w:rsid w:val="002B621F"/>
    <w:rsid w:val="002B6807"/>
    <w:rsid w:val="002B6BE0"/>
    <w:rsid w:val="002B740A"/>
    <w:rsid w:val="002B7898"/>
    <w:rsid w:val="002B7952"/>
    <w:rsid w:val="002B79B1"/>
    <w:rsid w:val="002B7BAB"/>
    <w:rsid w:val="002B7C16"/>
    <w:rsid w:val="002C002B"/>
    <w:rsid w:val="002C0092"/>
    <w:rsid w:val="002C014D"/>
    <w:rsid w:val="002C036A"/>
    <w:rsid w:val="002C05E8"/>
    <w:rsid w:val="002C0788"/>
    <w:rsid w:val="002C0BBD"/>
    <w:rsid w:val="002C0C38"/>
    <w:rsid w:val="002C156B"/>
    <w:rsid w:val="002C1609"/>
    <w:rsid w:val="002C1661"/>
    <w:rsid w:val="002C198E"/>
    <w:rsid w:val="002C1A20"/>
    <w:rsid w:val="002C1AB9"/>
    <w:rsid w:val="002C1ED1"/>
    <w:rsid w:val="002C26DD"/>
    <w:rsid w:val="002C28CE"/>
    <w:rsid w:val="002C2997"/>
    <w:rsid w:val="002C29D8"/>
    <w:rsid w:val="002C2BD9"/>
    <w:rsid w:val="002C2C5A"/>
    <w:rsid w:val="002C3626"/>
    <w:rsid w:val="002C3775"/>
    <w:rsid w:val="002C3A87"/>
    <w:rsid w:val="002C3BB3"/>
    <w:rsid w:val="002C3C44"/>
    <w:rsid w:val="002C3D92"/>
    <w:rsid w:val="002C415C"/>
    <w:rsid w:val="002C45FD"/>
    <w:rsid w:val="002C49DF"/>
    <w:rsid w:val="002C4F10"/>
    <w:rsid w:val="002C5219"/>
    <w:rsid w:val="002C5478"/>
    <w:rsid w:val="002C56C0"/>
    <w:rsid w:val="002C5793"/>
    <w:rsid w:val="002C5A31"/>
    <w:rsid w:val="002C5B30"/>
    <w:rsid w:val="002C645D"/>
    <w:rsid w:val="002C6CBD"/>
    <w:rsid w:val="002C73D5"/>
    <w:rsid w:val="002C75B7"/>
    <w:rsid w:val="002C76DA"/>
    <w:rsid w:val="002C7F87"/>
    <w:rsid w:val="002D022A"/>
    <w:rsid w:val="002D02C7"/>
    <w:rsid w:val="002D0404"/>
    <w:rsid w:val="002D10AF"/>
    <w:rsid w:val="002D1438"/>
    <w:rsid w:val="002D14F5"/>
    <w:rsid w:val="002D14FE"/>
    <w:rsid w:val="002D154C"/>
    <w:rsid w:val="002D17B3"/>
    <w:rsid w:val="002D1F48"/>
    <w:rsid w:val="002D275E"/>
    <w:rsid w:val="002D27B6"/>
    <w:rsid w:val="002D2FB3"/>
    <w:rsid w:val="002D3331"/>
    <w:rsid w:val="002D3437"/>
    <w:rsid w:val="002D3590"/>
    <w:rsid w:val="002D395A"/>
    <w:rsid w:val="002D3A34"/>
    <w:rsid w:val="002D3A7D"/>
    <w:rsid w:val="002D3B27"/>
    <w:rsid w:val="002D3B6D"/>
    <w:rsid w:val="002D4236"/>
    <w:rsid w:val="002D4265"/>
    <w:rsid w:val="002D4457"/>
    <w:rsid w:val="002D449A"/>
    <w:rsid w:val="002D47AD"/>
    <w:rsid w:val="002D48AF"/>
    <w:rsid w:val="002D498C"/>
    <w:rsid w:val="002D4A44"/>
    <w:rsid w:val="002D4D91"/>
    <w:rsid w:val="002D4E55"/>
    <w:rsid w:val="002D4E69"/>
    <w:rsid w:val="002D4F97"/>
    <w:rsid w:val="002D4FDC"/>
    <w:rsid w:val="002D506B"/>
    <w:rsid w:val="002D50F0"/>
    <w:rsid w:val="002D50F7"/>
    <w:rsid w:val="002D5149"/>
    <w:rsid w:val="002D5280"/>
    <w:rsid w:val="002D545D"/>
    <w:rsid w:val="002D546F"/>
    <w:rsid w:val="002D557E"/>
    <w:rsid w:val="002D577F"/>
    <w:rsid w:val="002D5BB7"/>
    <w:rsid w:val="002D6148"/>
    <w:rsid w:val="002D6159"/>
    <w:rsid w:val="002D6186"/>
    <w:rsid w:val="002D6194"/>
    <w:rsid w:val="002D6307"/>
    <w:rsid w:val="002D6358"/>
    <w:rsid w:val="002D67FB"/>
    <w:rsid w:val="002D6B23"/>
    <w:rsid w:val="002D6B67"/>
    <w:rsid w:val="002D6C93"/>
    <w:rsid w:val="002D6D5E"/>
    <w:rsid w:val="002D6E6D"/>
    <w:rsid w:val="002D6E9E"/>
    <w:rsid w:val="002D70E2"/>
    <w:rsid w:val="002D70FD"/>
    <w:rsid w:val="002D7359"/>
    <w:rsid w:val="002D7755"/>
    <w:rsid w:val="002D776B"/>
    <w:rsid w:val="002D7A98"/>
    <w:rsid w:val="002D7FBA"/>
    <w:rsid w:val="002E00DD"/>
    <w:rsid w:val="002E013A"/>
    <w:rsid w:val="002E0249"/>
    <w:rsid w:val="002E0339"/>
    <w:rsid w:val="002E0364"/>
    <w:rsid w:val="002E0730"/>
    <w:rsid w:val="002E07C6"/>
    <w:rsid w:val="002E086C"/>
    <w:rsid w:val="002E0D1B"/>
    <w:rsid w:val="002E0DC1"/>
    <w:rsid w:val="002E0DD6"/>
    <w:rsid w:val="002E0E0F"/>
    <w:rsid w:val="002E0EBB"/>
    <w:rsid w:val="002E153D"/>
    <w:rsid w:val="002E15F0"/>
    <w:rsid w:val="002E1A21"/>
    <w:rsid w:val="002E1A2E"/>
    <w:rsid w:val="002E1CBE"/>
    <w:rsid w:val="002E1E0B"/>
    <w:rsid w:val="002E207F"/>
    <w:rsid w:val="002E218B"/>
    <w:rsid w:val="002E21FD"/>
    <w:rsid w:val="002E223A"/>
    <w:rsid w:val="002E24D4"/>
    <w:rsid w:val="002E29F0"/>
    <w:rsid w:val="002E2AA1"/>
    <w:rsid w:val="002E334B"/>
    <w:rsid w:val="002E34EC"/>
    <w:rsid w:val="002E39C3"/>
    <w:rsid w:val="002E3EF0"/>
    <w:rsid w:val="002E4013"/>
    <w:rsid w:val="002E433C"/>
    <w:rsid w:val="002E4350"/>
    <w:rsid w:val="002E4369"/>
    <w:rsid w:val="002E4372"/>
    <w:rsid w:val="002E4402"/>
    <w:rsid w:val="002E457B"/>
    <w:rsid w:val="002E485F"/>
    <w:rsid w:val="002E4962"/>
    <w:rsid w:val="002E4F52"/>
    <w:rsid w:val="002E4FE3"/>
    <w:rsid w:val="002E54A3"/>
    <w:rsid w:val="002E55A1"/>
    <w:rsid w:val="002E55B8"/>
    <w:rsid w:val="002E5798"/>
    <w:rsid w:val="002E5A33"/>
    <w:rsid w:val="002E5A52"/>
    <w:rsid w:val="002E5AD0"/>
    <w:rsid w:val="002E5DA6"/>
    <w:rsid w:val="002E5E26"/>
    <w:rsid w:val="002E5F02"/>
    <w:rsid w:val="002E605E"/>
    <w:rsid w:val="002E6459"/>
    <w:rsid w:val="002E6719"/>
    <w:rsid w:val="002E6BA0"/>
    <w:rsid w:val="002E6CCB"/>
    <w:rsid w:val="002E6E99"/>
    <w:rsid w:val="002E6FB3"/>
    <w:rsid w:val="002E7090"/>
    <w:rsid w:val="002E70E2"/>
    <w:rsid w:val="002E730C"/>
    <w:rsid w:val="002E750E"/>
    <w:rsid w:val="002E7E47"/>
    <w:rsid w:val="002F065B"/>
    <w:rsid w:val="002F074A"/>
    <w:rsid w:val="002F0805"/>
    <w:rsid w:val="002F0B4D"/>
    <w:rsid w:val="002F0FDB"/>
    <w:rsid w:val="002F13A4"/>
    <w:rsid w:val="002F1C46"/>
    <w:rsid w:val="002F1C87"/>
    <w:rsid w:val="002F1CCD"/>
    <w:rsid w:val="002F1E50"/>
    <w:rsid w:val="002F1EDC"/>
    <w:rsid w:val="002F1F3B"/>
    <w:rsid w:val="002F212C"/>
    <w:rsid w:val="002F2417"/>
    <w:rsid w:val="002F268D"/>
    <w:rsid w:val="002F2F07"/>
    <w:rsid w:val="002F32A7"/>
    <w:rsid w:val="002F33CF"/>
    <w:rsid w:val="002F33E8"/>
    <w:rsid w:val="002F3434"/>
    <w:rsid w:val="002F35A0"/>
    <w:rsid w:val="002F3EC7"/>
    <w:rsid w:val="002F4440"/>
    <w:rsid w:val="002F4520"/>
    <w:rsid w:val="002F46A9"/>
    <w:rsid w:val="002F4AB8"/>
    <w:rsid w:val="002F5677"/>
    <w:rsid w:val="002F56C2"/>
    <w:rsid w:val="002F5808"/>
    <w:rsid w:val="002F58B2"/>
    <w:rsid w:val="002F58B7"/>
    <w:rsid w:val="002F5977"/>
    <w:rsid w:val="002F5D09"/>
    <w:rsid w:val="002F5F75"/>
    <w:rsid w:val="002F614E"/>
    <w:rsid w:val="002F6171"/>
    <w:rsid w:val="002F67F7"/>
    <w:rsid w:val="002F68F1"/>
    <w:rsid w:val="002F6928"/>
    <w:rsid w:val="002F6A88"/>
    <w:rsid w:val="002F6AB2"/>
    <w:rsid w:val="002F6B0C"/>
    <w:rsid w:val="002F6C95"/>
    <w:rsid w:val="002F6EC2"/>
    <w:rsid w:val="002F6EF0"/>
    <w:rsid w:val="002F70A2"/>
    <w:rsid w:val="002F776C"/>
    <w:rsid w:val="002F797F"/>
    <w:rsid w:val="002F7AF9"/>
    <w:rsid w:val="002F7DEF"/>
    <w:rsid w:val="002F7F0A"/>
    <w:rsid w:val="0030074E"/>
    <w:rsid w:val="00300E27"/>
    <w:rsid w:val="003010CC"/>
    <w:rsid w:val="0030117E"/>
    <w:rsid w:val="00301406"/>
    <w:rsid w:val="003016A3"/>
    <w:rsid w:val="00301924"/>
    <w:rsid w:val="00301B3D"/>
    <w:rsid w:val="00301FE8"/>
    <w:rsid w:val="00302001"/>
    <w:rsid w:val="0030207C"/>
    <w:rsid w:val="0030209F"/>
    <w:rsid w:val="00302223"/>
    <w:rsid w:val="003022DF"/>
    <w:rsid w:val="00302302"/>
    <w:rsid w:val="003025D5"/>
    <w:rsid w:val="003029AD"/>
    <w:rsid w:val="00302AB4"/>
    <w:rsid w:val="00302E19"/>
    <w:rsid w:val="0030304C"/>
    <w:rsid w:val="003038F9"/>
    <w:rsid w:val="00303AFF"/>
    <w:rsid w:val="00303C79"/>
    <w:rsid w:val="00303D4F"/>
    <w:rsid w:val="00304074"/>
    <w:rsid w:val="00304223"/>
    <w:rsid w:val="003042C2"/>
    <w:rsid w:val="0030448F"/>
    <w:rsid w:val="003046D1"/>
    <w:rsid w:val="003047AF"/>
    <w:rsid w:val="00304871"/>
    <w:rsid w:val="00304922"/>
    <w:rsid w:val="00304B9A"/>
    <w:rsid w:val="00304DC2"/>
    <w:rsid w:val="00304F95"/>
    <w:rsid w:val="0030516D"/>
    <w:rsid w:val="003052B2"/>
    <w:rsid w:val="0030541B"/>
    <w:rsid w:val="00305495"/>
    <w:rsid w:val="003054E7"/>
    <w:rsid w:val="0030553A"/>
    <w:rsid w:val="003059D2"/>
    <w:rsid w:val="00305A72"/>
    <w:rsid w:val="00305AC8"/>
    <w:rsid w:val="00305D74"/>
    <w:rsid w:val="00305ED3"/>
    <w:rsid w:val="00306353"/>
    <w:rsid w:val="003065E1"/>
    <w:rsid w:val="003067A6"/>
    <w:rsid w:val="003068DD"/>
    <w:rsid w:val="00306A25"/>
    <w:rsid w:val="00306AC2"/>
    <w:rsid w:val="00306EB7"/>
    <w:rsid w:val="003070CE"/>
    <w:rsid w:val="003070D6"/>
    <w:rsid w:val="003070F7"/>
    <w:rsid w:val="003072B6"/>
    <w:rsid w:val="003074F4"/>
    <w:rsid w:val="003076A8"/>
    <w:rsid w:val="00307D7A"/>
    <w:rsid w:val="00307F75"/>
    <w:rsid w:val="0030DA71"/>
    <w:rsid w:val="00310257"/>
    <w:rsid w:val="00310482"/>
    <w:rsid w:val="00310734"/>
    <w:rsid w:val="00310770"/>
    <w:rsid w:val="003108E0"/>
    <w:rsid w:val="00310AF6"/>
    <w:rsid w:val="00310BE1"/>
    <w:rsid w:val="003110B2"/>
    <w:rsid w:val="00311899"/>
    <w:rsid w:val="0031196E"/>
    <w:rsid w:val="003119F7"/>
    <w:rsid w:val="00311AA9"/>
    <w:rsid w:val="00311D24"/>
    <w:rsid w:val="0031213C"/>
    <w:rsid w:val="00312220"/>
    <w:rsid w:val="003127D7"/>
    <w:rsid w:val="00312AB2"/>
    <w:rsid w:val="00312AB8"/>
    <w:rsid w:val="00312C62"/>
    <w:rsid w:val="00312CC9"/>
    <w:rsid w:val="00312FBA"/>
    <w:rsid w:val="0031314A"/>
    <w:rsid w:val="00313B49"/>
    <w:rsid w:val="003142F2"/>
    <w:rsid w:val="003143FB"/>
    <w:rsid w:val="003145E5"/>
    <w:rsid w:val="0031479D"/>
    <w:rsid w:val="00315777"/>
    <w:rsid w:val="00315AF2"/>
    <w:rsid w:val="00315B1D"/>
    <w:rsid w:val="00315E05"/>
    <w:rsid w:val="00315F6D"/>
    <w:rsid w:val="0031600D"/>
    <w:rsid w:val="003160CA"/>
    <w:rsid w:val="00316161"/>
    <w:rsid w:val="003162DE"/>
    <w:rsid w:val="0031642F"/>
    <w:rsid w:val="0031653F"/>
    <w:rsid w:val="003167FB"/>
    <w:rsid w:val="003168A7"/>
    <w:rsid w:val="00316958"/>
    <w:rsid w:val="00316E71"/>
    <w:rsid w:val="00316E7A"/>
    <w:rsid w:val="00316FC7"/>
    <w:rsid w:val="00317019"/>
    <w:rsid w:val="0031724D"/>
    <w:rsid w:val="0031777B"/>
    <w:rsid w:val="003179C2"/>
    <w:rsid w:val="00317A23"/>
    <w:rsid w:val="00317C27"/>
    <w:rsid w:val="00320036"/>
    <w:rsid w:val="0032005A"/>
    <w:rsid w:val="00320366"/>
    <w:rsid w:val="0032047B"/>
    <w:rsid w:val="00320533"/>
    <w:rsid w:val="00320A24"/>
    <w:rsid w:val="00320A29"/>
    <w:rsid w:val="00320CCA"/>
    <w:rsid w:val="003212A2"/>
    <w:rsid w:val="003216CB"/>
    <w:rsid w:val="00321956"/>
    <w:rsid w:val="00321D8F"/>
    <w:rsid w:val="0032223F"/>
    <w:rsid w:val="003225F0"/>
    <w:rsid w:val="00322717"/>
    <w:rsid w:val="003229AB"/>
    <w:rsid w:val="0032342A"/>
    <w:rsid w:val="00323592"/>
    <w:rsid w:val="003235D0"/>
    <w:rsid w:val="00323BC3"/>
    <w:rsid w:val="00323CE3"/>
    <w:rsid w:val="00323EE9"/>
    <w:rsid w:val="00323F72"/>
    <w:rsid w:val="0032412D"/>
    <w:rsid w:val="00324361"/>
    <w:rsid w:val="003243CF"/>
    <w:rsid w:val="00324B55"/>
    <w:rsid w:val="00324BD4"/>
    <w:rsid w:val="00324C52"/>
    <w:rsid w:val="00324EFC"/>
    <w:rsid w:val="0032538A"/>
    <w:rsid w:val="00325A73"/>
    <w:rsid w:val="00325C73"/>
    <w:rsid w:val="003264AE"/>
    <w:rsid w:val="0032654E"/>
    <w:rsid w:val="00326FBA"/>
    <w:rsid w:val="00327765"/>
    <w:rsid w:val="003279AB"/>
    <w:rsid w:val="00327C51"/>
    <w:rsid w:val="00327FC1"/>
    <w:rsid w:val="00330421"/>
    <w:rsid w:val="00330474"/>
    <w:rsid w:val="00330951"/>
    <w:rsid w:val="00330A82"/>
    <w:rsid w:val="00330F3A"/>
    <w:rsid w:val="003312B9"/>
    <w:rsid w:val="00331375"/>
    <w:rsid w:val="003314D1"/>
    <w:rsid w:val="003315DB"/>
    <w:rsid w:val="0033162C"/>
    <w:rsid w:val="00331CE6"/>
    <w:rsid w:val="00331DBB"/>
    <w:rsid w:val="0033290F"/>
    <w:rsid w:val="003329CF"/>
    <w:rsid w:val="00332A1E"/>
    <w:rsid w:val="00332C24"/>
    <w:rsid w:val="00332C99"/>
    <w:rsid w:val="003331A4"/>
    <w:rsid w:val="00333443"/>
    <w:rsid w:val="00333484"/>
    <w:rsid w:val="00333561"/>
    <w:rsid w:val="0033358C"/>
    <w:rsid w:val="0033377F"/>
    <w:rsid w:val="0033387D"/>
    <w:rsid w:val="00333B00"/>
    <w:rsid w:val="00333B34"/>
    <w:rsid w:val="00333D69"/>
    <w:rsid w:val="003340B3"/>
    <w:rsid w:val="003342E6"/>
    <w:rsid w:val="00334865"/>
    <w:rsid w:val="003348A5"/>
    <w:rsid w:val="00334961"/>
    <w:rsid w:val="00334D7E"/>
    <w:rsid w:val="00334D9E"/>
    <w:rsid w:val="00334E9F"/>
    <w:rsid w:val="00335132"/>
    <w:rsid w:val="00335173"/>
    <w:rsid w:val="003351F9"/>
    <w:rsid w:val="003357C1"/>
    <w:rsid w:val="00335965"/>
    <w:rsid w:val="00335B63"/>
    <w:rsid w:val="00335C2F"/>
    <w:rsid w:val="00335EC4"/>
    <w:rsid w:val="00335F35"/>
    <w:rsid w:val="003360EF"/>
    <w:rsid w:val="00336225"/>
    <w:rsid w:val="00336AAE"/>
    <w:rsid w:val="00336B98"/>
    <w:rsid w:val="003372AB"/>
    <w:rsid w:val="00337685"/>
    <w:rsid w:val="003377C9"/>
    <w:rsid w:val="00337A18"/>
    <w:rsid w:val="00337B14"/>
    <w:rsid w:val="00337D46"/>
    <w:rsid w:val="00337DBF"/>
    <w:rsid w:val="00337E35"/>
    <w:rsid w:val="00340473"/>
    <w:rsid w:val="003404B7"/>
    <w:rsid w:val="00340826"/>
    <w:rsid w:val="003408A4"/>
    <w:rsid w:val="00340D7F"/>
    <w:rsid w:val="00341059"/>
    <w:rsid w:val="0034155A"/>
    <w:rsid w:val="003416E2"/>
    <w:rsid w:val="003418FA"/>
    <w:rsid w:val="00341B82"/>
    <w:rsid w:val="00341BB4"/>
    <w:rsid w:val="00341BE7"/>
    <w:rsid w:val="00341C47"/>
    <w:rsid w:val="00342459"/>
    <w:rsid w:val="00342837"/>
    <w:rsid w:val="00342DBD"/>
    <w:rsid w:val="00342F81"/>
    <w:rsid w:val="00343283"/>
    <w:rsid w:val="003434DE"/>
    <w:rsid w:val="003434F9"/>
    <w:rsid w:val="00343C46"/>
    <w:rsid w:val="003449B7"/>
    <w:rsid w:val="003449ED"/>
    <w:rsid w:val="00344CE6"/>
    <w:rsid w:val="00344D4C"/>
    <w:rsid w:val="003451B0"/>
    <w:rsid w:val="00345306"/>
    <w:rsid w:val="00345621"/>
    <w:rsid w:val="0034570E"/>
    <w:rsid w:val="00345847"/>
    <w:rsid w:val="00345D12"/>
    <w:rsid w:val="00346BAC"/>
    <w:rsid w:val="00346C35"/>
    <w:rsid w:val="0034701A"/>
    <w:rsid w:val="00347447"/>
    <w:rsid w:val="00347890"/>
    <w:rsid w:val="00347899"/>
    <w:rsid w:val="003479E3"/>
    <w:rsid w:val="00347BFA"/>
    <w:rsid w:val="00350166"/>
    <w:rsid w:val="003502D1"/>
    <w:rsid w:val="00350490"/>
    <w:rsid w:val="0035072B"/>
    <w:rsid w:val="003508D7"/>
    <w:rsid w:val="00350E48"/>
    <w:rsid w:val="00350F1F"/>
    <w:rsid w:val="0035101A"/>
    <w:rsid w:val="00351480"/>
    <w:rsid w:val="003514AB"/>
    <w:rsid w:val="003515A3"/>
    <w:rsid w:val="003518A7"/>
    <w:rsid w:val="003519FA"/>
    <w:rsid w:val="00352081"/>
    <w:rsid w:val="00352262"/>
    <w:rsid w:val="00353224"/>
    <w:rsid w:val="003535CC"/>
    <w:rsid w:val="00353878"/>
    <w:rsid w:val="00353CD1"/>
    <w:rsid w:val="003542B0"/>
    <w:rsid w:val="0035441C"/>
    <w:rsid w:val="0035473D"/>
    <w:rsid w:val="00354B6B"/>
    <w:rsid w:val="00354C4F"/>
    <w:rsid w:val="00354CF2"/>
    <w:rsid w:val="00354DC9"/>
    <w:rsid w:val="00355110"/>
    <w:rsid w:val="0035549C"/>
    <w:rsid w:val="00355C0B"/>
    <w:rsid w:val="00355F7D"/>
    <w:rsid w:val="003560CA"/>
    <w:rsid w:val="003563D3"/>
    <w:rsid w:val="0035675A"/>
    <w:rsid w:val="00356CBD"/>
    <w:rsid w:val="00356D0E"/>
    <w:rsid w:val="00356EC1"/>
    <w:rsid w:val="003574A1"/>
    <w:rsid w:val="003575AE"/>
    <w:rsid w:val="00357850"/>
    <w:rsid w:val="00357BD3"/>
    <w:rsid w:val="00357BDB"/>
    <w:rsid w:val="00357C00"/>
    <w:rsid w:val="00357D7A"/>
    <w:rsid w:val="00357D91"/>
    <w:rsid w:val="0036032E"/>
    <w:rsid w:val="003605D5"/>
    <w:rsid w:val="003608A5"/>
    <w:rsid w:val="00360971"/>
    <w:rsid w:val="00360B14"/>
    <w:rsid w:val="00361000"/>
    <w:rsid w:val="00361221"/>
    <w:rsid w:val="003613A2"/>
    <w:rsid w:val="003614C0"/>
    <w:rsid w:val="003616EE"/>
    <w:rsid w:val="0036189E"/>
    <w:rsid w:val="00361DBC"/>
    <w:rsid w:val="00362A87"/>
    <w:rsid w:val="00362C5D"/>
    <w:rsid w:val="00362D4C"/>
    <w:rsid w:val="00362EBF"/>
    <w:rsid w:val="00362FC8"/>
    <w:rsid w:val="003633A8"/>
    <w:rsid w:val="003633B6"/>
    <w:rsid w:val="0036371D"/>
    <w:rsid w:val="0036388F"/>
    <w:rsid w:val="0036395E"/>
    <w:rsid w:val="00363BA7"/>
    <w:rsid w:val="00363C38"/>
    <w:rsid w:val="00363CFA"/>
    <w:rsid w:val="00363D03"/>
    <w:rsid w:val="00363FC7"/>
    <w:rsid w:val="00363FDC"/>
    <w:rsid w:val="00364318"/>
    <w:rsid w:val="003643DC"/>
    <w:rsid w:val="00364865"/>
    <w:rsid w:val="00364887"/>
    <w:rsid w:val="00364CED"/>
    <w:rsid w:val="00364CEE"/>
    <w:rsid w:val="00364DA3"/>
    <w:rsid w:val="00364F33"/>
    <w:rsid w:val="00365132"/>
    <w:rsid w:val="00365163"/>
    <w:rsid w:val="003651CF"/>
    <w:rsid w:val="0036551F"/>
    <w:rsid w:val="0036603A"/>
    <w:rsid w:val="003665A7"/>
    <w:rsid w:val="003666DB"/>
    <w:rsid w:val="00367352"/>
    <w:rsid w:val="003674EA"/>
    <w:rsid w:val="00367849"/>
    <w:rsid w:val="00367C84"/>
    <w:rsid w:val="00367D92"/>
    <w:rsid w:val="00367F33"/>
    <w:rsid w:val="0037003F"/>
    <w:rsid w:val="00370210"/>
    <w:rsid w:val="0037029F"/>
    <w:rsid w:val="00370786"/>
    <w:rsid w:val="00370996"/>
    <w:rsid w:val="00371214"/>
    <w:rsid w:val="0037139F"/>
    <w:rsid w:val="003714BA"/>
    <w:rsid w:val="0037152B"/>
    <w:rsid w:val="003716DD"/>
    <w:rsid w:val="00371860"/>
    <w:rsid w:val="00371AA5"/>
    <w:rsid w:val="00371CFD"/>
    <w:rsid w:val="00372081"/>
    <w:rsid w:val="003722F3"/>
    <w:rsid w:val="00372405"/>
    <w:rsid w:val="0037268D"/>
    <w:rsid w:val="003729DF"/>
    <w:rsid w:val="00372A23"/>
    <w:rsid w:val="00372A69"/>
    <w:rsid w:val="00372C44"/>
    <w:rsid w:val="00372E56"/>
    <w:rsid w:val="00372E6B"/>
    <w:rsid w:val="00372F03"/>
    <w:rsid w:val="00372F2A"/>
    <w:rsid w:val="00372F71"/>
    <w:rsid w:val="00373011"/>
    <w:rsid w:val="003734B8"/>
    <w:rsid w:val="00373A02"/>
    <w:rsid w:val="00373CC6"/>
    <w:rsid w:val="00373CDA"/>
    <w:rsid w:val="00373E3B"/>
    <w:rsid w:val="003747E5"/>
    <w:rsid w:val="00374987"/>
    <w:rsid w:val="00374FC2"/>
    <w:rsid w:val="00375CCE"/>
    <w:rsid w:val="00375E1D"/>
    <w:rsid w:val="00375FD6"/>
    <w:rsid w:val="0037608C"/>
    <w:rsid w:val="003766B8"/>
    <w:rsid w:val="003767F0"/>
    <w:rsid w:val="00376916"/>
    <w:rsid w:val="00376A6D"/>
    <w:rsid w:val="00377123"/>
    <w:rsid w:val="00377282"/>
    <w:rsid w:val="0037733A"/>
    <w:rsid w:val="003775D0"/>
    <w:rsid w:val="00377916"/>
    <w:rsid w:val="00377D4F"/>
    <w:rsid w:val="003801CF"/>
    <w:rsid w:val="00380473"/>
    <w:rsid w:val="0038055F"/>
    <w:rsid w:val="003805B1"/>
    <w:rsid w:val="003806F7"/>
    <w:rsid w:val="00380793"/>
    <w:rsid w:val="00380957"/>
    <w:rsid w:val="00380E91"/>
    <w:rsid w:val="003814B8"/>
    <w:rsid w:val="00381595"/>
    <w:rsid w:val="003815A0"/>
    <w:rsid w:val="00381833"/>
    <w:rsid w:val="00381A50"/>
    <w:rsid w:val="00381A98"/>
    <w:rsid w:val="00381CAE"/>
    <w:rsid w:val="00381D4D"/>
    <w:rsid w:val="00382734"/>
    <w:rsid w:val="00382F82"/>
    <w:rsid w:val="003838A7"/>
    <w:rsid w:val="00383C1E"/>
    <w:rsid w:val="00383EEE"/>
    <w:rsid w:val="0038405F"/>
    <w:rsid w:val="0038433B"/>
    <w:rsid w:val="003843CC"/>
    <w:rsid w:val="00384559"/>
    <w:rsid w:val="00384C30"/>
    <w:rsid w:val="00384C98"/>
    <w:rsid w:val="00384D7F"/>
    <w:rsid w:val="00384EB9"/>
    <w:rsid w:val="00384F06"/>
    <w:rsid w:val="00384F0C"/>
    <w:rsid w:val="00385204"/>
    <w:rsid w:val="003854C6"/>
    <w:rsid w:val="003856B5"/>
    <w:rsid w:val="00385969"/>
    <w:rsid w:val="00385B0D"/>
    <w:rsid w:val="00385BDC"/>
    <w:rsid w:val="00385CFC"/>
    <w:rsid w:val="00385DE8"/>
    <w:rsid w:val="00385E9C"/>
    <w:rsid w:val="00385F76"/>
    <w:rsid w:val="0038611E"/>
    <w:rsid w:val="00386149"/>
    <w:rsid w:val="00386173"/>
    <w:rsid w:val="0038636F"/>
    <w:rsid w:val="00386426"/>
    <w:rsid w:val="00386470"/>
    <w:rsid w:val="00386738"/>
    <w:rsid w:val="003869BD"/>
    <w:rsid w:val="00386C00"/>
    <w:rsid w:val="00386CAB"/>
    <w:rsid w:val="00387017"/>
    <w:rsid w:val="00387636"/>
    <w:rsid w:val="003877C0"/>
    <w:rsid w:val="00387971"/>
    <w:rsid w:val="00390091"/>
    <w:rsid w:val="00390324"/>
    <w:rsid w:val="003904A6"/>
    <w:rsid w:val="0039054E"/>
    <w:rsid w:val="003907A5"/>
    <w:rsid w:val="00390815"/>
    <w:rsid w:val="00390838"/>
    <w:rsid w:val="00390951"/>
    <w:rsid w:val="00390996"/>
    <w:rsid w:val="00390A34"/>
    <w:rsid w:val="00390A89"/>
    <w:rsid w:val="00390F5F"/>
    <w:rsid w:val="00391045"/>
    <w:rsid w:val="0039104B"/>
    <w:rsid w:val="00391067"/>
    <w:rsid w:val="0039120A"/>
    <w:rsid w:val="003916BA"/>
    <w:rsid w:val="00391E95"/>
    <w:rsid w:val="003922D9"/>
    <w:rsid w:val="003922E6"/>
    <w:rsid w:val="003925D0"/>
    <w:rsid w:val="00392743"/>
    <w:rsid w:val="00392BD0"/>
    <w:rsid w:val="00392C08"/>
    <w:rsid w:val="003930A0"/>
    <w:rsid w:val="003931E2"/>
    <w:rsid w:val="00393329"/>
    <w:rsid w:val="00393480"/>
    <w:rsid w:val="003934D6"/>
    <w:rsid w:val="003937F7"/>
    <w:rsid w:val="00393CC3"/>
    <w:rsid w:val="00393DAB"/>
    <w:rsid w:val="00393DBD"/>
    <w:rsid w:val="00393E59"/>
    <w:rsid w:val="00393F29"/>
    <w:rsid w:val="0039417A"/>
    <w:rsid w:val="0039465F"/>
    <w:rsid w:val="0039467F"/>
    <w:rsid w:val="003955D8"/>
    <w:rsid w:val="003959C2"/>
    <w:rsid w:val="00395C40"/>
    <w:rsid w:val="00395E74"/>
    <w:rsid w:val="0039655F"/>
    <w:rsid w:val="003965D0"/>
    <w:rsid w:val="00396711"/>
    <w:rsid w:val="0039693F"/>
    <w:rsid w:val="00396AE4"/>
    <w:rsid w:val="00396DC5"/>
    <w:rsid w:val="00396F90"/>
    <w:rsid w:val="00397198"/>
    <w:rsid w:val="003973B3"/>
    <w:rsid w:val="003973DA"/>
    <w:rsid w:val="0039744B"/>
    <w:rsid w:val="00397682"/>
    <w:rsid w:val="00397ACD"/>
    <w:rsid w:val="00397C71"/>
    <w:rsid w:val="00397FD4"/>
    <w:rsid w:val="003A056E"/>
    <w:rsid w:val="003A085D"/>
    <w:rsid w:val="003A0926"/>
    <w:rsid w:val="003A0956"/>
    <w:rsid w:val="003A0B1B"/>
    <w:rsid w:val="003A0B97"/>
    <w:rsid w:val="003A0DFC"/>
    <w:rsid w:val="003A0F78"/>
    <w:rsid w:val="003A13BB"/>
    <w:rsid w:val="003A1752"/>
    <w:rsid w:val="003A1F86"/>
    <w:rsid w:val="003A2003"/>
    <w:rsid w:val="003A209B"/>
    <w:rsid w:val="003A21C1"/>
    <w:rsid w:val="003A2273"/>
    <w:rsid w:val="003A295F"/>
    <w:rsid w:val="003A29B2"/>
    <w:rsid w:val="003A2B93"/>
    <w:rsid w:val="003A2BA2"/>
    <w:rsid w:val="003A2D39"/>
    <w:rsid w:val="003A2F99"/>
    <w:rsid w:val="003A32ED"/>
    <w:rsid w:val="003A353C"/>
    <w:rsid w:val="003A358B"/>
    <w:rsid w:val="003A3893"/>
    <w:rsid w:val="003A38E9"/>
    <w:rsid w:val="003A3A15"/>
    <w:rsid w:val="003A3A6E"/>
    <w:rsid w:val="003A3BBE"/>
    <w:rsid w:val="003A4051"/>
    <w:rsid w:val="003A4172"/>
    <w:rsid w:val="003A41EF"/>
    <w:rsid w:val="003A4BB6"/>
    <w:rsid w:val="003A5352"/>
    <w:rsid w:val="003A5E25"/>
    <w:rsid w:val="003A649B"/>
    <w:rsid w:val="003A6C06"/>
    <w:rsid w:val="003A71B7"/>
    <w:rsid w:val="003A74BE"/>
    <w:rsid w:val="003A758D"/>
    <w:rsid w:val="003A75E1"/>
    <w:rsid w:val="003A79C0"/>
    <w:rsid w:val="003A7BC1"/>
    <w:rsid w:val="003A7E28"/>
    <w:rsid w:val="003A7E2E"/>
    <w:rsid w:val="003A7E50"/>
    <w:rsid w:val="003A7EB7"/>
    <w:rsid w:val="003B007D"/>
    <w:rsid w:val="003B02FA"/>
    <w:rsid w:val="003B03DB"/>
    <w:rsid w:val="003B08C7"/>
    <w:rsid w:val="003B0A25"/>
    <w:rsid w:val="003B0A62"/>
    <w:rsid w:val="003B0AB6"/>
    <w:rsid w:val="003B0C9D"/>
    <w:rsid w:val="003B0E0D"/>
    <w:rsid w:val="003B0FB8"/>
    <w:rsid w:val="003B139C"/>
    <w:rsid w:val="003B14F6"/>
    <w:rsid w:val="003B156C"/>
    <w:rsid w:val="003B1876"/>
    <w:rsid w:val="003B18E6"/>
    <w:rsid w:val="003B1AB8"/>
    <w:rsid w:val="003B1B93"/>
    <w:rsid w:val="003B23AC"/>
    <w:rsid w:val="003B2407"/>
    <w:rsid w:val="003B2858"/>
    <w:rsid w:val="003B2BFC"/>
    <w:rsid w:val="003B2EA5"/>
    <w:rsid w:val="003B2EFB"/>
    <w:rsid w:val="003B3438"/>
    <w:rsid w:val="003B381E"/>
    <w:rsid w:val="003B3984"/>
    <w:rsid w:val="003B3CD5"/>
    <w:rsid w:val="003B4304"/>
    <w:rsid w:val="003B4478"/>
    <w:rsid w:val="003B4577"/>
    <w:rsid w:val="003B463F"/>
    <w:rsid w:val="003B4A08"/>
    <w:rsid w:val="003B4A3E"/>
    <w:rsid w:val="003B50FF"/>
    <w:rsid w:val="003B5103"/>
    <w:rsid w:val="003B5192"/>
    <w:rsid w:val="003B534B"/>
    <w:rsid w:val="003B5456"/>
    <w:rsid w:val="003B5699"/>
    <w:rsid w:val="003B57BA"/>
    <w:rsid w:val="003B5847"/>
    <w:rsid w:val="003B59E6"/>
    <w:rsid w:val="003B659F"/>
    <w:rsid w:val="003B6A34"/>
    <w:rsid w:val="003B6B23"/>
    <w:rsid w:val="003B6BDE"/>
    <w:rsid w:val="003B6C42"/>
    <w:rsid w:val="003B7116"/>
    <w:rsid w:val="003B7428"/>
    <w:rsid w:val="003B7A4D"/>
    <w:rsid w:val="003B7A7F"/>
    <w:rsid w:val="003B7F78"/>
    <w:rsid w:val="003C0067"/>
    <w:rsid w:val="003C01AA"/>
    <w:rsid w:val="003C02F0"/>
    <w:rsid w:val="003C0322"/>
    <w:rsid w:val="003C035A"/>
    <w:rsid w:val="003C045A"/>
    <w:rsid w:val="003C0537"/>
    <w:rsid w:val="003C057E"/>
    <w:rsid w:val="003C07AC"/>
    <w:rsid w:val="003C0829"/>
    <w:rsid w:val="003C08FE"/>
    <w:rsid w:val="003C0B0E"/>
    <w:rsid w:val="003C0CAC"/>
    <w:rsid w:val="003C0F06"/>
    <w:rsid w:val="003C0FB0"/>
    <w:rsid w:val="003C1037"/>
    <w:rsid w:val="003C188B"/>
    <w:rsid w:val="003C1AD4"/>
    <w:rsid w:val="003C1C64"/>
    <w:rsid w:val="003C1CE4"/>
    <w:rsid w:val="003C1CEF"/>
    <w:rsid w:val="003C1D29"/>
    <w:rsid w:val="003C1D6C"/>
    <w:rsid w:val="003C1DEF"/>
    <w:rsid w:val="003C1F76"/>
    <w:rsid w:val="003C1F7B"/>
    <w:rsid w:val="003C2099"/>
    <w:rsid w:val="003C2169"/>
    <w:rsid w:val="003C221E"/>
    <w:rsid w:val="003C25E0"/>
    <w:rsid w:val="003C2848"/>
    <w:rsid w:val="003C2B27"/>
    <w:rsid w:val="003C2F1F"/>
    <w:rsid w:val="003C32E2"/>
    <w:rsid w:val="003C38B1"/>
    <w:rsid w:val="003C3AA4"/>
    <w:rsid w:val="003C3D76"/>
    <w:rsid w:val="003C3DE0"/>
    <w:rsid w:val="003C3F8A"/>
    <w:rsid w:val="003C4BA4"/>
    <w:rsid w:val="003C4BFA"/>
    <w:rsid w:val="003C4E29"/>
    <w:rsid w:val="003C4FCF"/>
    <w:rsid w:val="003C502C"/>
    <w:rsid w:val="003C556C"/>
    <w:rsid w:val="003C5767"/>
    <w:rsid w:val="003C5FBA"/>
    <w:rsid w:val="003C62DC"/>
    <w:rsid w:val="003C6358"/>
    <w:rsid w:val="003C648D"/>
    <w:rsid w:val="003C64C2"/>
    <w:rsid w:val="003C6739"/>
    <w:rsid w:val="003C6C8C"/>
    <w:rsid w:val="003C6F30"/>
    <w:rsid w:val="003C73C7"/>
    <w:rsid w:val="003C74DF"/>
    <w:rsid w:val="003C7693"/>
    <w:rsid w:val="003C7AAA"/>
    <w:rsid w:val="003C7B8D"/>
    <w:rsid w:val="003C7C85"/>
    <w:rsid w:val="003C7E02"/>
    <w:rsid w:val="003D0196"/>
    <w:rsid w:val="003D01EA"/>
    <w:rsid w:val="003D0207"/>
    <w:rsid w:val="003D0261"/>
    <w:rsid w:val="003D09DF"/>
    <w:rsid w:val="003D115E"/>
    <w:rsid w:val="003D1371"/>
    <w:rsid w:val="003D140E"/>
    <w:rsid w:val="003D1696"/>
    <w:rsid w:val="003D182C"/>
    <w:rsid w:val="003D18AA"/>
    <w:rsid w:val="003D19A5"/>
    <w:rsid w:val="003D1A2F"/>
    <w:rsid w:val="003D1A6A"/>
    <w:rsid w:val="003D1C71"/>
    <w:rsid w:val="003D1FA4"/>
    <w:rsid w:val="003D1FDD"/>
    <w:rsid w:val="003D2519"/>
    <w:rsid w:val="003D26B9"/>
    <w:rsid w:val="003D2CD3"/>
    <w:rsid w:val="003D2F98"/>
    <w:rsid w:val="003D30D5"/>
    <w:rsid w:val="003D3339"/>
    <w:rsid w:val="003D3421"/>
    <w:rsid w:val="003D356D"/>
    <w:rsid w:val="003D35AD"/>
    <w:rsid w:val="003D35DE"/>
    <w:rsid w:val="003D396B"/>
    <w:rsid w:val="003D3C78"/>
    <w:rsid w:val="003D3C8C"/>
    <w:rsid w:val="003D3F9F"/>
    <w:rsid w:val="003D420F"/>
    <w:rsid w:val="003D4462"/>
    <w:rsid w:val="003D454C"/>
    <w:rsid w:val="003D497D"/>
    <w:rsid w:val="003D49F0"/>
    <w:rsid w:val="003D4BA7"/>
    <w:rsid w:val="003D4C02"/>
    <w:rsid w:val="003D5002"/>
    <w:rsid w:val="003D51A9"/>
    <w:rsid w:val="003D52B4"/>
    <w:rsid w:val="003D552C"/>
    <w:rsid w:val="003D557F"/>
    <w:rsid w:val="003D588F"/>
    <w:rsid w:val="003D5BB8"/>
    <w:rsid w:val="003D5F00"/>
    <w:rsid w:val="003D6058"/>
    <w:rsid w:val="003D6331"/>
    <w:rsid w:val="003D63ED"/>
    <w:rsid w:val="003D66B6"/>
    <w:rsid w:val="003D67EA"/>
    <w:rsid w:val="003D6866"/>
    <w:rsid w:val="003D6E18"/>
    <w:rsid w:val="003D6E62"/>
    <w:rsid w:val="003D726B"/>
    <w:rsid w:val="003D7306"/>
    <w:rsid w:val="003D7445"/>
    <w:rsid w:val="003D758F"/>
    <w:rsid w:val="003D75B1"/>
    <w:rsid w:val="003E0160"/>
    <w:rsid w:val="003E0226"/>
    <w:rsid w:val="003E055C"/>
    <w:rsid w:val="003E0765"/>
    <w:rsid w:val="003E0C17"/>
    <w:rsid w:val="003E11D0"/>
    <w:rsid w:val="003E1417"/>
    <w:rsid w:val="003E17EB"/>
    <w:rsid w:val="003E17F6"/>
    <w:rsid w:val="003E1864"/>
    <w:rsid w:val="003E1917"/>
    <w:rsid w:val="003E1DFC"/>
    <w:rsid w:val="003E1E73"/>
    <w:rsid w:val="003E219E"/>
    <w:rsid w:val="003E21C3"/>
    <w:rsid w:val="003E21D6"/>
    <w:rsid w:val="003E27CB"/>
    <w:rsid w:val="003E2942"/>
    <w:rsid w:val="003E2BF8"/>
    <w:rsid w:val="003E2D67"/>
    <w:rsid w:val="003E377C"/>
    <w:rsid w:val="003E37A3"/>
    <w:rsid w:val="003E37A9"/>
    <w:rsid w:val="003E37E9"/>
    <w:rsid w:val="003E3B13"/>
    <w:rsid w:val="003E3B49"/>
    <w:rsid w:val="003E3E3A"/>
    <w:rsid w:val="003E3F42"/>
    <w:rsid w:val="003E401D"/>
    <w:rsid w:val="003E4140"/>
    <w:rsid w:val="003E41F1"/>
    <w:rsid w:val="003E535D"/>
    <w:rsid w:val="003E569B"/>
    <w:rsid w:val="003E58A6"/>
    <w:rsid w:val="003E5942"/>
    <w:rsid w:val="003E5AB6"/>
    <w:rsid w:val="003E5D0B"/>
    <w:rsid w:val="003E5E25"/>
    <w:rsid w:val="003E659A"/>
    <w:rsid w:val="003E65D4"/>
    <w:rsid w:val="003E67BA"/>
    <w:rsid w:val="003E6874"/>
    <w:rsid w:val="003E6992"/>
    <w:rsid w:val="003E6A34"/>
    <w:rsid w:val="003E6BE6"/>
    <w:rsid w:val="003E6C76"/>
    <w:rsid w:val="003E6F93"/>
    <w:rsid w:val="003E718D"/>
    <w:rsid w:val="003E7495"/>
    <w:rsid w:val="003E7C25"/>
    <w:rsid w:val="003E7C8B"/>
    <w:rsid w:val="003E7ECC"/>
    <w:rsid w:val="003E7ED0"/>
    <w:rsid w:val="003F0000"/>
    <w:rsid w:val="003F026F"/>
    <w:rsid w:val="003F05A9"/>
    <w:rsid w:val="003F0E15"/>
    <w:rsid w:val="003F11ED"/>
    <w:rsid w:val="003F1431"/>
    <w:rsid w:val="003F1761"/>
    <w:rsid w:val="003F18C5"/>
    <w:rsid w:val="003F1C6C"/>
    <w:rsid w:val="003F2598"/>
    <w:rsid w:val="003F26B5"/>
    <w:rsid w:val="003F2786"/>
    <w:rsid w:val="003F2827"/>
    <w:rsid w:val="003F2A08"/>
    <w:rsid w:val="003F2A3D"/>
    <w:rsid w:val="003F2A92"/>
    <w:rsid w:val="003F2DE3"/>
    <w:rsid w:val="003F2E87"/>
    <w:rsid w:val="003F2FB2"/>
    <w:rsid w:val="003F2FE1"/>
    <w:rsid w:val="003F3C71"/>
    <w:rsid w:val="003F3CAD"/>
    <w:rsid w:val="003F3D05"/>
    <w:rsid w:val="003F3D10"/>
    <w:rsid w:val="003F3DE1"/>
    <w:rsid w:val="003F3E92"/>
    <w:rsid w:val="003F4197"/>
    <w:rsid w:val="003F453D"/>
    <w:rsid w:val="003F4635"/>
    <w:rsid w:val="003F478E"/>
    <w:rsid w:val="003F4832"/>
    <w:rsid w:val="003F4921"/>
    <w:rsid w:val="003F4C94"/>
    <w:rsid w:val="003F4F00"/>
    <w:rsid w:val="003F52E1"/>
    <w:rsid w:val="003F5763"/>
    <w:rsid w:val="003F5C05"/>
    <w:rsid w:val="003F5E7A"/>
    <w:rsid w:val="003F5EC3"/>
    <w:rsid w:val="003F6005"/>
    <w:rsid w:val="003F6122"/>
    <w:rsid w:val="003F61BA"/>
    <w:rsid w:val="003F6439"/>
    <w:rsid w:val="003F658C"/>
    <w:rsid w:val="003F661D"/>
    <w:rsid w:val="003F6867"/>
    <w:rsid w:val="003F6B99"/>
    <w:rsid w:val="003F6BE0"/>
    <w:rsid w:val="003F6C6F"/>
    <w:rsid w:val="003F6D5A"/>
    <w:rsid w:val="003F7352"/>
    <w:rsid w:val="003F7708"/>
    <w:rsid w:val="003F7B1C"/>
    <w:rsid w:val="003F7F4B"/>
    <w:rsid w:val="004002A5"/>
    <w:rsid w:val="004002FE"/>
    <w:rsid w:val="004004EF"/>
    <w:rsid w:val="00400806"/>
    <w:rsid w:val="004008CE"/>
    <w:rsid w:val="00400A96"/>
    <w:rsid w:val="00401042"/>
    <w:rsid w:val="0040116C"/>
    <w:rsid w:val="004014C1"/>
    <w:rsid w:val="00401590"/>
    <w:rsid w:val="0040173F"/>
    <w:rsid w:val="00401AB4"/>
    <w:rsid w:val="004021D7"/>
    <w:rsid w:val="004021F0"/>
    <w:rsid w:val="004022C9"/>
    <w:rsid w:val="0040249F"/>
    <w:rsid w:val="004027BB"/>
    <w:rsid w:val="0040296B"/>
    <w:rsid w:val="004029C1"/>
    <w:rsid w:val="00402B71"/>
    <w:rsid w:val="00402C2C"/>
    <w:rsid w:val="00402D93"/>
    <w:rsid w:val="0040304A"/>
    <w:rsid w:val="00403286"/>
    <w:rsid w:val="00403472"/>
    <w:rsid w:val="0040362C"/>
    <w:rsid w:val="00403715"/>
    <w:rsid w:val="00403821"/>
    <w:rsid w:val="00403CD8"/>
    <w:rsid w:val="00403E95"/>
    <w:rsid w:val="004045D7"/>
    <w:rsid w:val="00404774"/>
    <w:rsid w:val="0040483C"/>
    <w:rsid w:val="0040483F"/>
    <w:rsid w:val="00404AE7"/>
    <w:rsid w:val="00404D0B"/>
    <w:rsid w:val="00404FD1"/>
    <w:rsid w:val="004059D2"/>
    <w:rsid w:val="00406008"/>
    <w:rsid w:val="004065F0"/>
    <w:rsid w:val="0040679F"/>
    <w:rsid w:val="0040680F"/>
    <w:rsid w:val="00406D37"/>
    <w:rsid w:val="00406E5C"/>
    <w:rsid w:val="00406FCF"/>
    <w:rsid w:val="004073DE"/>
    <w:rsid w:val="004079C7"/>
    <w:rsid w:val="00407AD8"/>
    <w:rsid w:val="00407B5A"/>
    <w:rsid w:val="00407C51"/>
    <w:rsid w:val="00407D16"/>
    <w:rsid w:val="0041009D"/>
    <w:rsid w:val="004100DF"/>
    <w:rsid w:val="004103F4"/>
    <w:rsid w:val="00410480"/>
    <w:rsid w:val="004105C5"/>
    <w:rsid w:val="004105C8"/>
    <w:rsid w:val="00410812"/>
    <w:rsid w:val="00411B1B"/>
    <w:rsid w:val="00411B20"/>
    <w:rsid w:val="00411CDF"/>
    <w:rsid w:val="00411EE8"/>
    <w:rsid w:val="004120A6"/>
    <w:rsid w:val="00412881"/>
    <w:rsid w:val="00412CFB"/>
    <w:rsid w:val="00412E1C"/>
    <w:rsid w:val="004132AE"/>
    <w:rsid w:val="00413375"/>
    <w:rsid w:val="00413399"/>
    <w:rsid w:val="00414805"/>
    <w:rsid w:val="00414AD3"/>
    <w:rsid w:val="00414EA6"/>
    <w:rsid w:val="0041500E"/>
    <w:rsid w:val="0041518E"/>
    <w:rsid w:val="0041521D"/>
    <w:rsid w:val="00415B82"/>
    <w:rsid w:val="00415DE2"/>
    <w:rsid w:val="0041622B"/>
    <w:rsid w:val="004164FB"/>
    <w:rsid w:val="0041676C"/>
    <w:rsid w:val="00416CE1"/>
    <w:rsid w:val="00416ECC"/>
    <w:rsid w:val="00417011"/>
    <w:rsid w:val="004170E9"/>
    <w:rsid w:val="00417C44"/>
    <w:rsid w:val="00417CD5"/>
    <w:rsid w:val="00417F04"/>
    <w:rsid w:val="00420062"/>
    <w:rsid w:val="0042013A"/>
    <w:rsid w:val="00420550"/>
    <w:rsid w:val="00420DB0"/>
    <w:rsid w:val="0042112D"/>
    <w:rsid w:val="0042161A"/>
    <w:rsid w:val="00421818"/>
    <w:rsid w:val="00421F44"/>
    <w:rsid w:val="004220C4"/>
    <w:rsid w:val="00422160"/>
    <w:rsid w:val="004227EB"/>
    <w:rsid w:val="00422B13"/>
    <w:rsid w:val="00422C85"/>
    <w:rsid w:val="00423011"/>
    <w:rsid w:val="00423072"/>
    <w:rsid w:val="0042310B"/>
    <w:rsid w:val="0042378B"/>
    <w:rsid w:val="004238AD"/>
    <w:rsid w:val="00423A6D"/>
    <w:rsid w:val="00423C79"/>
    <w:rsid w:val="00423C7A"/>
    <w:rsid w:val="00423EE5"/>
    <w:rsid w:val="00424167"/>
    <w:rsid w:val="0042473F"/>
    <w:rsid w:val="004247A7"/>
    <w:rsid w:val="004247D4"/>
    <w:rsid w:val="00424A92"/>
    <w:rsid w:val="00424B10"/>
    <w:rsid w:val="00424F73"/>
    <w:rsid w:val="00425098"/>
    <w:rsid w:val="0042515F"/>
    <w:rsid w:val="004252A1"/>
    <w:rsid w:val="00425544"/>
    <w:rsid w:val="00425CFF"/>
    <w:rsid w:val="00425E0E"/>
    <w:rsid w:val="00425F0F"/>
    <w:rsid w:val="004264E4"/>
    <w:rsid w:val="00426711"/>
    <w:rsid w:val="00426CE8"/>
    <w:rsid w:val="00427B33"/>
    <w:rsid w:val="0043025C"/>
    <w:rsid w:val="00430668"/>
    <w:rsid w:val="00430679"/>
    <w:rsid w:val="00430984"/>
    <w:rsid w:val="00430B08"/>
    <w:rsid w:val="00430E7A"/>
    <w:rsid w:val="00431023"/>
    <w:rsid w:val="00431327"/>
    <w:rsid w:val="00431329"/>
    <w:rsid w:val="00431728"/>
    <w:rsid w:val="00431912"/>
    <w:rsid w:val="00431B92"/>
    <w:rsid w:val="00431C07"/>
    <w:rsid w:val="00431D2A"/>
    <w:rsid w:val="00431FA4"/>
    <w:rsid w:val="00432078"/>
    <w:rsid w:val="004321B7"/>
    <w:rsid w:val="004323D1"/>
    <w:rsid w:val="00432672"/>
    <w:rsid w:val="0043277F"/>
    <w:rsid w:val="00432D75"/>
    <w:rsid w:val="00432D7E"/>
    <w:rsid w:val="00432EF1"/>
    <w:rsid w:val="00432FE8"/>
    <w:rsid w:val="004330A5"/>
    <w:rsid w:val="004331C8"/>
    <w:rsid w:val="00433289"/>
    <w:rsid w:val="004333C1"/>
    <w:rsid w:val="004334A5"/>
    <w:rsid w:val="004336BD"/>
    <w:rsid w:val="004339EE"/>
    <w:rsid w:val="00434E97"/>
    <w:rsid w:val="00434E9E"/>
    <w:rsid w:val="00435182"/>
    <w:rsid w:val="0043543C"/>
    <w:rsid w:val="004356F4"/>
    <w:rsid w:val="004357B4"/>
    <w:rsid w:val="00435AE0"/>
    <w:rsid w:val="004363CA"/>
    <w:rsid w:val="00436525"/>
    <w:rsid w:val="00436552"/>
    <w:rsid w:val="004365E9"/>
    <w:rsid w:val="004365ED"/>
    <w:rsid w:val="00436888"/>
    <w:rsid w:val="00436ECB"/>
    <w:rsid w:val="00437834"/>
    <w:rsid w:val="00437AF6"/>
    <w:rsid w:val="00437F89"/>
    <w:rsid w:val="0044031F"/>
    <w:rsid w:val="004406A8"/>
    <w:rsid w:val="004407D6"/>
    <w:rsid w:val="004407DD"/>
    <w:rsid w:val="00440905"/>
    <w:rsid w:val="00440C59"/>
    <w:rsid w:val="00440FF6"/>
    <w:rsid w:val="0044179B"/>
    <w:rsid w:val="00441A5F"/>
    <w:rsid w:val="00441AFB"/>
    <w:rsid w:val="00441B66"/>
    <w:rsid w:val="00441D3A"/>
    <w:rsid w:val="0044205E"/>
    <w:rsid w:val="004420EB"/>
    <w:rsid w:val="004420FE"/>
    <w:rsid w:val="0044212C"/>
    <w:rsid w:val="0044257D"/>
    <w:rsid w:val="00442668"/>
    <w:rsid w:val="00442B51"/>
    <w:rsid w:val="004431F1"/>
    <w:rsid w:val="004435EC"/>
    <w:rsid w:val="00443607"/>
    <w:rsid w:val="004438DD"/>
    <w:rsid w:val="004444A9"/>
    <w:rsid w:val="00444CEA"/>
    <w:rsid w:val="0044516A"/>
    <w:rsid w:val="00445326"/>
    <w:rsid w:val="0044560C"/>
    <w:rsid w:val="00445773"/>
    <w:rsid w:val="00445908"/>
    <w:rsid w:val="0044594C"/>
    <w:rsid w:val="00445AE7"/>
    <w:rsid w:val="00445D20"/>
    <w:rsid w:val="00446056"/>
    <w:rsid w:val="0044605E"/>
    <w:rsid w:val="004462C3"/>
    <w:rsid w:val="004463E9"/>
    <w:rsid w:val="004464C8"/>
    <w:rsid w:val="0044653C"/>
    <w:rsid w:val="00446627"/>
    <w:rsid w:val="00446DE5"/>
    <w:rsid w:val="00447274"/>
    <w:rsid w:val="004472D5"/>
    <w:rsid w:val="0044762F"/>
    <w:rsid w:val="004478B9"/>
    <w:rsid w:val="00447D44"/>
    <w:rsid w:val="00447EFA"/>
    <w:rsid w:val="00447F48"/>
    <w:rsid w:val="004500F9"/>
    <w:rsid w:val="004501FF"/>
    <w:rsid w:val="0045030A"/>
    <w:rsid w:val="00450524"/>
    <w:rsid w:val="00451024"/>
    <w:rsid w:val="004510CB"/>
    <w:rsid w:val="004512AF"/>
    <w:rsid w:val="00451322"/>
    <w:rsid w:val="00451A16"/>
    <w:rsid w:val="0045224A"/>
    <w:rsid w:val="0045290A"/>
    <w:rsid w:val="00452D39"/>
    <w:rsid w:val="00452E7F"/>
    <w:rsid w:val="00453137"/>
    <w:rsid w:val="004533C6"/>
    <w:rsid w:val="0045346D"/>
    <w:rsid w:val="0045379E"/>
    <w:rsid w:val="00453A41"/>
    <w:rsid w:val="00453A86"/>
    <w:rsid w:val="00453B0F"/>
    <w:rsid w:val="00453E03"/>
    <w:rsid w:val="00453F3A"/>
    <w:rsid w:val="0045430A"/>
    <w:rsid w:val="0045446C"/>
    <w:rsid w:val="00454602"/>
    <w:rsid w:val="00454676"/>
    <w:rsid w:val="00454E6A"/>
    <w:rsid w:val="004550EB"/>
    <w:rsid w:val="0045526B"/>
    <w:rsid w:val="00455365"/>
    <w:rsid w:val="00455A41"/>
    <w:rsid w:val="00455A55"/>
    <w:rsid w:val="00455A91"/>
    <w:rsid w:val="00455F21"/>
    <w:rsid w:val="004560C8"/>
    <w:rsid w:val="00456204"/>
    <w:rsid w:val="00456264"/>
    <w:rsid w:val="00456280"/>
    <w:rsid w:val="00456357"/>
    <w:rsid w:val="004564A9"/>
    <w:rsid w:val="004566E3"/>
    <w:rsid w:val="00456CA6"/>
    <w:rsid w:val="00456D20"/>
    <w:rsid w:val="00457300"/>
    <w:rsid w:val="0045730F"/>
    <w:rsid w:val="00457350"/>
    <w:rsid w:val="004573DE"/>
    <w:rsid w:val="00457626"/>
    <w:rsid w:val="0045785B"/>
    <w:rsid w:val="00457BDE"/>
    <w:rsid w:val="00457DFD"/>
    <w:rsid w:val="00457E10"/>
    <w:rsid w:val="00457E70"/>
    <w:rsid w:val="00457FCE"/>
    <w:rsid w:val="00457FF9"/>
    <w:rsid w:val="004600F7"/>
    <w:rsid w:val="00460128"/>
    <w:rsid w:val="00460471"/>
    <w:rsid w:val="0046050F"/>
    <w:rsid w:val="00460671"/>
    <w:rsid w:val="00460BB3"/>
    <w:rsid w:val="00460F6D"/>
    <w:rsid w:val="004613D1"/>
    <w:rsid w:val="004615CB"/>
    <w:rsid w:val="00461674"/>
    <w:rsid w:val="0046178A"/>
    <w:rsid w:val="004617FD"/>
    <w:rsid w:val="004618D0"/>
    <w:rsid w:val="00461C0D"/>
    <w:rsid w:val="00461C61"/>
    <w:rsid w:val="00461C7A"/>
    <w:rsid w:val="00461C81"/>
    <w:rsid w:val="00461D35"/>
    <w:rsid w:val="00462073"/>
    <w:rsid w:val="004621FA"/>
    <w:rsid w:val="00462327"/>
    <w:rsid w:val="004626DE"/>
    <w:rsid w:val="00462A07"/>
    <w:rsid w:val="00462B08"/>
    <w:rsid w:val="00462B49"/>
    <w:rsid w:val="00462F5E"/>
    <w:rsid w:val="004630C0"/>
    <w:rsid w:val="004634D4"/>
    <w:rsid w:val="004635BC"/>
    <w:rsid w:val="004635E0"/>
    <w:rsid w:val="00463AA5"/>
    <w:rsid w:val="00463B3B"/>
    <w:rsid w:val="00463BE3"/>
    <w:rsid w:val="00463E77"/>
    <w:rsid w:val="00463ECC"/>
    <w:rsid w:val="00463F06"/>
    <w:rsid w:val="004640FD"/>
    <w:rsid w:val="004642E1"/>
    <w:rsid w:val="00464439"/>
    <w:rsid w:val="004644CB"/>
    <w:rsid w:val="00464575"/>
    <w:rsid w:val="0046466C"/>
    <w:rsid w:val="004649FE"/>
    <w:rsid w:val="00464C92"/>
    <w:rsid w:val="00464D0B"/>
    <w:rsid w:val="00464ED1"/>
    <w:rsid w:val="0046506C"/>
    <w:rsid w:val="0046564C"/>
    <w:rsid w:val="004656CE"/>
    <w:rsid w:val="00465DC4"/>
    <w:rsid w:val="00465DDD"/>
    <w:rsid w:val="00466018"/>
    <w:rsid w:val="00466554"/>
    <w:rsid w:val="00466840"/>
    <w:rsid w:val="004669A6"/>
    <w:rsid w:val="00466EFA"/>
    <w:rsid w:val="00467000"/>
    <w:rsid w:val="00467030"/>
    <w:rsid w:val="004673E5"/>
    <w:rsid w:val="004674CA"/>
    <w:rsid w:val="004676AC"/>
    <w:rsid w:val="00467769"/>
    <w:rsid w:val="00467AD6"/>
    <w:rsid w:val="00467B3B"/>
    <w:rsid w:val="00470063"/>
    <w:rsid w:val="00470141"/>
    <w:rsid w:val="004702A8"/>
    <w:rsid w:val="004702D6"/>
    <w:rsid w:val="00470345"/>
    <w:rsid w:val="004703E8"/>
    <w:rsid w:val="004706FF"/>
    <w:rsid w:val="00470BB8"/>
    <w:rsid w:val="00470DF6"/>
    <w:rsid w:val="0047143D"/>
    <w:rsid w:val="0047164C"/>
    <w:rsid w:val="00471667"/>
    <w:rsid w:val="0047166D"/>
    <w:rsid w:val="0047174D"/>
    <w:rsid w:val="0047176F"/>
    <w:rsid w:val="0047180B"/>
    <w:rsid w:val="00471EDE"/>
    <w:rsid w:val="00472227"/>
    <w:rsid w:val="004725F4"/>
    <w:rsid w:val="00472688"/>
    <w:rsid w:val="00472691"/>
    <w:rsid w:val="004726FB"/>
    <w:rsid w:val="00472906"/>
    <w:rsid w:val="00472D52"/>
    <w:rsid w:val="00473437"/>
    <w:rsid w:val="004734CD"/>
    <w:rsid w:val="004735B8"/>
    <w:rsid w:val="004736AD"/>
    <w:rsid w:val="0047371E"/>
    <w:rsid w:val="0047376A"/>
    <w:rsid w:val="0047390D"/>
    <w:rsid w:val="00473A36"/>
    <w:rsid w:val="00473C87"/>
    <w:rsid w:val="00473DF9"/>
    <w:rsid w:val="00473EE8"/>
    <w:rsid w:val="0047424B"/>
    <w:rsid w:val="0047426E"/>
    <w:rsid w:val="004744C9"/>
    <w:rsid w:val="004744CF"/>
    <w:rsid w:val="00474A51"/>
    <w:rsid w:val="00474A91"/>
    <w:rsid w:val="00474C7A"/>
    <w:rsid w:val="00474CBB"/>
    <w:rsid w:val="00474DE7"/>
    <w:rsid w:val="00474E0A"/>
    <w:rsid w:val="00474E50"/>
    <w:rsid w:val="004750CA"/>
    <w:rsid w:val="00475104"/>
    <w:rsid w:val="004753EA"/>
    <w:rsid w:val="00475438"/>
    <w:rsid w:val="004754DA"/>
    <w:rsid w:val="0047573D"/>
    <w:rsid w:val="00475DF8"/>
    <w:rsid w:val="004763AB"/>
    <w:rsid w:val="004766D0"/>
    <w:rsid w:val="0047673C"/>
    <w:rsid w:val="00476BF6"/>
    <w:rsid w:val="00477757"/>
    <w:rsid w:val="00477837"/>
    <w:rsid w:val="004778EB"/>
    <w:rsid w:val="00477F82"/>
    <w:rsid w:val="00477F8C"/>
    <w:rsid w:val="00477FF9"/>
    <w:rsid w:val="004801EC"/>
    <w:rsid w:val="004804D9"/>
    <w:rsid w:val="004805FB"/>
    <w:rsid w:val="00480871"/>
    <w:rsid w:val="00480B6E"/>
    <w:rsid w:val="00480CCC"/>
    <w:rsid w:val="00480D74"/>
    <w:rsid w:val="00480E0B"/>
    <w:rsid w:val="004810E9"/>
    <w:rsid w:val="004810F4"/>
    <w:rsid w:val="00481203"/>
    <w:rsid w:val="0048122B"/>
    <w:rsid w:val="004813A6"/>
    <w:rsid w:val="00481457"/>
    <w:rsid w:val="00481473"/>
    <w:rsid w:val="004815E4"/>
    <w:rsid w:val="00481830"/>
    <w:rsid w:val="0048186D"/>
    <w:rsid w:val="0048191E"/>
    <w:rsid w:val="00481B9A"/>
    <w:rsid w:val="00481BB5"/>
    <w:rsid w:val="00482110"/>
    <w:rsid w:val="004822CF"/>
    <w:rsid w:val="00482AF6"/>
    <w:rsid w:val="00482D2D"/>
    <w:rsid w:val="00482FDD"/>
    <w:rsid w:val="00483165"/>
    <w:rsid w:val="0048335A"/>
    <w:rsid w:val="0048345D"/>
    <w:rsid w:val="00483574"/>
    <w:rsid w:val="004836D9"/>
    <w:rsid w:val="004838FB"/>
    <w:rsid w:val="00483B07"/>
    <w:rsid w:val="00483B62"/>
    <w:rsid w:val="00484016"/>
    <w:rsid w:val="00484538"/>
    <w:rsid w:val="00484AF2"/>
    <w:rsid w:val="00484BF1"/>
    <w:rsid w:val="00484EBC"/>
    <w:rsid w:val="00485354"/>
    <w:rsid w:val="00485EE8"/>
    <w:rsid w:val="004860E1"/>
    <w:rsid w:val="004865E0"/>
    <w:rsid w:val="00486898"/>
    <w:rsid w:val="004869C0"/>
    <w:rsid w:val="00486B59"/>
    <w:rsid w:val="00486F15"/>
    <w:rsid w:val="00486F5B"/>
    <w:rsid w:val="00486FB6"/>
    <w:rsid w:val="00486FCE"/>
    <w:rsid w:val="00487684"/>
    <w:rsid w:val="004879D0"/>
    <w:rsid w:val="004879E8"/>
    <w:rsid w:val="00487BF1"/>
    <w:rsid w:val="00490055"/>
    <w:rsid w:val="00490639"/>
    <w:rsid w:val="00490B20"/>
    <w:rsid w:val="00491020"/>
    <w:rsid w:val="0049104A"/>
    <w:rsid w:val="0049119A"/>
    <w:rsid w:val="004911BA"/>
    <w:rsid w:val="0049134C"/>
    <w:rsid w:val="0049136A"/>
    <w:rsid w:val="004913CF"/>
    <w:rsid w:val="004914AC"/>
    <w:rsid w:val="004914D7"/>
    <w:rsid w:val="00491534"/>
    <w:rsid w:val="0049156A"/>
    <w:rsid w:val="00491F83"/>
    <w:rsid w:val="00492708"/>
    <w:rsid w:val="0049282B"/>
    <w:rsid w:val="00492896"/>
    <w:rsid w:val="00492A99"/>
    <w:rsid w:val="00492C19"/>
    <w:rsid w:val="00492C26"/>
    <w:rsid w:val="00493289"/>
    <w:rsid w:val="004936D8"/>
    <w:rsid w:val="00493899"/>
    <w:rsid w:val="00493A36"/>
    <w:rsid w:val="00493B66"/>
    <w:rsid w:val="00493B9A"/>
    <w:rsid w:val="00493EB8"/>
    <w:rsid w:val="00493F86"/>
    <w:rsid w:val="004940A1"/>
    <w:rsid w:val="00494147"/>
    <w:rsid w:val="004942AF"/>
    <w:rsid w:val="004942DE"/>
    <w:rsid w:val="0049468C"/>
    <w:rsid w:val="004946D7"/>
    <w:rsid w:val="00494965"/>
    <w:rsid w:val="00494C01"/>
    <w:rsid w:val="0049509E"/>
    <w:rsid w:val="0049510B"/>
    <w:rsid w:val="00495156"/>
    <w:rsid w:val="0049574A"/>
    <w:rsid w:val="00495A94"/>
    <w:rsid w:val="00495C11"/>
    <w:rsid w:val="00496409"/>
    <w:rsid w:val="004964F1"/>
    <w:rsid w:val="0049659C"/>
    <w:rsid w:val="004965C8"/>
    <w:rsid w:val="00496803"/>
    <w:rsid w:val="004969CA"/>
    <w:rsid w:val="00496C55"/>
    <w:rsid w:val="00496D1F"/>
    <w:rsid w:val="00496D90"/>
    <w:rsid w:val="00496F7B"/>
    <w:rsid w:val="00496FF6"/>
    <w:rsid w:val="00497308"/>
    <w:rsid w:val="00497932"/>
    <w:rsid w:val="00497A86"/>
    <w:rsid w:val="00497B00"/>
    <w:rsid w:val="00497D58"/>
    <w:rsid w:val="00497DF6"/>
    <w:rsid w:val="00497E51"/>
    <w:rsid w:val="0049E7B9"/>
    <w:rsid w:val="004A065B"/>
    <w:rsid w:val="004A087D"/>
    <w:rsid w:val="004A0BC4"/>
    <w:rsid w:val="004A14F4"/>
    <w:rsid w:val="004A161D"/>
    <w:rsid w:val="004A1690"/>
    <w:rsid w:val="004A16F0"/>
    <w:rsid w:val="004A17CF"/>
    <w:rsid w:val="004A1977"/>
    <w:rsid w:val="004A1C9F"/>
    <w:rsid w:val="004A232C"/>
    <w:rsid w:val="004A2903"/>
    <w:rsid w:val="004A2A2B"/>
    <w:rsid w:val="004A2AAB"/>
    <w:rsid w:val="004A2C3E"/>
    <w:rsid w:val="004A2F68"/>
    <w:rsid w:val="004A3138"/>
    <w:rsid w:val="004A3343"/>
    <w:rsid w:val="004A37FB"/>
    <w:rsid w:val="004A39F3"/>
    <w:rsid w:val="004A3A67"/>
    <w:rsid w:val="004A3AB1"/>
    <w:rsid w:val="004A3BFF"/>
    <w:rsid w:val="004A3CD9"/>
    <w:rsid w:val="004A3F1B"/>
    <w:rsid w:val="004A3FB3"/>
    <w:rsid w:val="004A42CD"/>
    <w:rsid w:val="004A448C"/>
    <w:rsid w:val="004A44E0"/>
    <w:rsid w:val="004A47CC"/>
    <w:rsid w:val="004A5346"/>
    <w:rsid w:val="004A5365"/>
    <w:rsid w:val="004A546A"/>
    <w:rsid w:val="004A54B6"/>
    <w:rsid w:val="004A5627"/>
    <w:rsid w:val="004A5673"/>
    <w:rsid w:val="004A5904"/>
    <w:rsid w:val="004A5982"/>
    <w:rsid w:val="004A5CDB"/>
    <w:rsid w:val="004A5D99"/>
    <w:rsid w:val="004A5E3D"/>
    <w:rsid w:val="004A5FFE"/>
    <w:rsid w:val="004A6215"/>
    <w:rsid w:val="004A626D"/>
    <w:rsid w:val="004A648C"/>
    <w:rsid w:val="004A64D4"/>
    <w:rsid w:val="004A65F1"/>
    <w:rsid w:val="004A6671"/>
    <w:rsid w:val="004A6682"/>
    <w:rsid w:val="004A6760"/>
    <w:rsid w:val="004A6856"/>
    <w:rsid w:val="004A6993"/>
    <w:rsid w:val="004A6CD9"/>
    <w:rsid w:val="004A6E09"/>
    <w:rsid w:val="004A709E"/>
    <w:rsid w:val="004A7258"/>
    <w:rsid w:val="004A760D"/>
    <w:rsid w:val="004A7B19"/>
    <w:rsid w:val="004A7C0B"/>
    <w:rsid w:val="004A7C88"/>
    <w:rsid w:val="004A7DEB"/>
    <w:rsid w:val="004A7E8A"/>
    <w:rsid w:val="004B019D"/>
    <w:rsid w:val="004B04EE"/>
    <w:rsid w:val="004B081F"/>
    <w:rsid w:val="004B0901"/>
    <w:rsid w:val="004B0F46"/>
    <w:rsid w:val="004B114F"/>
    <w:rsid w:val="004B1192"/>
    <w:rsid w:val="004B150E"/>
    <w:rsid w:val="004B1E5A"/>
    <w:rsid w:val="004B1FC8"/>
    <w:rsid w:val="004B1FE6"/>
    <w:rsid w:val="004B25BB"/>
    <w:rsid w:val="004B25D6"/>
    <w:rsid w:val="004B29B4"/>
    <w:rsid w:val="004B2B5A"/>
    <w:rsid w:val="004B2B76"/>
    <w:rsid w:val="004B2C16"/>
    <w:rsid w:val="004B2CB2"/>
    <w:rsid w:val="004B2CCB"/>
    <w:rsid w:val="004B2D68"/>
    <w:rsid w:val="004B3359"/>
    <w:rsid w:val="004B34ED"/>
    <w:rsid w:val="004B3F56"/>
    <w:rsid w:val="004B3FED"/>
    <w:rsid w:val="004B4083"/>
    <w:rsid w:val="004B47A4"/>
    <w:rsid w:val="004B4844"/>
    <w:rsid w:val="004B4A1E"/>
    <w:rsid w:val="004B4D75"/>
    <w:rsid w:val="004B4DC9"/>
    <w:rsid w:val="004B4E09"/>
    <w:rsid w:val="004B571A"/>
    <w:rsid w:val="004B5ADF"/>
    <w:rsid w:val="004B5B05"/>
    <w:rsid w:val="004B5B63"/>
    <w:rsid w:val="004B5C9A"/>
    <w:rsid w:val="004B5E0C"/>
    <w:rsid w:val="004B600F"/>
    <w:rsid w:val="004B634A"/>
    <w:rsid w:val="004B64BE"/>
    <w:rsid w:val="004B6897"/>
    <w:rsid w:val="004B6AE0"/>
    <w:rsid w:val="004B6C55"/>
    <w:rsid w:val="004B6F2E"/>
    <w:rsid w:val="004B704D"/>
    <w:rsid w:val="004B7256"/>
    <w:rsid w:val="004B766F"/>
    <w:rsid w:val="004B7A67"/>
    <w:rsid w:val="004B7B20"/>
    <w:rsid w:val="004C0143"/>
    <w:rsid w:val="004C025A"/>
    <w:rsid w:val="004C05D3"/>
    <w:rsid w:val="004C06D7"/>
    <w:rsid w:val="004C0B91"/>
    <w:rsid w:val="004C10DE"/>
    <w:rsid w:val="004C11AE"/>
    <w:rsid w:val="004C1222"/>
    <w:rsid w:val="004C13E1"/>
    <w:rsid w:val="004C15F6"/>
    <w:rsid w:val="004C187C"/>
    <w:rsid w:val="004C18C5"/>
    <w:rsid w:val="004C19A4"/>
    <w:rsid w:val="004C1A0B"/>
    <w:rsid w:val="004C1AFF"/>
    <w:rsid w:val="004C249F"/>
    <w:rsid w:val="004C24BA"/>
    <w:rsid w:val="004C2E6F"/>
    <w:rsid w:val="004C305A"/>
    <w:rsid w:val="004C31F6"/>
    <w:rsid w:val="004C327E"/>
    <w:rsid w:val="004C38F3"/>
    <w:rsid w:val="004C3A40"/>
    <w:rsid w:val="004C44A9"/>
    <w:rsid w:val="004C474C"/>
    <w:rsid w:val="004C4991"/>
    <w:rsid w:val="004C49FA"/>
    <w:rsid w:val="004C4E1E"/>
    <w:rsid w:val="004C51F0"/>
    <w:rsid w:val="004C570A"/>
    <w:rsid w:val="004C57B9"/>
    <w:rsid w:val="004C582A"/>
    <w:rsid w:val="004C5B1D"/>
    <w:rsid w:val="004C5B4C"/>
    <w:rsid w:val="004C5FF6"/>
    <w:rsid w:val="004C62CE"/>
    <w:rsid w:val="004C63A3"/>
    <w:rsid w:val="004C695A"/>
    <w:rsid w:val="004C6B06"/>
    <w:rsid w:val="004C6F01"/>
    <w:rsid w:val="004C7360"/>
    <w:rsid w:val="004C77D1"/>
    <w:rsid w:val="004C7890"/>
    <w:rsid w:val="004D0142"/>
    <w:rsid w:val="004D0416"/>
    <w:rsid w:val="004D0815"/>
    <w:rsid w:val="004D121B"/>
    <w:rsid w:val="004D141B"/>
    <w:rsid w:val="004D14D5"/>
    <w:rsid w:val="004D16FF"/>
    <w:rsid w:val="004D188E"/>
    <w:rsid w:val="004D1CA7"/>
    <w:rsid w:val="004D1D9E"/>
    <w:rsid w:val="004D2452"/>
    <w:rsid w:val="004D2905"/>
    <w:rsid w:val="004D29DD"/>
    <w:rsid w:val="004D2B21"/>
    <w:rsid w:val="004D305A"/>
    <w:rsid w:val="004D31C7"/>
    <w:rsid w:val="004D32FD"/>
    <w:rsid w:val="004D355A"/>
    <w:rsid w:val="004D3889"/>
    <w:rsid w:val="004D395B"/>
    <w:rsid w:val="004D39F7"/>
    <w:rsid w:val="004D3ADD"/>
    <w:rsid w:val="004D44CB"/>
    <w:rsid w:val="004D453B"/>
    <w:rsid w:val="004D4778"/>
    <w:rsid w:val="004D47B3"/>
    <w:rsid w:val="004D4A97"/>
    <w:rsid w:val="004D4AD8"/>
    <w:rsid w:val="004D4E41"/>
    <w:rsid w:val="004D4E93"/>
    <w:rsid w:val="004D4F0C"/>
    <w:rsid w:val="004D509B"/>
    <w:rsid w:val="004D556C"/>
    <w:rsid w:val="004D5741"/>
    <w:rsid w:val="004D580F"/>
    <w:rsid w:val="004D5827"/>
    <w:rsid w:val="004D58F3"/>
    <w:rsid w:val="004D5C7F"/>
    <w:rsid w:val="004D5D7B"/>
    <w:rsid w:val="004D5F41"/>
    <w:rsid w:val="004D624F"/>
    <w:rsid w:val="004D6392"/>
    <w:rsid w:val="004D64F9"/>
    <w:rsid w:val="004D6972"/>
    <w:rsid w:val="004D6B61"/>
    <w:rsid w:val="004D6D17"/>
    <w:rsid w:val="004D6DCA"/>
    <w:rsid w:val="004D6E61"/>
    <w:rsid w:val="004D7251"/>
    <w:rsid w:val="004D731C"/>
    <w:rsid w:val="004D761F"/>
    <w:rsid w:val="004D768C"/>
    <w:rsid w:val="004D76F4"/>
    <w:rsid w:val="004D784B"/>
    <w:rsid w:val="004D7CA3"/>
    <w:rsid w:val="004D7CAB"/>
    <w:rsid w:val="004E0325"/>
    <w:rsid w:val="004E0568"/>
    <w:rsid w:val="004E0760"/>
    <w:rsid w:val="004E083F"/>
    <w:rsid w:val="004E09FB"/>
    <w:rsid w:val="004E0DF1"/>
    <w:rsid w:val="004E0F32"/>
    <w:rsid w:val="004E10CF"/>
    <w:rsid w:val="004E13A6"/>
    <w:rsid w:val="004E148F"/>
    <w:rsid w:val="004E18FA"/>
    <w:rsid w:val="004E1BA9"/>
    <w:rsid w:val="004E1C9D"/>
    <w:rsid w:val="004E20A0"/>
    <w:rsid w:val="004E246D"/>
    <w:rsid w:val="004E24E5"/>
    <w:rsid w:val="004E2596"/>
    <w:rsid w:val="004E2643"/>
    <w:rsid w:val="004E2834"/>
    <w:rsid w:val="004E285B"/>
    <w:rsid w:val="004E2A04"/>
    <w:rsid w:val="004E2D3B"/>
    <w:rsid w:val="004E2E56"/>
    <w:rsid w:val="004E34BE"/>
    <w:rsid w:val="004E39FC"/>
    <w:rsid w:val="004E3C47"/>
    <w:rsid w:val="004E3D4D"/>
    <w:rsid w:val="004E3FA9"/>
    <w:rsid w:val="004E452E"/>
    <w:rsid w:val="004E459E"/>
    <w:rsid w:val="004E4977"/>
    <w:rsid w:val="004E49AD"/>
    <w:rsid w:val="004E49F4"/>
    <w:rsid w:val="004E4CDC"/>
    <w:rsid w:val="004E4D15"/>
    <w:rsid w:val="004E516B"/>
    <w:rsid w:val="004E5222"/>
    <w:rsid w:val="004E5460"/>
    <w:rsid w:val="004E567D"/>
    <w:rsid w:val="004E5B88"/>
    <w:rsid w:val="004E5C2D"/>
    <w:rsid w:val="004E5C91"/>
    <w:rsid w:val="004E5E2A"/>
    <w:rsid w:val="004E5EA8"/>
    <w:rsid w:val="004E5EB9"/>
    <w:rsid w:val="004E62D5"/>
    <w:rsid w:val="004E64CA"/>
    <w:rsid w:val="004E659D"/>
    <w:rsid w:val="004E67BB"/>
    <w:rsid w:val="004E6AC7"/>
    <w:rsid w:val="004E6AD0"/>
    <w:rsid w:val="004E6C56"/>
    <w:rsid w:val="004E6CFD"/>
    <w:rsid w:val="004E6DCA"/>
    <w:rsid w:val="004E6DF5"/>
    <w:rsid w:val="004E72ED"/>
    <w:rsid w:val="004E7664"/>
    <w:rsid w:val="004E774A"/>
    <w:rsid w:val="004E7874"/>
    <w:rsid w:val="004E7A56"/>
    <w:rsid w:val="004E7BD7"/>
    <w:rsid w:val="004E7DB3"/>
    <w:rsid w:val="004F03AD"/>
    <w:rsid w:val="004F08DB"/>
    <w:rsid w:val="004F0D1D"/>
    <w:rsid w:val="004F0DE8"/>
    <w:rsid w:val="004F1024"/>
    <w:rsid w:val="004F11B4"/>
    <w:rsid w:val="004F17BC"/>
    <w:rsid w:val="004F1AA6"/>
    <w:rsid w:val="004F1E4C"/>
    <w:rsid w:val="004F1EFA"/>
    <w:rsid w:val="004F1F01"/>
    <w:rsid w:val="004F211E"/>
    <w:rsid w:val="004F216F"/>
    <w:rsid w:val="004F22C0"/>
    <w:rsid w:val="004F248C"/>
    <w:rsid w:val="004F269D"/>
    <w:rsid w:val="004F273F"/>
    <w:rsid w:val="004F298A"/>
    <w:rsid w:val="004F2E58"/>
    <w:rsid w:val="004F312E"/>
    <w:rsid w:val="004F31C6"/>
    <w:rsid w:val="004F354B"/>
    <w:rsid w:val="004F358E"/>
    <w:rsid w:val="004F3777"/>
    <w:rsid w:val="004F398D"/>
    <w:rsid w:val="004F3ABB"/>
    <w:rsid w:val="004F407B"/>
    <w:rsid w:val="004F41BD"/>
    <w:rsid w:val="004F4405"/>
    <w:rsid w:val="004F48C7"/>
    <w:rsid w:val="004F48E7"/>
    <w:rsid w:val="004F49C3"/>
    <w:rsid w:val="004F4BB8"/>
    <w:rsid w:val="004F4DC9"/>
    <w:rsid w:val="004F4EFB"/>
    <w:rsid w:val="004F4F90"/>
    <w:rsid w:val="004F583E"/>
    <w:rsid w:val="004F607E"/>
    <w:rsid w:val="004F60F3"/>
    <w:rsid w:val="004F6121"/>
    <w:rsid w:val="004F623B"/>
    <w:rsid w:val="004F62F7"/>
    <w:rsid w:val="004F6724"/>
    <w:rsid w:val="004F6874"/>
    <w:rsid w:val="004F68B7"/>
    <w:rsid w:val="004F68D5"/>
    <w:rsid w:val="004F6F3C"/>
    <w:rsid w:val="004F700C"/>
    <w:rsid w:val="004F79A8"/>
    <w:rsid w:val="004F79BD"/>
    <w:rsid w:val="004F7B5F"/>
    <w:rsid w:val="004F7F0E"/>
    <w:rsid w:val="00500224"/>
    <w:rsid w:val="005007F8"/>
    <w:rsid w:val="00500A18"/>
    <w:rsid w:val="00500B30"/>
    <w:rsid w:val="00500B39"/>
    <w:rsid w:val="00500EAE"/>
    <w:rsid w:val="00500F1C"/>
    <w:rsid w:val="00500F3F"/>
    <w:rsid w:val="00501107"/>
    <w:rsid w:val="00501182"/>
    <w:rsid w:val="005012D2"/>
    <w:rsid w:val="0050137E"/>
    <w:rsid w:val="00501F6E"/>
    <w:rsid w:val="005022CC"/>
    <w:rsid w:val="005022ED"/>
    <w:rsid w:val="00502360"/>
    <w:rsid w:val="0050259A"/>
    <w:rsid w:val="0050290D"/>
    <w:rsid w:val="00502A7D"/>
    <w:rsid w:val="00502E8F"/>
    <w:rsid w:val="005034AF"/>
    <w:rsid w:val="00503610"/>
    <w:rsid w:val="00503D7B"/>
    <w:rsid w:val="00503F89"/>
    <w:rsid w:val="00504549"/>
    <w:rsid w:val="005045B2"/>
    <w:rsid w:val="005047D9"/>
    <w:rsid w:val="005051A9"/>
    <w:rsid w:val="00505374"/>
    <w:rsid w:val="005053B9"/>
    <w:rsid w:val="005054B8"/>
    <w:rsid w:val="00505870"/>
    <w:rsid w:val="00505B46"/>
    <w:rsid w:val="005060FF"/>
    <w:rsid w:val="0050633B"/>
    <w:rsid w:val="0050651C"/>
    <w:rsid w:val="0050658C"/>
    <w:rsid w:val="0050677E"/>
    <w:rsid w:val="0050680D"/>
    <w:rsid w:val="00506859"/>
    <w:rsid w:val="00506BBB"/>
    <w:rsid w:val="00506DCD"/>
    <w:rsid w:val="00506DF4"/>
    <w:rsid w:val="00506E0E"/>
    <w:rsid w:val="00506E58"/>
    <w:rsid w:val="005073B3"/>
    <w:rsid w:val="005076E3"/>
    <w:rsid w:val="00507766"/>
    <w:rsid w:val="00507B13"/>
    <w:rsid w:val="00507E2E"/>
    <w:rsid w:val="00507EAF"/>
    <w:rsid w:val="00510138"/>
    <w:rsid w:val="00510330"/>
    <w:rsid w:val="005103A5"/>
    <w:rsid w:val="00510571"/>
    <w:rsid w:val="00510576"/>
    <w:rsid w:val="00510845"/>
    <w:rsid w:val="00510867"/>
    <w:rsid w:val="00510E15"/>
    <w:rsid w:val="00510EE6"/>
    <w:rsid w:val="00510EED"/>
    <w:rsid w:val="0051128F"/>
    <w:rsid w:val="0051140C"/>
    <w:rsid w:val="005114BA"/>
    <w:rsid w:val="005118C0"/>
    <w:rsid w:val="005119DD"/>
    <w:rsid w:val="00511A67"/>
    <w:rsid w:val="00511D8C"/>
    <w:rsid w:val="00511F9C"/>
    <w:rsid w:val="00511FF1"/>
    <w:rsid w:val="00512478"/>
    <w:rsid w:val="00512932"/>
    <w:rsid w:val="005129A7"/>
    <w:rsid w:val="00512B0D"/>
    <w:rsid w:val="00512DA0"/>
    <w:rsid w:val="00512DEB"/>
    <w:rsid w:val="00512E73"/>
    <w:rsid w:val="00512ED3"/>
    <w:rsid w:val="00513568"/>
    <w:rsid w:val="00513666"/>
    <w:rsid w:val="00513959"/>
    <w:rsid w:val="00513C70"/>
    <w:rsid w:val="00513E1B"/>
    <w:rsid w:val="00513EC6"/>
    <w:rsid w:val="00514141"/>
    <w:rsid w:val="00514189"/>
    <w:rsid w:val="005149F5"/>
    <w:rsid w:val="00514D65"/>
    <w:rsid w:val="00514F91"/>
    <w:rsid w:val="005153F6"/>
    <w:rsid w:val="00515458"/>
    <w:rsid w:val="005155C3"/>
    <w:rsid w:val="00515BD1"/>
    <w:rsid w:val="00515E2C"/>
    <w:rsid w:val="00515E5C"/>
    <w:rsid w:val="00515F05"/>
    <w:rsid w:val="005163EF"/>
    <w:rsid w:val="005164CD"/>
    <w:rsid w:val="0051667C"/>
    <w:rsid w:val="00516A22"/>
    <w:rsid w:val="00516E2F"/>
    <w:rsid w:val="00516E9E"/>
    <w:rsid w:val="00517014"/>
    <w:rsid w:val="005172BA"/>
    <w:rsid w:val="005173B2"/>
    <w:rsid w:val="0051797E"/>
    <w:rsid w:val="00517A0D"/>
    <w:rsid w:val="00517A8C"/>
    <w:rsid w:val="0052028F"/>
    <w:rsid w:val="00520334"/>
    <w:rsid w:val="0052070A"/>
    <w:rsid w:val="00520AFE"/>
    <w:rsid w:val="005214C8"/>
    <w:rsid w:val="005215C6"/>
    <w:rsid w:val="0052177F"/>
    <w:rsid w:val="00522097"/>
    <w:rsid w:val="0052225C"/>
    <w:rsid w:val="0052230F"/>
    <w:rsid w:val="00522381"/>
    <w:rsid w:val="00522385"/>
    <w:rsid w:val="0052263E"/>
    <w:rsid w:val="00523067"/>
    <w:rsid w:val="005236D8"/>
    <w:rsid w:val="0052374D"/>
    <w:rsid w:val="00523885"/>
    <w:rsid w:val="00523C8B"/>
    <w:rsid w:val="00523CE6"/>
    <w:rsid w:val="00523EE5"/>
    <w:rsid w:val="00524153"/>
    <w:rsid w:val="00524884"/>
    <w:rsid w:val="00524CAE"/>
    <w:rsid w:val="00525410"/>
    <w:rsid w:val="00525601"/>
    <w:rsid w:val="0052577D"/>
    <w:rsid w:val="00525C7D"/>
    <w:rsid w:val="00525CF3"/>
    <w:rsid w:val="00525ED6"/>
    <w:rsid w:val="00525F14"/>
    <w:rsid w:val="005260E0"/>
    <w:rsid w:val="00526189"/>
    <w:rsid w:val="005261D1"/>
    <w:rsid w:val="00526548"/>
    <w:rsid w:val="005268FC"/>
    <w:rsid w:val="00526AFA"/>
    <w:rsid w:val="00526C56"/>
    <w:rsid w:val="0052723D"/>
    <w:rsid w:val="00527443"/>
    <w:rsid w:val="00527906"/>
    <w:rsid w:val="0052790E"/>
    <w:rsid w:val="00527C4F"/>
    <w:rsid w:val="00527CE3"/>
    <w:rsid w:val="00527D59"/>
    <w:rsid w:val="00527F65"/>
    <w:rsid w:val="005302C7"/>
    <w:rsid w:val="005307B6"/>
    <w:rsid w:val="00530B85"/>
    <w:rsid w:val="00530FFC"/>
    <w:rsid w:val="0053128B"/>
    <w:rsid w:val="0053143C"/>
    <w:rsid w:val="0053192B"/>
    <w:rsid w:val="00531B23"/>
    <w:rsid w:val="00531B94"/>
    <w:rsid w:val="00531BA2"/>
    <w:rsid w:val="00531EDE"/>
    <w:rsid w:val="005324F6"/>
    <w:rsid w:val="00532A51"/>
    <w:rsid w:val="00532BD4"/>
    <w:rsid w:val="00532D55"/>
    <w:rsid w:val="00532DB5"/>
    <w:rsid w:val="00532ED5"/>
    <w:rsid w:val="00533425"/>
    <w:rsid w:val="005336DE"/>
    <w:rsid w:val="00533A6C"/>
    <w:rsid w:val="00534899"/>
    <w:rsid w:val="00534B7F"/>
    <w:rsid w:val="00534C33"/>
    <w:rsid w:val="00534E70"/>
    <w:rsid w:val="00535015"/>
    <w:rsid w:val="00535593"/>
    <w:rsid w:val="00535A74"/>
    <w:rsid w:val="00535E5F"/>
    <w:rsid w:val="005360BE"/>
    <w:rsid w:val="00536269"/>
    <w:rsid w:val="00536353"/>
    <w:rsid w:val="00536625"/>
    <w:rsid w:val="0053665F"/>
    <w:rsid w:val="00536CB6"/>
    <w:rsid w:val="00536E05"/>
    <w:rsid w:val="00536F74"/>
    <w:rsid w:val="0053753E"/>
    <w:rsid w:val="0053766C"/>
    <w:rsid w:val="0053778A"/>
    <w:rsid w:val="005378F7"/>
    <w:rsid w:val="005379F3"/>
    <w:rsid w:val="00537A05"/>
    <w:rsid w:val="00537A67"/>
    <w:rsid w:val="00537AA2"/>
    <w:rsid w:val="00537D90"/>
    <w:rsid w:val="00537DD2"/>
    <w:rsid w:val="00537E03"/>
    <w:rsid w:val="00537E71"/>
    <w:rsid w:val="00537EB6"/>
    <w:rsid w:val="005401A1"/>
    <w:rsid w:val="005402B8"/>
    <w:rsid w:val="0054058F"/>
    <w:rsid w:val="0054074D"/>
    <w:rsid w:val="005408F4"/>
    <w:rsid w:val="005409E1"/>
    <w:rsid w:val="00540B4C"/>
    <w:rsid w:val="00540B7A"/>
    <w:rsid w:val="00540EBB"/>
    <w:rsid w:val="00541069"/>
    <w:rsid w:val="005417D6"/>
    <w:rsid w:val="005418C2"/>
    <w:rsid w:val="00541A3E"/>
    <w:rsid w:val="00541B17"/>
    <w:rsid w:val="00541B3B"/>
    <w:rsid w:val="005420EB"/>
    <w:rsid w:val="00542175"/>
    <w:rsid w:val="00542C38"/>
    <w:rsid w:val="005433C8"/>
    <w:rsid w:val="00543756"/>
    <w:rsid w:val="005437CF"/>
    <w:rsid w:val="00543DA9"/>
    <w:rsid w:val="005441EC"/>
    <w:rsid w:val="005443CD"/>
    <w:rsid w:val="0054461C"/>
    <w:rsid w:val="005447C8"/>
    <w:rsid w:val="00544A93"/>
    <w:rsid w:val="00544D6B"/>
    <w:rsid w:val="00544D6C"/>
    <w:rsid w:val="00544ECC"/>
    <w:rsid w:val="00544F9D"/>
    <w:rsid w:val="00544FBF"/>
    <w:rsid w:val="00545013"/>
    <w:rsid w:val="00545218"/>
    <w:rsid w:val="005453D8"/>
    <w:rsid w:val="0054572C"/>
    <w:rsid w:val="00545DB0"/>
    <w:rsid w:val="00545E3F"/>
    <w:rsid w:val="00545E65"/>
    <w:rsid w:val="00546003"/>
    <w:rsid w:val="005461FB"/>
    <w:rsid w:val="00546210"/>
    <w:rsid w:val="005463BE"/>
    <w:rsid w:val="00546526"/>
    <w:rsid w:val="0054682F"/>
    <w:rsid w:val="00546834"/>
    <w:rsid w:val="00547057"/>
    <w:rsid w:val="0054765B"/>
    <w:rsid w:val="0054770B"/>
    <w:rsid w:val="00547E38"/>
    <w:rsid w:val="0054C125"/>
    <w:rsid w:val="0055014D"/>
    <w:rsid w:val="005501E2"/>
    <w:rsid w:val="0055032E"/>
    <w:rsid w:val="005504FD"/>
    <w:rsid w:val="00550916"/>
    <w:rsid w:val="0055093A"/>
    <w:rsid w:val="005509D1"/>
    <w:rsid w:val="005509FF"/>
    <w:rsid w:val="00550A45"/>
    <w:rsid w:val="00550BEE"/>
    <w:rsid w:val="00551554"/>
    <w:rsid w:val="00551688"/>
    <w:rsid w:val="00551B22"/>
    <w:rsid w:val="00551F1E"/>
    <w:rsid w:val="005522A6"/>
    <w:rsid w:val="00552367"/>
    <w:rsid w:val="00552902"/>
    <w:rsid w:val="00552B09"/>
    <w:rsid w:val="00552D2A"/>
    <w:rsid w:val="0055328E"/>
    <w:rsid w:val="00553296"/>
    <w:rsid w:val="00553668"/>
    <w:rsid w:val="00553DBC"/>
    <w:rsid w:val="00553EB0"/>
    <w:rsid w:val="00553EBA"/>
    <w:rsid w:val="005541CB"/>
    <w:rsid w:val="005541D0"/>
    <w:rsid w:val="00554213"/>
    <w:rsid w:val="00554352"/>
    <w:rsid w:val="0055439E"/>
    <w:rsid w:val="005544EF"/>
    <w:rsid w:val="00554518"/>
    <w:rsid w:val="00554559"/>
    <w:rsid w:val="00554696"/>
    <w:rsid w:val="00554996"/>
    <w:rsid w:val="00554B5B"/>
    <w:rsid w:val="00554BD9"/>
    <w:rsid w:val="00554E1D"/>
    <w:rsid w:val="00554EBB"/>
    <w:rsid w:val="00554EDA"/>
    <w:rsid w:val="005557B0"/>
    <w:rsid w:val="00555B00"/>
    <w:rsid w:val="00556473"/>
    <w:rsid w:val="005565E9"/>
    <w:rsid w:val="00556785"/>
    <w:rsid w:val="005569C4"/>
    <w:rsid w:val="00556A5C"/>
    <w:rsid w:val="00556AC0"/>
    <w:rsid w:val="005577B0"/>
    <w:rsid w:val="00557DF9"/>
    <w:rsid w:val="00557ECD"/>
    <w:rsid w:val="00560138"/>
    <w:rsid w:val="005601BF"/>
    <w:rsid w:val="0056024B"/>
    <w:rsid w:val="00560489"/>
    <w:rsid w:val="00560DAB"/>
    <w:rsid w:val="00560E47"/>
    <w:rsid w:val="00561431"/>
    <w:rsid w:val="0056192B"/>
    <w:rsid w:val="00561991"/>
    <w:rsid w:val="00561DCF"/>
    <w:rsid w:val="005625B1"/>
    <w:rsid w:val="00562684"/>
    <w:rsid w:val="00562791"/>
    <w:rsid w:val="00562C73"/>
    <w:rsid w:val="00562C98"/>
    <w:rsid w:val="00562CE1"/>
    <w:rsid w:val="00562DBB"/>
    <w:rsid w:val="00562DC7"/>
    <w:rsid w:val="00562EFB"/>
    <w:rsid w:val="00563418"/>
    <w:rsid w:val="0056370D"/>
    <w:rsid w:val="0056398B"/>
    <w:rsid w:val="00563A66"/>
    <w:rsid w:val="00563BA9"/>
    <w:rsid w:val="00563C93"/>
    <w:rsid w:val="00563DC9"/>
    <w:rsid w:val="00563F99"/>
    <w:rsid w:val="00563FD7"/>
    <w:rsid w:val="005640DC"/>
    <w:rsid w:val="00564170"/>
    <w:rsid w:val="00564872"/>
    <w:rsid w:val="005649AD"/>
    <w:rsid w:val="00564B5C"/>
    <w:rsid w:val="0056504D"/>
    <w:rsid w:val="00565282"/>
    <w:rsid w:val="0056558D"/>
    <w:rsid w:val="0056563F"/>
    <w:rsid w:val="00565C9F"/>
    <w:rsid w:val="005661AF"/>
    <w:rsid w:val="005662B7"/>
    <w:rsid w:val="00566902"/>
    <w:rsid w:val="00566972"/>
    <w:rsid w:val="00566A4D"/>
    <w:rsid w:val="00566BC9"/>
    <w:rsid w:val="00566FE4"/>
    <w:rsid w:val="00567339"/>
    <w:rsid w:val="005678C1"/>
    <w:rsid w:val="00567AD9"/>
    <w:rsid w:val="00570161"/>
    <w:rsid w:val="00570162"/>
    <w:rsid w:val="00570761"/>
    <w:rsid w:val="005707B5"/>
    <w:rsid w:val="00570CD6"/>
    <w:rsid w:val="00570DF3"/>
    <w:rsid w:val="00570F51"/>
    <w:rsid w:val="005711A2"/>
    <w:rsid w:val="00571674"/>
    <w:rsid w:val="005716CE"/>
    <w:rsid w:val="00571714"/>
    <w:rsid w:val="0057177A"/>
    <w:rsid w:val="005717B5"/>
    <w:rsid w:val="00571A40"/>
    <w:rsid w:val="00571C51"/>
    <w:rsid w:val="00571D2C"/>
    <w:rsid w:val="00572290"/>
    <w:rsid w:val="0057279B"/>
    <w:rsid w:val="00572C0E"/>
    <w:rsid w:val="00572D47"/>
    <w:rsid w:val="00573187"/>
    <w:rsid w:val="00573374"/>
    <w:rsid w:val="00573579"/>
    <w:rsid w:val="005736AE"/>
    <w:rsid w:val="00573F12"/>
    <w:rsid w:val="0057433E"/>
    <w:rsid w:val="00574769"/>
    <w:rsid w:val="00574D62"/>
    <w:rsid w:val="00575044"/>
    <w:rsid w:val="005750C5"/>
    <w:rsid w:val="0057516C"/>
    <w:rsid w:val="0057529D"/>
    <w:rsid w:val="0057534C"/>
    <w:rsid w:val="005754E4"/>
    <w:rsid w:val="00575570"/>
    <w:rsid w:val="00575643"/>
    <w:rsid w:val="0057593D"/>
    <w:rsid w:val="00575A92"/>
    <w:rsid w:val="00575B31"/>
    <w:rsid w:val="00575B8E"/>
    <w:rsid w:val="00575D08"/>
    <w:rsid w:val="00575E1A"/>
    <w:rsid w:val="00575FB2"/>
    <w:rsid w:val="005763AE"/>
    <w:rsid w:val="00576A43"/>
    <w:rsid w:val="0057734E"/>
    <w:rsid w:val="00577391"/>
    <w:rsid w:val="0057789B"/>
    <w:rsid w:val="00580CF2"/>
    <w:rsid w:val="00580D3F"/>
    <w:rsid w:val="00581583"/>
    <w:rsid w:val="0058171C"/>
    <w:rsid w:val="0058182B"/>
    <w:rsid w:val="00581ED4"/>
    <w:rsid w:val="00581EFD"/>
    <w:rsid w:val="0058228B"/>
    <w:rsid w:val="00582334"/>
    <w:rsid w:val="005826B5"/>
    <w:rsid w:val="0058275C"/>
    <w:rsid w:val="00582AB7"/>
    <w:rsid w:val="00582DD7"/>
    <w:rsid w:val="00582E60"/>
    <w:rsid w:val="00582F97"/>
    <w:rsid w:val="005832F0"/>
    <w:rsid w:val="0058388B"/>
    <w:rsid w:val="005839FE"/>
    <w:rsid w:val="00583F83"/>
    <w:rsid w:val="00583FED"/>
    <w:rsid w:val="0058411B"/>
    <w:rsid w:val="00584245"/>
    <w:rsid w:val="00584704"/>
    <w:rsid w:val="005849F1"/>
    <w:rsid w:val="00584AB8"/>
    <w:rsid w:val="00584BAA"/>
    <w:rsid w:val="00584F4D"/>
    <w:rsid w:val="00585080"/>
    <w:rsid w:val="005859CE"/>
    <w:rsid w:val="00585B03"/>
    <w:rsid w:val="00585C60"/>
    <w:rsid w:val="0058610B"/>
    <w:rsid w:val="005861A0"/>
    <w:rsid w:val="0058663C"/>
    <w:rsid w:val="00586704"/>
    <w:rsid w:val="005868CC"/>
    <w:rsid w:val="00586EC5"/>
    <w:rsid w:val="00586EF4"/>
    <w:rsid w:val="00586FF3"/>
    <w:rsid w:val="00587421"/>
    <w:rsid w:val="00587839"/>
    <w:rsid w:val="005878E0"/>
    <w:rsid w:val="00587C3B"/>
    <w:rsid w:val="00587C89"/>
    <w:rsid w:val="00587C91"/>
    <w:rsid w:val="00587E59"/>
    <w:rsid w:val="00590027"/>
    <w:rsid w:val="005901D5"/>
    <w:rsid w:val="005901F6"/>
    <w:rsid w:val="00590E8C"/>
    <w:rsid w:val="005910BE"/>
    <w:rsid w:val="00591359"/>
    <w:rsid w:val="005917B0"/>
    <w:rsid w:val="00591835"/>
    <w:rsid w:val="005918CB"/>
    <w:rsid w:val="00591F17"/>
    <w:rsid w:val="00592423"/>
    <w:rsid w:val="00592899"/>
    <w:rsid w:val="00592A3B"/>
    <w:rsid w:val="00592B4C"/>
    <w:rsid w:val="00592C1F"/>
    <w:rsid w:val="00593002"/>
    <w:rsid w:val="00593B00"/>
    <w:rsid w:val="00593F53"/>
    <w:rsid w:val="0059405B"/>
    <w:rsid w:val="00594122"/>
    <w:rsid w:val="0059420F"/>
    <w:rsid w:val="0059467B"/>
    <w:rsid w:val="00594854"/>
    <w:rsid w:val="005949F1"/>
    <w:rsid w:val="00594D2C"/>
    <w:rsid w:val="00594D46"/>
    <w:rsid w:val="00594E3F"/>
    <w:rsid w:val="00594E41"/>
    <w:rsid w:val="0059552B"/>
    <w:rsid w:val="005956C0"/>
    <w:rsid w:val="005959B0"/>
    <w:rsid w:val="00595B30"/>
    <w:rsid w:val="00595C22"/>
    <w:rsid w:val="00595D78"/>
    <w:rsid w:val="00595E2C"/>
    <w:rsid w:val="00596087"/>
    <w:rsid w:val="00596A77"/>
    <w:rsid w:val="00596B5B"/>
    <w:rsid w:val="00597087"/>
    <w:rsid w:val="005972E9"/>
    <w:rsid w:val="005973B4"/>
    <w:rsid w:val="005973B6"/>
    <w:rsid w:val="00597487"/>
    <w:rsid w:val="005976AA"/>
    <w:rsid w:val="00597A67"/>
    <w:rsid w:val="005A0126"/>
    <w:rsid w:val="005A022C"/>
    <w:rsid w:val="005A05CC"/>
    <w:rsid w:val="005A066E"/>
    <w:rsid w:val="005A083F"/>
    <w:rsid w:val="005A0C82"/>
    <w:rsid w:val="005A0CC6"/>
    <w:rsid w:val="005A0DC3"/>
    <w:rsid w:val="005A0F57"/>
    <w:rsid w:val="005A0FF9"/>
    <w:rsid w:val="005A12A0"/>
    <w:rsid w:val="005A1581"/>
    <w:rsid w:val="005A1C93"/>
    <w:rsid w:val="005A218D"/>
    <w:rsid w:val="005A21B6"/>
    <w:rsid w:val="005A2A6D"/>
    <w:rsid w:val="005A2BC5"/>
    <w:rsid w:val="005A2D5B"/>
    <w:rsid w:val="005A308E"/>
    <w:rsid w:val="005A30E4"/>
    <w:rsid w:val="005A33E3"/>
    <w:rsid w:val="005A3921"/>
    <w:rsid w:val="005A39C3"/>
    <w:rsid w:val="005A3A1E"/>
    <w:rsid w:val="005A447B"/>
    <w:rsid w:val="005A4889"/>
    <w:rsid w:val="005A48CE"/>
    <w:rsid w:val="005A48E0"/>
    <w:rsid w:val="005A49BC"/>
    <w:rsid w:val="005A49C3"/>
    <w:rsid w:val="005A4D20"/>
    <w:rsid w:val="005A4E9A"/>
    <w:rsid w:val="005A50CA"/>
    <w:rsid w:val="005A51BB"/>
    <w:rsid w:val="005A5911"/>
    <w:rsid w:val="005A604D"/>
    <w:rsid w:val="005A6069"/>
    <w:rsid w:val="005A61D9"/>
    <w:rsid w:val="005A61DF"/>
    <w:rsid w:val="005A649E"/>
    <w:rsid w:val="005A6781"/>
    <w:rsid w:val="005A67C6"/>
    <w:rsid w:val="005A68F1"/>
    <w:rsid w:val="005A6A7A"/>
    <w:rsid w:val="005A70D1"/>
    <w:rsid w:val="005A727E"/>
    <w:rsid w:val="005A72C3"/>
    <w:rsid w:val="005A7599"/>
    <w:rsid w:val="005A7748"/>
    <w:rsid w:val="005A779D"/>
    <w:rsid w:val="005A7E05"/>
    <w:rsid w:val="005A7EBF"/>
    <w:rsid w:val="005B0240"/>
    <w:rsid w:val="005B05CA"/>
    <w:rsid w:val="005B06AC"/>
    <w:rsid w:val="005B06D5"/>
    <w:rsid w:val="005B0D18"/>
    <w:rsid w:val="005B1118"/>
    <w:rsid w:val="005B126C"/>
    <w:rsid w:val="005B148B"/>
    <w:rsid w:val="005B1633"/>
    <w:rsid w:val="005B1727"/>
    <w:rsid w:val="005B17B9"/>
    <w:rsid w:val="005B1A19"/>
    <w:rsid w:val="005B1C82"/>
    <w:rsid w:val="005B1CC8"/>
    <w:rsid w:val="005B235A"/>
    <w:rsid w:val="005B26ED"/>
    <w:rsid w:val="005B2737"/>
    <w:rsid w:val="005B2902"/>
    <w:rsid w:val="005B2D9C"/>
    <w:rsid w:val="005B31BD"/>
    <w:rsid w:val="005B3812"/>
    <w:rsid w:val="005B39B0"/>
    <w:rsid w:val="005B3B4A"/>
    <w:rsid w:val="005B3D2E"/>
    <w:rsid w:val="005B4975"/>
    <w:rsid w:val="005B4A81"/>
    <w:rsid w:val="005B4AC8"/>
    <w:rsid w:val="005B528C"/>
    <w:rsid w:val="005B55A4"/>
    <w:rsid w:val="005B5675"/>
    <w:rsid w:val="005B5C12"/>
    <w:rsid w:val="005B5D10"/>
    <w:rsid w:val="005B6BE5"/>
    <w:rsid w:val="005B711B"/>
    <w:rsid w:val="005B7B1F"/>
    <w:rsid w:val="005B7EB7"/>
    <w:rsid w:val="005B7F06"/>
    <w:rsid w:val="005B7F96"/>
    <w:rsid w:val="005C066C"/>
    <w:rsid w:val="005C0A1F"/>
    <w:rsid w:val="005C0BD0"/>
    <w:rsid w:val="005C0FAD"/>
    <w:rsid w:val="005C1284"/>
    <w:rsid w:val="005C134D"/>
    <w:rsid w:val="005C14BA"/>
    <w:rsid w:val="005C15C1"/>
    <w:rsid w:val="005C1666"/>
    <w:rsid w:val="005C1943"/>
    <w:rsid w:val="005C1C16"/>
    <w:rsid w:val="005C1EF0"/>
    <w:rsid w:val="005C20DF"/>
    <w:rsid w:val="005C2284"/>
    <w:rsid w:val="005C2303"/>
    <w:rsid w:val="005C23B2"/>
    <w:rsid w:val="005C23F4"/>
    <w:rsid w:val="005C246D"/>
    <w:rsid w:val="005C2BFC"/>
    <w:rsid w:val="005C2DEC"/>
    <w:rsid w:val="005C2E0E"/>
    <w:rsid w:val="005C2E11"/>
    <w:rsid w:val="005C2EEB"/>
    <w:rsid w:val="005C3379"/>
    <w:rsid w:val="005C3674"/>
    <w:rsid w:val="005C379B"/>
    <w:rsid w:val="005C3B98"/>
    <w:rsid w:val="005C3C54"/>
    <w:rsid w:val="005C3E6D"/>
    <w:rsid w:val="005C3F67"/>
    <w:rsid w:val="005C3F8A"/>
    <w:rsid w:val="005C4057"/>
    <w:rsid w:val="005C40B2"/>
    <w:rsid w:val="005C40BF"/>
    <w:rsid w:val="005C4477"/>
    <w:rsid w:val="005C4499"/>
    <w:rsid w:val="005C4596"/>
    <w:rsid w:val="005C4758"/>
    <w:rsid w:val="005C4B68"/>
    <w:rsid w:val="005C4D0E"/>
    <w:rsid w:val="005C4DA8"/>
    <w:rsid w:val="005C5470"/>
    <w:rsid w:val="005C5741"/>
    <w:rsid w:val="005C58F6"/>
    <w:rsid w:val="005C5920"/>
    <w:rsid w:val="005C5A08"/>
    <w:rsid w:val="005C5B37"/>
    <w:rsid w:val="005C5B5B"/>
    <w:rsid w:val="005C5E8D"/>
    <w:rsid w:val="005C60F3"/>
    <w:rsid w:val="005C6484"/>
    <w:rsid w:val="005C65C7"/>
    <w:rsid w:val="005C6D3F"/>
    <w:rsid w:val="005C7013"/>
    <w:rsid w:val="005C729E"/>
    <w:rsid w:val="005C73DC"/>
    <w:rsid w:val="005C75F4"/>
    <w:rsid w:val="005C76BF"/>
    <w:rsid w:val="005C7898"/>
    <w:rsid w:val="005C7F93"/>
    <w:rsid w:val="005D005B"/>
    <w:rsid w:val="005D0453"/>
    <w:rsid w:val="005D05DC"/>
    <w:rsid w:val="005D0653"/>
    <w:rsid w:val="005D0A84"/>
    <w:rsid w:val="005D0C1D"/>
    <w:rsid w:val="005D0C58"/>
    <w:rsid w:val="005D0E38"/>
    <w:rsid w:val="005D0F29"/>
    <w:rsid w:val="005D133E"/>
    <w:rsid w:val="005D1661"/>
    <w:rsid w:val="005D16CE"/>
    <w:rsid w:val="005D1800"/>
    <w:rsid w:val="005D1BB0"/>
    <w:rsid w:val="005D1D7B"/>
    <w:rsid w:val="005D1DB6"/>
    <w:rsid w:val="005D1DD4"/>
    <w:rsid w:val="005D211A"/>
    <w:rsid w:val="005D2174"/>
    <w:rsid w:val="005D224C"/>
    <w:rsid w:val="005D240C"/>
    <w:rsid w:val="005D2DBA"/>
    <w:rsid w:val="005D32BB"/>
    <w:rsid w:val="005D3443"/>
    <w:rsid w:val="005D3D60"/>
    <w:rsid w:val="005D3DAE"/>
    <w:rsid w:val="005D3DC7"/>
    <w:rsid w:val="005D4150"/>
    <w:rsid w:val="005D4186"/>
    <w:rsid w:val="005D4335"/>
    <w:rsid w:val="005D4389"/>
    <w:rsid w:val="005D4661"/>
    <w:rsid w:val="005D47B7"/>
    <w:rsid w:val="005D47D7"/>
    <w:rsid w:val="005D48EB"/>
    <w:rsid w:val="005D4EDD"/>
    <w:rsid w:val="005D5681"/>
    <w:rsid w:val="005D5809"/>
    <w:rsid w:val="005D5A5B"/>
    <w:rsid w:val="005D5AD1"/>
    <w:rsid w:val="005D5B4D"/>
    <w:rsid w:val="005D5C76"/>
    <w:rsid w:val="005D5D10"/>
    <w:rsid w:val="005D6070"/>
    <w:rsid w:val="005D62B2"/>
    <w:rsid w:val="005D6862"/>
    <w:rsid w:val="005D689B"/>
    <w:rsid w:val="005D6920"/>
    <w:rsid w:val="005D699D"/>
    <w:rsid w:val="005D69F2"/>
    <w:rsid w:val="005D6A32"/>
    <w:rsid w:val="005D6AA6"/>
    <w:rsid w:val="005D6B79"/>
    <w:rsid w:val="005D6D3A"/>
    <w:rsid w:val="005D75BD"/>
    <w:rsid w:val="005D7620"/>
    <w:rsid w:val="005D793D"/>
    <w:rsid w:val="005D7B84"/>
    <w:rsid w:val="005D7C81"/>
    <w:rsid w:val="005E0271"/>
    <w:rsid w:val="005E0275"/>
    <w:rsid w:val="005E05C1"/>
    <w:rsid w:val="005E0991"/>
    <w:rsid w:val="005E0A5F"/>
    <w:rsid w:val="005E0BFA"/>
    <w:rsid w:val="005E0CB0"/>
    <w:rsid w:val="005E0E4C"/>
    <w:rsid w:val="005E0F02"/>
    <w:rsid w:val="005E115D"/>
    <w:rsid w:val="005E14F7"/>
    <w:rsid w:val="005E158E"/>
    <w:rsid w:val="005E1B55"/>
    <w:rsid w:val="005E1E72"/>
    <w:rsid w:val="005E1ED7"/>
    <w:rsid w:val="005E1F13"/>
    <w:rsid w:val="005E1FC0"/>
    <w:rsid w:val="005E24E8"/>
    <w:rsid w:val="005E2642"/>
    <w:rsid w:val="005E2682"/>
    <w:rsid w:val="005E27BE"/>
    <w:rsid w:val="005E2804"/>
    <w:rsid w:val="005E2869"/>
    <w:rsid w:val="005E3096"/>
    <w:rsid w:val="005E3185"/>
    <w:rsid w:val="005E3383"/>
    <w:rsid w:val="005E3513"/>
    <w:rsid w:val="005E3781"/>
    <w:rsid w:val="005E37C6"/>
    <w:rsid w:val="005E3B33"/>
    <w:rsid w:val="005E3C21"/>
    <w:rsid w:val="005E4196"/>
    <w:rsid w:val="005E444F"/>
    <w:rsid w:val="005E4509"/>
    <w:rsid w:val="005E455B"/>
    <w:rsid w:val="005E4585"/>
    <w:rsid w:val="005E467C"/>
    <w:rsid w:val="005E4AD2"/>
    <w:rsid w:val="005E4D36"/>
    <w:rsid w:val="005E50CA"/>
    <w:rsid w:val="005E541C"/>
    <w:rsid w:val="005E55CF"/>
    <w:rsid w:val="005E582A"/>
    <w:rsid w:val="005E59CC"/>
    <w:rsid w:val="005E5AB3"/>
    <w:rsid w:val="005E5EF5"/>
    <w:rsid w:val="005E63FA"/>
    <w:rsid w:val="005E6540"/>
    <w:rsid w:val="005E6EA5"/>
    <w:rsid w:val="005E6EC6"/>
    <w:rsid w:val="005E7087"/>
    <w:rsid w:val="005E7230"/>
    <w:rsid w:val="005E7289"/>
    <w:rsid w:val="005E7633"/>
    <w:rsid w:val="005E7C26"/>
    <w:rsid w:val="005E7E60"/>
    <w:rsid w:val="005F0549"/>
    <w:rsid w:val="005F066F"/>
    <w:rsid w:val="005F0993"/>
    <w:rsid w:val="005F09D0"/>
    <w:rsid w:val="005F0A79"/>
    <w:rsid w:val="005F0B04"/>
    <w:rsid w:val="005F0EC2"/>
    <w:rsid w:val="005F164C"/>
    <w:rsid w:val="005F1C53"/>
    <w:rsid w:val="005F1CB2"/>
    <w:rsid w:val="005F1F38"/>
    <w:rsid w:val="005F1F70"/>
    <w:rsid w:val="005F27FC"/>
    <w:rsid w:val="005F289F"/>
    <w:rsid w:val="005F2B05"/>
    <w:rsid w:val="005F33EB"/>
    <w:rsid w:val="005F353A"/>
    <w:rsid w:val="005F35F0"/>
    <w:rsid w:val="005F3704"/>
    <w:rsid w:val="005F3759"/>
    <w:rsid w:val="005F37F8"/>
    <w:rsid w:val="005F3A1F"/>
    <w:rsid w:val="005F3BD3"/>
    <w:rsid w:val="005F3E1E"/>
    <w:rsid w:val="005F4003"/>
    <w:rsid w:val="005F40D6"/>
    <w:rsid w:val="005F432D"/>
    <w:rsid w:val="005F43EA"/>
    <w:rsid w:val="005F4AC1"/>
    <w:rsid w:val="005F4B6F"/>
    <w:rsid w:val="005F4B84"/>
    <w:rsid w:val="005F4CB0"/>
    <w:rsid w:val="005F5490"/>
    <w:rsid w:val="005F5599"/>
    <w:rsid w:val="005F55E9"/>
    <w:rsid w:val="005F5617"/>
    <w:rsid w:val="005F574D"/>
    <w:rsid w:val="005F599E"/>
    <w:rsid w:val="005F5DA8"/>
    <w:rsid w:val="005F5F88"/>
    <w:rsid w:val="005F5FCF"/>
    <w:rsid w:val="005F5FD3"/>
    <w:rsid w:val="005F6036"/>
    <w:rsid w:val="005F636C"/>
    <w:rsid w:val="005F65F3"/>
    <w:rsid w:val="005F6864"/>
    <w:rsid w:val="005F68A4"/>
    <w:rsid w:val="005F6B08"/>
    <w:rsid w:val="005F6E8B"/>
    <w:rsid w:val="005F6F64"/>
    <w:rsid w:val="005F706D"/>
    <w:rsid w:val="005F7639"/>
    <w:rsid w:val="005F77F4"/>
    <w:rsid w:val="005F793A"/>
    <w:rsid w:val="005F79EF"/>
    <w:rsid w:val="005F7E9A"/>
    <w:rsid w:val="005F7EF6"/>
    <w:rsid w:val="0060024B"/>
    <w:rsid w:val="006006BA"/>
    <w:rsid w:val="00600C5C"/>
    <w:rsid w:val="00600CAF"/>
    <w:rsid w:val="00600ED9"/>
    <w:rsid w:val="00600F2F"/>
    <w:rsid w:val="006014AA"/>
    <w:rsid w:val="00601503"/>
    <w:rsid w:val="00601A7B"/>
    <w:rsid w:val="00601A8A"/>
    <w:rsid w:val="00601AB1"/>
    <w:rsid w:val="00601D28"/>
    <w:rsid w:val="00601E4D"/>
    <w:rsid w:val="006021F7"/>
    <w:rsid w:val="00602378"/>
    <w:rsid w:val="00602638"/>
    <w:rsid w:val="00602678"/>
    <w:rsid w:val="006029D0"/>
    <w:rsid w:val="00602A41"/>
    <w:rsid w:val="00602E1B"/>
    <w:rsid w:val="00602F32"/>
    <w:rsid w:val="0060304B"/>
    <w:rsid w:val="00603245"/>
    <w:rsid w:val="0060356B"/>
    <w:rsid w:val="0060373C"/>
    <w:rsid w:val="0060389A"/>
    <w:rsid w:val="00603981"/>
    <w:rsid w:val="00603EC2"/>
    <w:rsid w:val="0060428A"/>
    <w:rsid w:val="00604487"/>
    <w:rsid w:val="0060449A"/>
    <w:rsid w:val="00604601"/>
    <w:rsid w:val="0060465A"/>
    <w:rsid w:val="00604782"/>
    <w:rsid w:val="00604AEF"/>
    <w:rsid w:val="00604D00"/>
    <w:rsid w:val="00604D70"/>
    <w:rsid w:val="00604D99"/>
    <w:rsid w:val="00604F76"/>
    <w:rsid w:val="006051E7"/>
    <w:rsid w:val="00605364"/>
    <w:rsid w:val="006055BC"/>
    <w:rsid w:val="00605681"/>
    <w:rsid w:val="006056EF"/>
    <w:rsid w:val="006056F8"/>
    <w:rsid w:val="00605B5A"/>
    <w:rsid w:val="00605D4E"/>
    <w:rsid w:val="0060616A"/>
    <w:rsid w:val="006063C9"/>
    <w:rsid w:val="006065BC"/>
    <w:rsid w:val="00606907"/>
    <w:rsid w:val="006069B6"/>
    <w:rsid w:val="00606D97"/>
    <w:rsid w:val="006071CD"/>
    <w:rsid w:val="00607251"/>
    <w:rsid w:val="00607306"/>
    <w:rsid w:val="00607543"/>
    <w:rsid w:val="0060777A"/>
    <w:rsid w:val="00607BAF"/>
    <w:rsid w:val="00607D1C"/>
    <w:rsid w:val="0061008C"/>
    <w:rsid w:val="006101CA"/>
    <w:rsid w:val="0061025C"/>
    <w:rsid w:val="00610362"/>
    <w:rsid w:val="00610954"/>
    <w:rsid w:val="00610BF2"/>
    <w:rsid w:val="00610D13"/>
    <w:rsid w:val="00610E8B"/>
    <w:rsid w:val="00610EB5"/>
    <w:rsid w:val="0061117A"/>
    <w:rsid w:val="006117FB"/>
    <w:rsid w:val="006118C6"/>
    <w:rsid w:val="00612404"/>
    <w:rsid w:val="00612817"/>
    <w:rsid w:val="006128AF"/>
    <w:rsid w:val="00612959"/>
    <w:rsid w:val="00612D8C"/>
    <w:rsid w:val="00612DC1"/>
    <w:rsid w:val="00612DF6"/>
    <w:rsid w:val="00612ED7"/>
    <w:rsid w:val="00613D26"/>
    <w:rsid w:val="00613DD3"/>
    <w:rsid w:val="006142F8"/>
    <w:rsid w:val="00614347"/>
    <w:rsid w:val="0061459A"/>
    <w:rsid w:val="006145D7"/>
    <w:rsid w:val="00614670"/>
    <w:rsid w:val="006146E3"/>
    <w:rsid w:val="00614765"/>
    <w:rsid w:val="0061526B"/>
    <w:rsid w:val="006154A3"/>
    <w:rsid w:val="0061555C"/>
    <w:rsid w:val="006155C1"/>
    <w:rsid w:val="00615642"/>
    <w:rsid w:val="006156BB"/>
    <w:rsid w:val="006158FA"/>
    <w:rsid w:val="006159A3"/>
    <w:rsid w:val="006159A9"/>
    <w:rsid w:val="006159E0"/>
    <w:rsid w:val="00615DB7"/>
    <w:rsid w:val="0061607A"/>
    <w:rsid w:val="00616449"/>
    <w:rsid w:val="00616E08"/>
    <w:rsid w:val="00616E68"/>
    <w:rsid w:val="00617542"/>
    <w:rsid w:val="0061785D"/>
    <w:rsid w:val="00617DB0"/>
    <w:rsid w:val="00617DD9"/>
    <w:rsid w:val="00617E1D"/>
    <w:rsid w:val="00619F4B"/>
    <w:rsid w:val="00620179"/>
    <w:rsid w:val="00620197"/>
    <w:rsid w:val="006202D6"/>
    <w:rsid w:val="00620CAE"/>
    <w:rsid w:val="00620D68"/>
    <w:rsid w:val="00620E49"/>
    <w:rsid w:val="00620F62"/>
    <w:rsid w:val="00620F64"/>
    <w:rsid w:val="00621771"/>
    <w:rsid w:val="006218AE"/>
    <w:rsid w:val="00621969"/>
    <w:rsid w:val="00621B24"/>
    <w:rsid w:val="00621DE8"/>
    <w:rsid w:val="00621DF0"/>
    <w:rsid w:val="0062242E"/>
    <w:rsid w:val="006226E4"/>
    <w:rsid w:val="00622B8D"/>
    <w:rsid w:val="00622D80"/>
    <w:rsid w:val="006231BE"/>
    <w:rsid w:val="0062322A"/>
    <w:rsid w:val="00623435"/>
    <w:rsid w:val="00623461"/>
    <w:rsid w:val="00623651"/>
    <w:rsid w:val="00623FAA"/>
    <w:rsid w:val="00624074"/>
    <w:rsid w:val="00624462"/>
    <w:rsid w:val="00624B35"/>
    <w:rsid w:val="00624D5C"/>
    <w:rsid w:val="00624E4B"/>
    <w:rsid w:val="00624F44"/>
    <w:rsid w:val="006251C0"/>
    <w:rsid w:val="0062533F"/>
    <w:rsid w:val="006255E1"/>
    <w:rsid w:val="00625693"/>
    <w:rsid w:val="006256CD"/>
    <w:rsid w:val="00625792"/>
    <w:rsid w:val="0062587D"/>
    <w:rsid w:val="00625BCF"/>
    <w:rsid w:val="00625DFD"/>
    <w:rsid w:val="0062679E"/>
    <w:rsid w:val="006269EF"/>
    <w:rsid w:val="00626A41"/>
    <w:rsid w:val="006270B3"/>
    <w:rsid w:val="00627100"/>
    <w:rsid w:val="006273A6"/>
    <w:rsid w:val="006275D8"/>
    <w:rsid w:val="00627A0F"/>
    <w:rsid w:val="00627DDE"/>
    <w:rsid w:val="00630026"/>
    <w:rsid w:val="006300CB"/>
    <w:rsid w:val="006302FD"/>
    <w:rsid w:val="006304A8"/>
    <w:rsid w:val="006304EF"/>
    <w:rsid w:val="006307DA"/>
    <w:rsid w:val="00630963"/>
    <w:rsid w:val="00630C6D"/>
    <w:rsid w:val="00630EE8"/>
    <w:rsid w:val="00630F24"/>
    <w:rsid w:val="0063133A"/>
    <w:rsid w:val="006316D2"/>
    <w:rsid w:val="00631732"/>
    <w:rsid w:val="00631748"/>
    <w:rsid w:val="006318CA"/>
    <w:rsid w:val="00631995"/>
    <w:rsid w:val="00631B9E"/>
    <w:rsid w:val="00631CDE"/>
    <w:rsid w:val="00631D84"/>
    <w:rsid w:val="00631DCA"/>
    <w:rsid w:val="006321A3"/>
    <w:rsid w:val="006324C1"/>
    <w:rsid w:val="00632E69"/>
    <w:rsid w:val="006334D6"/>
    <w:rsid w:val="00633A9B"/>
    <w:rsid w:val="00633E58"/>
    <w:rsid w:val="00633F18"/>
    <w:rsid w:val="006340CE"/>
    <w:rsid w:val="00634651"/>
    <w:rsid w:val="00634869"/>
    <w:rsid w:val="00634C03"/>
    <w:rsid w:val="00634C10"/>
    <w:rsid w:val="00634E54"/>
    <w:rsid w:val="00635102"/>
    <w:rsid w:val="0063524F"/>
    <w:rsid w:val="006356FE"/>
    <w:rsid w:val="00635A15"/>
    <w:rsid w:val="00635E31"/>
    <w:rsid w:val="00636016"/>
    <w:rsid w:val="006364A6"/>
    <w:rsid w:val="00636763"/>
    <w:rsid w:val="006367A6"/>
    <w:rsid w:val="00636B30"/>
    <w:rsid w:val="00636B5B"/>
    <w:rsid w:val="00636C89"/>
    <w:rsid w:val="0063706D"/>
    <w:rsid w:val="006370DD"/>
    <w:rsid w:val="006371C0"/>
    <w:rsid w:val="00637735"/>
    <w:rsid w:val="0063773D"/>
    <w:rsid w:val="00637A27"/>
    <w:rsid w:val="00637F96"/>
    <w:rsid w:val="0064016A"/>
    <w:rsid w:val="00640251"/>
    <w:rsid w:val="0064030F"/>
    <w:rsid w:val="00640495"/>
    <w:rsid w:val="00640C07"/>
    <w:rsid w:val="006417CB"/>
    <w:rsid w:val="00641F62"/>
    <w:rsid w:val="00642400"/>
    <w:rsid w:val="00642681"/>
    <w:rsid w:val="0064289A"/>
    <w:rsid w:val="00642AE6"/>
    <w:rsid w:val="00642C25"/>
    <w:rsid w:val="00642DD4"/>
    <w:rsid w:val="00642F07"/>
    <w:rsid w:val="00642FBD"/>
    <w:rsid w:val="00643898"/>
    <w:rsid w:val="00643AA8"/>
    <w:rsid w:val="00643AD7"/>
    <w:rsid w:val="00643BCB"/>
    <w:rsid w:val="00643FEE"/>
    <w:rsid w:val="006441CF"/>
    <w:rsid w:val="0064422F"/>
    <w:rsid w:val="0064435D"/>
    <w:rsid w:val="00644419"/>
    <w:rsid w:val="00644447"/>
    <w:rsid w:val="006446E9"/>
    <w:rsid w:val="006448FE"/>
    <w:rsid w:val="00644961"/>
    <w:rsid w:val="00644B0A"/>
    <w:rsid w:val="006451B1"/>
    <w:rsid w:val="006452B1"/>
    <w:rsid w:val="00645514"/>
    <w:rsid w:val="00645578"/>
    <w:rsid w:val="00645781"/>
    <w:rsid w:val="0064588F"/>
    <w:rsid w:val="006458CF"/>
    <w:rsid w:val="00645BE8"/>
    <w:rsid w:val="00645D58"/>
    <w:rsid w:val="00645F57"/>
    <w:rsid w:val="00646598"/>
    <w:rsid w:val="0064708F"/>
    <w:rsid w:val="006470A5"/>
    <w:rsid w:val="006472E5"/>
    <w:rsid w:val="006473C2"/>
    <w:rsid w:val="0064774B"/>
    <w:rsid w:val="00647896"/>
    <w:rsid w:val="006479C4"/>
    <w:rsid w:val="00647BA1"/>
    <w:rsid w:val="00647EDE"/>
    <w:rsid w:val="006501FE"/>
    <w:rsid w:val="0065063E"/>
    <w:rsid w:val="006507F3"/>
    <w:rsid w:val="00650A42"/>
    <w:rsid w:val="00650CE0"/>
    <w:rsid w:val="00650DBE"/>
    <w:rsid w:val="00650FF5"/>
    <w:rsid w:val="00651034"/>
    <w:rsid w:val="00651381"/>
    <w:rsid w:val="00651678"/>
    <w:rsid w:val="00651A8E"/>
    <w:rsid w:val="00652860"/>
    <w:rsid w:val="00652CC8"/>
    <w:rsid w:val="00652CF5"/>
    <w:rsid w:val="00652DE4"/>
    <w:rsid w:val="00652FFF"/>
    <w:rsid w:val="0065334D"/>
    <w:rsid w:val="00653466"/>
    <w:rsid w:val="0065347D"/>
    <w:rsid w:val="006535C9"/>
    <w:rsid w:val="00653794"/>
    <w:rsid w:val="006539D0"/>
    <w:rsid w:val="00653ACC"/>
    <w:rsid w:val="00653C35"/>
    <w:rsid w:val="00654991"/>
    <w:rsid w:val="00654A57"/>
    <w:rsid w:val="00654AC6"/>
    <w:rsid w:val="00654E7E"/>
    <w:rsid w:val="00654F7D"/>
    <w:rsid w:val="00654FDB"/>
    <w:rsid w:val="006550CA"/>
    <w:rsid w:val="00655263"/>
    <w:rsid w:val="006556C0"/>
    <w:rsid w:val="00655DCB"/>
    <w:rsid w:val="00655EE4"/>
    <w:rsid w:val="00656105"/>
    <w:rsid w:val="0065616C"/>
    <w:rsid w:val="00656574"/>
    <w:rsid w:val="006568EB"/>
    <w:rsid w:val="00656C8D"/>
    <w:rsid w:val="00656D94"/>
    <w:rsid w:val="00656E68"/>
    <w:rsid w:val="00656FD5"/>
    <w:rsid w:val="0065717A"/>
    <w:rsid w:val="006571ED"/>
    <w:rsid w:val="006573AB"/>
    <w:rsid w:val="006573F7"/>
    <w:rsid w:val="0065743F"/>
    <w:rsid w:val="006575D2"/>
    <w:rsid w:val="0065774E"/>
    <w:rsid w:val="00657803"/>
    <w:rsid w:val="00657AB8"/>
    <w:rsid w:val="00657E35"/>
    <w:rsid w:val="00657F63"/>
    <w:rsid w:val="00660077"/>
    <w:rsid w:val="006601E4"/>
    <w:rsid w:val="0066080A"/>
    <w:rsid w:val="006608E6"/>
    <w:rsid w:val="00660E1B"/>
    <w:rsid w:val="00660E69"/>
    <w:rsid w:val="00661521"/>
    <w:rsid w:val="0066193C"/>
    <w:rsid w:val="00661E4A"/>
    <w:rsid w:val="0066227C"/>
    <w:rsid w:val="006622A6"/>
    <w:rsid w:val="0066232F"/>
    <w:rsid w:val="0066253D"/>
    <w:rsid w:val="00662B06"/>
    <w:rsid w:val="00662E3F"/>
    <w:rsid w:val="006632E6"/>
    <w:rsid w:val="00663379"/>
    <w:rsid w:val="006634C3"/>
    <w:rsid w:val="006636DA"/>
    <w:rsid w:val="00663B3C"/>
    <w:rsid w:val="006644CE"/>
    <w:rsid w:val="006645DA"/>
    <w:rsid w:val="00664973"/>
    <w:rsid w:val="00664BAC"/>
    <w:rsid w:val="00664BC4"/>
    <w:rsid w:val="00664C20"/>
    <w:rsid w:val="00665138"/>
    <w:rsid w:val="0066523F"/>
    <w:rsid w:val="006653B7"/>
    <w:rsid w:val="006654F5"/>
    <w:rsid w:val="00665621"/>
    <w:rsid w:val="0066591D"/>
    <w:rsid w:val="00665C6E"/>
    <w:rsid w:val="00665CCC"/>
    <w:rsid w:val="00665F5F"/>
    <w:rsid w:val="006660CF"/>
    <w:rsid w:val="0066610B"/>
    <w:rsid w:val="006668D3"/>
    <w:rsid w:val="00666B7E"/>
    <w:rsid w:val="00666BE1"/>
    <w:rsid w:val="00666CB9"/>
    <w:rsid w:val="00666D89"/>
    <w:rsid w:val="00666E0C"/>
    <w:rsid w:val="00666E0F"/>
    <w:rsid w:val="00667197"/>
    <w:rsid w:val="0066751A"/>
    <w:rsid w:val="006675D1"/>
    <w:rsid w:val="006675FD"/>
    <w:rsid w:val="00667663"/>
    <w:rsid w:val="006676A0"/>
    <w:rsid w:val="00667B25"/>
    <w:rsid w:val="00667C2F"/>
    <w:rsid w:val="00667E34"/>
    <w:rsid w:val="006700C7"/>
    <w:rsid w:val="0067041D"/>
    <w:rsid w:val="006705C0"/>
    <w:rsid w:val="006709B6"/>
    <w:rsid w:val="006712EF"/>
    <w:rsid w:val="00671632"/>
    <w:rsid w:val="0067180B"/>
    <w:rsid w:val="00671868"/>
    <w:rsid w:val="006719FC"/>
    <w:rsid w:val="00671A5D"/>
    <w:rsid w:val="00671AF2"/>
    <w:rsid w:val="00672855"/>
    <w:rsid w:val="0067285F"/>
    <w:rsid w:val="00672B53"/>
    <w:rsid w:val="006730AC"/>
    <w:rsid w:val="006730FF"/>
    <w:rsid w:val="00673358"/>
    <w:rsid w:val="00673B00"/>
    <w:rsid w:val="00673B85"/>
    <w:rsid w:val="00673FEC"/>
    <w:rsid w:val="00674072"/>
    <w:rsid w:val="006742E6"/>
    <w:rsid w:val="006744AE"/>
    <w:rsid w:val="006744E6"/>
    <w:rsid w:val="006748A3"/>
    <w:rsid w:val="006748CA"/>
    <w:rsid w:val="00674A61"/>
    <w:rsid w:val="0067545B"/>
    <w:rsid w:val="0067568B"/>
    <w:rsid w:val="00675908"/>
    <w:rsid w:val="00675A7B"/>
    <w:rsid w:val="00675F88"/>
    <w:rsid w:val="00675FD0"/>
    <w:rsid w:val="00676703"/>
    <w:rsid w:val="0067676C"/>
    <w:rsid w:val="006767B3"/>
    <w:rsid w:val="00676817"/>
    <w:rsid w:val="00676A10"/>
    <w:rsid w:val="00676B39"/>
    <w:rsid w:val="00676BAE"/>
    <w:rsid w:val="00676C23"/>
    <w:rsid w:val="006772A4"/>
    <w:rsid w:val="006772E0"/>
    <w:rsid w:val="00677310"/>
    <w:rsid w:val="00677313"/>
    <w:rsid w:val="0067769F"/>
    <w:rsid w:val="0067795E"/>
    <w:rsid w:val="00677A75"/>
    <w:rsid w:val="00677B53"/>
    <w:rsid w:val="00677E18"/>
    <w:rsid w:val="006802C3"/>
    <w:rsid w:val="00680868"/>
    <w:rsid w:val="00680D65"/>
    <w:rsid w:val="00680F94"/>
    <w:rsid w:val="00681111"/>
    <w:rsid w:val="006813FD"/>
    <w:rsid w:val="0068141D"/>
    <w:rsid w:val="006816E9"/>
    <w:rsid w:val="006819B9"/>
    <w:rsid w:val="00681C9C"/>
    <w:rsid w:val="00681E7A"/>
    <w:rsid w:val="00681FC1"/>
    <w:rsid w:val="00682032"/>
    <w:rsid w:val="00682108"/>
    <w:rsid w:val="00682468"/>
    <w:rsid w:val="006825B0"/>
    <w:rsid w:val="006828CB"/>
    <w:rsid w:val="00682DA1"/>
    <w:rsid w:val="00682EC8"/>
    <w:rsid w:val="00682F74"/>
    <w:rsid w:val="00682FB0"/>
    <w:rsid w:val="00683096"/>
    <w:rsid w:val="006830A2"/>
    <w:rsid w:val="00683E0B"/>
    <w:rsid w:val="00683FFA"/>
    <w:rsid w:val="0068426A"/>
    <w:rsid w:val="006844CC"/>
    <w:rsid w:val="0068464D"/>
    <w:rsid w:val="00684709"/>
    <w:rsid w:val="00684754"/>
    <w:rsid w:val="00684848"/>
    <w:rsid w:val="00684F84"/>
    <w:rsid w:val="0068530D"/>
    <w:rsid w:val="00685352"/>
    <w:rsid w:val="00685365"/>
    <w:rsid w:val="006855D7"/>
    <w:rsid w:val="00685C86"/>
    <w:rsid w:val="00685E4A"/>
    <w:rsid w:val="00686187"/>
    <w:rsid w:val="006861CB"/>
    <w:rsid w:val="006863C3"/>
    <w:rsid w:val="0068654A"/>
    <w:rsid w:val="00686AA0"/>
    <w:rsid w:val="00686C2D"/>
    <w:rsid w:val="00686F8C"/>
    <w:rsid w:val="0068710B"/>
    <w:rsid w:val="00687582"/>
    <w:rsid w:val="00687641"/>
    <w:rsid w:val="00687AA8"/>
    <w:rsid w:val="00690B0A"/>
    <w:rsid w:val="00690BF8"/>
    <w:rsid w:val="00690DC0"/>
    <w:rsid w:val="0069120A"/>
    <w:rsid w:val="00691632"/>
    <w:rsid w:val="00691D7C"/>
    <w:rsid w:val="00691DFA"/>
    <w:rsid w:val="00691F5F"/>
    <w:rsid w:val="0069264E"/>
    <w:rsid w:val="006928B6"/>
    <w:rsid w:val="0069293A"/>
    <w:rsid w:val="00693533"/>
    <w:rsid w:val="006936B7"/>
    <w:rsid w:val="00693C3F"/>
    <w:rsid w:val="00693D28"/>
    <w:rsid w:val="00693DC4"/>
    <w:rsid w:val="00693E01"/>
    <w:rsid w:val="00693EAE"/>
    <w:rsid w:val="00694006"/>
    <w:rsid w:val="006948C4"/>
    <w:rsid w:val="00694DE0"/>
    <w:rsid w:val="0069529E"/>
    <w:rsid w:val="00695628"/>
    <w:rsid w:val="006958D3"/>
    <w:rsid w:val="00695E45"/>
    <w:rsid w:val="00696500"/>
    <w:rsid w:val="00696509"/>
    <w:rsid w:val="006968BF"/>
    <w:rsid w:val="0069698E"/>
    <w:rsid w:val="006972F6"/>
    <w:rsid w:val="00697565"/>
    <w:rsid w:val="00697A56"/>
    <w:rsid w:val="00697AB8"/>
    <w:rsid w:val="006A0042"/>
    <w:rsid w:val="006A023D"/>
    <w:rsid w:val="006A030E"/>
    <w:rsid w:val="006A0353"/>
    <w:rsid w:val="006A0545"/>
    <w:rsid w:val="006A0759"/>
    <w:rsid w:val="006A0A65"/>
    <w:rsid w:val="006A0B20"/>
    <w:rsid w:val="006A0CBD"/>
    <w:rsid w:val="006A0FC7"/>
    <w:rsid w:val="006A126E"/>
    <w:rsid w:val="006A1626"/>
    <w:rsid w:val="006A16C3"/>
    <w:rsid w:val="006A1A50"/>
    <w:rsid w:val="006A1C6E"/>
    <w:rsid w:val="006A2137"/>
    <w:rsid w:val="006A2162"/>
    <w:rsid w:val="006A2333"/>
    <w:rsid w:val="006A27FC"/>
    <w:rsid w:val="006A281C"/>
    <w:rsid w:val="006A2C0A"/>
    <w:rsid w:val="006A2CB2"/>
    <w:rsid w:val="006A2F42"/>
    <w:rsid w:val="006A3364"/>
    <w:rsid w:val="006A3519"/>
    <w:rsid w:val="006A417D"/>
    <w:rsid w:val="006A42DD"/>
    <w:rsid w:val="006A464A"/>
    <w:rsid w:val="006A4776"/>
    <w:rsid w:val="006A49C4"/>
    <w:rsid w:val="006A5015"/>
    <w:rsid w:val="006A50A1"/>
    <w:rsid w:val="006A50EF"/>
    <w:rsid w:val="006A5132"/>
    <w:rsid w:val="006A52DA"/>
    <w:rsid w:val="006A5524"/>
    <w:rsid w:val="006A55D3"/>
    <w:rsid w:val="006A56CE"/>
    <w:rsid w:val="006A6146"/>
    <w:rsid w:val="006A6815"/>
    <w:rsid w:val="006A68EE"/>
    <w:rsid w:val="006A6A5A"/>
    <w:rsid w:val="006A6AE8"/>
    <w:rsid w:val="006A6C5A"/>
    <w:rsid w:val="006A7532"/>
    <w:rsid w:val="006A7780"/>
    <w:rsid w:val="006A7A6F"/>
    <w:rsid w:val="006A7B0E"/>
    <w:rsid w:val="006A7B7E"/>
    <w:rsid w:val="006B015C"/>
    <w:rsid w:val="006B0487"/>
    <w:rsid w:val="006B0669"/>
    <w:rsid w:val="006B079F"/>
    <w:rsid w:val="006B098D"/>
    <w:rsid w:val="006B0A43"/>
    <w:rsid w:val="006B0C3C"/>
    <w:rsid w:val="006B0EF8"/>
    <w:rsid w:val="006B0F8B"/>
    <w:rsid w:val="006B117F"/>
    <w:rsid w:val="006B1349"/>
    <w:rsid w:val="006B1593"/>
    <w:rsid w:val="006B1C5B"/>
    <w:rsid w:val="006B1F61"/>
    <w:rsid w:val="006B1F93"/>
    <w:rsid w:val="006B1FBE"/>
    <w:rsid w:val="006B22E4"/>
    <w:rsid w:val="006B273F"/>
    <w:rsid w:val="006B2C24"/>
    <w:rsid w:val="006B2CE0"/>
    <w:rsid w:val="006B2ED3"/>
    <w:rsid w:val="006B2EEC"/>
    <w:rsid w:val="006B3189"/>
    <w:rsid w:val="006B357F"/>
    <w:rsid w:val="006B3602"/>
    <w:rsid w:val="006B3707"/>
    <w:rsid w:val="006B3A0B"/>
    <w:rsid w:val="006B3F6C"/>
    <w:rsid w:val="006B3FE2"/>
    <w:rsid w:val="006B4200"/>
    <w:rsid w:val="006B4360"/>
    <w:rsid w:val="006B4779"/>
    <w:rsid w:val="006B477D"/>
    <w:rsid w:val="006B47B0"/>
    <w:rsid w:val="006B49CD"/>
    <w:rsid w:val="006B4C24"/>
    <w:rsid w:val="006B4E47"/>
    <w:rsid w:val="006B5594"/>
    <w:rsid w:val="006B57DC"/>
    <w:rsid w:val="006B583B"/>
    <w:rsid w:val="006B59AA"/>
    <w:rsid w:val="006B59E6"/>
    <w:rsid w:val="006B5B68"/>
    <w:rsid w:val="006B5EC2"/>
    <w:rsid w:val="006B5F0E"/>
    <w:rsid w:val="006B5FA5"/>
    <w:rsid w:val="006B60E7"/>
    <w:rsid w:val="006B6339"/>
    <w:rsid w:val="006B687F"/>
    <w:rsid w:val="006B68F0"/>
    <w:rsid w:val="006B6ECB"/>
    <w:rsid w:val="006B6F0A"/>
    <w:rsid w:val="006B7548"/>
    <w:rsid w:val="006B78E7"/>
    <w:rsid w:val="006B7C61"/>
    <w:rsid w:val="006B7D07"/>
    <w:rsid w:val="006B7F70"/>
    <w:rsid w:val="006B7FED"/>
    <w:rsid w:val="006C0054"/>
    <w:rsid w:val="006C0226"/>
    <w:rsid w:val="006C060E"/>
    <w:rsid w:val="006C0823"/>
    <w:rsid w:val="006C09BB"/>
    <w:rsid w:val="006C0C12"/>
    <w:rsid w:val="006C15B4"/>
    <w:rsid w:val="006C180A"/>
    <w:rsid w:val="006C1C47"/>
    <w:rsid w:val="006C1EDF"/>
    <w:rsid w:val="006C1EFA"/>
    <w:rsid w:val="006C2070"/>
    <w:rsid w:val="006C20C0"/>
    <w:rsid w:val="006C2481"/>
    <w:rsid w:val="006C286E"/>
    <w:rsid w:val="006C2A5A"/>
    <w:rsid w:val="006C31F1"/>
    <w:rsid w:val="006C3BF1"/>
    <w:rsid w:val="006C3C2C"/>
    <w:rsid w:val="006C3CF5"/>
    <w:rsid w:val="006C4360"/>
    <w:rsid w:val="006C45D2"/>
    <w:rsid w:val="006C4766"/>
    <w:rsid w:val="006C48F4"/>
    <w:rsid w:val="006C4D05"/>
    <w:rsid w:val="006C4D24"/>
    <w:rsid w:val="006C4D7A"/>
    <w:rsid w:val="006C5AF5"/>
    <w:rsid w:val="006C5D3C"/>
    <w:rsid w:val="006C5E00"/>
    <w:rsid w:val="006C5EBF"/>
    <w:rsid w:val="006C5FB4"/>
    <w:rsid w:val="006C6857"/>
    <w:rsid w:val="006C6BAA"/>
    <w:rsid w:val="006C6CCA"/>
    <w:rsid w:val="006C6F2A"/>
    <w:rsid w:val="006C6FC6"/>
    <w:rsid w:val="006C711C"/>
    <w:rsid w:val="006C762D"/>
    <w:rsid w:val="006C79B3"/>
    <w:rsid w:val="006C7B71"/>
    <w:rsid w:val="006C7E15"/>
    <w:rsid w:val="006C7E74"/>
    <w:rsid w:val="006D058F"/>
    <w:rsid w:val="006D0A0F"/>
    <w:rsid w:val="006D0A85"/>
    <w:rsid w:val="006D0DCF"/>
    <w:rsid w:val="006D14D7"/>
    <w:rsid w:val="006D1559"/>
    <w:rsid w:val="006D1627"/>
    <w:rsid w:val="006D16C3"/>
    <w:rsid w:val="006D17D5"/>
    <w:rsid w:val="006D180F"/>
    <w:rsid w:val="006D194C"/>
    <w:rsid w:val="006D1F07"/>
    <w:rsid w:val="006D217B"/>
    <w:rsid w:val="006D224F"/>
    <w:rsid w:val="006D29C4"/>
    <w:rsid w:val="006D2A10"/>
    <w:rsid w:val="006D2CC0"/>
    <w:rsid w:val="006D2CD7"/>
    <w:rsid w:val="006D2DE7"/>
    <w:rsid w:val="006D3A8B"/>
    <w:rsid w:val="006D3C0C"/>
    <w:rsid w:val="006D3C64"/>
    <w:rsid w:val="006D3D1E"/>
    <w:rsid w:val="006D3E21"/>
    <w:rsid w:val="006D41E7"/>
    <w:rsid w:val="006D4658"/>
    <w:rsid w:val="006D4EC0"/>
    <w:rsid w:val="006D4ED5"/>
    <w:rsid w:val="006D5329"/>
    <w:rsid w:val="006D5699"/>
    <w:rsid w:val="006D56E8"/>
    <w:rsid w:val="006D5707"/>
    <w:rsid w:val="006D5A65"/>
    <w:rsid w:val="006D5FDB"/>
    <w:rsid w:val="006D6359"/>
    <w:rsid w:val="006D6394"/>
    <w:rsid w:val="006D6597"/>
    <w:rsid w:val="006D6958"/>
    <w:rsid w:val="006D69B5"/>
    <w:rsid w:val="006D6CFE"/>
    <w:rsid w:val="006D6F72"/>
    <w:rsid w:val="006D7035"/>
    <w:rsid w:val="006D73D2"/>
    <w:rsid w:val="006D7A0B"/>
    <w:rsid w:val="006D7C41"/>
    <w:rsid w:val="006D7DC2"/>
    <w:rsid w:val="006D7EC2"/>
    <w:rsid w:val="006E037F"/>
    <w:rsid w:val="006E0540"/>
    <w:rsid w:val="006E07A8"/>
    <w:rsid w:val="006E086C"/>
    <w:rsid w:val="006E0940"/>
    <w:rsid w:val="006E0BDA"/>
    <w:rsid w:val="006E0C66"/>
    <w:rsid w:val="006E0CE9"/>
    <w:rsid w:val="006E0F6F"/>
    <w:rsid w:val="006E0FBD"/>
    <w:rsid w:val="006E13A5"/>
    <w:rsid w:val="006E2078"/>
    <w:rsid w:val="006E2172"/>
    <w:rsid w:val="006E224C"/>
    <w:rsid w:val="006E23C2"/>
    <w:rsid w:val="006E26A4"/>
    <w:rsid w:val="006E2839"/>
    <w:rsid w:val="006E2914"/>
    <w:rsid w:val="006E2C03"/>
    <w:rsid w:val="006E30FE"/>
    <w:rsid w:val="006E3106"/>
    <w:rsid w:val="006E357B"/>
    <w:rsid w:val="006E35D0"/>
    <w:rsid w:val="006E3673"/>
    <w:rsid w:val="006E4252"/>
    <w:rsid w:val="006E4304"/>
    <w:rsid w:val="006E438D"/>
    <w:rsid w:val="006E4435"/>
    <w:rsid w:val="006E4557"/>
    <w:rsid w:val="006E4598"/>
    <w:rsid w:val="006E4699"/>
    <w:rsid w:val="006E489C"/>
    <w:rsid w:val="006E4F0C"/>
    <w:rsid w:val="006E526C"/>
    <w:rsid w:val="006E53D7"/>
    <w:rsid w:val="006E55F7"/>
    <w:rsid w:val="006E5797"/>
    <w:rsid w:val="006E597B"/>
    <w:rsid w:val="006E5B67"/>
    <w:rsid w:val="006E5CD5"/>
    <w:rsid w:val="006E5ECE"/>
    <w:rsid w:val="006E5F67"/>
    <w:rsid w:val="006E6078"/>
    <w:rsid w:val="006E6702"/>
    <w:rsid w:val="006E6AA0"/>
    <w:rsid w:val="006E6DC3"/>
    <w:rsid w:val="006E6E3B"/>
    <w:rsid w:val="006E7031"/>
    <w:rsid w:val="006E70AB"/>
    <w:rsid w:val="006E71C8"/>
    <w:rsid w:val="006E7500"/>
    <w:rsid w:val="006E76D9"/>
    <w:rsid w:val="006E77DD"/>
    <w:rsid w:val="006E79A4"/>
    <w:rsid w:val="006E79A6"/>
    <w:rsid w:val="006F0740"/>
    <w:rsid w:val="006F0A00"/>
    <w:rsid w:val="006F0B2C"/>
    <w:rsid w:val="006F0F20"/>
    <w:rsid w:val="006F126D"/>
    <w:rsid w:val="006F1820"/>
    <w:rsid w:val="006F2061"/>
    <w:rsid w:val="006F22CB"/>
    <w:rsid w:val="006F2597"/>
    <w:rsid w:val="006F260D"/>
    <w:rsid w:val="006F2D25"/>
    <w:rsid w:val="006F3002"/>
    <w:rsid w:val="006F3020"/>
    <w:rsid w:val="006F30BB"/>
    <w:rsid w:val="006F30CD"/>
    <w:rsid w:val="006F3506"/>
    <w:rsid w:val="006F35F7"/>
    <w:rsid w:val="006F35FA"/>
    <w:rsid w:val="006F3E1E"/>
    <w:rsid w:val="006F40F5"/>
    <w:rsid w:val="006F42F6"/>
    <w:rsid w:val="006F4764"/>
    <w:rsid w:val="006F4B9E"/>
    <w:rsid w:val="006F4D37"/>
    <w:rsid w:val="006F529E"/>
    <w:rsid w:val="006F53BD"/>
    <w:rsid w:val="006F53D2"/>
    <w:rsid w:val="006F5406"/>
    <w:rsid w:val="006F5CD1"/>
    <w:rsid w:val="006F5F72"/>
    <w:rsid w:val="006F6189"/>
    <w:rsid w:val="006F6398"/>
    <w:rsid w:val="006F64F2"/>
    <w:rsid w:val="006F66FD"/>
    <w:rsid w:val="006F692C"/>
    <w:rsid w:val="006F6AD5"/>
    <w:rsid w:val="006F6F2F"/>
    <w:rsid w:val="006F719D"/>
    <w:rsid w:val="006F7371"/>
    <w:rsid w:val="006F78EC"/>
    <w:rsid w:val="006F7AF5"/>
    <w:rsid w:val="007003E9"/>
    <w:rsid w:val="00700798"/>
    <w:rsid w:val="00700C0A"/>
    <w:rsid w:val="00701095"/>
    <w:rsid w:val="0070172B"/>
    <w:rsid w:val="00701B19"/>
    <w:rsid w:val="007021F5"/>
    <w:rsid w:val="0070308C"/>
    <w:rsid w:val="0070321D"/>
    <w:rsid w:val="007032AA"/>
    <w:rsid w:val="007033AB"/>
    <w:rsid w:val="0070358A"/>
    <w:rsid w:val="007035CE"/>
    <w:rsid w:val="00703904"/>
    <w:rsid w:val="00703991"/>
    <w:rsid w:val="00703BFD"/>
    <w:rsid w:val="00703C1E"/>
    <w:rsid w:val="00703E40"/>
    <w:rsid w:val="007042E3"/>
    <w:rsid w:val="007044EA"/>
    <w:rsid w:val="00704A14"/>
    <w:rsid w:val="007051CC"/>
    <w:rsid w:val="00705429"/>
    <w:rsid w:val="0070543C"/>
    <w:rsid w:val="00705B14"/>
    <w:rsid w:val="00705D78"/>
    <w:rsid w:val="00705FC5"/>
    <w:rsid w:val="00706076"/>
    <w:rsid w:val="00706081"/>
    <w:rsid w:val="00706508"/>
    <w:rsid w:val="0070658E"/>
    <w:rsid w:val="007066F8"/>
    <w:rsid w:val="00706A73"/>
    <w:rsid w:val="00706B67"/>
    <w:rsid w:val="00706B6A"/>
    <w:rsid w:val="007071CC"/>
    <w:rsid w:val="0070722E"/>
    <w:rsid w:val="007072B5"/>
    <w:rsid w:val="0070752A"/>
    <w:rsid w:val="0070754D"/>
    <w:rsid w:val="00707A3B"/>
    <w:rsid w:val="00707C73"/>
    <w:rsid w:val="00707FCF"/>
    <w:rsid w:val="00707FF1"/>
    <w:rsid w:val="00710363"/>
    <w:rsid w:val="00710549"/>
    <w:rsid w:val="007108B0"/>
    <w:rsid w:val="007108E2"/>
    <w:rsid w:val="007109F1"/>
    <w:rsid w:val="00710B8F"/>
    <w:rsid w:val="00710CC9"/>
    <w:rsid w:val="0071115D"/>
    <w:rsid w:val="00711353"/>
    <w:rsid w:val="00711E01"/>
    <w:rsid w:val="00712362"/>
    <w:rsid w:val="007126AD"/>
    <w:rsid w:val="00712C5C"/>
    <w:rsid w:val="00712F3B"/>
    <w:rsid w:val="0071323F"/>
    <w:rsid w:val="0071339F"/>
    <w:rsid w:val="007133F1"/>
    <w:rsid w:val="0071388E"/>
    <w:rsid w:val="00713A38"/>
    <w:rsid w:val="00713A3A"/>
    <w:rsid w:val="00713BAC"/>
    <w:rsid w:val="00714168"/>
    <w:rsid w:val="0071436D"/>
    <w:rsid w:val="00714569"/>
    <w:rsid w:val="007145A8"/>
    <w:rsid w:val="007145EB"/>
    <w:rsid w:val="007146AF"/>
    <w:rsid w:val="007149D0"/>
    <w:rsid w:val="00714A0A"/>
    <w:rsid w:val="00714C6B"/>
    <w:rsid w:val="00715488"/>
    <w:rsid w:val="00715546"/>
    <w:rsid w:val="0071569A"/>
    <w:rsid w:val="007156CD"/>
    <w:rsid w:val="007156F5"/>
    <w:rsid w:val="0071623F"/>
    <w:rsid w:val="00716249"/>
    <w:rsid w:val="00716AD3"/>
    <w:rsid w:val="00716ADF"/>
    <w:rsid w:val="00716C05"/>
    <w:rsid w:val="00716CA6"/>
    <w:rsid w:val="00716D2F"/>
    <w:rsid w:val="00717159"/>
    <w:rsid w:val="00717235"/>
    <w:rsid w:val="00717305"/>
    <w:rsid w:val="00717464"/>
    <w:rsid w:val="0071747F"/>
    <w:rsid w:val="0071765D"/>
    <w:rsid w:val="00717853"/>
    <w:rsid w:val="00717C75"/>
    <w:rsid w:val="00717D36"/>
    <w:rsid w:val="00717E7B"/>
    <w:rsid w:val="007202A7"/>
    <w:rsid w:val="007204C8"/>
    <w:rsid w:val="00720536"/>
    <w:rsid w:val="0072092A"/>
    <w:rsid w:val="00721101"/>
    <w:rsid w:val="00721449"/>
    <w:rsid w:val="00721971"/>
    <w:rsid w:val="00721D2F"/>
    <w:rsid w:val="00721D4D"/>
    <w:rsid w:val="00721F13"/>
    <w:rsid w:val="00721F4E"/>
    <w:rsid w:val="00721F5F"/>
    <w:rsid w:val="00722003"/>
    <w:rsid w:val="00722007"/>
    <w:rsid w:val="00722090"/>
    <w:rsid w:val="007220C8"/>
    <w:rsid w:val="00722217"/>
    <w:rsid w:val="007228EF"/>
    <w:rsid w:val="0072293D"/>
    <w:rsid w:val="00722A0C"/>
    <w:rsid w:val="00722B21"/>
    <w:rsid w:val="00722BE9"/>
    <w:rsid w:val="00722E28"/>
    <w:rsid w:val="00722FC9"/>
    <w:rsid w:val="00723031"/>
    <w:rsid w:val="00723061"/>
    <w:rsid w:val="00723321"/>
    <w:rsid w:val="007233F5"/>
    <w:rsid w:val="0072356F"/>
    <w:rsid w:val="00723745"/>
    <w:rsid w:val="00723AE4"/>
    <w:rsid w:val="00723B8E"/>
    <w:rsid w:val="00723DEC"/>
    <w:rsid w:val="00723E37"/>
    <w:rsid w:val="00723F0E"/>
    <w:rsid w:val="00724355"/>
    <w:rsid w:val="007243DE"/>
    <w:rsid w:val="0072449B"/>
    <w:rsid w:val="007244B7"/>
    <w:rsid w:val="00724F39"/>
    <w:rsid w:val="00724FDD"/>
    <w:rsid w:val="00725110"/>
    <w:rsid w:val="007253B1"/>
    <w:rsid w:val="007254AD"/>
    <w:rsid w:val="0072584A"/>
    <w:rsid w:val="0072587A"/>
    <w:rsid w:val="007258B5"/>
    <w:rsid w:val="00725C56"/>
    <w:rsid w:val="00725D94"/>
    <w:rsid w:val="0072618A"/>
    <w:rsid w:val="0072627D"/>
    <w:rsid w:val="007262C3"/>
    <w:rsid w:val="007263EF"/>
    <w:rsid w:val="007266F2"/>
    <w:rsid w:val="00726FB2"/>
    <w:rsid w:val="007270FF"/>
    <w:rsid w:val="007275BA"/>
    <w:rsid w:val="007275C8"/>
    <w:rsid w:val="00727B8B"/>
    <w:rsid w:val="00727D39"/>
    <w:rsid w:val="0073049C"/>
    <w:rsid w:val="0073130B"/>
    <w:rsid w:val="00731755"/>
    <w:rsid w:val="007317E1"/>
    <w:rsid w:val="00731B21"/>
    <w:rsid w:val="00731BCF"/>
    <w:rsid w:val="00731C3E"/>
    <w:rsid w:val="00732562"/>
    <w:rsid w:val="00732B7B"/>
    <w:rsid w:val="00732E7E"/>
    <w:rsid w:val="00733149"/>
    <w:rsid w:val="00733307"/>
    <w:rsid w:val="00733469"/>
    <w:rsid w:val="00733B23"/>
    <w:rsid w:val="00733B3E"/>
    <w:rsid w:val="00733C2C"/>
    <w:rsid w:val="00733CDB"/>
    <w:rsid w:val="00733D60"/>
    <w:rsid w:val="00733DF8"/>
    <w:rsid w:val="00734062"/>
    <w:rsid w:val="0073456C"/>
    <w:rsid w:val="00734A0C"/>
    <w:rsid w:val="00734D9B"/>
    <w:rsid w:val="007356E0"/>
    <w:rsid w:val="00735B7A"/>
    <w:rsid w:val="00735DE2"/>
    <w:rsid w:val="00735F97"/>
    <w:rsid w:val="0073613A"/>
    <w:rsid w:val="007363E0"/>
    <w:rsid w:val="0073644E"/>
    <w:rsid w:val="0073678B"/>
    <w:rsid w:val="00736793"/>
    <w:rsid w:val="00736A3F"/>
    <w:rsid w:val="00736E73"/>
    <w:rsid w:val="00737057"/>
    <w:rsid w:val="0073729B"/>
    <w:rsid w:val="00737493"/>
    <w:rsid w:val="00737726"/>
    <w:rsid w:val="0074033A"/>
    <w:rsid w:val="007406B7"/>
    <w:rsid w:val="0074078A"/>
    <w:rsid w:val="00740827"/>
    <w:rsid w:val="00740F2E"/>
    <w:rsid w:val="007413C2"/>
    <w:rsid w:val="007414CF"/>
    <w:rsid w:val="0074150F"/>
    <w:rsid w:val="0074167A"/>
    <w:rsid w:val="0074181F"/>
    <w:rsid w:val="00741913"/>
    <w:rsid w:val="007419A3"/>
    <w:rsid w:val="00741D31"/>
    <w:rsid w:val="00741D3E"/>
    <w:rsid w:val="0074211A"/>
    <w:rsid w:val="007423E2"/>
    <w:rsid w:val="0074264A"/>
    <w:rsid w:val="00742BF3"/>
    <w:rsid w:val="00742D30"/>
    <w:rsid w:val="00742F01"/>
    <w:rsid w:val="007430A0"/>
    <w:rsid w:val="00743147"/>
    <w:rsid w:val="00743226"/>
    <w:rsid w:val="007433CE"/>
    <w:rsid w:val="007435AE"/>
    <w:rsid w:val="00743B74"/>
    <w:rsid w:val="00743DBF"/>
    <w:rsid w:val="00744298"/>
    <w:rsid w:val="00744445"/>
    <w:rsid w:val="007444A2"/>
    <w:rsid w:val="007447E2"/>
    <w:rsid w:val="00744DF8"/>
    <w:rsid w:val="00745062"/>
    <w:rsid w:val="00745106"/>
    <w:rsid w:val="00745267"/>
    <w:rsid w:val="0074538F"/>
    <w:rsid w:val="00745483"/>
    <w:rsid w:val="007455C9"/>
    <w:rsid w:val="00745E42"/>
    <w:rsid w:val="00746086"/>
    <w:rsid w:val="00746FD6"/>
    <w:rsid w:val="00747209"/>
    <w:rsid w:val="00747271"/>
    <w:rsid w:val="0074731C"/>
    <w:rsid w:val="0074742D"/>
    <w:rsid w:val="0074785B"/>
    <w:rsid w:val="007478A2"/>
    <w:rsid w:val="00747AB9"/>
    <w:rsid w:val="00747E12"/>
    <w:rsid w:val="00750142"/>
    <w:rsid w:val="00750175"/>
    <w:rsid w:val="00750882"/>
    <w:rsid w:val="0075088B"/>
    <w:rsid w:val="00750890"/>
    <w:rsid w:val="00750B63"/>
    <w:rsid w:val="00750DA1"/>
    <w:rsid w:val="00751193"/>
    <w:rsid w:val="0075175E"/>
    <w:rsid w:val="00751DA1"/>
    <w:rsid w:val="00751E5F"/>
    <w:rsid w:val="00751EC6"/>
    <w:rsid w:val="00752124"/>
    <w:rsid w:val="00752138"/>
    <w:rsid w:val="007522D7"/>
    <w:rsid w:val="0075234E"/>
    <w:rsid w:val="0075239F"/>
    <w:rsid w:val="007523F1"/>
    <w:rsid w:val="0075273C"/>
    <w:rsid w:val="00752A46"/>
    <w:rsid w:val="00752D54"/>
    <w:rsid w:val="00752FD8"/>
    <w:rsid w:val="0075311E"/>
    <w:rsid w:val="007533FE"/>
    <w:rsid w:val="0075362B"/>
    <w:rsid w:val="00753771"/>
    <w:rsid w:val="00753E06"/>
    <w:rsid w:val="00753EC8"/>
    <w:rsid w:val="00754496"/>
    <w:rsid w:val="007544A1"/>
    <w:rsid w:val="007544F1"/>
    <w:rsid w:val="0075452D"/>
    <w:rsid w:val="007546DA"/>
    <w:rsid w:val="00754912"/>
    <w:rsid w:val="00754AA0"/>
    <w:rsid w:val="00754DF2"/>
    <w:rsid w:val="00754E01"/>
    <w:rsid w:val="00754E52"/>
    <w:rsid w:val="00754F16"/>
    <w:rsid w:val="00754F3A"/>
    <w:rsid w:val="007551AB"/>
    <w:rsid w:val="007552DF"/>
    <w:rsid w:val="0075571E"/>
    <w:rsid w:val="00755A75"/>
    <w:rsid w:val="00755A7B"/>
    <w:rsid w:val="00755AC3"/>
    <w:rsid w:val="00755AE7"/>
    <w:rsid w:val="00755B1F"/>
    <w:rsid w:val="00755C31"/>
    <w:rsid w:val="00755EF8"/>
    <w:rsid w:val="007564E1"/>
    <w:rsid w:val="007565B0"/>
    <w:rsid w:val="00756749"/>
    <w:rsid w:val="007568BF"/>
    <w:rsid w:val="00756B36"/>
    <w:rsid w:val="00756CFB"/>
    <w:rsid w:val="00756F2B"/>
    <w:rsid w:val="0075704F"/>
    <w:rsid w:val="00757868"/>
    <w:rsid w:val="00757DF1"/>
    <w:rsid w:val="00760ACD"/>
    <w:rsid w:val="00760F79"/>
    <w:rsid w:val="0076120A"/>
    <w:rsid w:val="007613F6"/>
    <w:rsid w:val="00761495"/>
    <w:rsid w:val="0076156D"/>
    <w:rsid w:val="00761675"/>
    <w:rsid w:val="00761A24"/>
    <w:rsid w:val="00761D8C"/>
    <w:rsid w:val="00761E21"/>
    <w:rsid w:val="00761E52"/>
    <w:rsid w:val="0076200F"/>
    <w:rsid w:val="007621B9"/>
    <w:rsid w:val="007622BC"/>
    <w:rsid w:val="0076239D"/>
    <w:rsid w:val="007627CC"/>
    <w:rsid w:val="007628D6"/>
    <w:rsid w:val="00762C21"/>
    <w:rsid w:val="00762CDE"/>
    <w:rsid w:val="00762D17"/>
    <w:rsid w:val="00762D30"/>
    <w:rsid w:val="00762D69"/>
    <w:rsid w:val="00762D76"/>
    <w:rsid w:val="00762E86"/>
    <w:rsid w:val="007631AF"/>
    <w:rsid w:val="007632EE"/>
    <w:rsid w:val="00763907"/>
    <w:rsid w:val="00763B11"/>
    <w:rsid w:val="00763D3F"/>
    <w:rsid w:val="00763D72"/>
    <w:rsid w:val="00764112"/>
    <w:rsid w:val="00764119"/>
    <w:rsid w:val="00764200"/>
    <w:rsid w:val="00764228"/>
    <w:rsid w:val="0076453B"/>
    <w:rsid w:val="0076465A"/>
    <w:rsid w:val="0076506E"/>
    <w:rsid w:val="0076512F"/>
    <w:rsid w:val="00765387"/>
    <w:rsid w:val="007653CB"/>
    <w:rsid w:val="0076553A"/>
    <w:rsid w:val="007658D2"/>
    <w:rsid w:val="00765BA5"/>
    <w:rsid w:val="00765BDB"/>
    <w:rsid w:val="00765ED1"/>
    <w:rsid w:val="0076613E"/>
    <w:rsid w:val="007661F9"/>
    <w:rsid w:val="007665BF"/>
    <w:rsid w:val="0076665B"/>
    <w:rsid w:val="0076670C"/>
    <w:rsid w:val="00766869"/>
    <w:rsid w:val="00766AA4"/>
    <w:rsid w:val="00766B4F"/>
    <w:rsid w:val="00766C30"/>
    <w:rsid w:val="00766D2F"/>
    <w:rsid w:val="00766DA1"/>
    <w:rsid w:val="00766DB0"/>
    <w:rsid w:val="007670B9"/>
    <w:rsid w:val="00767DF6"/>
    <w:rsid w:val="00767FAA"/>
    <w:rsid w:val="00770128"/>
    <w:rsid w:val="007701EB"/>
    <w:rsid w:val="00770244"/>
    <w:rsid w:val="007703C2"/>
    <w:rsid w:val="007705FF"/>
    <w:rsid w:val="00770835"/>
    <w:rsid w:val="00770BA5"/>
    <w:rsid w:val="00770CA0"/>
    <w:rsid w:val="00770DF7"/>
    <w:rsid w:val="00771007"/>
    <w:rsid w:val="00771604"/>
    <w:rsid w:val="00771CC7"/>
    <w:rsid w:val="00771FDB"/>
    <w:rsid w:val="00772094"/>
    <w:rsid w:val="00772291"/>
    <w:rsid w:val="007722DE"/>
    <w:rsid w:val="0077252F"/>
    <w:rsid w:val="007727E8"/>
    <w:rsid w:val="00772A81"/>
    <w:rsid w:val="00772C35"/>
    <w:rsid w:val="00772F79"/>
    <w:rsid w:val="007731ED"/>
    <w:rsid w:val="00773304"/>
    <w:rsid w:val="00773581"/>
    <w:rsid w:val="0077371E"/>
    <w:rsid w:val="0077375E"/>
    <w:rsid w:val="007739F0"/>
    <w:rsid w:val="00773BAF"/>
    <w:rsid w:val="00773C71"/>
    <w:rsid w:val="00773D20"/>
    <w:rsid w:val="00773D36"/>
    <w:rsid w:val="007741A5"/>
    <w:rsid w:val="007742A9"/>
    <w:rsid w:val="0077450E"/>
    <w:rsid w:val="00774AF8"/>
    <w:rsid w:val="00774BD1"/>
    <w:rsid w:val="00774CD0"/>
    <w:rsid w:val="00774FEB"/>
    <w:rsid w:val="00775032"/>
    <w:rsid w:val="00775D9C"/>
    <w:rsid w:val="00775E85"/>
    <w:rsid w:val="00775F19"/>
    <w:rsid w:val="0077698D"/>
    <w:rsid w:val="00776999"/>
    <w:rsid w:val="007769E3"/>
    <w:rsid w:val="00776B57"/>
    <w:rsid w:val="00776B96"/>
    <w:rsid w:val="007770C7"/>
    <w:rsid w:val="007773C5"/>
    <w:rsid w:val="0077752B"/>
    <w:rsid w:val="00777708"/>
    <w:rsid w:val="007777F0"/>
    <w:rsid w:val="00777DA3"/>
    <w:rsid w:val="00777DDA"/>
    <w:rsid w:val="00777F41"/>
    <w:rsid w:val="00780293"/>
    <w:rsid w:val="0078098B"/>
    <w:rsid w:val="00780AD9"/>
    <w:rsid w:val="00780BFB"/>
    <w:rsid w:val="00780D14"/>
    <w:rsid w:val="007810FD"/>
    <w:rsid w:val="007815EC"/>
    <w:rsid w:val="007817EE"/>
    <w:rsid w:val="00781D4D"/>
    <w:rsid w:val="00781DEA"/>
    <w:rsid w:val="00781FB5"/>
    <w:rsid w:val="00782392"/>
    <w:rsid w:val="007827E3"/>
    <w:rsid w:val="007829CC"/>
    <w:rsid w:val="00782B0E"/>
    <w:rsid w:val="00782B23"/>
    <w:rsid w:val="00782E5B"/>
    <w:rsid w:val="0078306C"/>
    <w:rsid w:val="0078328A"/>
    <w:rsid w:val="0078329E"/>
    <w:rsid w:val="00783319"/>
    <w:rsid w:val="00783872"/>
    <w:rsid w:val="00783FF3"/>
    <w:rsid w:val="00784044"/>
    <w:rsid w:val="00784053"/>
    <w:rsid w:val="0078442F"/>
    <w:rsid w:val="007848E5"/>
    <w:rsid w:val="007848FF"/>
    <w:rsid w:val="00784941"/>
    <w:rsid w:val="00784A02"/>
    <w:rsid w:val="00784ACF"/>
    <w:rsid w:val="00784C73"/>
    <w:rsid w:val="00784E6A"/>
    <w:rsid w:val="00784F54"/>
    <w:rsid w:val="007850BB"/>
    <w:rsid w:val="00785248"/>
    <w:rsid w:val="007852CC"/>
    <w:rsid w:val="007854A0"/>
    <w:rsid w:val="0078570A"/>
    <w:rsid w:val="007857A4"/>
    <w:rsid w:val="00785877"/>
    <w:rsid w:val="0078592D"/>
    <w:rsid w:val="00785931"/>
    <w:rsid w:val="007859E6"/>
    <w:rsid w:val="00785AF4"/>
    <w:rsid w:val="00786239"/>
    <w:rsid w:val="007862EE"/>
    <w:rsid w:val="00786352"/>
    <w:rsid w:val="007865F0"/>
    <w:rsid w:val="0078661E"/>
    <w:rsid w:val="007867E9"/>
    <w:rsid w:val="0078687D"/>
    <w:rsid w:val="00786931"/>
    <w:rsid w:val="0078694A"/>
    <w:rsid w:val="00786A3E"/>
    <w:rsid w:val="00786AB6"/>
    <w:rsid w:val="00786CC0"/>
    <w:rsid w:val="007873B7"/>
    <w:rsid w:val="00787523"/>
    <w:rsid w:val="00787A69"/>
    <w:rsid w:val="00787B2D"/>
    <w:rsid w:val="00787BF7"/>
    <w:rsid w:val="00787E94"/>
    <w:rsid w:val="007900F4"/>
    <w:rsid w:val="007902F9"/>
    <w:rsid w:val="00790C95"/>
    <w:rsid w:val="00790EA1"/>
    <w:rsid w:val="007913B8"/>
    <w:rsid w:val="007915E0"/>
    <w:rsid w:val="007916D9"/>
    <w:rsid w:val="007917E5"/>
    <w:rsid w:val="00791A26"/>
    <w:rsid w:val="00791AE7"/>
    <w:rsid w:val="00791CD7"/>
    <w:rsid w:val="00791DE9"/>
    <w:rsid w:val="00791E06"/>
    <w:rsid w:val="00791E51"/>
    <w:rsid w:val="0079215C"/>
    <w:rsid w:val="007923B2"/>
    <w:rsid w:val="00792995"/>
    <w:rsid w:val="00792BC6"/>
    <w:rsid w:val="00792E0E"/>
    <w:rsid w:val="00793052"/>
    <w:rsid w:val="00793432"/>
    <w:rsid w:val="007935F5"/>
    <w:rsid w:val="00793604"/>
    <w:rsid w:val="00793902"/>
    <w:rsid w:val="00793B22"/>
    <w:rsid w:val="00793D81"/>
    <w:rsid w:val="0079416F"/>
    <w:rsid w:val="007941B4"/>
    <w:rsid w:val="00794515"/>
    <w:rsid w:val="00794BAB"/>
    <w:rsid w:val="00794CA2"/>
    <w:rsid w:val="00794E1B"/>
    <w:rsid w:val="00795317"/>
    <w:rsid w:val="00795632"/>
    <w:rsid w:val="0079582D"/>
    <w:rsid w:val="00795833"/>
    <w:rsid w:val="00795853"/>
    <w:rsid w:val="00795A8A"/>
    <w:rsid w:val="00795A8E"/>
    <w:rsid w:val="00795BFC"/>
    <w:rsid w:val="00795CB3"/>
    <w:rsid w:val="00795CBB"/>
    <w:rsid w:val="00796CCF"/>
    <w:rsid w:val="00796ED0"/>
    <w:rsid w:val="00796F11"/>
    <w:rsid w:val="0079700B"/>
    <w:rsid w:val="0079700C"/>
    <w:rsid w:val="0079734C"/>
    <w:rsid w:val="00797708"/>
    <w:rsid w:val="00797C96"/>
    <w:rsid w:val="00797D1A"/>
    <w:rsid w:val="007A006A"/>
    <w:rsid w:val="007A008B"/>
    <w:rsid w:val="007A0347"/>
    <w:rsid w:val="007A042A"/>
    <w:rsid w:val="007A0623"/>
    <w:rsid w:val="007A073A"/>
    <w:rsid w:val="007A0A23"/>
    <w:rsid w:val="007A0C6F"/>
    <w:rsid w:val="007A0DE8"/>
    <w:rsid w:val="007A106D"/>
    <w:rsid w:val="007A13F3"/>
    <w:rsid w:val="007A196A"/>
    <w:rsid w:val="007A1C0B"/>
    <w:rsid w:val="007A1E87"/>
    <w:rsid w:val="007A2246"/>
    <w:rsid w:val="007A24BB"/>
    <w:rsid w:val="007A27F3"/>
    <w:rsid w:val="007A284A"/>
    <w:rsid w:val="007A2D4D"/>
    <w:rsid w:val="007A2E95"/>
    <w:rsid w:val="007A2F21"/>
    <w:rsid w:val="007A3255"/>
    <w:rsid w:val="007A3256"/>
    <w:rsid w:val="007A3430"/>
    <w:rsid w:val="007A36FB"/>
    <w:rsid w:val="007A3838"/>
    <w:rsid w:val="007A3907"/>
    <w:rsid w:val="007A3A78"/>
    <w:rsid w:val="007A3AB3"/>
    <w:rsid w:val="007A3E0C"/>
    <w:rsid w:val="007A3EC7"/>
    <w:rsid w:val="007A41AD"/>
    <w:rsid w:val="007A443A"/>
    <w:rsid w:val="007A4A3E"/>
    <w:rsid w:val="007A4D12"/>
    <w:rsid w:val="007A4E36"/>
    <w:rsid w:val="007A4E73"/>
    <w:rsid w:val="007A4FAD"/>
    <w:rsid w:val="007A50BE"/>
    <w:rsid w:val="007A5150"/>
    <w:rsid w:val="007A51E1"/>
    <w:rsid w:val="007A55D5"/>
    <w:rsid w:val="007A5660"/>
    <w:rsid w:val="007A5C48"/>
    <w:rsid w:val="007A5D61"/>
    <w:rsid w:val="007A653F"/>
    <w:rsid w:val="007A6686"/>
    <w:rsid w:val="007A67CC"/>
    <w:rsid w:val="007A682C"/>
    <w:rsid w:val="007A6BF6"/>
    <w:rsid w:val="007A6E1A"/>
    <w:rsid w:val="007A6EDB"/>
    <w:rsid w:val="007A70EA"/>
    <w:rsid w:val="007A715C"/>
    <w:rsid w:val="007A73E4"/>
    <w:rsid w:val="007A7496"/>
    <w:rsid w:val="007A7755"/>
    <w:rsid w:val="007A7770"/>
    <w:rsid w:val="007A7781"/>
    <w:rsid w:val="007A79BC"/>
    <w:rsid w:val="007A7DF9"/>
    <w:rsid w:val="007B053C"/>
    <w:rsid w:val="007B057C"/>
    <w:rsid w:val="007B0639"/>
    <w:rsid w:val="007B0ED5"/>
    <w:rsid w:val="007B1368"/>
    <w:rsid w:val="007B143B"/>
    <w:rsid w:val="007B197A"/>
    <w:rsid w:val="007B1C2A"/>
    <w:rsid w:val="007B27E6"/>
    <w:rsid w:val="007B2820"/>
    <w:rsid w:val="007B2843"/>
    <w:rsid w:val="007B2F2E"/>
    <w:rsid w:val="007B3064"/>
    <w:rsid w:val="007B311C"/>
    <w:rsid w:val="007B3540"/>
    <w:rsid w:val="007B3974"/>
    <w:rsid w:val="007B3A3F"/>
    <w:rsid w:val="007B3D70"/>
    <w:rsid w:val="007B4286"/>
    <w:rsid w:val="007B436E"/>
    <w:rsid w:val="007B4430"/>
    <w:rsid w:val="007B46A8"/>
    <w:rsid w:val="007B477D"/>
    <w:rsid w:val="007B485F"/>
    <w:rsid w:val="007B4CCF"/>
    <w:rsid w:val="007B50A2"/>
    <w:rsid w:val="007B5227"/>
    <w:rsid w:val="007B53CD"/>
    <w:rsid w:val="007B54AB"/>
    <w:rsid w:val="007B5590"/>
    <w:rsid w:val="007B59EF"/>
    <w:rsid w:val="007B5C9D"/>
    <w:rsid w:val="007B5CEB"/>
    <w:rsid w:val="007B5FFF"/>
    <w:rsid w:val="007B6088"/>
    <w:rsid w:val="007B613B"/>
    <w:rsid w:val="007B63DE"/>
    <w:rsid w:val="007B650B"/>
    <w:rsid w:val="007B6632"/>
    <w:rsid w:val="007B6B75"/>
    <w:rsid w:val="007B6CEE"/>
    <w:rsid w:val="007B6D2B"/>
    <w:rsid w:val="007B6F3A"/>
    <w:rsid w:val="007B7554"/>
    <w:rsid w:val="007B7702"/>
    <w:rsid w:val="007B7725"/>
    <w:rsid w:val="007B7A97"/>
    <w:rsid w:val="007B7AC4"/>
    <w:rsid w:val="007B7BB5"/>
    <w:rsid w:val="007B7BF3"/>
    <w:rsid w:val="007B7D46"/>
    <w:rsid w:val="007B7E71"/>
    <w:rsid w:val="007C014D"/>
    <w:rsid w:val="007C04A3"/>
    <w:rsid w:val="007C067D"/>
    <w:rsid w:val="007C0928"/>
    <w:rsid w:val="007C11E4"/>
    <w:rsid w:val="007C1254"/>
    <w:rsid w:val="007C1281"/>
    <w:rsid w:val="007C137C"/>
    <w:rsid w:val="007C14A1"/>
    <w:rsid w:val="007C15B3"/>
    <w:rsid w:val="007C1C9F"/>
    <w:rsid w:val="007C221F"/>
    <w:rsid w:val="007C22E7"/>
    <w:rsid w:val="007C25AB"/>
    <w:rsid w:val="007C27EF"/>
    <w:rsid w:val="007C2949"/>
    <w:rsid w:val="007C2A45"/>
    <w:rsid w:val="007C2A46"/>
    <w:rsid w:val="007C2C6A"/>
    <w:rsid w:val="007C2EAB"/>
    <w:rsid w:val="007C3192"/>
    <w:rsid w:val="007C32EC"/>
    <w:rsid w:val="007C3327"/>
    <w:rsid w:val="007C3C39"/>
    <w:rsid w:val="007C42F5"/>
    <w:rsid w:val="007C4871"/>
    <w:rsid w:val="007C4A69"/>
    <w:rsid w:val="007C4AC6"/>
    <w:rsid w:val="007C4E11"/>
    <w:rsid w:val="007C4E54"/>
    <w:rsid w:val="007C4F65"/>
    <w:rsid w:val="007C5494"/>
    <w:rsid w:val="007C5920"/>
    <w:rsid w:val="007C5C34"/>
    <w:rsid w:val="007C5EFE"/>
    <w:rsid w:val="007C5FBD"/>
    <w:rsid w:val="007C6005"/>
    <w:rsid w:val="007C6103"/>
    <w:rsid w:val="007C619A"/>
    <w:rsid w:val="007C66AE"/>
    <w:rsid w:val="007C670E"/>
    <w:rsid w:val="007C6A6C"/>
    <w:rsid w:val="007C6CAB"/>
    <w:rsid w:val="007C6CBB"/>
    <w:rsid w:val="007C6D7A"/>
    <w:rsid w:val="007C6E46"/>
    <w:rsid w:val="007C6E70"/>
    <w:rsid w:val="007C70BD"/>
    <w:rsid w:val="007C731F"/>
    <w:rsid w:val="007C733F"/>
    <w:rsid w:val="007C7979"/>
    <w:rsid w:val="007C7F50"/>
    <w:rsid w:val="007D0437"/>
    <w:rsid w:val="007D04A1"/>
    <w:rsid w:val="007D0502"/>
    <w:rsid w:val="007D06DC"/>
    <w:rsid w:val="007D0B13"/>
    <w:rsid w:val="007D0CD1"/>
    <w:rsid w:val="007D0DE2"/>
    <w:rsid w:val="007D12C0"/>
    <w:rsid w:val="007D14D0"/>
    <w:rsid w:val="007D1552"/>
    <w:rsid w:val="007D1886"/>
    <w:rsid w:val="007D19D6"/>
    <w:rsid w:val="007D1AB1"/>
    <w:rsid w:val="007D1E45"/>
    <w:rsid w:val="007D2198"/>
    <w:rsid w:val="007D21B5"/>
    <w:rsid w:val="007D24E4"/>
    <w:rsid w:val="007D2BA9"/>
    <w:rsid w:val="007D2EFF"/>
    <w:rsid w:val="007D2F75"/>
    <w:rsid w:val="007D2FE9"/>
    <w:rsid w:val="007D30AA"/>
    <w:rsid w:val="007D31FF"/>
    <w:rsid w:val="007D3206"/>
    <w:rsid w:val="007D361D"/>
    <w:rsid w:val="007D3981"/>
    <w:rsid w:val="007D39D6"/>
    <w:rsid w:val="007D3B43"/>
    <w:rsid w:val="007D3CE1"/>
    <w:rsid w:val="007D3D0F"/>
    <w:rsid w:val="007D3F00"/>
    <w:rsid w:val="007D4089"/>
    <w:rsid w:val="007D42B2"/>
    <w:rsid w:val="007D48B0"/>
    <w:rsid w:val="007D4F4D"/>
    <w:rsid w:val="007D5112"/>
    <w:rsid w:val="007D53D8"/>
    <w:rsid w:val="007D5683"/>
    <w:rsid w:val="007D5838"/>
    <w:rsid w:val="007D5D30"/>
    <w:rsid w:val="007D5DB5"/>
    <w:rsid w:val="007D647B"/>
    <w:rsid w:val="007D64DC"/>
    <w:rsid w:val="007D6748"/>
    <w:rsid w:val="007D677C"/>
    <w:rsid w:val="007D67D4"/>
    <w:rsid w:val="007D6DB5"/>
    <w:rsid w:val="007D704C"/>
    <w:rsid w:val="007D709D"/>
    <w:rsid w:val="007D73A1"/>
    <w:rsid w:val="007D7825"/>
    <w:rsid w:val="007D7C50"/>
    <w:rsid w:val="007D7CBD"/>
    <w:rsid w:val="007DC3FF"/>
    <w:rsid w:val="007E0004"/>
    <w:rsid w:val="007E0392"/>
    <w:rsid w:val="007E0606"/>
    <w:rsid w:val="007E0634"/>
    <w:rsid w:val="007E0BB9"/>
    <w:rsid w:val="007E1003"/>
    <w:rsid w:val="007E16FC"/>
    <w:rsid w:val="007E1939"/>
    <w:rsid w:val="007E1CB6"/>
    <w:rsid w:val="007E202D"/>
    <w:rsid w:val="007E2107"/>
    <w:rsid w:val="007E2176"/>
    <w:rsid w:val="007E21BC"/>
    <w:rsid w:val="007E22B7"/>
    <w:rsid w:val="007E23C8"/>
    <w:rsid w:val="007E25BA"/>
    <w:rsid w:val="007E26B4"/>
    <w:rsid w:val="007E2706"/>
    <w:rsid w:val="007E27C3"/>
    <w:rsid w:val="007E2ACF"/>
    <w:rsid w:val="007E2DD6"/>
    <w:rsid w:val="007E3090"/>
    <w:rsid w:val="007E30BF"/>
    <w:rsid w:val="007E334A"/>
    <w:rsid w:val="007E3418"/>
    <w:rsid w:val="007E3515"/>
    <w:rsid w:val="007E386A"/>
    <w:rsid w:val="007E3A89"/>
    <w:rsid w:val="007E3F21"/>
    <w:rsid w:val="007E3F31"/>
    <w:rsid w:val="007E3F3A"/>
    <w:rsid w:val="007E4129"/>
    <w:rsid w:val="007E4DB8"/>
    <w:rsid w:val="007E4EFE"/>
    <w:rsid w:val="007E5791"/>
    <w:rsid w:val="007E57B8"/>
    <w:rsid w:val="007E5F6C"/>
    <w:rsid w:val="007E6005"/>
    <w:rsid w:val="007E604B"/>
    <w:rsid w:val="007E60CF"/>
    <w:rsid w:val="007E653B"/>
    <w:rsid w:val="007E6A46"/>
    <w:rsid w:val="007E7327"/>
    <w:rsid w:val="007E74A5"/>
    <w:rsid w:val="007E782E"/>
    <w:rsid w:val="007E78A3"/>
    <w:rsid w:val="007E7ADE"/>
    <w:rsid w:val="007E7D63"/>
    <w:rsid w:val="007E7F36"/>
    <w:rsid w:val="007F0092"/>
    <w:rsid w:val="007F066D"/>
    <w:rsid w:val="007F07DC"/>
    <w:rsid w:val="007F0F99"/>
    <w:rsid w:val="007F0FA1"/>
    <w:rsid w:val="007F1046"/>
    <w:rsid w:val="007F12A0"/>
    <w:rsid w:val="007F1A7A"/>
    <w:rsid w:val="007F1CC6"/>
    <w:rsid w:val="007F1DAC"/>
    <w:rsid w:val="007F25C7"/>
    <w:rsid w:val="007F2AA6"/>
    <w:rsid w:val="007F382F"/>
    <w:rsid w:val="007F38AF"/>
    <w:rsid w:val="007F3972"/>
    <w:rsid w:val="007F3B86"/>
    <w:rsid w:val="007F4158"/>
    <w:rsid w:val="007F4373"/>
    <w:rsid w:val="007F45C1"/>
    <w:rsid w:val="007F4A92"/>
    <w:rsid w:val="007F4B10"/>
    <w:rsid w:val="007F4D4A"/>
    <w:rsid w:val="007F5524"/>
    <w:rsid w:val="007F5562"/>
    <w:rsid w:val="007F556D"/>
    <w:rsid w:val="007F58D6"/>
    <w:rsid w:val="007F5940"/>
    <w:rsid w:val="007F5B23"/>
    <w:rsid w:val="007F5B66"/>
    <w:rsid w:val="007F6225"/>
    <w:rsid w:val="007F65A7"/>
    <w:rsid w:val="007F65C0"/>
    <w:rsid w:val="007F65CA"/>
    <w:rsid w:val="007F66AD"/>
    <w:rsid w:val="007F674A"/>
    <w:rsid w:val="007F681E"/>
    <w:rsid w:val="007F6FB7"/>
    <w:rsid w:val="007F6FEC"/>
    <w:rsid w:val="007F7376"/>
    <w:rsid w:val="007F7462"/>
    <w:rsid w:val="007F75F6"/>
    <w:rsid w:val="007F7C5B"/>
    <w:rsid w:val="008003DA"/>
    <w:rsid w:val="008008EB"/>
    <w:rsid w:val="00800914"/>
    <w:rsid w:val="00800BA5"/>
    <w:rsid w:val="00800D9B"/>
    <w:rsid w:val="00801107"/>
    <w:rsid w:val="00801268"/>
    <w:rsid w:val="00801729"/>
    <w:rsid w:val="00801A5F"/>
    <w:rsid w:val="00801B6C"/>
    <w:rsid w:val="00801CBA"/>
    <w:rsid w:val="0080247A"/>
    <w:rsid w:val="0080273A"/>
    <w:rsid w:val="00802792"/>
    <w:rsid w:val="00802847"/>
    <w:rsid w:val="00802B87"/>
    <w:rsid w:val="00802CF9"/>
    <w:rsid w:val="00802EAC"/>
    <w:rsid w:val="00802FF4"/>
    <w:rsid w:val="008032D7"/>
    <w:rsid w:val="008035E9"/>
    <w:rsid w:val="008036AD"/>
    <w:rsid w:val="00803795"/>
    <w:rsid w:val="008037E8"/>
    <w:rsid w:val="008039F6"/>
    <w:rsid w:val="00803B33"/>
    <w:rsid w:val="00803BC8"/>
    <w:rsid w:val="00803FBC"/>
    <w:rsid w:val="008046EF"/>
    <w:rsid w:val="00804DFC"/>
    <w:rsid w:val="00804F0C"/>
    <w:rsid w:val="0080518D"/>
    <w:rsid w:val="00805622"/>
    <w:rsid w:val="00805675"/>
    <w:rsid w:val="0080568B"/>
    <w:rsid w:val="00805919"/>
    <w:rsid w:val="00805961"/>
    <w:rsid w:val="008059AB"/>
    <w:rsid w:val="00805A65"/>
    <w:rsid w:val="00805CB3"/>
    <w:rsid w:val="00805D86"/>
    <w:rsid w:val="00806025"/>
    <w:rsid w:val="008060CD"/>
    <w:rsid w:val="008061CF"/>
    <w:rsid w:val="008061EC"/>
    <w:rsid w:val="008062BF"/>
    <w:rsid w:val="00806386"/>
    <w:rsid w:val="008063FB"/>
    <w:rsid w:val="0080665A"/>
    <w:rsid w:val="008068DB"/>
    <w:rsid w:val="00806E7F"/>
    <w:rsid w:val="0080713F"/>
    <w:rsid w:val="00807602"/>
    <w:rsid w:val="008079A5"/>
    <w:rsid w:val="0081043C"/>
    <w:rsid w:val="00810823"/>
    <w:rsid w:val="00810EF6"/>
    <w:rsid w:val="00811016"/>
    <w:rsid w:val="00811153"/>
    <w:rsid w:val="00811164"/>
    <w:rsid w:val="008111A3"/>
    <w:rsid w:val="0081123B"/>
    <w:rsid w:val="008112D5"/>
    <w:rsid w:val="0081132B"/>
    <w:rsid w:val="008113AE"/>
    <w:rsid w:val="008114E2"/>
    <w:rsid w:val="0081177E"/>
    <w:rsid w:val="00811871"/>
    <w:rsid w:val="00811BC9"/>
    <w:rsid w:val="00811F0C"/>
    <w:rsid w:val="008122C7"/>
    <w:rsid w:val="008122EA"/>
    <w:rsid w:val="00812383"/>
    <w:rsid w:val="008123FD"/>
    <w:rsid w:val="008129C0"/>
    <w:rsid w:val="00812B3A"/>
    <w:rsid w:val="00812C4C"/>
    <w:rsid w:val="00812EA4"/>
    <w:rsid w:val="00812FA6"/>
    <w:rsid w:val="00813282"/>
    <w:rsid w:val="00813364"/>
    <w:rsid w:val="00813378"/>
    <w:rsid w:val="008133F6"/>
    <w:rsid w:val="008134A4"/>
    <w:rsid w:val="008134E5"/>
    <w:rsid w:val="00813636"/>
    <w:rsid w:val="0081369A"/>
    <w:rsid w:val="008137C7"/>
    <w:rsid w:val="00813949"/>
    <w:rsid w:val="008139A0"/>
    <w:rsid w:val="00813B8D"/>
    <w:rsid w:val="00813DCA"/>
    <w:rsid w:val="008141AE"/>
    <w:rsid w:val="00814558"/>
    <w:rsid w:val="00814A19"/>
    <w:rsid w:val="00814AB1"/>
    <w:rsid w:val="008156A6"/>
    <w:rsid w:val="008158BF"/>
    <w:rsid w:val="008159F4"/>
    <w:rsid w:val="00815B6F"/>
    <w:rsid w:val="00815B7B"/>
    <w:rsid w:val="00816210"/>
    <w:rsid w:val="008164A0"/>
    <w:rsid w:val="008166B8"/>
    <w:rsid w:val="0081675C"/>
    <w:rsid w:val="00816BC4"/>
    <w:rsid w:val="00816F52"/>
    <w:rsid w:val="0081712C"/>
    <w:rsid w:val="00817171"/>
    <w:rsid w:val="00817554"/>
    <w:rsid w:val="00817662"/>
    <w:rsid w:val="008176F5"/>
    <w:rsid w:val="008178C9"/>
    <w:rsid w:val="00817A42"/>
    <w:rsid w:val="00817AF4"/>
    <w:rsid w:val="00817F0C"/>
    <w:rsid w:val="008201CA"/>
    <w:rsid w:val="008202E5"/>
    <w:rsid w:val="00820474"/>
    <w:rsid w:val="0082062E"/>
    <w:rsid w:val="00820C3E"/>
    <w:rsid w:val="00820C6E"/>
    <w:rsid w:val="00820E83"/>
    <w:rsid w:val="00821090"/>
    <w:rsid w:val="00821665"/>
    <w:rsid w:val="008217EB"/>
    <w:rsid w:val="008218E4"/>
    <w:rsid w:val="00821B56"/>
    <w:rsid w:val="00821CA5"/>
    <w:rsid w:val="00821F8D"/>
    <w:rsid w:val="008220BD"/>
    <w:rsid w:val="0082214A"/>
    <w:rsid w:val="0082270F"/>
    <w:rsid w:val="00822818"/>
    <w:rsid w:val="00822895"/>
    <w:rsid w:val="0082321B"/>
    <w:rsid w:val="008234B2"/>
    <w:rsid w:val="00823671"/>
    <w:rsid w:val="00823868"/>
    <w:rsid w:val="00823AE6"/>
    <w:rsid w:val="00823CE8"/>
    <w:rsid w:val="00823DA8"/>
    <w:rsid w:val="008244FE"/>
    <w:rsid w:val="0082461C"/>
    <w:rsid w:val="008247EC"/>
    <w:rsid w:val="008248F3"/>
    <w:rsid w:val="0082502F"/>
    <w:rsid w:val="00825097"/>
    <w:rsid w:val="0082533C"/>
    <w:rsid w:val="008257EE"/>
    <w:rsid w:val="008258A3"/>
    <w:rsid w:val="008262C5"/>
    <w:rsid w:val="0082688A"/>
    <w:rsid w:val="00826BAB"/>
    <w:rsid w:val="00826CE1"/>
    <w:rsid w:val="00826CF4"/>
    <w:rsid w:val="00826EAC"/>
    <w:rsid w:val="008271C7"/>
    <w:rsid w:val="00827270"/>
    <w:rsid w:val="008276AE"/>
    <w:rsid w:val="008277A9"/>
    <w:rsid w:val="008279A2"/>
    <w:rsid w:val="00827A0D"/>
    <w:rsid w:val="00827A2B"/>
    <w:rsid w:val="00827D42"/>
    <w:rsid w:val="00830444"/>
    <w:rsid w:val="00830A35"/>
    <w:rsid w:val="00830F67"/>
    <w:rsid w:val="00830F9C"/>
    <w:rsid w:val="00831072"/>
    <w:rsid w:val="00831167"/>
    <w:rsid w:val="0083126D"/>
    <w:rsid w:val="008312DF"/>
    <w:rsid w:val="008313AF"/>
    <w:rsid w:val="00831448"/>
    <w:rsid w:val="00831779"/>
    <w:rsid w:val="008319BF"/>
    <w:rsid w:val="00831A09"/>
    <w:rsid w:val="00831D05"/>
    <w:rsid w:val="00831DFA"/>
    <w:rsid w:val="0083230A"/>
    <w:rsid w:val="00832758"/>
    <w:rsid w:val="008328B4"/>
    <w:rsid w:val="00832B2D"/>
    <w:rsid w:val="00832CCC"/>
    <w:rsid w:val="00832E65"/>
    <w:rsid w:val="00832EE7"/>
    <w:rsid w:val="00833175"/>
    <w:rsid w:val="008333AD"/>
    <w:rsid w:val="00833483"/>
    <w:rsid w:val="008339CE"/>
    <w:rsid w:val="00833D9F"/>
    <w:rsid w:val="00833DE4"/>
    <w:rsid w:val="00834287"/>
    <w:rsid w:val="00834302"/>
    <w:rsid w:val="00834594"/>
    <w:rsid w:val="008345F0"/>
    <w:rsid w:val="00834624"/>
    <w:rsid w:val="00834A65"/>
    <w:rsid w:val="00834B9D"/>
    <w:rsid w:val="00834C0F"/>
    <w:rsid w:val="00835309"/>
    <w:rsid w:val="00835768"/>
    <w:rsid w:val="00835CB2"/>
    <w:rsid w:val="00835E78"/>
    <w:rsid w:val="00835FC0"/>
    <w:rsid w:val="008360FF"/>
    <w:rsid w:val="008367CC"/>
    <w:rsid w:val="008369B3"/>
    <w:rsid w:val="008374A2"/>
    <w:rsid w:val="00837652"/>
    <w:rsid w:val="00837778"/>
    <w:rsid w:val="008378C0"/>
    <w:rsid w:val="008378C1"/>
    <w:rsid w:val="00837BE8"/>
    <w:rsid w:val="00837C2A"/>
    <w:rsid w:val="00837E52"/>
    <w:rsid w:val="008400B5"/>
    <w:rsid w:val="0084024E"/>
    <w:rsid w:val="00840411"/>
    <w:rsid w:val="00840895"/>
    <w:rsid w:val="00840FE2"/>
    <w:rsid w:val="00841168"/>
    <w:rsid w:val="00841681"/>
    <w:rsid w:val="008416B0"/>
    <w:rsid w:val="00841837"/>
    <w:rsid w:val="00842081"/>
    <w:rsid w:val="00842165"/>
    <w:rsid w:val="008421A5"/>
    <w:rsid w:val="00842234"/>
    <w:rsid w:val="0084223A"/>
    <w:rsid w:val="008425DA"/>
    <w:rsid w:val="00842655"/>
    <w:rsid w:val="00842790"/>
    <w:rsid w:val="00842908"/>
    <w:rsid w:val="00842DA1"/>
    <w:rsid w:val="00842E30"/>
    <w:rsid w:val="00842F65"/>
    <w:rsid w:val="008437AD"/>
    <w:rsid w:val="008437C7"/>
    <w:rsid w:val="00843FE0"/>
    <w:rsid w:val="00844066"/>
    <w:rsid w:val="008443D3"/>
    <w:rsid w:val="0084488C"/>
    <w:rsid w:val="00844AD7"/>
    <w:rsid w:val="00844DBD"/>
    <w:rsid w:val="00844FE6"/>
    <w:rsid w:val="00845164"/>
    <w:rsid w:val="00845203"/>
    <w:rsid w:val="008455BB"/>
    <w:rsid w:val="008456AE"/>
    <w:rsid w:val="008458EB"/>
    <w:rsid w:val="008459A2"/>
    <w:rsid w:val="00845A8B"/>
    <w:rsid w:val="00845AF7"/>
    <w:rsid w:val="00845BD0"/>
    <w:rsid w:val="00845BE8"/>
    <w:rsid w:val="00845CE1"/>
    <w:rsid w:val="008460BB"/>
    <w:rsid w:val="0084619D"/>
    <w:rsid w:val="008461E0"/>
    <w:rsid w:val="00846359"/>
    <w:rsid w:val="00846702"/>
    <w:rsid w:val="00846F96"/>
    <w:rsid w:val="00847116"/>
    <w:rsid w:val="008471E6"/>
    <w:rsid w:val="00847395"/>
    <w:rsid w:val="008473A4"/>
    <w:rsid w:val="008474A7"/>
    <w:rsid w:val="0084767F"/>
    <w:rsid w:val="008477A7"/>
    <w:rsid w:val="00847A89"/>
    <w:rsid w:val="00847B6E"/>
    <w:rsid w:val="00847C44"/>
    <w:rsid w:val="00847F77"/>
    <w:rsid w:val="00850228"/>
    <w:rsid w:val="008503EE"/>
    <w:rsid w:val="00850424"/>
    <w:rsid w:val="00850426"/>
    <w:rsid w:val="008504C0"/>
    <w:rsid w:val="008507A7"/>
    <w:rsid w:val="00850BF3"/>
    <w:rsid w:val="00850D81"/>
    <w:rsid w:val="00850E0F"/>
    <w:rsid w:val="00850EC2"/>
    <w:rsid w:val="00851043"/>
    <w:rsid w:val="008513C2"/>
    <w:rsid w:val="0085143C"/>
    <w:rsid w:val="00851532"/>
    <w:rsid w:val="00851AFB"/>
    <w:rsid w:val="00851C8B"/>
    <w:rsid w:val="00851EA9"/>
    <w:rsid w:val="00851F02"/>
    <w:rsid w:val="00851F83"/>
    <w:rsid w:val="008520DA"/>
    <w:rsid w:val="0085216F"/>
    <w:rsid w:val="008521E1"/>
    <w:rsid w:val="008524D4"/>
    <w:rsid w:val="0085295A"/>
    <w:rsid w:val="00852BAB"/>
    <w:rsid w:val="00852C9A"/>
    <w:rsid w:val="00852CB8"/>
    <w:rsid w:val="00852EB5"/>
    <w:rsid w:val="00852ED8"/>
    <w:rsid w:val="00852F8E"/>
    <w:rsid w:val="008531C0"/>
    <w:rsid w:val="0085330F"/>
    <w:rsid w:val="008537AB"/>
    <w:rsid w:val="008539F0"/>
    <w:rsid w:val="00853B1A"/>
    <w:rsid w:val="00853BDE"/>
    <w:rsid w:val="00853D8E"/>
    <w:rsid w:val="00853E23"/>
    <w:rsid w:val="00853FD0"/>
    <w:rsid w:val="00853FDE"/>
    <w:rsid w:val="00854163"/>
    <w:rsid w:val="0085433A"/>
    <w:rsid w:val="008544A8"/>
    <w:rsid w:val="008547B2"/>
    <w:rsid w:val="008548CA"/>
    <w:rsid w:val="00854AE4"/>
    <w:rsid w:val="00854DB5"/>
    <w:rsid w:val="00854EC2"/>
    <w:rsid w:val="008550CB"/>
    <w:rsid w:val="00855290"/>
    <w:rsid w:val="00855983"/>
    <w:rsid w:val="00855ADD"/>
    <w:rsid w:val="00855F82"/>
    <w:rsid w:val="00856077"/>
    <w:rsid w:val="00856261"/>
    <w:rsid w:val="00856372"/>
    <w:rsid w:val="008563B9"/>
    <w:rsid w:val="008563E9"/>
    <w:rsid w:val="00856AF6"/>
    <w:rsid w:val="00856E47"/>
    <w:rsid w:val="00857114"/>
    <w:rsid w:val="0085721D"/>
    <w:rsid w:val="00857439"/>
    <w:rsid w:val="0085785E"/>
    <w:rsid w:val="008579E2"/>
    <w:rsid w:val="008579FE"/>
    <w:rsid w:val="00857DA7"/>
    <w:rsid w:val="00857F0A"/>
    <w:rsid w:val="00857F6F"/>
    <w:rsid w:val="00860089"/>
    <w:rsid w:val="008604D6"/>
    <w:rsid w:val="00860556"/>
    <w:rsid w:val="00860717"/>
    <w:rsid w:val="00860853"/>
    <w:rsid w:val="00860A6C"/>
    <w:rsid w:val="00860B1B"/>
    <w:rsid w:val="00860CCB"/>
    <w:rsid w:val="00860D81"/>
    <w:rsid w:val="0086137E"/>
    <w:rsid w:val="0086151A"/>
    <w:rsid w:val="00861A88"/>
    <w:rsid w:val="008622AA"/>
    <w:rsid w:val="00862660"/>
    <w:rsid w:val="00862879"/>
    <w:rsid w:val="0086288B"/>
    <w:rsid w:val="00862DC6"/>
    <w:rsid w:val="008630C1"/>
    <w:rsid w:val="00863975"/>
    <w:rsid w:val="00864129"/>
    <w:rsid w:val="00864202"/>
    <w:rsid w:val="0086438D"/>
    <w:rsid w:val="008644FF"/>
    <w:rsid w:val="00864590"/>
    <w:rsid w:val="008645B5"/>
    <w:rsid w:val="0086490E"/>
    <w:rsid w:val="00864DF3"/>
    <w:rsid w:val="00864E30"/>
    <w:rsid w:val="00864EE3"/>
    <w:rsid w:val="008650C5"/>
    <w:rsid w:val="008651B1"/>
    <w:rsid w:val="008657BF"/>
    <w:rsid w:val="00865881"/>
    <w:rsid w:val="00865A67"/>
    <w:rsid w:val="00865AEA"/>
    <w:rsid w:val="00865CD4"/>
    <w:rsid w:val="008660BF"/>
    <w:rsid w:val="008663E1"/>
    <w:rsid w:val="00866737"/>
    <w:rsid w:val="0086679D"/>
    <w:rsid w:val="008667B8"/>
    <w:rsid w:val="00866904"/>
    <w:rsid w:val="00866E0E"/>
    <w:rsid w:val="008671D2"/>
    <w:rsid w:val="00867284"/>
    <w:rsid w:val="008674B9"/>
    <w:rsid w:val="00867748"/>
    <w:rsid w:val="00867A0A"/>
    <w:rsid w:val="00867B39"/>
    <w:rsid w:val="00867B95"/>
    <w:rsid w:val="00867BBA"/>
    <w:rsid w:val="00867C39"/>
    <w:rsid w:val="00867F7C"/>
    <w:rsid w:val="00870546"/>
    <w:rsid w:val="0087060C"/>
    <w:rsid w:val="008708A0"/>
    <w:rsid w:val="00870A2D"/>
    <w:rsid w:val="00870F12"/>
    <w:rsid w:val="00870FA9"/>
    <w:rsid w:val="00871046"/>
    <w:rsid w:val="00871770"/>
    <w:rsid w:val="00871863"/>
    <w:rsid w:val="00871C20"/>
    <w:rsid w:val="00871FC1"/>
    <w:rsid w:val="008723C6"/>
    <w:rsid w:val="00872502"/>
    <w:rsid w:val="00872E05"/>
    <w:rsid w:val="00873228"/>
    <w:rsid w:val="0087322D"/>
    <w:rsid w:val="008732EC"/>
    <w:rsid w:val="00873402"/>
    <w:rsid w:val="00873424"/>
    <w:rsid w:val="00873A2A"/>
    <w:rsid w:val="00873A6F"/>
    <w:rsid w:val="00873BAC"/>
    <w:rsid w:val="00873D05"/>
    <w:rsid w:val="00873FE0"/>
    <w:rsid w:val="00874B14"/>
    <w:rsid w:val="00874CE8"/>
    <w:rsid w:val="00874D5B"/>
    <w:rsid w:val="008752F5"/>
    <w:rsid w:val="0087534A"/>
    <w:rsid w:val="0087568E"/>
    <w:rsid w:val="008758B4"/>
    <w:rsid w:val="00875A0E"/>
    <w:rsid w:val="00875B23"/>
    <w:rsid w:val="008760DB"/>
    <w:rsid w:val="008761D3"/>
    <w:rsid w:val="00876683"/>
    <w:rsid w:val="00876D3F"/>
    <w:rsid w:val="00876D87"/>
    <w:rsid w:val="00876E66"/>
    <w:rsid w:val="0087708F"/>
    <w:rsid w:val="008776AF"/>
    <w:rsid w:val="00877893"/>
    <w:rsid w:val="00877970"/>
    <w:rsid w:val="008779BD"/>
    <w:rsid w:val="00877BC9"/>
    <w:rsid w:val="00877E5D"/>
    <w:rsid w:val="00877FEB"/>
    <w:rsid w:val="008800A5"/>
    <w:rsid w:val="0088027E"/>
    <w:rsid w:val="00880343"/>
    <w:rsid w:val="00880419"/>
    <w:rsid w:val="0088057A"/>
    <w:rsid w:val="00880B6E"/>
    <w:rsid w:val="00880C75"/>
    <w:rsid w:val="00880CF6"/>
    <w:rsid w:val="00881272"/>
    <w:rsid w:val="0088152C"/>
    <w:rsid w:val="008815F0"/>
    <w:rsid w:val="008817FC"/>
    <w:rsid w:val="00881A6E"/>
    <w:rsid w:val="00881F8A"/>
    <w:rsid w:val="00881FB4"/>
    <w:rsid w:val="008822C1"/>
    <w:rsid w:val="00882456"/>
    <w:rsid w:val="0088251B"/>
    <w:rsid w:val="00882E64"/>
    <w:rsid w:val="00883304"/>
    <w:rsid w:val="008833C1"/>
    <w:rsid w:val="0088346C"/>
    <w:rsid w:val="00883589"/>
    <w:rsid w:val="008835A6"/>
    <w:rsid w:val="008838B6"/>
    <w:rsid w:val="008839C9"/>
    <w:rsid w:val="00883C25"/>
    <w:rsid w:val="00883C69"/>
    <w:rsid w:val="00883F45"/>
    <w:rsid w:val="0088440D"/>
    <w:rsid w:val="0088448C"/>
    <w:rsid w:val="0088459A"/>
    <w:rsid w:val="008846AD"/>
    <w:rsid w:val="00884E6B"/>
    <w:rsid w:val="00884E90"/>
    <w:rsid w:val="00884FFB"/>
    <w:rsid w:val="008850F2"/>
    <w:rsid w:val="00885388"/>
    <w:rsid w:val="00885492"/>
    <w:rsid w:val="00885682"/>
    <w:rsid w:val="00885B34"/>
    <w:rsid w:val="00885B55"/>
    <w:rsid w:val="00885F95"/>
    <w:rsid w:val="0088663D"/>
    <w:rsid w:val="00886983"/>
    <w:rsid w:val="00886FED"/>
    <w:rsid w:val="00887001"/>
    <w:rsid w:val="00887388"/>
    <w:rsid w:val="0088759D"/>
    <w:rsid w:val="008878DD"/>
    <w:rsid w:val="00887905"/>
    <w:rsid w:val="00887A65"/>
    <w:rsid w:val="00887A87"/>
    <w:rsid w:val="00887A97"/>
    <w:rsid w:val="00887DD6"/>
    <w:rsid w:val="0089010F"/>
    <w:rsid w:val="00890409"/>
    <w:rsid w:val="00890885"/>
    <w:rsid w:val="00890A2B"/>
    <w:rsid w:val="00890A3C"/>
    <w:rsid w:val="00890A95"/>
    <w:rsid w:val="008913EC"/>
    <w:rsid w:val="0089142D"/>
    <w:rsid w:val="008915AB"/>
    <w:rsid w:val="008915C8"/>
    <w:rsid w:val="00891C50"/>
    <w:rsid w:val="0089223A"/>
    <w:rsid w:val="0089258B"/>
    <w:rsid w:val="00892650"/>
    <w:rsid w:val="00892810"/>
    <w:rsid w:val="00892C02"/>
    <w:rsid w:val="00892C10"/>
    <w:rsid w:val="00892CF7"/>
    <w:rsid w:val="00892FAD"/>
    <w:rsid w:val="008932DF"/>
    <w:rsid w:val="00893349"/>
    <w:rsid w:val="008933D6"/>
    <w:rsid w:val="00893552"/>
    <w:rsid w:val="008935D5"/>
    <w:rsid w:val="0089370A"/>
    <w:rsid w:val="00893790"/>
    <w:rsid w:val="008938AF"/>
    <w:rsid w:val="00893B74"/>
    <w:rsid w:val="008940E5"/>
    <w:rsid w:val="008942F9"/>
    <w:rsid w:val="00894517"/>
    <w:rsid w:val="00894620"/>
    <w:rsid w:val="0089491C"/>
    <w:rsid w:val="00894A49"/>
    <w:rsid w:val="00894B51"/>
    <w:rsid w:val="00894EB7"/>
    <w:rsid w:val="00895042"/>
    <w:rsid w:val="0089595D"/>
    <w:rsid w:val="00895A02"/>
    <w:rsid w:val="00895A5B"/>
    <w:rsid w:val="00896020"/>
    <w:rsid w:val="0089628E"/>
    <w:rsid w:val="00896305"/>
    <w:rsid w:val="008964AE"/>
    <w:rsid w:val="0089685C"/>
    <w:rsid w:val="0089695A"/>
    <w:rsid w:val="00896D8A"/>
    <w:rsid w:val="00896EF0"/>
    <w:rsid w:val="00896EF5"/>
    <w:rsid w:val="00896F5E"/>
    <w:rsid w:val="00896FFA"/>
    <w:rsid w:val="00897647"/>
    <w:rsid w:val="00897817"/>
    <w:rsid w:val="0089787C"/>
    <w:rsid w:val="00897A4C"/>
    <w:rsid w:val="00897C61"/>
    <w:rsid w:val="00897DCB"/>
    <w:rsid w:val="00897DF7"/>
    <w:rsid w:val="00897E95"/>
    <w:rsid w:val="00897F13"/>
    <w:rsid w:val="008A00CC"/>
    <w:rsid w:val="008A0261"/>
    <w:rsid w:val="008A03CE"/>
    <w:rsid w:val="008A0452"/>
    <w:rsid w:val="008A0BD9"/>
    <w:rsid w:val="008A0DC1"/>
    <w:rsid w:val="008A0E93"/>
    <w:rsid w:val="008A110F"/>
    <w:rsid w:val="008A12ED"/>
    <w:rsid w:val="008A14BA"/>
    <w:rsid w:val="008A158C"/>
    <w:rsid w:val="008A1640"/>
    <w:rsid w:val="008A167E"/>
    <w:rsid w:val="008A1738"/>
    <w:rsid w:val="008A1AC2"/>
    <w:rsid w:val="008A1B43"/>
    <w:rsid w:val="008A21D6"/>
    <w:rsid w:val="008A2241"/>
    <w:rsid w:val="008A2D51"/>
    <w:rsid w:val="008A3010"/>
    <w:rsid w:val="008A3042"/>
    <w:rsid w:val="008A325D"/>
    <w:rsid w:val="008A354A"/>
    <w:rsid w:val="008A375D"/>
    <w:rsid w:val="008A3806"/>
    <w:rsid w:val="008A38DD"/>
    <w:rsid w:val="008A38E2"/>
    <w:rsid w:val="008A3CF1"/>
    <w:rsid w:val="008A3CF2"/>
    <w:rsid w:val="008A3E7C"/>
    <w:rsid w:val="008A3F16"/>
    <w:rsid w:val="008A3F9C"/>
    <w:rsid w:val="008A465E"/>
    <w:rsid w:val="008A4668"/>
    <w:rsid w:val="008A48B7"/>
    <w:rsid w:val="008A492C"/>
    <w:rsid w:val="008A4AFA"/>
    <w:rsid w:val="008A4B49"/>
    <w:rsid w:val="008A4CAB"/>
    <w:rsid w:val="008A5011"/>
    <w:rsid w:val="008A50E8"/>
    <w:rsid w:val="008A50ED"/>
    <w:rsid w:val="008A515C"/>
    <w:rsid w:val="008A52CE"/>
    <w:rsid w:val="008A54C2"/>
    <w:rsid w:val="008A5543"/>
    <w:rsid w:val="008A588B"/>
    <w:rsid w:val="008A5960"/>
    <w:rsid w:val="008A5FC6"/>
    <w:rsid w:val="008A604C"/>
    <w:rsid w:val="008A61E6"/>
    <w:rsid w:val="008A620B"/>
    <w:rsid w:val="008A63A4"/>
    <w:rsid w:val="008A64F8"/>
    <w:rsid w:val="008A661B"/>
    <w:rsid w:val="008A6634"/>
    <w:rsid w:val="008A6E5E"/>
    <w:rsid w:val="008A7199"/>
    <w:rsid w:val="008A7475"/>
    <w:rsid w:val="008A7491"/>
    <w:rsid w:val="008A74B1"/>
    <w:rsid w:val="008A7564"/>
    <w:rsid w:val="008A777D"/>
    <w:rsid w:val="008A786D"/>
    <w:rsid w:val="008A7886"/>
    <w:rsid w:val="008A7A8F"/>
    <w:rsid w:val="008B0137"/>
    <w:rsid w:val="008B0572"/>
    <w:rsid w:val="008B078A"/>
    <w:rsid w:val="008B09E6"/>
    <w:rsid w:val="008B0BF1"/>
    <w:rsid w:val="008B1589"/>
    <w:rsid w:val="008B1A90"/>
    <w:rsid w:val="008B208A"/>
    <w:rsid w:val="008B27D6"/>
    <w:rsid w:val="008B29AC"/>
    <w:rsid w:val="008B2BEA"/>
    <w:rsid w:val="008B2DC2"/>
    <w:rsid w:val="008B3441"/>
    <w:rsid w:val="008B34D8"/>
    <w:rsid w:val="008B3688"/>
    <w:rsid w:val="008B3891"/>
    <w:rsid w:val="008B38DA"/>
    <w:rsid w:val="008B3A25"/>
    <w:rsid w:val="008B3DF7"/>
    <w:rsid w:val="008B417B"/>
    <w:rsid w:val="008B4B62"/>
    <w:rsid w:val="008B4DFC"/>
    <w:rsid w:val="008B4F6A"/>
    <w:rsid w:val="008B5040"/>
    <w:rsid w:val="008B522E"/>
    <w:rsid w:val="008B52B5"/>
    <w:rsid w:val="008B52E4"/>
    <w:rsid w:val="008B5548"/>
    <w:rsid w:val="008B5603"/>
    <w:rsid w:val="008B58D5"/>
    <w:rsid w:val="008B5CA6"/>
    <w:rsid w:val="008B5F9E"/>
    <w:rsid w:val="008B6048"/>
    <w:rsid w:val="008B63DF"/>
    <w:rsid w:val="008B6583"/>
    <w:rsid w:val="008B659C"/>
    <w:rsid w:val="008B65F3"/>
    <w:rsid w:val="008B6684"/>
    <w:rsid w:val="008B6782"/>
    <w:rsid w:val="008B681D"/>
    <w:rsid w:val="008B6A86"/>
    <w:rsid w:val="008B6E50"/>
    <w:rsid w:val="008B6FDF"/>
    <w:rsid w:val="008B77C6"/>
    <w:rsid w:val="008B7920"/>
    <w:rsid w:val="008B793C"/>
    <w:rsid w:val="008B7C2E"/>
    <w:rsid w:val="008B7FD8"/>
    <w:rsid w:val="008C00C5"/>
    <w:rsid w:val="008C03D1"/>
    <w:rsid w:val="008C0522"/>
    <w:rsid w:val="008C0DA9"/>
    <w:rsid w:val="008C11D9"/>
    <w:rsid w:val="008C145B"/>
    <w:rsid w:val="008C1635"/>
    <w:rsid w:val="008C17B5"/>
    <w:rsid w:val="008C1938"/>
    <w:rsid w:val="008C1983"/>
    <w:rsid w:val="008C1A6F"/>
    <w:rsid w:val="008C1E3B"/>
    <w:rsid w:val="008C1EEF"/>
    <w:rsid w:val="008C2032"/>
    <w:rsid w:val="008C2168"/>
    <w:rsid w:val="008C217A"/>
    <w:rsid w:val="008C24CC"/>
    <w:rsid w:val="008C2A50"/>
    <w:rsid w:val="008C2A81"/>
    <w:rsid w:val="008C2D43"/>
    <w:rsid w:val="008C2F04"/>
    <w:rsid w:val="008C2F81"/>
    <w:rsid w:val="008C34F4"/>
    <w:rsid w:val="008C3604"/>
    <w:rsid w:val="008C36BB"/>
    <w:rsid w:val="008C39CC"/>
    <w:rsid w:val="008C3E93"/>
    <w:rsid w:val="008C437A"/>
    <w:rsid w:val="008C4524"/>
    <w:rsid w:val="008C4739"/>
    <w:rsid w:val="008C4A71"/>
    <w:rsid w:val="008C4E40"/>
    <w:rsid w:val="008C513C"/>
    <w:rsid w:val="008C5300"/>
    <w:rsid w:val="008C53F3"/>
    <w:rsid w:val="008C567A"/>
    <w:rsid w:val="008C58C7"/>
    <w:rsid w:val="008C5A2A"/>
    <w:rsid w:val="008C6198"/>
    <w:rsid w:val="008C6683"/>
    <w:rsid w:val="008C684B"/>
    <w:rsid w:val="008C7A50"/>
    <w:rsid w:val="008C7C87"/>
    <w:rsid w:val="008C7D0C"/>
    <w:rsid w:val="008C7D6D"/>
    <w:rsid w:val="008C7F1A"/>
    <w:rsid w:val="008D03C8"/>
    <w:rsid w:val="008D0A13"/>
    <w:rsid w:val="008D0D93"/>
    <w:rsid w:val="008D1C63"/>
    <w:rsid w:val="008D1E4B"/>
    <w:rsid w:val="008D1F01"/>
    <w:rsid w:val="008D1FCC"/>
    <w:rsid w:val="008D21B2"/>
    <w:rsid w:val="008D2997"/>
    <w:rsid w:val="008D2AC0"/>
    <w:rsid w:val="008D2AED"/>
    <w:rsid w:val="008D2C92"/>
    <w:rsid w:val="008D2E37"/>
    <w:rsid w:val="008D3283"/>
    <w:rsid w:val="008D34B9"/>
    <w:rsid w:val="008D34F7"/>
    <w:rsid w:val="008D3904"/>
    <w:rsid w:val="008D3A6B"/>
    <w:rsid w:val="008D4156"/>
    <w:rsid w:val="008D4171"/>
    <w:rsid w:val="008D4403"/>
    <w:rsid w:val="008D4523"/>
    <w:rsid w:val="008D470C"/>
    <w:rsid w:val="008D5670"/>
    <w:rsid w:val="008D58D3"/>
    <w:rsid w:val="008D59D8"/>
    <w:rsid w:val="008D5A62"/>
    <w:rsid w:val="008D5CF3"/>
    <w:rsid w:val="008D6331"/>
    <w:rsid w:val="008D653D"/>
    <w:rsid w:val="008D68B7"/>
    <w:rsid w:val="008D6B79"/>
    <w:rsid w:val="008D6C0E"/>
    <w:rsid w:val="008D6DC5"/>
    <w:rsid w:val="008D6EB5"/>
    <w:rsid w:val="008D71D2"/>
    <w:rsid w:val="008D7367"/>
    <w:rsid w:val="008D73B3"/>
    <w:rsid w:val="008D7640"/>
    <w:rsid w:val="008D7A21"/>
    <w:rsid w:val="008D7C67"/>
    <w:rsid w:val="008D7F44"/>
    <w:rsid w:val="008E02F3"/>
    <w:rsid w:val="008E0380"/>
    <w:rsid w:val="008E039E"/>
    <w:rsid w:val="008E0441"/>
    <w:rsid w:val="008E0464"/>
    <w:rsid w:val="008E05AE"/>
    <w:rsid w:val="008E0633"/>
    <w:rsid w:val="008E0821"/>
    <w:rsid w:val="008E0840"/>
    <w:rsid w:val="008E12F6"/>
    <w:rsid w:val="008E14EC"/>
    <w:rsid w:val="008E156E"/>
    <w:rsid w:val="008E15E3"/>
    <w:rsid w:val="008E15EF"/>
    <w:rsid w:val="008E19DA"/>
    <w:rsid w:val="008E20CA"/>
    <w:rsid w:val="008E211E"/>
    <w:rsid w:val="008E29AA"/>
    <w:rsid w:val="008E2C28"/>
    <w:rsid w:val="008E33A7"/>
    <w:rsid w:val="008E33AA"/>
    <w:rsid w:val="008E3AF2"/>
    <w:rsid w:val="008E3BD9"/>
    <w:rsid w:val="008E3F20"/>
    <w:rsid w:val="008E447A"/>
    <w:rsid w:val="008E448B"/>
    <w:rsid w:val="008E4C5A"/>
    <w:rsid w:val="008E4F7F"/>
    <w:rsid w:val="008E5972"/>
    <w:rsid w:val="008E5A8B"/>
    <w:rsid w:val="008E5B1B"/>
    <w:rsid w:val="008E5B37"/>
    <w:rsid w:val="008E5B7A"/>
    <w:rsid w:val="008E5BD2"/>
    <w:rsid w:val="008E5D66"/>
    <w:rsid w:val="008E5EA1"/>
    <w:rsid w:val="008E5EEC"/>
    <w:rsid w:val="008E620C"/>
    <w:rsid w:val="008E68EF"/>
    <w:rsid w:val="008E6A97"/>
    <w:rsid w:val="008E6B74"/>
    <w:rsid w:val="008E72C1"/>
    <w:rsid w:val="008E74CF"/>
    <w:rsid w:val="008E769B"/>
    <w:rsid w:val="008E7748"/>
    <w:rsid w:val="008E7B25"/>
    <w:rsid w:val="008E7B4B"/>
    <w:rsid w:val="008E7C25"/>
    <w:rsid w:val="008E7DD2"/>
    <w:rsid w:val="008F0067"/>
    <w:rsid w:val="008F037A"/>
    <w:rsid w:val="008F057E"/>
    <w:rsid w:val="008F0613"/>
    <w:rsid w:val="008F07A7"/>
    <w:rsid w:val="008F089F"/>
    <w:rsid w:val="008F08BF"/>
    <w:rsid w:val="008F09D4"/>
    <w:rsid w:val="008F0B00"/>
    <w:rsid w:val="008F0E1A"/>
    <w:rsid w:val="008F0FDA"/>
    <w:rsid w:val="008F1340"/>
    <w:rsid w:val="008F14E7"/>
    <w:rsid w:val="008F170B"/>
    <w:rsid w:val="008F19E0"/>
    <w:rsid w:val="008F1A7F"/>
    <w:rsid w:val="008F1BC1"/>
    <w:rsid w:val="008F1DFC"/>
    <w:rsid w:val="008F1E26"/>
    <w:rsid w:val="008F2786"/>
    <w:rsid w:val="008F27D4"/>
    <w:rsid w:val="008F2893"/>
    <w:rsid w:val="008F2B7E"/>
    <w:rsid w:val="008F2E56"/>
    <w:rsid w:val="008F2F73"/>
    <w:rsid w:val="008F35BD"/>
    <w:rsid w:val="008F4360"/>
    <w:rsid w:val="008F45EF"/>
    <w:rsid w:val="008F48A3"/>
    <w:rsid w:val="008F4BA0"/>
    <w:rsid w:val="008F4C7B"/>
    <w:rsid w:val="008F4D3F"/>
    <w:rsid w:val="008F50BB"/>
    <w:rsid w:val="008F521E"/>
    <w:rsid w:val="008F56D7"/>
    <w:rsid w:val="008F5947"/>
    <w:rsid w:val="008F5B0B"/>
    <w:rsid w:val="008F5D20"/>
    <w:rsid w:val="008F5E9F"/>
    <w:rsid w:val="008F5F4F"/>
    <w:rsid w:val="008F6006"/>
    <w:rsid w:val="008F633E"/>
    <w:rsid w:val="008F63F3"/>
    <w:rsid w:val="008F650C"/>
    <w:rsid w:val="008F6791"/>
    <w:rsid w:val="008F6805"/>
    <w:rsid w:val="008F6B3E"/>
    <w:rsid w:val="008F6D01"/>
    <w:rsid w:val="008F6FF2"/>
    <w:rsid w:val="008F7141"/>
    <w:rsid w:val="008F718B"/>
    <w:rsid w:val="008F7615"/>
    <w:rsid w:val="008F78C6"/>
    <w:rsid w:val="008F7AF9"/>
    <w:rsid w:val="008F7C04"/>
    <w:rsid w:val="008F7C30"/>
    <w:rsid w:val="008F7DD9"/>
    <w:rsid w:val="0090006C"/>
    <w:rsid w:val="0090026C"/>
    <w:rsid w:val="009003D8"/>
    <w:rsid w:val="009005CF"/>
    <w:rsid w:val="009005F8"/>
    <w:rsid w:val="009006ED"/>
    <w:rsid w:val="0090086B"/>
    <w:rsid w:val="009008FB"/>
    <w:rsid w:val="009009A6"/>
    <w:rsid w:val="009009CA"/>
    <w:rsid w:val="00900AC3"/>
    <w:rsid w:val="00900DA3"/>
    <w:rsid w:val="00900F17"/>
    <w:rsid w:val="009010D3"/>
    <w:rsid w:val="0090116A"/>
    <w:rsid w:val="009011C1"/>
    <w:rsid w:val="0090148D"/>
    <w:rsid w:val="0090174B"/>
    <w:rsid w:val="00901A03"/>
    <w:rsid w:val="00902198"/>
    <w:rsid w:val="00902333"/>
    <w:rsid w:val="0090261C"/>
    <w:rsid w:val="009029D5"/>
    <w:rsid w:val="00903297"/>
    <w:rsid w:val="00903A93"/>
    <w:rsid w:val="00903C76"/>
    <w:rsid w:val="00903D3A"/>
    <w:rsid w:val="00903DC4"/>
    <w:rsid w:val="00903F07"/>
    <w:rsid w:val="0090411E"/>
    <w:rsid w:val="009043EC"/>
    <w:rsid w:val="0090474A"/>
    <w:rsid w:val="00904765"/>
    <w:rsid w:val="00904E3B"/>
    <w:rsid w:val="00905074"/>
    <w:rsid w:val="009050D1"/>
    <w:rsid w:val="009054E0"/>
    <w:rsid w:val="009057B4"/>
    <w:rsid w:val="00905EED"/>
    <w:rsid w:val="00905F1F"/>
    <w:rsid w:val="009060FA"/>
    <w:rsid w:val="0090632E"/>
    <w:rsid w:val="00906491"/>
    <w:rsid w:val="009066B7"/>
    <w:rsid w:val="00906807"/>
    <w:rsid w:val="0090693E"/>
    <w:rsid w:val="00906986"/>
    <w:rsid w:val="009069B3"/>
    <w:rsid w:val="00906E20"/>
    <w:rsid w:val="00906F42"/>
    <w:rsid w:val="00906F47"/>
    <w:rsid w:val="0090720D"/>
    <w:rsid w:val="009073AF"/>
    <w:rsid w:val="00907447"/>
    <w:rsid w:val="00907661"/>
    <w:rsid w:val="009077DB"/>
    <w:rsid w:val="00907913"/>
    <w:rsid w:val="00907CBE"/>
    <w:rsid w:val="00907E53"/>
    <w:rsid w:val="009100D2"/>
    <w:rsid w:val="009100D8"/>
    <w:rsid w:val="0091017A"/>
    <w:rsid w:val="00910698"/>
    <w:rsid w:val="00910959"/>
    <w:rsid w:val="00911260"/>
    <w:rsid w:val="00911379"/>
    <w:rsid w:val="009113AA"/>
    <w:rsid w:val="009119DD"/>
    <w:rsid w:val="00911A9E"/>
    <w:rsid w:val="00911BB9"/>
    <w:rsid w:val="00911D17"/>
    <w:rsid w:val="00911E4B"/>
    <w:rsid w:val="00912088"/>
    <w:rsid w:val="009121B5"/>
    <w:rsid w:val="00912483"/>
    <w:rsid w:val="00912C6D"/>
    <w:rsid w:val="0091325A"/>
    <w:rsid w:val="009132FD"/>
    <w:rsid w:val="00913373"/>
    <w:rsid w:val="009136D0"/>
    <w:rsid w:val="009136F3"/>
    <w:rsid w:val="00913C05"/>
    <w:rsid w:val="00913C26"/>
    <w:rsid w:val="00913D20"/>
    <w:rsid w:val="0091431F"/>
    <w:rsid w:val="009143A5"/>
    <w:rsid w:val="0091440E"/>
    <w:rsid w:val="00914477"/>
    <w:rsid w:val="00914B7A"/>
    <w:rsid w:val="00914FC0"/>
    <w:rsid w:val="00915196"/>
    <w:rsid w:val="009151DA"/>
    <w:rsid w:val="0091524F"/>
    <w:rsid w:val="00915429"/>
    <w:rsid w:val="009160DE"/>
    <w:rsid w:val="00916627"/>
    <w:rsid w:val="00916725"/>
    <w:rsid w:val="00916939"/>
    <w:rsid w:val="00916ABF"/>
    <w:rsid w:val="00916AC6"/>
    <w:rsid w:val="00916DCF"/>
    <w:rsid w:val="0091714F"/>
    <w:rsid w:val="009171FA"/>
    <w:rsid w:val="00917787"/>
    <w:rsid w:val="00917ED6"/>
    <w:rsid w:val="00917F1D"/>
    <w:rsid w:val="009200F6"/>
    <w:rsid w:val="009202A6"/>
    <w:rsid w:val="009205D8"/>
    <w:rsid w:val="00920733"/>
    <w:rsid w:val="0092083F"/>
    <w:rsid w:val="00920C11"/>
    <w:rsid w:val="00921215"/>
    <w:rsid w:val="009213D9"/>
    <w:rsid w:val="009219A2"/>
    <w:rsid w:val="00921D16"/>
    <w:rsid w:val="00921F5F"/>
    <w:rsid w:val="00921FBD"/>
    <w:rsid w:val="009220DE"/>
    <w:rsid w:val="009221CA"/>
    <w:rsid w:val="009228AA"/>
    <w:rsid w:val="00923087"/>
    <w:rsid w:val="00923161"/>
    <w:rsid w:val="0092325A"/>
    <w:rsid w:val="00923503"/>
    <w:rsid w:val="009237F2"/>
    <w:rsid w:val="00923842"/>
    <w:rsid w:val="00923903"/>
    <w:rsid w:val="00923AA0"/>
    <w:rsid w:val="00923F8D"/>
    <w:rsid w:val="00924301"/>
    <w:rsid w:val="00924304"/>
    <w:rsid w:val="00924763"/>
    <w:rsid w:val="009249C6"/>
    <w:rsid w:val="009254A8"/>
    <w:rsid w:val="00925505"/>
    <w:rsid w:val="00925591"/>
    <w:rsid w:val="00925C8C"/>
    <w:rsid w:val="00925E96"/>
    <w:rsid w:val="00926216"/>
    <w:rsid w:val="00926308"/>
    <w:rsid w:val="009264E3"/>
    <w:rsid w:val="00926569"/>
    <w:rsid w:val="0092693C"/>
    <w:rsid w:val="00926974"/>
    <w:rsid w:val="00926A86"/>
    <w:rsid w:val="00926C87"/>
    <w:rsid w:val="00927A3D"/>
    <w:rsid w:val="00927A56"/>
    <w:rsid w:val="00927ADD"/>
    <w:rsid w:val="00927E43"/>
    <w:rsid w:val="00927F9F"/>
    <w:rsid w:val="009300BF"/>
    <w:rsid w:val="00930878"/>
    <w:rsid w:val="0093089E"/>
    <w:rsid w:val="009309BF"/>
    <w:rsid w:val="00930AFC"/>
    <w:rsid w:val="00930E12"/>
    <w:rsid w:val="009312A0"/>
    <w:rsid w:val="009312FB"/>
    <w:rsid w:val="00931689"/>
    <w:rsid w:val="0093186D"/>
    <w:rsid w:val="0093188D"/>
    <w:rsid w:val="00931947"/>
    <w:rsid w:val="00931A7C"/>
    <w:rsid w:val="00932154"/>
    <w:rsid w:val="009321A9"/>
    <w:rsid w:val="0093230A"/>
    <w:rsid w:val="0093233E"/>
    <w:rsid w:val="009325CD"/>
    <w:rsid w:val="00932A1D"/>
    <w:rsid w:val="00932A77"/>
    <w:rsid w:val="00932AB4"/>
    <w:rsid w:val="00932E26"/>
    <w:rsid w:val="00932FC1"/>
    <w:rsid w:val="00933386"/>
    <w:rsid w:val="0093360A"/>
    <w:rsid w:val="00933696"/>
    <w:rsid w:val="0093388C"/>
    <w:rsid w:val="009339E2"/>
    <w:rsid w:val="00933AC2"/>
    <w:rsid w:val="00933CDA"/>
    <w:rsid w:val="009341CF"/>
    <w:rsid w:val="0093453D"/>
    <w:rsid w:val="0093478D"/>
    <w:rsid w:val="009348FB"/>
    <w:rsid w:val="009352A1"/>
    <w:rsid w:val="009352F2"/>
    <w:rsid w:val="009357B4"/>
    <w:rsid w:val="0093584E"/>
    <w:rsid w:val="00935A05"/>
    <w:rsid w:val="00935B0C"/>
    <w:rsid w:val="00935B94"/>
    <w:rsid w:val="00936319"/>
    <w:rsid w:val="0093642E"/>
    <w:rsid w:val="00936A24"/>
    <w:rsid w:val="00936DE6"/>
    <w:rsid w:val="009375A7"/>
    <w:rsid w:val="00937816"/>
    <w:rsid w:val="009378A0"/>
    <w:rsid w:val="009378C9"/>
    <w:rsid w:val="009379AE"/>
    <w:rsid w:val="00940257"/>
    <w:rsid w:val="00940584"/>
    <w:rsid w:val="00940845"/>
    <w:rsid w:val="009409A5"/>
    <w:rsid w:val="00940A2A"/>
    <w:rsid w:val="00940A3B"/>
    <w:rsid w:val="00940BAA"/>
    <w:rsid w:val="00940ECC"/>
    <w:rsid w:val="00940F8C"/>
    <w:rsid w:val="00941248"/>
    <w:rsid w:val="00941280"/>
    <w:rsid w:val="009417F6"/>
    <w:rsid w:val="00941D26"/>
    <w:rsid w:val="00941EEC"/>
    <w:rsid w:val="00941F6E"/>
    <w:rsid w:val="00942272"/>
    <w:rsid w:val="00942576"/>
    <w:rsid w:val="009427CB"/>
    <w:rsid w:val="00942962"/>
    <w:rsid w:val="00942B59"/>
    <w:rsid w:val="00943615"/>
    <w:rsid w:val="0094376E"/>
    <w:rsid w:val="0094398F"/>
    <w:rsid w:val="00943A92"/>
    <w:rsid w:val="00943C51"/>
    <w:rsid w:val="00943FD3"/>
    <w:rsid w:val="009440C1"/>
    <w:rsid w:val="00944121"/>
    <w:rsid w:val="00944177"/>
    <w:rsid w:val="00944823"/>
    <w:rsid w:val="00944978"/>
    <w:rsid w:val="00944A93"/>
    <w:rsid w:val="00944DF7"/>
    <w:rsid w:val="00944E51"/>
    <w:rsid w:val="00944E72"/>
    <w:rsid w:val="009450D7"/>
    <w:rsid w:val="00945383"/>
    <w:rsid w:val="009453AF"/>
    <w:rsid w:val="009454DE"/>
    <w:rsid w:val="00945550"/>
    <w:rsid w:val="00945870"/>
    <w:rsid w:val="00945F3D"/>
    <w:rsid w:val="00945F70"/>
    <w:rsid w:val="00945F86"/>
    <w:rsid w:val="009460CE"/>
    <w:rsid w:val="009460E2"/>
    <w:rsid w:val="0094621C"/>
    <w:rsid w:val="00946373"/>
    <w:rsid w:val="009464DE"/>
    <w:rsid w:val="00946502"/>
    <w:rsid w:val="00946F92"/>
    <w:rsid w:val="009471CD"/>
    <w:rsid w:val="009477A7"/>
    <w:rsid w:val="00947839"/>
    <w:rsid w:val="0094784C"/>
    <w:rsid w:val="009478AA"/>
    <w:rsid w:val="00947920"/>
    <w:rsid w:val="00947B15"/>
    <w:rsid w:val="00947F9A"/>
    <w:rsid w:val="009504D1"/>
    <w:rsid w:val="009505D6"/>
    <w:rsid w:val="009507F1"/>
    <w:rsid w:val="00950B52"/>
    <w:rsid w:val="00950CB4"/>
    <w:rsid w:val="00950DCD"/>
    <w:rsid w:val="00951909"/>
    <w:rsid w:val="00951AAC"/>
    <w:rsid w:val="00951AEC"/>
    <w:rsid w:val="00951F5B"/>
    <w:rsid w:val="00952281"/>
    <w:rsid w:val="009527DC"/>
    <w:rsid w:val="0095285C"/>
    <w:rsid w:val="00952DE9"/>
    <w:rsid w:val="00952E56"/>
    <w:rsid w:val="00953071"/>
    <w:rsid w:val="0095324A"/>
    <w:rsid w:val="009532F9"/>
    <w:rsid w:val="0095353A"/>
    <w:rsid w:val="009535AB"/>
    <w:rsid w:val="009535F1"/>
    <w:rsid w:val="009536C6"/>
    <w:rsid w:val="0095385A"/>
    <w:rsid w:val="00953958"/>
    <w:rsid w:val="00953A62"/>
    <w:rsid w:val="00953B7E"/>
    <w:rsid w:val="00954153"/>
    <w:rsid w:val="009541E0"/>
    <w:rsid w:val="0095433A"/>
    <w:rsid w:val="009543FC"/>
    <w:rsid w:val="00954FBC"/>
    <w:rsid w:val="00955176"/>
    <w:rsid w:val="0095530E"/>
    <w:rsid w:val="009554E0"/>
    <w:rsid w:val="009557AB"/>
    <w:rsid w:val="00955882"/>
    <w:rsid w:val="00955982"/>
    <w:rsid w:val="00955EF9"/>
    <w:rsid w:val="00956116"/>
    <w:rsid w:val="00956222"/>
    <w:rsid w:val="00956311"/>
    <w:rsid w:val="00956453"/>
    <w:rsid w:val="00956883"/>
    <w:rsid w:val="00956F3B"/>
    <w:rsid w:val="00957353"/>
    <w:rsid w:val="0095741F"/>
    <w:rsid w:val="009578C7"/>
    <w:rsid w:val="0095794B"/>
    <w:rsid w:val="00957FCD"/>
    <w:rsid w:val="0096000D"/>
    <w:rsid w:val="00960066"/>
    <w:rsid w:val="009601D0"/>
    <w:rsid w:val="009601D1"/>
    <w:rsid w:val="009602DC"/>
    <w:rsid w:val="0096047A"/>
    <w:rsid w:val="009608B7"/>
    <w:rsid w:val="00960945"/>
    <w:rsid w:val="009610EE"/>
    <w:rsid w:val="0096113E"/>
    <w:rsid w:val="0096128D"/>
    <w:rsid w:val="00961293"/>
    <w:rsid w:val="00961403"/>
    <w:rsid w:val="009617E7"/>
    <w:rsid w:val="00961AFE"/>
    <w:rsid w:val="00961B36"/>
    <w:rsid w:val="00961C4E"/>
    <w:rsid w:val="00961CE1"/>
    <w:rsid w:val="00961DBA"/>
    <w:rsid w:val="009624CF"/>
    <w:rsid w:val="00962794"/>
    <w:rsid w:val="00962A4B"/>
    <w:rsid w:val="00962C1A"/>
    <w:rsid w:val="00963A73"/>
    <w:rsid w:val="00963B6E"/>
    <w:rsid w:val="009641CA"/>
    <w:rsid w:val="0096469C"/>
    <w:rsid w:val="0096472C"/>
    <w:rsid w:val="00964733"/>
    <w:rsid w:val="00964C38"/>
    <w:rsid w:val="00965181"/>
    <w:rsid w:val="009653CB"/>
    <w:rsid w:val="00965556"/>
    <w:rsid w:val="009656AD"/>
    <w:rsid w:val="00965B50"/>
    <w:rsid w:val="00965C33"/>
    <w:rsid w:val="00965CF8"/>
    <w:rsid w:val="00965D8B"/>
    <w:rsid w:val="00965E67"/>
    <w:rsid w:val="00966268"/>
    <w:rsid w:val="00966372"/>
    <w:rsid w:val="009664FB"/>
    <w:rsid w:val="009668C0"/>
    <w:rsid w:val="00966951"/>
    <w:rsid w:val="00966967"/>
    <w:rsid w:val="0096708F"/>
    <w:rsid w:val="009671E2"/>
    <w:rsid w:val="009674BF"/>
    <w:rsid w:val="0096766D"/>
    <w:rsid w:val="00967688"/>
    <w:rsid w:val="00967709"/>
    <w:rsid w:val="009678F2"/>
    <w:rsid w:val="00967B54"/>
    <w:rsid w:val="00967DB2"/>
    <w:rsid w:val="00967E2C"/>
    <w:rsid w:val="00970272"/>
    <w:rsid w:val="00970652"/>
    <w:rsid w:val="009706C8"/>
    <w:rsid w:val="009708C9"/>
    <w:rsid w:val="0097097D"/>
    <w:rsid w:val="00970BB3"/>
    <w:rsid w:val="00970C6D"/>
    <w:rsid w:val="00970D2B"/>
    <w:rsid w:val="00970DAB"/>
    <w:rsid w:val="00971171"/>
    <w:rsid w:val="00971220"/>
    <w:rsid w:val="00971608"/>
    <w:rsid w:val="00971791"/>
    <w:rsid w:val="009719C8"/>
    <w:rsid w:val="00971A9A"/>
    <w:rsid w:val="00971ADD"/>
    <w:rsid w:val="00971B2F"/>
    <w:rsid w:val="00971FB9"/>
    <w:rsid w:val="009724CA"/>
    <w:rsid w:val="00972852"/>
    <w:rsid w:val="00972C77"/>
    <w:rsid w:val="00973198"/>
    <w:rsid w:val="009732C2"/>
    <w:rsid w:val="0097334B"/>
    <w:rsid w:val="00973417"/>
    <w:rsid w:val="00973640"/>
    <w:rsid w:val="00973F3C"/>
    <w:rsid w:val="00974036"/>
    <w:rsid w:val="00974155"/>
    <w:rsid w:val="0097459E"/>
    <w:rsid w:val="009747B1"/>
    <w:rsid w:val="0097492E"/>
    <w:rsid w:val="00974973"/>
    <w:rsid w:val="00974C22"/>
    <w:rsid w:val="00974CF2"/>
    <w:rsid w:val="00975175"/>
    <w:rsid w:val="00975449"/>
    <w:rsid w:val="00975634"/>
    <w:rsid w:val="0097594E"/>
    <w:rsid w:val="00975B71"/>
    <w:rsid w:val="00975BC4"/>
    <w:rsid w:val="009762E2"/>
    <w:rsid w:val="00976606"/>
    <w:rsid w:val="00976BE1"/>
    <w:rsid w:val="00976C01"/>
    <w:rsid w:val="00976F4D"/>
    <w:rsid w:val="00977382"/>
    <w:rsid w:val="00977590"/>
    <w:rsid w:val="0097775E"/>
    <w:rsid w:val="009778EB"/>
    <w:rsid w:val="0097791C"/>
    <w:rsid w:val="00977A5B"/>
    <w:rsid w:val="00977A5E"/>
    <w:rsid w:val="00977FC4"/>
    <w:rsid w:val="0098038C"/>
    <w:rsid w:val="00980443"/>
    <w:rsid w:val="009805C6"/>
    <w:rsid w:val="009809F0"/>
    <w:rsid w:val="00980B79"/>
    <w:rsid w:val="00980C33"/>
    <w:rsid w:val="00980F59"/>
    <w:rsid w:val="00981728"/>
    <w:rsid w:val="00981A8B"/>
    <w:rsid w:val="00981B27"/>
    <w:rsid w:val="00981C96"/>
    <w:rsid w:val="00981F00"/>
    <w:rsid w:val="00982092"/>
    <w:rsid w:val="009827C4"/>
    <w:rsid w:val="00982A6F"/>
    <w:rsid w:val="00982AC4"/>
    <w:rsid w:val="009835AB"/>
    <w:rsid w:val="0098369A"/>
    <w:rsid w:val="00983C3C"/>
    <w:rsid w:val="0098417D"/>
    <w:rsid w:val="009841FC"/>
    <w:rsid w:val="009842D1"/>
    <w:rsid w:val="00984598"/>
    <w:rsid w:val="00984830"/>
    <w:rsid w:val="00985171"/>
    <w:rsid w:val="009854B8"/>
    <w:rsid w:val="0098552A"/>
    <w:rsid w:val="0098559D"/>
    <w:rsid w:val="00985701"/>
    <w:rsid w:val="00985770"/>
    <w:rsid w:val="00985B35"/>
    <w:rsid w:val="00985BB0"/>
    <w:rsid w:val="00985C03"/>
    <w:rsid w:val="00986075"/>
    <w:rsid w:val="00986169"/>
    <w:rsid w:val="00986A6E"/>
    <w:rsid w:val="00986BD9"/>
    <w:rsid w:val="00986E81"/>
    <w:rsid w:val="00986F07"/>
    <w:rsid w:val="00986F12"/>
    <w:rsid w:val="00987058"/>
    <w:rsid w:val="0098713D"/>
    <w:rsid w:val="00987294"/>
    <w:rsid w:val="00987B59"/>
    <w:rsid w:val="00987BEB"/>
    <w:rsid w:val="00987EA7"/>
    <w:rsid w:val="00987EB7"/>
    <w:rsid w:val="00987F5E"/>
    <w:rsid w:val="00987F9A"/>
    <w:rsid w:val="0099014B"/>
    <w:rsid w:val="009901AC"/>
    <w:rsid w:val="00990928"/>
    <w:rsid w:val="00990A66"/>
    <w:rsid w:val="00990A6F"/>
    <w:rsid w:val="00990C4D"/>
    <w:rsid w:val="00990E11"/>
    <w:rsid w:val="00990F69"/>
    <w:rsid w:val="0099151B"/>
    <w:rsid w:val="00991866"/>
    <w:rsid w:val="009919AD"/>
    <w:rsid w:val="00991D18"/>
    <w:rsid w:val="00991F4A"/>
    <w:rsid w:val="00992261"/>
    <w:rsid w:val="0099226D"/>
    <w:rsid w:val="00992512"/>
    <w:rsid w:val="0099271B"/>
    <w:rsid w:val="00992C5C"/>
    <w:rsid w:val="0099334B"/>
    <w:rsid w:val="0099362D"/>
    <w:rsid w:val="00993A50"/>
    <w:rsid w:val="00993D3D"/>
    <w:rsid w:val="00993D45"/>
    <w:rsid w:val="00994034"/>
    <w:rsid w:val="0099419F"/>
    <w:rsid w:val="00994823"/>
    <w:rsid w:val="00994B24"/>
    <w:rsid w:val="00994C9D"/>
    <w:rsid w:val="00994D43"/>
    <w:rsid w:val="00994FA0"/>
    <w:rsid w:val="00995118"/>
    <w:rsid w:val="009955E2"/>
    <w:rsid w:val="009959D8"/>
    <w:rsid w:val="00995A64"/>
    <w:rsid w:val="00995C63"/>
    <w:rsid w:val="00995D1D"/>
    <w:rsid w:val="00995E31"/>
    <w:rsid w:val="00995F8A"/>
    <w:rsid w:val="0099620C"/>
    <w:rsid w:val="00996255"/>
    <w:rsid w:val="00996272"/>
    <w:rsid w:val="00996750"/>
    <w:rsid w:val="00996767"/>
    <w:rsid w:val="00996785"/>
    <w:rsid w:val="0099691B"/>
    <w:rsid w:val="009969B9"/>
    <w:rsid w:val="00997179"/>
    <w:rsid w:val="00997239"/>
    <w:rsid w:val="009973CE"/>
    <w:rsid w:val="00997860"/>
    <w:rsid w:val="009978B6"/>
    <w:rsid w:val="009A0049"/>
    <w:rsid w:val="009A0308"/>
    <w:rsid w:val="009A0495"/>
    <w:rsid w:val="009A07A4"/>
    <w:rsid w:val="009A0A92"/>
    <w:rsid w:val="009A0ADE"/>
    <w:rsid w:val="009A0B6C"/>
    <w:rsid w:val="009A0DC1"/>
    <w:rsid w:val="009A0F14"/>
    <w:rsid w:val="009A0FD4"/>
    <w:rsid w:val="009A1223"/>
    <w:rsid w:val="009A129C"/>
    <w:rsid w:val="009A13AD"/>
    <w:rsid w:val="009A16E5"/>
    <w:rsid w:val="009A18B2"/>
    <w:rsid w:val="009A1ECC"/>
    <w:rsid w:val="009A1F9F"/>
    <w:rsid w:val="009A211A"/>
    <w:rsid w:val="009A222B"/>
    <w:rsid w:val="009A2306"/>
    <w:rsid w:val="009A2609"/>
    <w:rsid w:val="009A2A85"/>
    <w:rsid w:val="009A2CA4"/>
    <w:rsid w:val="009A2D3B"/>
    <w:rsid w:val="009A2E5C"/>
    <w:rsid w:val="009A31B7"/>
    <w:rsid w:val="009A3CCA"/>
    <w:rsid w:val="009A3CE0"/>
    <w:rsid w:val="009A3F75"/>
    <w:rsid w:val="009A4013"/>
    <w:rsid w:val="009A4292"/>
    <w:rsid w:val="009A434E"/>
    <w:rsid w:val="009A4498"/>
    <w:rsid w:val="009A457B"/>
    <w:rsid w:val="009A490A"/>
    <w:rsid w:val="009A4A03"/>
    <w:rsid w:val="009A4C07"/>
    <w:rsid w:val="009A4C3F"/>
    <w:rsid w:val="009A4D6B"/>
    <w:rsid w:val="009A4E36"/>
    <w:rsid w:val="009A5037"/>
    <w:rsid w:val="009A520E"/>
    <w:rsid w:val="009A520F"/>
    <w:rsid w:val="009A5409"/>
    <w:rsid w:val="009A54F8"/>
    <w:rsid w:val="009A573D"/>
    <w:rsid w:val="009A596B"/>
    <w:rsid w:val="009A5A23"/>
    <w:rsid w:val="009A5A8B"/>
    <w:rsid w:val="009A63AB"/>
    <w:rsid w:val="009A65E3"/>
    <w:rsid w:val="009A67CF"/>
    <w:rsid w:val="009A6E59"/>
    <w:rsid w:val="009A72DB"/>
    <w:rsid w:val="009A7404"/>
    <w:rsid w:val="009A7A34"/>
    <w:rsid w:val="009A7AE7"/>
    <w:rsid w:val="009A7B68"/>
    <w:rsid w:val="009A7B9F"/>
    <w:rsid w:val="009A7D24"/>
    <w:rsid w:val="009B0475"/>
    <w:rsid w:val="009B0612"/>
    <w:rsid w:val="009B08DF"/>
    <w:rsid w:val="009B09B9"/>
    <w:rsid w:val="009B0E29"/>
    <w:rsid w:val="009B12E0"/>
    <w:rsid w:val="009B13C3"/>
    <w:rsid w:val="009B13FB"/>
    <w:rsid w:val="009B15B2"/>
    <w:rsid w:val="009B17C2"/>
    <w:rsid w:val="009B17D8"/>
    <w:rsid w:val="009B195F"/>
    <w:rsid w:val="009B1984"/>
    <w:rsid w:val="009B1AD4"/>
    <w:rsid w:val="009B1AF3"/>
    <w:rsid w:val="009B227E"/>
    <w:rsid w:val="009B240E"/>
    <w:rsid w:val="009B261D"/>
    <w:rsid w:val="009B2D25"/>
    <w:rsid w:val="009B2EFB"/>
    <w:rsid w:val="009B2FD1"/>
    <w:rsid w:val="009B3012"/>
    <w:rsid w:val="009B335C"/>
    <w:rsid w:val="009B3674"/>
    <w:rsid w:val="009B3A05"/>
    <w:rsid w:val="009B40F2"/>
    <w:rsid w:val="009B4499"/>
    <w:rsid w:val="009B4609"/>
    <w:rsid w:val="009B46DB"/>
    <w:rsid w:val="009B4A4E"/>
    <w:rsid w:val="009B4B08"/>
    <w:rsid w:val="009B4BA1"/>
    <w:rsid w:val="009B4D37"/>
    <w:rsid w:val="009B4E4C"/>
    <w:rsid w:val="009B5184"/>
    <w:rsid w:val="009B577B"/>
    <w:rsid w:val="009B5873"/>
    <w:rsid w:val="009B5A13"/>
    <w:rsid w:val="009B5B06"/>
    <w:rsid w:val="009B5B57"/>
    <w:rsid w:val="009B5C2D"/>
    <w:rsid w:val="009B5D1E"/>
    <w:rsid w:val="009B5D7E"/>
    <w:rsid w:val="009B5D97"/>
    <w:rsid w:val="009B5E8F"/>
    <w:rsid w:val="009B5EA6"/>
    <w:rsid w:val="009B5ECA"/>
    <w:rsid w:val="009B62BA"/>
    <w:rsid w:val="009B64D8"/>
    <w:rsid w:val="009B669A"/>
    <w:rsid w:val="009B6CAC"/>
    <w:rsid w:val="009B6EBD"/>
    <w:rsid w:val="009B77D5"/>
    <w:rsid w:val="009B7801"/>
    <w:rsid w:val="009B780F"/>
    <w:rsid w:val="009B7C80"/>
    <w:rsid w:val="009C02A2"/>
    <w:rsid w:val="009C0C29"/>
    <w:rsid w:val="009C0FE0"/>
    <w:rsid w:val="009C0FF2"/>
    <w:rsid w:val="009C1403"/>
    <w:rsid w:val="009C144C"/>
    <w:rsid w:val="009C1510"/>
    <w:rsid w:val="009C19DC"/>
    <w:rsid w:val="009C1C29"/>
    <w:rsid w:val="009C1CAF"/>
    <w:rsid w:val="009C1DB5"/>
    <w:rsid w:val="009C1FF8"/>
    <w:rsid w:val="009C24D5"/>
    <w:rsid w:val="009C25B7"/>
    <w:rsid w:val="009C26E7"/>
    <w:rsid w:val="009C27CE"/>
    <w:rsid w:val="009C2A8F"/>
    <w:rsid w:val="009C2F0F"/>
    <w:rsid w:val="009C31F0"/>
    <w:rsid w:val="009C3306"/>
    <w:rsid w:val="009C352D"/>
    <w:rsid w:val="009C371F"/>
    <w:rsid w:val="009C374B"/>
    <w:rsid w:val="009C3D87"/>
    <w:rsid w:val="009C4220"/>
    <w:rsid w:val="009C424D"/>
    <w:rsid w:val="009C42C4"/>
    <w:rsid w:val="009C42D6"/>
    <w:rsid w:val="009C457D"/>
    <w:rsid w:val="009C46B1"/>
    <w:rsid w:val="009C497F"/>
    <w:rsid w:val="009C4A64"/>
    <w:rsid w:val="009C4F0C"/>
    <w:rsid w:val="009C53A5"/>
    <w:rsid w:val="009C5A51"/>
    <w:rsid w:val="009C5E74"/>
    <w:rsid w:val="009C5F51"/>
    <w:rsid w:val="009C6149"/>
    <w:rsid w:val="009C6343"/>
    <w:rsid w:val="009C656E"/>
    <w:rsid w:val="009C69A5"/>
    <w:rsid w:val="009C6A26"/>
    <w:rsid w:val="009C6B7E"/>
    <w:rsid w:val="009C7010"/>
    <w:rsid w:val="009C771E"/>
    <w:rsid w:val="009D033C"/>
    <w:rsid w:val="009D0565"/>
    <w:rsid w:val="009D0611"/>
    <w:rsid w:val="009D07C5"/>
    <w:rsid w:val="009D08F7"/>
    <w:rsid w:val="009D0A09"/>
    <w:rsid w:val="009D0C8E"/>
    <w:rsid w:val="009D0CFF"/>
    <w:rsid w:val="009D11BC"/>
    <w:rsid w:val="009D11F8"/>
    <w:rsid w:val="009D1624"/>
    <w:rsid w:val="009D19AB"/>
    <w:rsid w:val="009D1B83"/>
    <w:rsid w:val="009D2429"/>
    <w:rsid w:val="009D2981"/>
    <w:rsid w:val="009D2A58"/>
    <w:rsid w:val="009D2CA3"/>
    <w:rsid w:val="009D2CFE"/>
    <w:rsid w:val="009D2ED4"/>
    <w:rsid w:val="009D301B"/>
    <w:rsid w:val="009D308F"/>
    <w:rsid w:val="009D3145"/>
    <w:rsid w:val="009D3263"/>
    <w:rsid w:val="009D3492"/>
    <w:rsid w:val="009D382A"/>
    <w:rsid w:val="009D3C6A"/>
    <w:rsid w:val="009D4372"/>
    <w:rsid w:val="009D4475"/>
    <w:rsid w:val="009D4799"/>
    <w:rsid w:val="009D4E09"/>
    <w:rsid w:val="009D4F4E"/>
    <w:rsid w:val="009D4F76"/>
    <w:rsid w:val="009D502E"/>
    <w:rsid w:val="009D506C"/>
    <w:rsid w:val="009D540D"/>
    <w:rsid w:val="009D591B"/>
    <w:rsid w:val="009D5DFA"/>
    <w:rsid w:val="009D5F99"/>
    <w:rsid w:val="009D6328"/>
    <w:rsid w:val="009D646C"/>
    <w:rsid w:val="009D66EE"/>
    <w:rsid w:val="009D6830"/>
    <w:rsid w:val="009D6A58"/>
    <w:rsid w:val="009D6BB9"/>
    <w:rsid w:val="009D6D3E"/>
    <w:rsid w:val="009D7100"/>
    <w:rsid w:val="009D759B"/>
    <w:rsid w:val="009D764F"/>
    <w:rsid w:val="009D76C1"/>
    <w:rsid w:val="009D7A83"/>
    <w:rsid w:val="009D7F22"/>
    <w:rsid w:val="009D7F85"/>
    <w:rsid w:val="009D7FFE"/>
    <w:rsid w:val="009D8309"/>
    <w:rsid w:val="009E0C26"/>
    <w:rsid w:val="009E0DC7"/>
    <w:rsid w:val="009E0DD9"/>
    <w:rsid w:val="009E135E"/>
    <w:rsid w:val="009E16EC"/>
    <w:rsid w:val="009E196C"/>
    <w:rsid w:val="009E1A59"/>
    <w:rsid w:val="009E222B"/>
    <w:rsid w:val="009E2487"/>
    <w:rsid w:val="009E2B5A"/>
    <w:rsid w:val="009E2E84"/>
    <w:rsid w:val="009E308C"/>
    <w:rsid w:val="009E30FD"/>
    <w:rsid w:val="009E3158"/>
    <w:rsid w:val="009E3634"/>
    <w:rsid w:val="009E379C"/>
    <w:rsid w:val="009E3F16"/>
    <w:rsid w:val="009E40CC"/>
    <w:rsid w:val="009E41AF"/>
    <w:rsid w:val="009E426C"/>
    <w:rsid w:val="009E4370"/>
    <w:rsid w:val="009E45A4"/>
    <w:rsid w:val="009E475A"/>
    <w:rsid w:val="009E496E"/>
    <w:rsid w:val="009E4C4E"/>
    <w:rsid w:val="009E4D15"/>
    <w:rsid w:val="009E4DD5"/>
    <w:rsid w:val="009E4E0A"/>
    <w:rsid w:val="009E5097"/>
    <w:rsid w:val="009E50C4"/>
    <w:rsid w:val="009E5AE3"/>
    <w:rsid w:val="009E5B6E"/>
    <w:rsid w:val="009E6CBD"/>
    <w:rsid w:val="009E6D49"/>
    <w:rsid w:val="009E6EF6"/>
    <w:rsid w:val="009E6FDA"/>
    <w:rsid w:val="009E7115"/>
    <w:rsid w:val="009E7264"/>
    <w:rsid w:val="009E737F"/>
    <w:rsid w:val="009E76D9"/>
    <w:rsid w:val="009E7755"/>
    <w:rsid w:val="009E7A6B"/>
    <w:rsid w:val="009F0179"/>
    <w:rsid w:val="009F01B0"/>
    <w:rsid w:val="009F020E"/>
    <w:rsid w:val="009F02E2"/>
    <w:rsid w:val="009F0527"/>
    <w:rsid w:val="009F0559"/>
    <w:rsid w:val="009F059C"/>
    <w:rsid w:val="009F07F6"/>
    <w:rsid w:val="009F09EB"/>
    <w:rsid w:val="009F0B98"/>
    <w:rsid w:val="009F0BF8"/>
    <w:rsid w:val="009F0F96"/>
    <w:rsid w:val="009F0FDC"/>
    <w:rsid w:val="009F11D5"/>
    <w:rsid w:val="009F15B0"/>
    <w:rsid w:val="009F19A9"/>
    <w:rsid w:val="009F1A84"/>
    <w:rsid w:val="009F1FDF"/>
    <w:rsid w:val="009F2167"/>
    <w:rsid w:val="009F21FB"/>
    <w:rsid w:val="009F2769"/>
    <w:rsid w:val="009F2B5B"/>
    <w:rsid w:val="009F2C53"/>
    <w:rsid w:val="009F324C"/>
    <w:rsid w:val="009F385B"/>
    <w:rsid w:val="009F3978"/>
    <w:rsid w:val="009F3E71"/>
    <w:rsid w:val="009F450E"/>
    <w:rsid w:val="009F458F"/>
    <w:rsid w:val="009F46A1"/>
    <w:rsid w:val="009F4E16"/>
    <w:rsid w:val="009F5310"/>
    <w:rsid w:val="009F5447"/>
    <w:rsid w:val="009F5477"/>
    <w:rsid w:val="009F5933"/>
    <w:rsid w:val="009F5A45"/>
    <w:rsid w:val="009F5AAF"/>
    <w:rsid w:val="009F5F2B"/>
    <w:rsid w:val="009F61F8"/>
    <w:rsid w:val="009F6695"/>
    <w:rsid w:val="009F6953"/>
    <w:rsid w:val="009F6AE2"/>
    <w:rsid w:val="009F6BF5"/>
    <w:rsid w:val="009F6CA6"/>
    <w:rsid w:val="009F6E57"/>
    <w:rsid w:val="009F6F82"/>
    <w:rsid w:val="009F70B8"/>
    <w:rsid w:val="009F70D0"/>
    <w:rsid w:val="009F7610"/>
    <w:rsid w:val="009F7ACE"/>
    <w:rsid w:val="009F7DBA"/>
    <w:rsid w:val="00A00166"/>
    <w:rsid w:val="00A001D3"/>
    <w:rsid w:val="00A00204"/>
    <w:rsid w:val="00A00603"/>
    <w:rsid w:val="00A006E9"/>
    <w:rsid w:val="00A009D6"/>
    <w:rsid w:val="00A00F68"/>
    <w:rsid w:val="00A013C4"/>
    <w:rsid w:val="00A01426"/>
    <w:rsid w:val="00A01536"/>
    <w:rsid w:val="00A016A1"/>
    <w:rsid w:val="00A0196F"/>
    <w:rsid w:val="00A01ABC"/>
    <w:rsid w:val="00A01AC3"/>
    <w:rsid w:val="00A01B55"/>
    <w:rsid w:val="00A02018"/>
    <w:rsid w:val="00A02636"/>
    <w:rsid w:val="00A02DAE"/>
    <w:rsid w:val="00A0332E"/>
    <w:rsid w:val="00A03369"/>
    <w:rsid w:val="00A037F9"/>
    <w:rsid w:val="00A03883"/>
    <w:rsid w:val="00A038C2"/>
    <w:rsid w:val="00A03A33"/>
    <w:rsid w:val="00A03B75"/>
    <w:rsid w:val="00A03EDF"/>
    <w:rsid w:val="00A03F34"/>
    <w:rsid w:val="00A042B6"/>
    <w:rsid w:val="00A043EC"/>
    <w:rsid w:val="00A049D0"/>
    <w:rsid w:val="00A04AC2"/>
    <w:rsid w:val="00A04E46"/>
    <w:rsid w:val="00A05020"/>
    <w:rsid w:val="00A05B3B"/>
    <w:rsid w:val="00A05B3C"/>
    <w:rsid w:val="00A05FD3"/>
    <w:rsid w:val="00A061AB"/>
    <w:rsid w:val="00A0682A"/>
    <w:rsid w:val="00A06970"/>
    <w:rsid w:val="00A06CF2"/>
    <w:rsid w:val="00A06DC6"/>
    <w:rsid w:val="00A06DD0"/>
    <w:rsid w:val="00A073C2"/>
    <w:rsid w:val="00A07745"/>
    <w:rsid w:val="00A07A31"/>
    <w:rsid w:val="00A07B00"/>
    <w:rsid w:val="00A07D76"/>
    <w:rsid w:val="00A07E57"/>
    <w:rsid w:val="00A09E88"/>
    <w:rsid w:val="00A100E3"/>
    <w:rsid w:val="00A10197"/>
    <w:rsid w:val="00A1030F"/>
    <w:rsid w:val="00A10401"/>
    <w:rsid w:val="00A104BC"/>
    <w:rsid w:val="00A10697"/>
    <w:rsid w:val="00A1079A"/>
    <w:rsid w:val="00A10818"/>
    <w:rsid w:val="00A10898"/>
    <w:rsid w:val="00A10960"/>
    <w:rsid w:val="00A10A94"/>
    <w:rsid w:val="00A10B7C"/>
    <w:rsid w:val="00A10DF3"/>
    <w:rsid w:val="00A113BD"/>
    <w:rsid w:val="00A11841"/>
    <w:rsid w:val="00A11AFD"/>
    <w:rsid w:val="00A11BA2"/>
    <w:rsid w:val="00A11EAD"/>
    <w:rsid w:val="00A120FD"/>
    <w:rsid w:val="00A1249E"/>
    <w:rsid w:val="00A12768"/>
    <w:rsid w:val="00A12957"/>
    <w:rsid w:val="00A12DA4"/>
    <w:rsid w:val="00A1322D"/>
    <w:rsid w:val="00A133A7"/>
    <w:rsid w:val="00A1380F"/>
    <w:rsid w:val="00A13CF5"/>
    <w:rsid w:val="00A14368"/>
    <w:rsid w:val="00A14388"/>
    <w:rsid w:val="00A144DC"/>
    <w:rsid w:val="00A14B4D"/>
    <w:rsid w:val="00A1517B"/>
    <w:rsid w:val="00A155CB"/>
    <w:rsid w:val="00A1563F"/>
    <w:rsid w:val="00A15EB9"/>
    <w:rsid w:val="00A15FA0"/>
    <w:rsid w:val="00A16A8E"/>
    <w:rsid w:val="00A16D2D"/>
    <w:rsid w:val="00A171D0"/>
    <w:rsid w:val="00A173FB"/>
    <w:rsid w:val="00A17695"/>
    <w:rsid w:val="00A1776A"/>
    <w:rsid w:val="00A1797C"/>
    <w:rsid w:val="00A17C0D"/>
    <w:rsid w:val="00A17D36"/>
    <w:rsid w:val="00A17F91"/>
    <w:rsid w:val="00A2014F"/>
    <w:rsid w:val="00A20B9D"/>
    <w:rsid w:val="00A20EF8"/>
    <w:rsid w:val="00A210F1"/>
    <w:rsid w:val="00A212CB"/>
    <w:rsid w:val="00A21428"/>
    <w:rsid w:val="00A21579"/>
    <w:rsid w:val="00A215C3"/>
    <w:rsid w:val="00A21EDC"/>
    <w:rsid w:val="00A22096"/>
    <w:rsid w:val="00A221E6"/>
    <w:rsid w:val="00A22257"/>
    <w:rsid w:val="00A2265A"/>
    <w:rsid w:val="00A2281D"/>
    <w:rsid w:val="00A22EFD"/>
    <w:rsid w:val="00A22F94"/>
    <w:rsid w:val="00A23303"/>
    <w:rsid w:val="00A2367B"/>
    <w:rsid w:val="00A239D5"/>
    <w:rsid w:val="00A23BDE"/>
    <w:rsid w:val="00A23D09"/>
    <w:rsid w:val="00A23E37"/>
    <w:rsid w:val="00A23F7F"/>
    <w:rsid w:val="00A23F84"/>
    <w:rsid w:val="00A2407C"/>
    <w:rsid w:val="00A241B5"/>
    <w:rsid w:val="00A241DB"/>
    <w:rsid w:val="00A2422D"/>
    <w:rsid w:val="00A24401"/>
    <w:rsid w:val="00A245AC"/>
    <w:rsid w:val="00A24B6B"/>
    <w:rsid w:val="00A24CFD"/>
    <w:rsid w:val="00A25336"/>
    <w:rsid w:val="00A25416"/>
    <w:rsid w:val="00A254C4"/>
    <w:rsid w:val="00A25774"/>
    <w:rsid w:val="00A25915"/>
    <w:rsid w:val="00A26FD6"/>
    <w:rsid w:val="00A274E9"/>
    <w:rsid w:val="00A27B77"/>
    <w:rsid w:val="00A27DAB"/>
    <w:rsid w:val="00A30187"/>
    <w:rsid w:val="00A30217"/>
    <w:rsid w:val="00A3054A"/>
    <w:rsid w:val="00A30948"/>
    <w:rsid w:val="00A30BCF"/>
    <w:rsid w:val="00A30C89"/>
    <w:rsid w:val="00A30CB5"/>
    <w:rsid w:val="00A30D8B"/>
    <w:rsid w:val="00A30E42"/>
    <w:rsid w:val="00A31103"/>
    <w:rsid w:val="00A31C42"/>
    <w:rsid w:val="00A31F07"/>
    <w:rsid w:val="00A320FF"/>
    <w:rsid w:val="00A328D5"/>
    <w:rsid w:val="00A32B07"/>
    <w:rsid w:val="00A32B3D"/>
    <w:rsid w:val="00A32B6A"/>
    <w:rsid w:val="00A32C9B"/>
    <w:rsid w:val="00A32D2B"/>
    <w:rsid w:val="00A32ECB"/>
    <w:rsid w:val="00A3300F"/>
    <w:rsid w:val="00A330B5"/>
    <w:rsid w:val="00A33376"/>
    <w:rsid w:val="00A33452"/>
    <w:rsid w:val="00A3352F"/>
    <w:rsid w:val="00A338A7"/>
    <w:rsid w:val="00A33967"/>
    <w:rsid w:val="00A339EE"/>
    <w:rsid w:val="00A33ABD"/>
    <w:rsid w:val="00A33B69"/>
    <w:rsid w:val="00A33E87"/>
    <w:rsid w:val="00A33F6B"/>
    <w:rsid w:val="00A33FFF"/>
    <w:rsid w:val="00A344B7"/>
    <w:rsid w:val="00A344ED"/>
    <w:rsid w:val="00A34520"/>
    <w:rsid w:val="00A346DE"/>
    <w:rsid w:val="00A34A99"/>
    <w:rsid w:val="00A34C88"/>
    <w:rsid w:val="00A34CC4"/>
    <w:rsid w:val="00A34EC7"/>
    <w:rsid w:val="00A35238"/>
    <w:rsid w:val="00A356EB"/>
    <w:rsid w:val="00A359D4"/>
    <w:rsid w:val="00A35B76"/>
    <w:rsid w:val="00A35DEA"/>
    <w:rsid w:val="00A35EB5"/>
    <w:rsid w:val="00A366CC"/>
    <w:rsid w:val="00A3688C"/>
    <w:rsid w:val="00A36C96"/>
    <w:rsid w:val="00A36E2F"/>
    <w:rsid w:val="00A36EF0"/>
    <w:rsid w:val="00A3715B"/>
    <w:rsid w:val="00A374A5"/>
    <w:rsid w:val="00A374D8"/>
    <w:rsid w:val="00A377C6"/>
    <w:rsid w:val="00A37880"/>
    <w:rsid w:val="00A37A36"/>
    <w:rsid w:val="00A400D2"/>
    <w:rsid w:val="00A4046D"/>
    <w:rsid w:val="00A406CA"/>
    <w:rsid w:val="00A40778"/>
    <w:rsid w:val="00A40966"/>
    <w:rsid w:val="00A40B04"/>
    <w:rsid w:val="00A40BCC"/>
    <w:rsid w:val="00A40BF3"/>
    <w:rsid w:val="00A40DB0"/>
    <w:rsid w:val="00A40DD2"/>
    <w:rsid w:val="00A40DF9"/>
    <w:rsid w:val="00A41176"/>
    <w:rsid w:val="00A41411"/>
    <w:rsid w:val="00A41494"/>
    <w:rsid w:val="00A414A6"/>
    <w:rsid w:val="00A41592"/>
    <w:rsid w:val="00A41788"/>
    <w:rsid w:val="00A4193B"/>
    <w:rsid w:val="00A419EA"/>
    <w:rsid w:val="00A421AE"/>
    <w:rsid w:val="00A42322"/>
    <w:rsid w:val="00A424B6"/>
    <w:rsid w:val="00A42A3E"/>
    <w:rsid w:val="00A42DD4"/>
    <w:rsid w:val="00A43066"/>
    <w:rsid w:val="00A433E0"/>
    <w:rsid w:val="00A4349A"/>
    <w:rsid w:val="00A43737"/>
    <w:rsid w:val="00A437FE"/>
    <w:rsid w:val="00A439B8"/>
    <w:rsid w:val="00A43CED"/>
    <w:rsid w:val="00A44151"/>
    <w:rsid w:val="00A4431B"/>
    <w:rsid w:val="00A4463C"/>
    <w:rsid w:val="00A4494C"/>
    <w:rsid w:val="00A44A7E"/>
    <w:rsid w:val="00A44CC7"/>
    <w:rsid w:val="00A44E10"/>
    <w:rsid w:val="00A44FED"/>
    <w:rsid w:val="00A450A8"/>
    <w:rsid w:val="00A45316"/>
    <w:rsid w:val="00A453A3"/>
    <w:rsid w:val="00A45533"/>
    <w:rsid w:val="00A45C9F"/>
    <w:rsid w:val="00A45E7E"/>
    <w:rsid w:val="00A46141"/>
    <w:rsid w:val="00A46262"/>
    <w:rsid w:val="00A46533"/>
    <w:rsid w:val="00A4656E"/>
    <w:rsid w:val="00A47417"/>
    <w:rsid w:val="00A47651"/>
    <w:rsid w:val="00A4773A"/>
    <w:rsid w:val="00A47977"/>
    <w:rsid w:val="00A47C58"/>
    <w:rsid w:val="00A47E3D"/>
    <w:rsid w:val="00A50378"/>
    <w:rsid w:val="00A50A35"/>
    <w:rsid w:val="00A50C02"/>
    <w:rsid w:val="00A50C42"/>
    <w:rsid w:val="00A50E21"/>
    <w:rsid w:val="00A50E2D"/>
    <w:rsid w:val="00A512B9"/>
    <w:rsid w:val="00A5192D"/>
    <w:rsid w:val="00A51A14"/>
    <w:rsid w:val="00A51B17"/>
    <w:rsid w:val="00A51ED7"/>
    <w:rsid w:val="00A523B8"/>
    <w:rsid w:val="00A5268D"/>
    <w:rsid w:val="00A52732"/>
    <w:rsid w:val="00A52DE8"/>
    <w:rsid w:val="00A53056"/>
    <w:rsid w:val="00A53147"/>
    <w:rsid w:val="00A53259"/>
    <w:rsid w:val="00A532C5"/>
    <w:rsid w:val="00A53783"/>
    <w:rsid w:val="00A53DB8"/>
    <w:rsid w:val="00A54137"/>
    <w:rsid w:val="00A54253"/>
    <w:rsid w:val="00A542EC"/>
    <w:rsid w:val="00A5447A"/>
    <w:rsid w:val="00A544E8"/>
    <w:rsid w:val="00A5482F"/>
    <w:rsid w:val="00A54AE8"/>
    <w:rsid w:val="00A54B51"/>
    <w:rsid w:val="00A55491"/>
    <w:rsid w:val="00A559A8"/>
    <w:rsid w:val="00A55F38"/>
    <w:rsid w:val="00A5606F"/>
    <w:rsid w:val="00A56609"/>
    <w:rsid w:val="00A566CE"/>
    <w:rsid w:val="00A5686C"/>
    <w:rsid w:val="00A56BFF"/>
    <w:rsid w:val="00A56C30"/>
    <w:rsid w:val="00A56D77"/>
    <w:rsid w:val="00A56EE4"/>
    <w:rsid w:val="00A57135"/>
    <w:rsid w:val="00A57344"/>
    <w:rsid w:val="00A5749E"/>
    <w:rsid w:val="00A5759A"/>
    <w:rsid w:val="00A575F5"/>
    <w:rsid w:val="00A5773A"/>
    <w:rsid w:val="00A57D89"/>
    <w:rsid w:val="00A57DE4"/>
    <w:rsid w:val="00A60087"/>
    <w:rsid w:val="00A602EE"/>
    <w:rsid w:val="00A60605"/>
    <w:rsid w:val="00A60643"/>
    <w:rsid w:val="00A608BF"/>
    <w:rsid w:val="00A60DA8"/>
    <w:rsid w:val="00A60E55"/>
    <w:rsid w:val="00A60F68"/>
    <w:rsid w:val="00A61675"/>
    <w:rsid w:val="00A61AE2"/>
    <w:rsid w:val="00A61B42"/>
    <w:rsid w:val="00A62631"/>
    <w:rsid w:val="00A627A3"/>
    <w:rsid w:val="00A628AD"/>
    <w:rsid w:val="00A629CB"/>
    <w:rsid w:val="00A62A4E"/>
    <w:rsid w:val="00A62CAA"/>
    <w:rsid w:val="00A632AB"/>
    <w:rsid w:val="00A633B7"/>
    <w:rsid w:val="00A6349D"/>
    <w:rsid w:val="00A63585"/>
    <w:rsid w:val="00A637B3"/>
    <w:rsid w:val="00A639AD"/>
    <w:rsid w:val="00A63CD9"/>
    <w:rsid w:val="00A63D25"/>
    <w:rsid w:val="00A63E03"/>
    <w:rsid w:val="00A63E5A"/>
    <w:rsid w:val="00A6401B"/>
    <w:rsid w:val="00A6482A"/>
    <w:rsid w:val="00A64CBA"/>
    <w:rsid w:val="00A64DB0"/>
    <w:rsid w:val="00A650CB"/>
    <w:rsid w:val="00A65146"/>
    <w:rsid w:val="00A651EE"/>
    <w:rsid w:val="00A6568C"/>
    <w:rsid w:val="00A65917"/>
    <w:rsid w:val="00A659CF"/>
    <w:rsid w:val="00A65A86"/>
    <w:rsid w:val="00A65C7A"/>
    <w:rsid w:val="00A66402"/>
    <w:rsid w:val="00A66898"/>
    <w:rsid w:val="00A668A5"/>
    <w:rsid w:val="00A668C0"/>
    <w:rsid w:val="00A66A1E"/>
    <w:rsid w:val="00A66F1C"/>
    <w:rsid w:val="00A6726F"/>
    <w:rsid w:val="00A67396"/>
    <w:rsid w:val="00A6EE12"/>
    <w:rsid w:val="00A7039A"/>
    <w:rsid w:val="00A7041D"/>
    <w:rsid w:val="00A704DC"/>
    <w:rsid w:val="00A706F9"/>
    <w:rsid w:val="00A708D5"/>
    <w:rsid w:val="00A709B8"/>
    <w:rsid w:val="00A70A66"/>
    <w:rsid w:val="00A70C6B"/>
    <w:rsid w:val="00A710BD"/>
    <w:rsid w:val="00A710CC"/>
    <w:rsid w:val="00A714C1"/>
    <w:rsid w:val="00A714D7"/>
    <w:rsid w:val="00A715D4"/>
    <w:rsid w:val="00A71A68"/>
    <w:rsid w:val="00A71CF0"/>
    <w:rsid w:val="00A71E9A"/>
    <w:rsid w:val="00A72636"/>
    <w:rsid w:val="00A727EA"/>
    <w:rsid w:val="00A729AD"/>
    <w:rsid w:val="00A72A84"/>
    <w:rsid w:val="00A72F88"/>
    <w:rsid w:val="00A73257"/>
    <w:rsid w:val="00A73494"/>
    <w:rsid w:val="00A73756"/>
    <w:rsid w:val="00A739C4"/>
    <w:rsid w:val="00A73BDD"/>
    <w:rsid w:val="00A73E3D"/>
    <w:rsid w:val="00A73F90"/>
    <w:rsid w:val="00A7410A"/>
    <w:rsid w:val="00A741CE"/>
    <w:rsid w:val="00A7435C"/>
    <w:rsid w:val="00A743D0"/>
    <w:rsid w:val="00A743EC"/>
    <w:rsid w:val="00A74617"/>
    <w:rsid w:val="00A74652"/>
    <w:rsid w:val="00A74924"/>
    <w:rsid w:val="00A74AD1"/>
    <w:rsid w:val="00A74C3D"/>
    <w:rsid w:val="00A7503F"/>
    <w:rsid w:val="00A7530C"/>
    <w:rsid w:val="00A75612"/>
    <w:rsid w:val="00A75A06"/>
    <w:rsid w:val="00A75B71"/>
    <w:rsid w:val="00A75B93"/>
    <w:rsid w:val="00A75D86"/>
    <w:rsid w:val="00A76418"/>
    <w:rsid w:val="00A765BD"/>
    <w:rsid w:val="00A766BC"/>
    <w:rsid w:val="00A7691B"/>
    <w:rsid w:val="00A76CE4"/>
    <w:rsid w:val="00A76CEF"/>
    <w:rsid w:val="00A773F2"/>
    <w:rsid w:val="00A77699"/>
    <w:rsid w:val="00A777CF"/>
    <w:rsid w:val="00A77897"/>
    <w:rsid w:val="00A77946"/>
    <w:rsid w:val="00A77975"/>
    <w:rsid w:val="00A77982"/>
    <w:rsid w:val="00A779A3"/>
    <w:rsid w:val="00A779FC"/>
    <w:rsid w:val="00A77AAD"/>
    <w:rsid w:val="00A77CB3"/>
    <w:rsid w:val="00A77F64"/>
    <w:rsid w:val="00A80081"/>
    <w:rsid w:val="00A80400"/>
    <w:rsid w:val="00A8067B"/>
    <w:rsid w:val="00A808F8"/>
    <w:rsid w:val="00A8090B"/>
    <w:rsid w:val="00A80C85"/>
    <w:rsid w:val="00A80F94"/>
    <w:rsid w:val="00A816B7"/>
    <w:rsid w:val="00A81792"/>
    <w:rsid w:val="00A8192A"/>
    <w:rsid w:val="00A81B64"/>
    <w:rsid w:val="00A82414"/>
    <w:rsid w:val="00A82599"/>
    <w:rsid w:val="00A827B6"/>
    <w:rsid w:val="00A827C2"/>
    <w:rsid w:val="00A82AA9"/>
    <w:rsid w:val="00A82E70"/>
    <w:rsid w:val="00A830B4"/>
    <w:rsid w:val="00A831B0"/>
    <w:rsid w:val="00A83209"/>
    <w:rsid w:val="00A8335B"/>
    <w:rsid w:val="00A83491"/>
    <w:rsid w:val="00A83836"/>
    <w:rsid w:val="00A83AA1"/>
    <w:rsid w:val="00A83D19"/>
    <w:rsid w:val="00A83E38"/>
    <w:rsid w:val="00A83EA1"/>
    <w:rsid w:val="00A83EAB"/>
    <w:rsid w:val="00A83FB6"/>
    <w:rsid w:val="00A84241"/>
    <w:rsid w:val="00A8449A"/>
    <w:rsid w:val="00A846A0"/>
    <w:rsid w:val="00A84768"/>
    <w:rsid w:val="00A84D30"/>
    <w:rsid w:val="00A84D97"/>
    <w:rsid w:val="00A85081"/>
    <w:rsid w:val="00A854B1"/>
    <w:rsid w:val="00A85535"/>
    <w:rsid w:val="00A855E9"/>
    <w:rsid w:val="00A85628"/>
    <w:rsid w:val="00A85725"/>
    <w:rsid w:val="00A85FDB"/>
    <w:rsid w:val="00A86045"/>
    <w:rsid w:val="00A8639B"/>
    <w:rsid w:val="00A86491"/>
    <w:rsid w:val="00A86509"/>
    <w:rsid w:val="00A8658B"/>
    <w:rsid w:val="00A86591"/>
    <w:rsid w:val="00A867E2"/>
    <w:rsid w:val="00A86977"/>
    <w:rsid w:val="00A8698E"/>
    <w:rsid w:val="00A869FD"/>
    <w:rsid w:val="00A86AC3"/>
    <w:rsid w:val="00A86E0B"/>
    <w:rsid w:val="00A8706D"/>
    <w:rsid w:val="00A871DB"/>
    <w:rsid w:val="00A873DA"/>
    <w:rsid w:val="00A879A9"/>
    <w:rsid w:val="00A87BCF"/>
    <w:rsid w:val="00A87EF6"/>
    <w:rsid w:val="00A900A7"/>
    <w:rsid w:val="00A9010F"/>
    <w:rsid w:val="00A901DA"/>
    <w:rsid w:val="00A9054F"/>
    <w:rsid w:val="00A908D8"/>
    <w:rsid w:val="00A90B2D"/>
    <w:rsid w:val="00A90E69"/>
    <w:rsid w:val="00A91022"/>
    <w:rsid w:val="00A911B2"/>
    <w:rsid w:val="00A912BF"/>
    <w:rsid w:val="00A9152C"/>
    <w:rsid w:val="00A9154B"/>
    <w:rsid w:val="00A91F67"/>
    <w:rsid w:val="00A9267F"/>
    <w:rsid w:val="00A92993"/>
    <w:rsid w:val="00A92B74"/>
    <w:rsid w:val="00A92DD1"/>
    <w:rsid w:val="00A931A8"/>
    <w:rsid w:val="00A936E4"/>
    <w:rsid w:val="00A936EB"/>
    <w:rsid w:val="00A93C23"/>
    <w:rsid w:val="00A93C24"/>
    <w:rsid w:val="00A93F6F"/>
    <w:rsid w:val="00A9417A"/>
    <w:rsid w:val="00A94273"/>
    <w:rsid w:val="00A943D0"/>
    <w:rsid w:val="00A945AB"/>
    <w:rsid w:val="00A9477D"/>
    <w:rsid w:val="00A94A2B"/>
    <w:rsid w:val="00A94B83"/>
    <w:rsid w:val="00A94E26"/>
    <w:rsid w:val="00A94F25"/>
    <w:rsid w:val="00A94F64"/>
    <w:rsid w:val="00A95322"/>
    <w:rsid w:val="00A954E2"/>
    <w:rsid w:val="00A9589A"/>
    <w:rsid w:val="00A9599A"/>
    <w:rsid w:val="00A95C66"/>
    <w:rsid w:val="00A95C70"/>
    <w:rsid w:val="00A95C9C"/>
    <w:rsid w:val="00A95D63"/>
    <w:rsid w:val="00A963D2"/>
    <w:rsid w:val="00A96E44"/>
    <w:rsid w:val="00A96FA5"/>
    <w:rsid w:val="00A975A0"/>
    <w:rsid w:val="00A97C3C"/>
    <w:rsid w:val="00AA0061"/>
    <w:rsid w:val="00AA006C"/>
    <w:rsid w:val="00AA047B"/>
    <w:rsid w:val="00AA0ACC"/>
    <w:rsid w:val="00AA0DD9"/>
    <w:rsid w:val="00AA1018"/>
    <w:rsid w:val="00AA1306"/>
    <w:rsid w:val="00AA15AB"/>
    <w:rsid w:val="00AA169B"/>
    <w:rsid w:val="00AA1857"/>
    <w:rsid w:val="00AA1896"/>
    <w:rsid w:val="00AA1EBE"/>
    <w:rsid w:val="00AA22E1"/>
    <w:rsid w:val="00AA2745"/>
    <w:rsid w:val="00AA281D"/>
    <w:rsid w:val="00AA2AA6"/>
    <w:rsid w:val="00AA2AAA"/>
    <w:rsid w:val="00AA2D99"/>
    <w:rsid w:val="00AA33FA"/>
    <w:rsid w:val="00AA375E"/>
    <w:rsid w:val="00AA388A"/>
    <w:rsid w:val="00AA3B18"/>
    <w:rsid w:val="00AA3D1C"/>
    <w:rsid w:val="00AA4060"/>
    <w:rsid w:val="00AA40FB"/>
    <w:rsid w:val="00AA44D0"/>
    <w:rsid w:val="00AA460D"/>
    <w:rsid w:val="00AA51EF"/>
    <w:rsid w:val="00AA56E9"/>
    <w:rsid w:val="00AA573D"/>
    <w:rsid w:val="00AA59A4"/>
    <w:rsid w:val="00AA5BE2"/>
    <w:rsid w:val="00AA5DB9"/>
    <w:rsid w:val="00AA5F06"/>
    <w:rsid w:val="00AA628E"/>
    <w:rsid w:val="00AA63BA"/>
    <w:rsid w:val="00AA655A"/>
    <w:rsid w:val="00AA65A5"/>
    <w:rsid w:val="00AA6AEF"/>
    <w:rsid w:val="00AA6BDB"/>
    <w:rsid w:val="00AA75EA"/>
    <w:rsid w:val="00AA7802"/>
    <w:rsid w:val="00AA7C5B"/>
    <w:rsid w:val="00AB029A"/>
    <w:rsid w:val="00AB03CD"/>
    <w:rsid w:val="00AB08A8"/>
    <w:rsid w:val="00AB08D5"/>
    <w:rsid w:val="00AB0B3B"/>
    <w:rsid w:val="00AB0EAB"/>
    <w:rsid w:val="00AB0EDC"/>
    <w:rsid w:val="00AB11A3"/>
    <w:rsid w:val="00AB1466"/>
    <w:rsid w:val="00AB151D"/>
    <w:rsid w:val="00AB1766"/>
    <w:rsid w:val="00AB1978"/>
    <w:rsid w:val="00AB200C"/>
    <w:rsid w:val="00AB20C2"/>
    <w:rsid w:val="00AB2317"/>
    <w:rsid w:val="00AB2665"/>
    <w:rsid w:val="00AB2CEA"/>
    <w:rsid w:val="00AB2E19"/>
    <w:rsid w:val="00AB3147"/>
    <w:rsid w:val="00AB3175"/>
    <w:rsid w:val="00AB31F4"/>
    <w:rsid w:val="00AB36AA"/>
    <w:rsid w:val="00AB38CA"/>
    <w:rsid w:val="00AB3E1B"/>
    <w:rsid w:val="00AB3F4E"/>
    <w:rsid w:val="00AB4032"/>
    <w:rsid w:val="00AB4483"/>
    <w:rsid w:val="00AB453C"/>
    <w:rsid w:val="00AB497D"/>
    <w:rsid w:val="00AB4B9C"/>
    <w:rsid w:val="00AB4CD0"/>
    <w:rsid w:val="00AB511E"/>
    <w:rsid w:val="00AB51A8"/>
    <w:rsid w:val="00AB5469"/>
    <w:rsid w:val="00AB5A3F"/>
    <w:rsid w:val="00AB5AAC"/>
    <w:rsid w:val="00AB5AED"/>
    <w:rsid w:val="00AB5D45"/>
    <w:rsid w:val="00AB5F4F"/>
    <w:rsid w:val="00AB5FB4"/>
    <w:rsid w:val="00AB636F"/>
    <w:rsid w:val="00AB63F3"/>
    <w:rsid w:val="00AB6B0C"/>
    <w:rsid w:val="00AB6B5A"/>
    <w:rsid w:val="00AB6E36"/>
    <w:rsid w:val="00AB70A0"/>
    <w:rsid w:val="00AB7367"/>
    <w:rsid w:val="00AB74E6"/>
    <w:rsid w:val="00AB783B"/>
    <w:rsid w:val="00AB7A8F"/>
    <w:rsid w:val="00AB7B22"/>
    <w:rsid w:val="00AC0417"/>
    <w:rsid w:val="00AC0896"/>
    <w:rsid w:val="00AC0CDF"/>
    <w:rsid w:val="00AC1232"/>
    <w:rsid w:val="00AC13A0"/>
    <w:rsid w:val="00AC14C4"/>
    <w:rsid w:val="00AC195A"/>
    <w:rsid w:val="00AC1F17"/>
    <w:rsid w:val="00AC228B"/>
    <w:rsid w:val="00AC2495"/>
    <w:rsid w:val="00AC28DF"/>
    <w:rsid w:val="00AC2B10"/>
    <w:rsid w:val="00AC2C4D"/>
    <w:rsid w:val="00AC2C75"/>
    <w:rsid w:val="00AC2D59"/>
    <w:rsid w:val="00AC30A8"/>
    <w:rsid w:val="00AC30CC"/>
    <w:rsid w:val="00AC327A"/>
    <w:rsid w:val="00AC359C"/>
    <w:rsid w:val="00AC38E5"/>
    <w:rsid w:val="00AC3A1F"/>
    <w:rsid w:val="00AC3A2C"/>
    <w:rsid w:val="00AC3DF4"/>
    <w:rsid w:val="00AC3F5E"/>
    <w:rsid w:val="00AC4050"/>
    <w:rsid w:val="00AC40B0"/>
    <w:rsid w:val="00AC41E1"/>
    <w:rsid w:val="00AC4222"/>
    <w:rsid w:val="00AC4288"/>
    <w:rsid w:val="00AC433C"/>
    <w:rsid w:val="00AC440D"/>
    <w:rsid w:val="00AC45CE"/>
    <w:rsid w:val="00AC4619"/>
    <w:rsid w:val="00AC479B"/>
    <w:rsid w:val="00AC4B98"/>
    <w:rsid w:val="00AC4F49"/>
    <w:rsid w:val="00AC4F79"/>
    <w:rsid w:val="00AC529B"/>
    <w:rsid w:val="00AC52DB"/>
    <w:rsid w:val="00AC5377"/>
    <w:rsid w:val="00AC544F"/>
    <w:rsid w:val="00AC5A77"/>
    <w:rsid w:val="00AC5AD0"/>
    <w:rsid w:val="00AC6D91"/>
    <w:rsid w:val="00AC6EBD"/>
    <w:rsid w:val="00AC6FA4"/>
    <w:rsid w:val="00AC742B"/>
    <w:rsid w:val="00AC7649"/>
    <w:rsid w:val="00AC7962"/>
    <w:rsid w:val="00AC7CE4"/>
    <w:rsid w:val="00AC7D20"/>
    <w:rsid w:val="00AC7D6A"/>
    <w:rsid w:val="00AC7D8A"/>
    <w:rsid w:val="00AD00B9"/>
    <w:rsid w:val="00AD01B6"/>
    <w:rsid w:val="00AD0557"/>
    <w:rsid w:val="00AD0740"/>
    <w:rsid w:val="00AD1000"/>
    <w:rsid w:val="00AD10BA"/>
    <w:rsid w:val="00AD1504"/>
    <w:rsid w:val="00AD1514"/>
    <w:rsid w:val="00AD152D"/>
    <w:rsid w:val="00AD15F2"/>
    <w:rsid w:val="00AD18E4"/>
    <w:rsid w:val="00AD1ADF"/>
    <w:rsid w:val="00AD1BCE"/>
    <w:rsid w:val="00AD1C6A"/>
    <w:rsid w:val="00AD2234"/>
    <w:rsid w:val="00AD232A"/>
    <w:rsid w:val="00AD2331"/>
    <w:rsid w:val="00AD2391"/>
    <w:rsid w:val="00AD2413"/>
    <w:rsid w:val="00AD24B5"/>
    <w:rsid w:val="00AD257E"/>
    <w:rsid w:val="00AD26D8"/>
    <w:rsid w:val="00AD2876"/>
    <w:rsid w:val="00AD2BE4"/>
    <w:rsid w:val="00AD325F"/>
    <w:rsid w:val="00AD357B"/>
    <w:rsid w:val="00AD3771"/>
    <w:rsid w:val="00AD3A30"/>
    <w:rsid w:val="00AD3A87"/>
    <w:rsid w:val="00AD3AA3"/>
    <w:rsid w:val="00AD3B70"/>
    <w:rsid w:val="00AD3E45"/>
    <w:rsid w:val="00AD402B"/>
    <w:rsid w:val="00AD4799"/>
    <w:rsid w:val="00AD47BE"/>
    <w:rsid w:val="00AD4D00"/>
    <w:rsid w:val="00AD503C"/>
    <w:rsid w:val="00AD5561"/>
    <w:rsid w:val="00AD592A"/>
    <w:rsid w:val="00AD5D72"/>
    <w:rsid w:val="00AD5E39"/>
    <w:rsid w:val="00AD6053"/>
    <w:rsid w:val="00AD613C"/>
    <w:rsid w:val="00AD666B"/>
    <w:rsid w:val="00AD6688"/>
    <w:rsid w:val="00AD6B1F"/>
    <w:rsid w:val="00AD6C78"/>
    <w:rsid w:val="00AD6E3B"/>
    <w:rsid w:val="00AD6E75"/>
    <w:rsid w:val="00AD7305"/>
    <w:rsid w:val="00AD78F2"/>
    <w:rsid w:val="00AD7AF0"/>
    <w:rsid w:val="00AD7DC5"/>
    <w:rsid w:val="00AD7E88"/>
    <w:rsid w:val="00AD7FE5"/>
    <w:rsid w:val="00AE002C"/>
    <w:rsid w:val="00AE0034"/>
    <w:rsid w:val="00AE0178"/>
    <w:rsid w:val="00AE029E"/>
    <w:rsid w:val="00AE0513"/>
    <w:rsid w:val="00AE068D"/>
    <w:rsid w:val="00AE0DCA"/>
    <w:rsid w:val="00AE0DDF"/>
    <w:rsid w:val="00AE0EF2"/>
    <w:rsid w:val="00AE13CA"/>
    <w:rsid w:val="00AE178E"/>
    <w:rsid w:val="00AE19B5"/>
    <w:rsid w:val="00AE1B45"/>
    <w:rsid w:val="00AE1BB2"/>
    <w:rsid w:val="00AE1CF1"/>
    <w:rsid w:val="00AE1FEC"/>
    <w:rsid w:val="00AE2018"/>
    <w:rsid w:val="00AE2247"/>
    <w:rsid w:val="00AE250E"/>
    <w:rsid w:val="00AE296B"/>
    <w:rsid w:val="00AE2DF5"/>
    <w:rsid w:val="00AE3257"/>
    <w:rsid w:val="00AE3352"/>
    <w:rsid w:val="00AE3CF0"/>
    <w:rsid w:val="00AE3D5D"/>
    <w:rsid w:val="00AE402E"/>
    <w:rsid w:val="00AE44EA"/>
    <w:rsid w:val="00AE458C"/>
    <w:rsid w:val="00AE45EB"/>
    <w:rsid w:val="00AE4869"/>
    <w:rsid w:val="00AE5059"/>
    <w:rsid w:val="00AE52E5"/>
    <w:rsid w:val="00AE5374"/>
    <w:rsid w:val="00AE5483"/>
    <w:rsid w:val="00AE54DF"/>
    <w:rsid w:val="00AE5517"/>
    <w:rsid w:val="00AE55A2"/>
    <w:rsid w:val="00AE5717"/>
    <w:rsid w:val="00AE57AD"/>
    <w:rsid w:val="00AE595B"/>
    <w:rsid w:val="00AE5B70"/>
    <w:rsid w:val="00AE5D58"/>
    <w:rsid w:val="00AE5E78"/>
    <w:rsid w:val="00AE616C"/>
    <w:rsid w:val="00AE6402"/>
    <w:rsid w:val="00AE6B57"/>
    <w:rsid w:val="00AE6C83"/>
    <w:rsid w:val="00AE6CFD"/>
    <w:rsid w:val="00AE7099"/>
    <w:rsid w:val="00AE70F7"/>
    <w:rsid w:val="00AE710A"/>
    <w:rsid w:val="00AE74A3"/>
    <w:rsid w:val="00AE7703"/>
    <w:rsid w:val="00AE7998"/>
    <w:rsid w:val="00AE7B46"/>
    <w:rsid w:val="00AE7B6E"/>
    <w:rsid w:val="00AE7BAC"/>
    <w:rsid w:val="00AE7CFA"/>
    <w:rsid w:val="00AF00AE"/>
    <w:rsid w:val="00AF0226"/>
    <w:rsid w:val="00AF048C"/>
    <w:rsid w:val="00AF0C9F"/>
    <w:rsid w:val="00AF0CBF"/>
    <w:rsid w:val="00AF0DAC"/>
    <w:rsid w:val="00AF0E62"/>
    <w:rsid w:val="00AF1206"/>
    <w:rsid w:val="00AF1257"/>
    <w:rsid w:val="00AF1313"/>
    <w:rsid w:val="00AF1657"/>
    <w:rsid w:val="00AF1AAA"/>
    <w:rsid w:val="00AF1ABA"/>
    <w:rsid w:val="00AF1B3D"/>
    <w:rsid w:val="00AF1B9D"/>
    <w:rsid w:val="00AF1D1C"/>
    <w:rsid w:val="00AF202E"/>
    <w:rsid w:val="00AF216A"/>
    <w:rsid w:val="00AF2240"/>
    <w:rsid w:val="00AF2403"/>
    <w:rsid w:val="00AF2CCF"/>
    <w:rsid w:val="00AF30FE"/>
    <w:rsid w:val="00AF32CA"/>
    <w:rsid w:val="00AF342D"/>
    <w:rsid w:val="00AF346B"/>
    <w:rsid w:val="00AF3926"/>
    <w:rsid w:val="00AF392D"/>
    <w:rsid w:val="00AF3941"/>
    <w:rsid w:val="00AF39A4"/>
    <w:rsid w:val="00AF3C76"/>
    <w:rsid w:val="00AF3ED5"/>
    <w:rsid w:val="00AF446C"/>
    <w:rsid w:val="00AF45AD"/>
    <w:rsid w:val="00AF4A50"/>
    <w:rsid w:val="00AF4CFB"/>
    <w:rsid w:val="00AF5415"/>
    <w:rsid w:val="00AF5C97"/>
    <w:rsid w:val="00AF60FC"/>
    <w:rsid w:val="00AF6A47"/>
    <w:rsid w:val="00AF6B0D"/>
    <w:rsid w:val="00AF6C1A"/>
    <w:rsid w:val="00AF6D77"/>
    <w:rsid w:val="00AF6ED4"/>
    <w:rsid w:val="00AF70DD"/>
    <w:rsid w:val="00AF7200"/>
    <w:rsid w:val="00AF75A4"/>
    <w:rsid w:val="00AF7701"/>
    <w:rsid w:val="00AF7FE5"/>
    <w:rsid w:val="00B00548"/>
    <w:rsid w:val="00B0058D"/>
    <w:rsid w:val="00B0073F"/>
    <w:rsid w:val="00B00871"/>
    <w:rsid w:val="00B009E5"/>
    <w:rsid w:val="00B00C1C"/>
    <w:rsid w:val="00B00CB6"/>
    <w:rsid w:val="00B00FCD"/>
    <w:rsid w:val="00B012D6"/>
    <w:rsid w:val="00B0131E"/>
    <w:rsid w:val="00B0147E"/>
    <w:rsid w:val="00B01F0F"/>
    <w:rsid w:val="00B01FD7"/>
    <w:rsid w:val="00B02143"/>
    <w:rsid w:val="00B022D8"/>
    <w:rsid w:val="00B025B5"/>
    <w:rsid w:val="00B02AEF"/>
    <w:rsid w:val="00B031BD"/>
    <w:rsid w:val="00B03945"/>
    <w:rsid w:val="00B039E2"/>
    <w:rsid w:val="00B03AE3"/>
    <w:rsid w:val="00B03B10"/>
    <w:rsid w:val="00B03B48"/>
    <w:rsid w:val="00B04C9D"/>
    <w:rsid w:val="00B04E03"/>
    <w:rsid w:val="00B04FA6"/>
    <w:rsid w:val="00B04FE4"/>
    <w:rsid w:val="00B050A4"/>
    <w:rsid w:val="00B05718"/>
    <w:rsid w:val="00B0599F"/>
    <w:rsid w:val="00B05A75"/>
    <w:rsid w:val="00B05CF1"/>
    <w:rsid w:val="00B05E9C"/>
    <w:rsid w:val="00B05E9F"/>
    <w:rsid w:val="00B05F2A"/>
    <w:rsid w:val="00B0604B"/>
    <w:rsid w:val="00B063CE"/>
    <w:rsid w:val="00B0670B"/>
    <w:rsid w:val="00B0671E"/>
    <w:rsid w:val="00B06B33"/>
    <w:rsid w:val="00B06C6E"/>
    <w:rsid w:val="00B06C8D"/>
    <w:rsid w:val="00B06D75"/>
    <w:rsid w:val="00B06DB4"/>
    <w:rsid w:val="00B0784A"/>
    <w:rsid w:val="00B079B8"/>
    <w:rsid w:val="00B07D6C"/>
    <w:rsid w:val="00B07E18"/>
    <w:rsid w:val="00B100EF"/>
    <w:rsid w:val="00B10216"/>
    <w:rsid w:val="00B1036F"/>
    <w:rsid w:val="00B1075A"/>
    <w:rsid w:val="00B10848"/>
    <w:rsid w:val="00B10D2A"/>
    <w:rsid w:val="00B110CB"/>
    <w:rsid w:val="00B112A2"/>
    <w:rsid w:val="00B11907"/>
    <w:rsid w:val="00B11967"/>
    <w:rsid w:val="00B12461"/>
    <w:rsid w:val="00B1259A"/>
    <w:rsid w:val="00B1260B"/>
    <w:rsid w:val="00B12659"/>
    <w:rsid w:val="00B12C09"/>
    <w:rsid w:val="00B12C0E"/>
    <w:rsid w:val="00B12CE4"/>
    <w:rsid w:val="00B12F5A"/>
    <w:rsid w:val="00B133D4"/>
    <w:rsid w:val="00B133E8"/>
    <w:rsid w:val="00B13A99"/>
    <w:rsid w:val="00B13BF9"/>
    <w:rsid w:val="00B13C81"/>
    <w:rsid w:val="00B13ECB"/>
    <w:rsid w:val="00B1419F"/>
    <w:rsid w:val="00B142FC"/>
    <w:rsid w:val="00B1437D"/>
    <w:rsid w:val="00B14CFA"/>
    <w:rsid w:val="00B15322"/>
    <w:rsid w:val="00B158B9"/>
    <w:rsid w:val="00B15A92"/>
    <w:rsid w:val="00B15E00"/>
    <w:rsid w:val="00B162D9"/>
    <w:rsid w:val="00B164AF"/>
    <w:rsid w:val="00B166A1"/>
    <w:rsid w:val="00B16F9C"/>
    <w:rsid w:val="00B17608"/>
    <w:rsid w:val="00B17763"/>
    <w:rsid w:val="00B1789B"/>
    <w:rsid w:val="00B17D0D"/>
    <w:rsid w:val="00B2010F"/>
    <w:rsid w:val="00B201C6"/>
    <w:rsid w:val="00B202DD"/>
    <w:rsid w:val="00B204BB"/>
    <w:rsid w:val="00B2053F"/>
    <w:rsid w:val="00B20847"/>
    <w:rsid w:val="00B209A0"/>
    <w:rsid w:val="00B20A5D"/>
    <w:rsid w:val="00B20BD0"/>
    <w:rsid w:val="00B20C9F"/>
    <w:rsid w:val="00B20D0D"/>
    <w:rsid w:val="00B20DA2"/>
    <w:rsid w:val="00B20F6B"/>
    <w:rsid w:val="00B20FE4"/>
    <w:rsid w:val="00B21376"/>
    <w:rsid w:val="00B21749"/>
    <w:rsid w:val="00B2174B"/>
    <w:rsid w:val="00B2182D"/>
    <w:rsid w:val="00B2224A"/>
    <w:rsid w:val="00B228B6"/>
    <w:rsid w:val="00B22D28"/>
    <w:rsid w:val="00B22EA7"/>
    <w:rsid w:val="00B2307F"/>
    <w:rsid w:val="00B234ED"/>
    <w:rsid w:val="00B2356F"/>
    <w:rsid w:val="00B23CD3"/>
    <w:rsid w:val="00B24224"/>
    <w:rsid w:val="00B24552"/>
    <w:rsid w:val="00B24738"/>
    <w:rsid w:val="00B24893"/>
    <w:rsid w:val="00B24963"/>
    <w:rsid w:val="00B24F65"/>
    <w:rsid w:val="00B25034"/>
    <w:rsid w:val="00B2527C"/>
    <w:rsid w:val="00B254D1"/>
    <w:rsid w:val="00B25831"/>
    <w:rsid w:val="00B25980"/>
    <w:rsid w:val="00B259BA"/>
    <w:rsid w:val="00B25A57"/>
    <w:rsid w:val="00B25D9F"/>
    <w:rsid w:val="00B25DC1"/>
    <w:rsid w:val="00B25FEB"/>
    <w:rsid w:val="00B26582"/>
    <w:rsid w:val="00B26853"/>
    <w:rsid w:val="00B2691F"/>
    <w:rsid w:val="00B2696D"/>
    <w:rsid w:val="00B26A27"/>
    <w:rsid w:val="00B26EC2"/>
    <w:rsid w:val="00B26F2C"/>
    <w:rsid w:val="00B27031"/>
    <w:rsid w:val="00B2750A"/>
    <w:rsid w:val="00B2751B"/>
    <w:rsid w:val="00B276B1"/>
    <w:rsid w:val="00B278BF"/>
    <w:rsid w:val="00B27AE3"/>
    <w:rsid w:val="00B27B19"/>
    <w:rsid w:val="00B27DA2"/>
    <w:rsid w:val="00B27E78"/>
    <w:rsid w:val="00B27F25"/>
    <w:rsid w:val="00B27F38"/>
    <w:rsid w:val="00B3051A"/>
    <w:rsid w:val="00B30632"/>
    <w:rsid w:val="00B30650"/>
    <w:rsid w:val="00B3066E"/>
    <w:rsid w:val="00B309D1"/>
    <w:rsid w:val="00B30AAE"/>
    <w:rsid w:val="00B310FE"/>
    <w:rsid w:val="00B3113E"/>
    <w:rsid w:val="00B317B9"/>
    <w:rsid w:val="00B31FCC"/>
    <w:rsid w:val="00B32179"/>
    <w:rsid w:val="00B32DC9"/>
    <w:rsid w:val="00B32E16"/>
    <w:rsid w:val="00B32F0E"/>
    <w:rsid w:val="00B32F78"/>
    <w:rsid w:val="00B333B4"/>
    <w:rsid w:val="00B33B13"/>
    <w:rsid w:val="00B33DE9"/>
    <w:rsid w:val="00B33E4D"/>
    <w:rsid w:val="00B33F5A"/>
    <w:rsid w:val="00B34273"/>
    <w:rsid w:val="00B34571"/>
    <w:rsid w:val="00B347A1"/>
    <w:rsid w:val="00B34A26"/>
    <w:rsid w:val="00B34AA4"/>
    <w:rsid w:val="00B34C32"/>
    <w:rsid w:val="00B34D29"/>
    <w:rsid w:val="00B35595"/>
    <w:rsid w:val="00B35FB0"/>
    <w:rsid w:val="00B363B7"/>
    <w:rsid w:val="00B363F7"/>
    <w:rsid w:val="00B3669E"/>
    <w:rsid w:val="00B367EC"/>
    <w:rsid w:val="00B376B3"/>
    <w:rsid w:val="00B378A1"/>
    <w:rsid w:val="00B37EE0"/>
    <w:rsid w:val="00B37F17"/>
    <w:rsid w:val="00B40031"/>
    <w:rsid w:val="00B4007A"/>
    <w:rsid w:val="00B4050F"/>
    <w:rsid w:val="00B408FB"/>
    <w:rsid w:val="00B409FF"/>
    <w:rsid w:val="00B40A58"/>
    <w:rsid w:val="00B40C22"/>
    <w:rsid w:val="00B40CC9"/>
    <w:rsid w:val="00B40E8E"/>
    <w:rsid w:val="00B4122F"/>
    <w:rsid w:val="00B4150D"/>
    <w:rsid w:val="00B4156E"/>
    <w:rsid w:val="00B4168E"/>
    <w:rsid w:val="00B41813"/>
    <w:rsid w:val="00B41851"/>
    <w:rsid w:val="00B4190B"/>
    <w:rsid w:val="00B41BA8"/>
    <w:rsid w:val="00B41BC4"/>
    <w:rsid w:val="00B41E05"/>
    <w:rsid w:val="00B41F65"/>
    <w:rsid w:val="00B42181"/>
    <w:rsid w:val="00B4228A"/>
    <w:rsid w:val="00B423D5"/>
    <w:rsid w:val="00B42499"/>
    <w:rsid w:val="00B42541"/>
    <w:rsid w:val="00B4286C"/>
    <w:rsid w:val="00B42C27"/>
    <w:rsid w:val="00B42CA6"/>
    <w:rsid w:val="00B42CB5"/>
    <w:rsid w:val="00B43197"/>
    <w:rsid w:val="00B4329F"/>
    <w:rsid w:val="00B432F0"/>
    <w:rsid w:val="00B435F0"/>
    <w:rsid w:val="00B43B1C"/>
    <w:rsid w:val="00B43B40"/>
    <w:rsid w:val="00B43C18"/>
    <w:rsid w:val="00B43CC7"/>
    <w:rsid w:val="00B43E0E"/>
    <w:rsid w:val="00B44053"/>
    <w:rsid w:val="00B44156"/>
    <w:rsid w:val="00B441D8"/>
    <w:rsid w:val="00B44467"/>
    <w:rsid w:val="00B444B6"/>
    <w:rsid w:val="00B44532"/>
    <w:rsid w:val="00B44558"/>
    <w:rsid w:val="00B44960"/>
    <w:rsid w:val="00B44C76"/>
    <w:rsid w:val="00B452DE"/>
    <w:rsid w:val="00B4589A"/>
    <w:rsid w:val="00B4595F"/>
    <w:rsid w:val="00B45A2B"/>
    <w:rsid w:val="00B45C09"/>
    <w:rsid w:val="00B4629E"/>
    <w:rsid w:val="00B468B2"/>
    <w:rsid w:val="00B46AD8"/>
    <w:rsid w:val="00B46B3F"/>
    <w:rsid w:val="00B46EE0"/>
    <w:rsid w:val="00B47019"/>
    <w:rsid w:val="00B47291"/>
    <w:rsid w:val="00B47341"/>
    <w:rsid w:val="00B47E4C"/>
    <w:rsid w:val="00B50ED4"/>
    <w:rsid w:val="00B5121E"/>
    <w:rsid w:val="00B5175F"/>
    <w:rsid w:val="00B51D83"/>
    <w:rsid w:val="00B51F51"/>
    <w:rsid w:val="00B5253E"/>
    <w:rsid w:val="00B52541"/>
    <w:rsid w:val="00B52612"/>
    <w:rsid w:val="00B52931"/>
    <w:rsid w:val="00B52932"/>
    <w:rsid w:val="00B52B69"/>
    <w:rsid w:val="00B52DB7"/>
    <w:rsid w:val="00B53A6A"/>
    <w:rsid w:val="00B53B7A"/>
    <w:rsid w:val="00B53F03"/>
    <w:rsid w:val="00B541B1"/>
    <w:rsid w:val="00B5449F"/>
    <w:rsid w:val="00B5492D"/>
    <w:rsid w:val="00B54C8C"/>
    <w:rsid w:val="00B54F4A"/>
    <w:rsid w:val="00B55013"/>
    <w:rsid w:val="00B5543B"/>
    <w:rsid w:val="00B55651"/>
    <w:rsid w:val="00B556D4"/>
    <w:rsid w:val="00B55B07"/>
    <w:rsid w:val="00B55BCB"/>
    <w:rsid w:val="00B55D27"/>
    <w:rsid w:val="00B55FB8"/>
    <w:rsid w:val="00B56404"/>
    <w:rsid w:val="00B56617"/>
    <w:rsid w:val="00B5693C"/>
    <w:rsid w:val="00B56BFE"/>
    <w:rsid w:val="00B56DCF"/>
    <w:rsid w:val="00B56F45"/>
    <w:rsid w:val="00B5730A"/>
    <w:rsid w:val="00B5751D"/>
    <w:rsid w:val="00B57737"/>
    <w:rsid w:val="00B578D2"/>
    <w:rsid w:val="00B5798F"/>
    <w:rsid w:val="00B579AA"/>
    <w:rsid w:val="00B57F42"/>
    <w:rsid w:val="00B6002C"/>
    <w:rsid w:val="00B60911"/>
    <w:rsid w:val="00B60A83"/>
    <w:rsid w:val="00B60D2A"/>
    <w:rsid w:val="00B60D46"/>
    <w:rsid w:val="00B60FF0"/>
    <w:rsid w:val="00B6133D"/>
    <w:rsid w:val="00B61BBF"/>
    <w:rsid w:val="00B61C86"/>
    <w:rsid w:val="00B61F11"/>
    <w:rsid w:val="00B622C8"/>
    <w:rsid w:val="00B6231B"/>
    <w:rsid w:val="00B62465"/>
    <w:rsid w:val="00B62893"/>
    <w:rsid w:val="00B62A5D"/>
    <w:rsid w:val="00B62DB2"/>
    <w:rsid w:val="00B62DDF"/>
    <w:rsid w:val="00B62EF9"/>
    <w:rsid w:val="00B632FC"/>
    <w:rsid w:val="00B63512"/>
    <w:rsid w:val="00B6353D"/>
    <w:rsid w:val="00B6382A"/>
    <w:rsid w:val="00B63BCA"/>
    <w:rsid w:val="00B63F97"/>
    <w:rsid w:val="00B6412E"/>
    <w:rsid w:val="00B641E6"/>
    <w:rsid w:val="00B6426A"/>
    <w:rsid w:val="00B644B3"/>
    <w:rsid w:val="00B644B8"/>
    <w:rsid w:val="00B64561"/>
    <w:rsid w:val="00B64630"/>
    <w:rsid w:val="00B64817"/>
    <w:rsid w:val="00B64AC5"/>
    <w:rsid w:val="00B64B45"/>
    <w:rsid w:val="00B64CB3"/>
    <w:rsid w:val="00B650BE"/>
    <w:rsid w:val="00B65216"/>
    <w:rsid w:val="00B65485"/>
    <w:rsid w:val="00B654E3"/>
    <w:rsid w:val="00B65515"/>
    <w:rsid w:val="00B65629"/>
    <w:rsid w:val="00B656F8"/>
    <w:rsid w:val="00B65770"/>
    <w:rsid w:val="00B65871"/>
    <w:rsid w:val="00B65CD1"/>
    <w:rsid w:val="00B65F08"/>
    <w:rsid w:val="00B6602C"/>
    <w:rsid w:val="00B66061"/>
    <w:rsid w:val="00B66523"/>
    <w:rsid w:val="00B66813"/>
    <w:rsid w:val="00B6698D"/>
    <w:rsid w:val="00B66B30"/>
    <w:rsid w:val="00B66C69"/>
    <w:rsid w:val="00B66D93"/>
    <w:rsid w:val="00B66E11"/>
    <w:rsid w:val="00B67047"/>
    <w:rsid w:val="00B67220"/>
    <w:rsid w:val="00B67530"/>
    <w:rsid w:val="00B677AD"/>
    <w:rsid w:val="00B67A4A"/>
    <w:rsid w:val="00B67B5A"/>
    <w:rsid w:val="00B70050"/>
    <w:rsid w:val="00B701F1"/>
    <w:rsid w:val="00B70237"/>
    <w:rsid w:val="00B7039A"/>
    <w:rsid w:val="00B706BF"/>
    <w:rsid w:val="00B70899"/>
    <w:rsid w:val="00B709ED"/>
    <w:rsid w:val="00B70BD1"/>
    <w:rsid w:val="00B70D96"/>
    <w:rsid w:val="00B70DF3"/>
    <w:rsid w:val="00B71031"/>
    <w:rsid w:val="00B7108C"/>
    <w:rsid w:val="00B710A4"/>
    <w:rsid w:val="00B713C1"/>
    <w:rsid w:val="00B7147E"/>
    <w:rsid w:val="00B714BB"/>
    <w:rsid w:val="00B718CD"/>
    <w:rsid w:val="00B7195A"/>
    <w:rsid w:val="00B71A16"/>
    <w:rsid w:val="00B71B03"/>
    <w:rsid w:val="00B725CB"/>
    <w:rsid w:val="00B726B7"/>
    <w:rsid w:val="00B72823"/>
    <w:rsid w:val="00B7298B"/>
    <w:rsid w:val="00B72AE8"/>
    <w:rsid w:val="00B737A5"/>
    <w:rsid w:val="00B738A8"/>
    <w:rsid w:val="00B73A3A"/>
    <w:rsid w:val="00B73CD3"/>
    <w:rsid w:val="00B73E50"/>
    <w:rsid w:val="00B74025"/>
    <w:rsid w:val="00B7407C"/>
    <w:rsid w:val="00B74249"/>
    <w:rsid w:val="00B7463F"/>
    <w:rsid w:val="00B746EB"/>
    <w:rsid w:val="00B7497B"/>
    <w:rsid w:val="00B749E2"/>
    <w:rsid w:val="00B74DC4"/>
    <w:rsid w:val="00B750CF"/>
    <w:rsid w:val="00B752BE"/>
    <w:rsid w:val="00B75956"/>
    <w:rsid w:val="00B75C8F"/>
    <w:rsid w:val="00B76022"/>
    <w:rsid w:val="00B7631E"/>
    <w:rsid w:val="00B76829"/>
    <w:rsid w:val="00B76C4E"/>
    <w:rsid w:val="00B7718B"/>
    <w:rsid w:val="00B7727F"/>
    <w:rsid w:val="00B7730B"/>
    <w:rsid w:val="00B77880"/>
    <w:rsid w:val="00B8004B"/>
    <w:rsid w:val="00B804F7"/>
    <w:rsid w:val="00B80517"/>
    <w:rsid w:val="00B807A9"/>
    <w:rsid w:val="00B8084A"/>
    <w:rsid w:val="00B80B0B"/>
    <w:rsid w:val="00B80B21"/>
    <w:rsid w:val="00B81011"/>
    <w:rsid w:val="00B81110"/>
    <w:rsid w:val="00B814B5"/>
    <w:rsid w:val="00B817A0"/>
    <w:rsid w:val="00B81AFE"/>
    <w:rsid w:val="00B81E67"/>
    <w:rsid w:val="00B82138"/>
    <w:rsid w:val="00B82148"/>
    <w:rsid w:val="00B82256"/>
    <w:rsid w:val="00B8243C"/>
    <w:rsid w:val="00B828E1"/>
    <w:rsid w:val="00B82A34"/>
    <w:rsid w:val="00B82AFF"/>
    <w:rsid w:val="00B82D29"/>
    <w:rsid w:val="00B830EC"/>
    <w:rsid w:val="00B836AB"/>
    <w:rsid w:val="00B836CD"/>
    <w:rsid w:val="00B83A06"/>
    <w:rsid w:val="00B83A24"/>
    <w:rsid w:val="00B83C51"/>
    <w:rsid w:val="00B83C78"/>
    <w:rsid w:val="00B8405F"/>
    <w:rsid w:val="00B8432F"/>
    <w:rsid w:val="00B84677"/>
    <w:rsid w:val="00B84AC9"/>
    <w:rsid w:val="00B84B56"/>
    <w:rsid w:val="00B84DE1"/>
    <w:rsid w:val="00B84F7F"/>
    <w:rsid w:val="00B8535D"/>
    <w:rsid w:val="00B8541C"/>
    <w:rsid w:val="00B85989"/>
    <w:rsid w:val="00B85D32"/>
    <w:rsid w:val="00B85E43"/>
    <w:rsid w:val="00B85F42"/>
    <w:rsid w:val="00B8604A"/>
    <w:rsid w:val="00B86072"/>
    <w:rsid w:val="00B8610C"/>
    <w:rsid w:val="00B8649C"/>
    <w:rsid w:val="00B86602"/>
    <w:rsid w:val="00B8668A"/>
    <w:rsid w:val="00B86C0E"/>
    <w:rsid w:val="00B86C95"/>
    <w:rsid w:val="00B86E41"/>
    <w:rsid w:val="00B872FD"/>
    <w:rsid w:val="00B87385"/>
    <w:rsid w:val="00B873BB"/>
    <w:rsid w:val="00B8748E"/>
    <w:rsid w:val="00B8753A"/>
    <w:rsid w:val="00B87A8C"/>
    <w:rsid w:val="00B87E86"/>
    <w:rsid w:val="00B9008A"/>
    <w:rsid w:val="00B90201"/>
    <w:rsid w:val="00B90234"/>
    <w:rsid w:val="00B9071C"/>
    <w:rsid w:val="00B90976"/>
    <w:rsid w:val="00B90A06"/>
    <w:rsid w:val="00B90C9A"/>
    <w:rsid w:val="00B90CA7"/>
    <w:rsid w:val="00B90DC0"/>
    <w:rsid w:val="00B91027"/>
    <w:rsid w:val="00B91132"/>
    <w:rsid w:val="00B917B6"/>
    <w:rsid w:val="00B91D59"/>
    <w:rsid w:val="00B91DB3"/>
    <w:rsid w:val="00B91F76"/>
    <w:rsid w:val="00B920DE"/>
    <w:rsid w:val="00B924C7"/>
    <w:rsid w:val="00B92B2F"/>
    <w:rsid w:val="00B92BC6"/>
    <w:rsid w:val="00B92EFF"/>
    <w:rsid w:val="00B9309D"/>
    <w:rsid w:val="00B93612"/>
    <w:rsid w:val="00B93613"/>
    <w:rsid w:val="00B93A56"/>
    <w:rsid w:val="00B941B6"/>
    <w:rsid w:val="00B94530"/>
    <w:rsid w:val="00B949DE"/>
    <w:rsid w:val="00B94C1F"/>
    <w:rsid w:val="00B94C3A"/>
    <w:rsid w:val="00B94E20"/>
    <w:rsid w:val="00B94E30"/>
    <w:rsid w:val="00B94E9B"/>
    <w:rsid w:val="00B9502B"/>
    <w:rsid w:val="00B958F2"/>
    <w:rsid w:val="00B95C03"/>
    <w:rsid w:val="00B96050"/>
    <w:rsid w:val="00B96624"/>
    <w:rsid w:val="00B96860"/>
    <w:rsid w:val="00B96D74"/>
    <w:rsid w:val="00B96EED"/>
    <w:rsid w:val="00B9731F"/>
    <w:rsid w:val="00B97398"/>
    <w:rsid w:val="00B977AE"/>
    <w:rsid w:val="00B9782A"/>
    <w:rsid w:val="00B97B90"/>
    <w:rsid w:val="00B97C75"/>
    <w:rsid w:val="00B97DAF"/>
    <w:rsid w:val="00B97E8C"/>
    <w:rsid w:val="00BA02AF"/>
    <w:rsid w:val="00BA0636"/>
    <w:rsid w:val="00BA0658"/>
    <w:rsid w:val="00BA0819"/>
    <w:rsid w:val="00BA0837"/>
    <w:rsid w:val="00BA0EF3"/>
    <w:rsid w:val="00BA10CC"/>
    <w:rsid w:val="00BA111F"/>
    <w:rsid w:val="00BA12DB"/>
    <w:rsid w:val="00BA1349"/>
    <w:rsid w:val="00BA15B2"/>
    <w:rsid w:val="00BA16F2"/>
    <w:rsid w:val="00BA1730"/>
    <w:rsid w:val="00BA184E"/>
    <w:rsid w:val="00BA1A76"/>
    <w:rsid w:val="00BA1B17"/>
    <w:rsid w:val="00BA1C25"/>
    <w:rsid w:val="00BA226D"/>
    <w:rsid w:val="00BA22B2"/>
    <w:rsid w:val="00BA240E"/>
    <w:rsid w:val="00BA2492"/>
    <w:rsid w:val="00BA2595"/>
    <w:rsid w:val="00BA2760"/>
    <w:rsid w:val="00BA2EFF"/>
    <w:rsid w:val="00BA310F"/>
    <w:rsid w:val="00BA3290"/>
    <w:rsid w:val="00BA3A1B"/>
    <w:rsid w:val="00BA3B10"/>
    <w:rsid w:val="00BA3C25"/>
    <w:rsid w:val="00BA3CA3"/>
    <w:rsid w:val="00BA3F52"/>
    <w:rsid w:val="00BA4209"/>
    <w:rsid w:val="00BA4391"/>
    <w:rsid w:val="00BA43BF"/>
    <w:rsid w:val="00BA465B"/>
    <w:rsid w:val="00BA48ED"/>
    <w:rsid w:val="00BA49C2"/>
    <w:rsid w:val="00BA4B35"/>
    <w:rsid w:val="00BA4F7B"/>
    <w:rsid w:val="00BA53A5"/>
    <w:rsid w:val="00BA5A6A"/>
    <w:rsid w:val="00BA5C60"/>
    <w:rsid w:val="00BA5CDD"/>
    <w:rsid w:val="00BA61CD"/>
    <w:rsid w:val="00BA6291"/>
    <w:rsid w:val="00BA6549"/>
    <w:rsid w:val="00BA68A5"/>
    <w:rsid w:val="00BA69EC"/>
    <w:rsid w:val="00BA6D0B"/>
    <w:rsid w:val="00BA6D14"/>
    <w:rsid w:val="00BA6DDC"/>
    <w:rsid w:val="00BA70F9"/>
    <w:rsid w:val="00BA710F"/>
    <w:rsid w:val="00BA712C"/>
    <w:rsid w:val="00BA7161"/>
    <w:rsid w:val="00BA72B1"/>
    <w:rsid w:val="00BA7371"/>
    <w:rsid w:val="00BA7501"/>
    <w:rsid w:val="00BA7850"/>
    <w:rsid w:val="00BA7BEB"/>
    <w:rsid w:val="00BA7E3C"/>
    <w:rsid w:val="00BB016B"/>
    <w:rsid w:val="00BB01E3"/>
    <w:rsid w:val="00BB02B1"/>
    <w:rsid w:val="00BB03EE"/>
    <w:rsid w:val="00BB04EB"/>
    <w:rsid w:val="00BB05BC"/>
    <w:rsid w:val="00BB05C7"/>
    <w:rsid w:val="00BB05F7"/>
    <w:rsid w:val="00BB0697"/>
    <w:rsid w:val="00BB0E2E"/>
    <w:rsid w:val="00BB13DC"/>
    <w:rsid w:val="00BB1587"/>
    <w:rsid w:val="00BB168A"/>
    <w:rsid w:val="00BB1DD6"/>
    <w:rsid w:val="00BB2760"/>
    <w:rsid w:val="00BB288F"/>
    <w:rsid w:val="00BB28B3"/>
    <w:rsid w:val="00BB2C23"/>
    <w:rsid w:val="00BB2CB2"/>
    <w:rsid w:val="00BB3421"/>
    <w:rsid w:val="00BB35D7"/>
    <w:rsid w:val="00BB36B2"/>
    <w:rsid w:val="00BB36C8"/>
    <w:rsid w:val="00BB3BB0"/>
    <w:rsid w:val="00BB3D22"/>
    <w:rsid w:val="00BB3EB4"/>
    <w:rsid w:val="00BB3F50"/>
    <w:rsid w:val="00BB486B"/>
    <w:rsid w:val="00BB4B9D"/>
    <w:rsid w:val="00BB4C72"/>
    <w:rsid w:val="00BB5094"/>
    <w:rsid w:val="00BB512D"/>
    <w:rsid w:val="00BB51A4"/>
    <w:rsid w:val="00BB555A"/>
    <w:rsid w:val="00BB5751"/>
    <w:rsid w:val="00BB5B0E"/>
    <w:rsid w:val="00BB5CA5"/>
    <w:rsid w:val="00BB5EB4"/>
    <w:rsid w:val="00BB5FBC"/>
    <w:rsid w:val="00BB637D"/>
    <w:rsid w:val="00BB6DD2"/>
    <w:rsid w:val="00BB7995"/>
    <w:rsid w:val="00BC03E9"/>
    <w:rsid w:val="00BC0909"/>
    <w:rsid w:val="00BC09BE"/>
    <w:rsid w:val="00BC0AEE"/>
    <w:rsid w:val="00BC0DDD"/>
    <w:rsid w:val="00BC1B2A"/>
    <w:rsid w:val="00BC1E9E"/>
    <w:rsid w:val="00BC1FF2"/>
    <w:rsid w:val="00BC2176"/>
    <w:rsid w:val="00BC248B"/>
    <w:rsid w:val="00BC3042"/>
    <w:rsid w:val="00BC339C"/>
    <w:rsid w:val="00BC3497"/>
    <w:rsid w:val="00BC3645"/>
    <w:rsid w:val="00BC373F"/>
    <w:rsid w:val="00BC377B"/>
    <w:rsid w:val="00BC3D95"/>
    <w:rsid w:val="00BC3DC0"/>
    <w:rsid w:val="00BC3DD6"/>
    <w:rsid w:val="00BC41E7"/>
    <w:rsid w:val="00BC426F"/>
    <w:rsid w:val="00BC44F9"/>
    <w:rsid w:val="00BC4511"/>
    <w:rsid w:val="00BC4739"/>
    <w:rsid w:val="00BC4DCA"/>
    <w:rsid w:val="00BC523B"/>
    <w:rsid w:val="00BC5598"/>
    <w:rsid w:val="00BC566A"/>
    <w:rsid w:val="00BC58FC"/>
    <w:rsid w:val="00BC5990"/>
    <w:rsid w:val="00BC59A2"/>
    <w:rsid w:val="00BC5C94"/>
    <w:rsid w:val="00BC5CEB"/>
    <w:rsid w:val="00BC5DFE"/>
    <w:rsid w:val="00BC5E08"/>
    <w:rsid w:val="00BC5FFE"/>
    <w:rsid w:val="00BC62A2"/>
    <w:rsid w:val="00BC64EE"/>
    <w:rsid w:val="00BC66FC"/>
    <w:rsid w:val="00BC69BE"/>
    <w:rsid w:val="00BC6BE2"/>
    <w:rsid w:val="00BC6CD9"/>
    <w:rsid w:val="00BC6D71"/>
    <w:rsid w:val="00BC6E71"/>
    <w:rsid w:val="00BC6EDC"/>
    <w:rsid w:val="00BC7506"/>
    <w:rsid w:val="00BC75B3"/>
    <w:rsid w:val="00BC75CF"/>
    <w:rsid w:val="00BC765A"/>
    <w:rsid w:val="00BC775C"/>
    <w:rsid w:val="00BC7BEF"/>
    <w:rsid w:val="00BC7FA8"/>
    <w:rsid w:val="00BC7FDA"/>
    <w:rsid w:val="00BD05BB"/>
    <w:rsid w:val="00BD09AE"/>
    <w:rsid w:val="00BD0B31"/>
    <w:rsid w:val="00BD0E53"/>
    <w:rsid w:val="00BD0F51"/>
    <w:rsid w:val="00BD1014"/>
    <w:rsid w:val="00BD121D"/>
    <w:rsid w:val="00BD16E3"/>
    <w:rsid w:val="00BD193B"/>
    <w:rsid w:val="00BD1984"/>
    <w:rsid w:val="00BD1B85"/>
    <w:rsid w:val="00BD1DFC"/>
    <w:rsid w:val="00BD2232"/>
    <w:rsid w:val="00BD23BC"/>
    <w:rsid w:val="00BD2416"/>
    <w:rsid w:val="00BD25B3"/>
    <w:rsid w:val="00BD2F8B"/>
    <w:rsid w:val="00BD314A"/>
    <w:rsid w:val="00BD3486"/>
    <w:rsid w:val="00BD391E"/>
    <w:rsid w:val="00BD3A59"/>
    <w:rsid w:val="00BD3C77"/>
    <w:rsid w:val="00BD42B4"/>
    <w:rsid w:val="00BD43FC"/>
    <w:rsid w:val="00BD461C"/>
    <w:rsid w:val="00BD49ED"/>
    <w:rsid w:val="00BD4CA4"/>
    <w:rsid w:val="00BD4F14"/>
    <w:rsid w:val="00BD4F7F"/>
    <w:rsid w:val="00BD5032"/>
    <w:rsid w:val="00BD522F"/>
    <w:rsid w:val="00BD5320"/>
    <w:rsid w:val="00BD573B"/>
    <w:rsid w:val="00BD5970"/>
    <w:rsid w:val="00BD5983"/>
    <w:rsid w:val="00BD5CE1"/>
    <w:rsid w:val="00BD5F96"/>
    <w:rsid w:val="00BD5FA5"/>
    <w:rsid w:val="00BD6263"/>
    <w:rsid w:val="00BD6588"/>
    <w:rsid w:val="00BD667E"/>
    <w:rsid w:val="00BD66D6"/>
    <w:rsid w:val="00BD6953"/>
    <w:rsid w:val="00BD6C53"/>
    <w:rsid w:val="00BD6C67"/>
    <w:rsid w:val="00BD6DCC"/>
    <w:rsid w:val="00BD6FBA"/>
    <w:rsid w:val="00BD71C1"/>
    <w:rsid w:val="00BD7245"/>
    <w:rsid w:val="00BD7366"/>
    <w:rsid w:val="00BD73A5"/>
    <w:rsid w:val="00BD749B"/>
    <w:rsid w:val="00BD7EAB"/>
    <w:rsid w:val="00BD7EB2"/>
    <w:rsid w:val="00BE0170"/>
    <w:rsid w:val="00BE0C77"/>
    <w:rsid w:val="00BE11E2"/>
    <w:rsid w:val="00BE1341"/>
    <w:rsid w:val="00BE18E7"/>
    <w:rsid w:val="00BE1B31"/>
    <w:rsid w:val="00BE204C"/>
    <w:rsid w:val="00BE222D"/>
    <w:rsid w:val="00BE225D"/>
    <w:rsid w:val="00BE2D41"/>
    <w:rsid w:val="00BE2F65"/>
    <w:rsid w:val="00BE2FB5"/>
    <w:rsid w:val="00BE3856"/>
    <w:rsid w:val="00BE38E4"/>
    <w:rsid w:val="00BE3AEA"/>
    <w:rsid w:val="00BE3B3B"/>
    <w:rsid w:val="00BE3C7F"/>
    <w:rsid w:val="00BE3CCB"/>
    <w:rsid w:val="00BE41B1"/>
    <w:rsid w:val="00BE46B4"/>
    <w:rsid w:val="00BE4AC3"/>
    <w:rsid w:val="00BE4B66"/>
    <w:rsid w:val="00BE4D83"/>
    <w:rsid w:val="00BE51EF"/>
    <w:rsid w:val="00BE53BC"/>
    <w:rsid w:val="00BE569F"/>
    <w:rsid w:val="00BE57D8"/>
    <w:rsid w:val="00BE5B4C"/>
    <w:rsid w:val="00BE5D31"/>
    <w:rsid w:val="00BE5FF1"/>
    <w:rsid w:val="00BE632E"/>
    <w:rsid w:val="00BE6463"/>
    <w:rsid w:val="00BE6617"/>
    <w:rsid w:val="00BE6794"/>
    <w:rsid w:val="00BE6A48"/>
    <w:rsid w:val="00BE6E4A"/>
    <w:rsid w:val="00BE705D"/>
    <w:rsid w:val="00BE714A"/>
    <w:rsid w:val="00BE72D3"/>
    <w:rsid w:val="00BE7452"/>
    <w:rsid w:val="00BE787A"/>
    <w:rsid w:val="00BE79FF"/>
    <w:rsid w:val="00BE7BE4"/>
    <w:rsid w:val="00BE7C5C"/>
    <w:rsid w:val="00BE7C70"/>
    <w:rsid w:val="00BF020C"/>
    <w:rsid w:val="00BF0649"/>
    <w:rsid w:val="00BF0768"/>
    <w:rsid w:val="00BF0C08"/>
    <w:rsid w:val="00BF0ECC"/>
    <w:rsid w:val="00BF0EE8"/>
    <w:rsid w:val="00BF0EFE"/>
    <w:rsid w:val="00BF1206"/>
    <w:rsid w:val="00BF13F1"/>
    <w:rsid w:val="00BF1456"/>
    <w:rsid w:val="00BF146D"/>
    <w:rsid w:val="00BF174E"/>
    <w:rsid w:val="00BF175E"/>
    <w:rsid w:val="00BF1BFB"/>
    <w:rsid w:val="00BF1E2F"/>
    <w:rsid w:val="00BF1FA6"/>
    <w:rsid w:val="00BF21DC"/>
    <w:rsid w:val="00BF299C"/>
    <w:rsid w:val="00BF2BD0"/>
    <w:rsid w:val="00BF3340"/>
    <w:rsid w:val="00BF33E3"/>
    <w:rsid w:val="00BF349D"/>
    <w:rsid w:val="00BF3537"/>
    <w:rsid w:val="00BF3708"/>
    <w:rsid w:val="00BF3980"/>
    <w:rsid w:val="00BF398C"/>
    <w:rsid w:val="00BF3AF6"/>
    <w:rsid w:val="00BF3C58"/>
    <w:rsid w:val="00BF3CDC"/>
    <w:rsid w:val="00BF4666"/>
    <w:rsid w:val="00BF4973"/>
    <w:rsid w:val="00BF497D"/>
    <w:rsid w:val="00BF4A01"/>
    <w:rsid w:val="00BF511A"/>
    <w:rsid w:val="00BF5229"/>
    <w:rsid w:val="00BF58C0"/>
    <w:rsid w:val="00BF5AA7"/>
    <w:rsid w:val="00BF5CCD"/>
    <w:rsid w:val="00BF6555"/>
    <w:rsid w:val="00BF6A62"/>
    <w:rsid w:val="00BF7137"/>
    <w:rsid w:val="00BF7151"/>
    <w:rsid w:val="00BF7297"/>
    <w:rsid w:val="00BF7492"/>
    <w:rsid w:val="00BF7A28"/>
    <w:rsid w:val="00BF7B8B"/>
    <w:rsid w:val="00C002FC"/>
    <w:rsid w:val="00C0070A"/>
    <w:rsid w:val="00C00D6A"/>
    <w:rsid w:val="00C00E60"/>
    <w:rsid w:val="00C00E94"/>
    <w:rsid w:val="00C00F74"/>
    <w:rsid w:val="00C00FF9"/>
    <w:rsid w:val="00C0195C"/>
    <w:rsid w:val="00C01EEF"/>
    <w:rsid w:val="00C02547"/>
    <w:rsid w:val="00C0288D"/>
    <w:rsid w:val="00C03646"/>
    <w:rsid w:val="00C038A0"/>
    <w:rsid w:val="00C0395F"/>
    <w:rsid w:val="00C03D02"/>
    <w:rsid w:val="00C03DE7"/>
    <w:rsid w:val="00C03EA7"/>
    <w:rsid w:val="00C03EA9"/>
    <w:rsid w:val="00C0459F"/>
    <w:rsid w:val="00C045F7"/>
    <w:rsid w:val="00C04954"/>
    <w:rsid w:val="00C04EBC"/>
    <w:rsid w:val="00C04EC3"/>
    <w:rsid w:val="00C052DD"/>
    <w:rsid w:val="00C05463"/>
    <w:rsid w:val="00C05B77"/>
    <w:rsid w:val="00C05EA7"/>
    <w:rsid w:val="00C06104"/>
    <w:rsid w:val="00C062B8"/>
    <w:rsid w:val="00C0694E"/>
    <w:rsid w:val="00C06B42"/>
    <w:rsid w:val="00C06E30"/>
    <w:rsid w:val="00C07657"/>
    <w:rsid w:val="00C07769"/>
    <w:rsid w:val="00C07829"/>
    <w:rsid w:val="00C07B48"/>
    <w:rsid w:val="00C07ED3"/>
    <w:rsid w:val="00C10665"/>
    <w:rsid w:val="00C10897"/>
    <w:rsid w:val="00C10A9D"/>
    <w:rsid w:val="00C10C35"/>
    <w:rsid w:val="00C10FD3"/>
    <w:rsid w:val="00C1135E"/>
    <w:rsid w:val="00C1136F"/>
    <w:rsid w:val="00C118EE"/>
    <w:rsid w:val="00C11AF2"/>
    <w:rsid w:val="00C11C5E"/>
    <w:rsid w:val="00C12110"/>
    <w:rsid w:val="00C12369"/>
    <w:rsid w:val="00C126BE"/>
    <w:rsid w:val="00C12BB1"/>
    <w:rsid w:val="00C12CD1"/>
    <w:rsid w:val="00C12D9C"/>
    <w:rsid w:val="00C12E1A"/>
    <w:rsid w:val="00C12E6B"/>
    <w:rsid w:val="00C12F9F"/>
    <w:rsid w:val="00C13573"/>
    <w:rsid w:val="00C13909"/>
    <w:rsid w:val="00C13F17"/>
    <w:rsid w:val="00C14165"/>
    <w:rsid w:val="00C1430E"/>
    <w:rsid w:val="00C14644"/>
    <w:rsid w:val="00C14832"/>
    <w:rsid w:val="00C15027"/>
    <w:rsid w:val="00C157BC"/>
    <w:rsid w:val="00C15A7D"/>
    <w:rsid w:val="00C15CC8"/>
    <w:rsid w:val="00C16389"/>
    <w:rsid w:val="00C165D1"/>
    <w:rsid w:val="00C16751"/>
    <w:rsid w:val="00C1695E"/>
    <w:rsid w:val="00C16B7A"/>
    <w:rsid w:val="00C16D85"/>
    <w:rsid w:val="00C16F1F"/>
    <w:rsid w:val="00C172EF"/>
    <w:rsid w:val="00C174EC"/>
    <w:rsid w:val="00C17F09"/>
    <w:rsid w:val="00C17FA1"/>
    <w:rsid w:val="00C17FCA"/>
    <w:rsid w:val="00C20AD7"/>
    <w:rsid w:val="00C20B50"/>
    <w:rsid w:val="00C20C0E"/>
    <w:rsid w:val="00C20DAC"/>
    <w:rsid w:val="00C20F85"/>
    <w:rsid w:val="00C2154F"/>
    <w:rsid w:val="00C21823"/>
    <w:rsid w:val="00C218B4"/>
    <w:rsid w:val="00C219BB"/>
    <w:rsid w:val="00C21AAF"/>
    <w:rsid w:val="00C21C57"/>
    <w:rsid w:val="00C21D21"/>
    <w:rsid w:val="00C21EBA"/>
    <w:rsid w:val="00C22188"/>
    <w:rsid w:val="00C221E2"/>
    <w:rsid w:val="00C222C1"/>
    <w:rsid w:val="00C22505"/>
    <w:rsid w:val="00C225A9"/>
    <w:rsid w:val="00C2278B"/>
    <w:rsid w:val="00C22CFE"/>
    <w:rsid w:val="00C235E5"/>
    <w:rsid w:val="00C23769"/>
    <w:rsid w:val="00C23AC3"/>
    <w:rsid w:val="00C244EA"/>
    <w:rsid w:val="00C24A19"/>
    <w:rsid w:val="00C24C78"/>
    <w:rsid w:val="00C24C97"/>
    <w:rsid w:val="00C255CA"/>
    <w:rsid w:val="00C256BA"/>
    <w:rsid w:val="00C2571A"/>
    <w:rsid w:val="00C264C7"/>
    <w:rsid w:val="00C2650A"/>
    <w:rsid w:val="00C26C17"/>
    <w:rsid w:val="00C26C9D"/>
    <w:rsid w:val="00C26E79"/>
    <w:rsid w:val="00C26F02"/>
    <w:rsid w:val="00C27102"/>
    <w:rsid w:val="00C27133"/>
    <w:rsid w:val="00C2723C"/>
    <w:rsid w:val="00C27778"/>
    <w:rsid w:val="00C27AED"/>
    <w:rsid w:val="00C30020"/>
    <w:rsid w:val="00C300F4"/>
    <w:rsid w:val="00C30176"/>
    <w:rsid w:val="00C3017F"/>
    <w:rsid w:val="00C301B8"/>
    <w:rsid w:val="00C30260"/>
    <w:rsid w:val="00C3026C"/>
    <w:rsid w:val="00C30288"/>
    <w:rsid w:val="00C3055F"/>
    <w:rsid w:val="00C30A2F"/>
    <w:rsid w:val="00C30BF7"/>
    <w:rsid w:val="00C312DA"/>
    <w:rsid w:val="00C31474"/>
    <w:rsid w:val="00C31807"/>
    <w:rsid w:val="00C318E1"/>
    <w:rsid w:val="00C31A59"/>
    <w:rsid w:val="00C31B0E"/>
    <w:rsid w:val="00C31B43"/>
    <w:rsid w:val="00C31E87"/>
    <w:rsid w:val="00C31F00"/>
    <w:rsid w:val="00C31F93"/>
    <w:rsid w:val="00C3223D"/>
    <w:rsid w:val="00C32551"/>
    <w:rsid w:val="00C32E95"/>
    <w:rsid w:val="00C33061"/>
    <w:rsid w:val="00C33274"/>
    <w:rsid w:val="00C332B2"/>
    <w:rsid w:val="00C333E9"/>
    <w:rsid w:val="00C33442"/>
    <w:rsid w:val="00C337C0"/>
    <w:rsid w:val="00C338A5"/>
    <w:rsid w:val="00C339BE"/>
    <w:rsid w:val="00C33C77"/>
    <w:rsid w:val="00C33D11"/>
    <w:rsid w:val="00C33E61"/>
    <w:rsid w:val="00C34098"/>
    <w:rsid w:val="00C34327"/>
    <w:rsid w:val="00C34418"/>
    <w:rsid w:val="00C34468"/>
    <w:rsid w:val="00C344B5"/>
    <w:rsid w:val="00C34507"/>
    <w:rsid w:val="00C34589"/>
    <w:rsid w:val="00C346DB"/>
    <w:rsid w:val="00C347F9"/>
    <w:rsid w:val="00C34D7A"/>
    <w:rsid w:val="00C34E71"/>
    <w:rsid w:val="00C34F95"/>
    <w:rsid w:val="00C350AA"/>
    <w:rsid w:val="00C353F7"/>
    <w:rsid w:val="00C354E0"/>
    <w:rsid w:val="00C3567E"/>
    <w:rsid w:val="00C357A1"/>
    <w:rsid w:val="00C35DE1"/>
    <w:rsid w:val="00C35E7A"/>
    <w:rsid w:val="00C35E93"/>
    <w:rsid w:val="00C3651F"/>
    <w:rsid w:val="00C3653A"/>
    <w:rsid w:val="00C36826"/>
    <w:rsid w:val="00C36F05"/>
    <w:rsid w:val="00C36F23"/>
    <w:rsid w:val="00C3782C"/>
    <w:rsid w:val="00C37AEA"/>
    <w:rsid w:val="00C37F7F"/>
    <w:rsid w:val="00C4053B"/>
    <w:rsid w:val="00C4083A"/>
    <w:rsid w:val="00C40A0E"/>
    <w:rsid w:val="00C40B7C"/>
    <w:rsid w:val="00C40E41"/>
    <w:rsid w:val="00C40F66"/>
    <w:rsid w:val="00C414B8"/>
    <w:rsid w:val="00C41819"/>
    <w:rsid w:val="00C41969"/>
    <w:rsid w:val="00C41A89"/>
    <w:rsid w:val="00C421C2"/>
    <w:rsid w:val="00C422B5"/>
    <w:rsid w:val="00C423E1"/>
    <w:rsid w:val="00C425D9"/>
    <w:rsid w:val="00C426A4"/>
    <w:rsid w:val="00C42A68"/>
    <w:rsid w:val="00C42AE9"/>
    <w:rsid w:val="00C42DC1"/>
    <w:rsid w:val="00C43062"/>
    <w:rsid w:val="00C43396"/>
    <w:rsid w:val="00C44419"/>
    <w:rsid w:val="00C44570"/>
    <w:rsid w:val="00C445A2"/>
    <w:rsid w:val="00C4472B"/>
    <w:rsid w:val="00C44758"/>
    <w:rsid w:val="00C4494D"/>
    <w:rsid w:val="00C44DD0"/>
    <w:rsid w:val="00C4507E"/>
    <w:rsid w:val="00C45344"/>
    <w:rsid w:val="00C453E9"/>
    <w:rsid w:val="00C456A9"/>
    <w:rsid w:val="00C457B6"/>
    <w:rsid w:val="00C457F2"/>
    <w:rsid w:val="00C45DBF"/>
    <w:rsid w:val="00C45F6A"/>
    <w:rsid w:val="00C46304"/>
    <w:rsid w:val="00C46680"/>
    <w:rsid w:val="00C466F2"/>
    <w:rsid w:val="00C46760"/>
    <w:rsid w:val="00C469BB"/>
    <w:rsid w:val="00C46B73"/>
    <w:rsid w:val="00C46C84"/>
    <w:rsid w:val="00C46CB6"/>
    <w:rsid w:val="00C46D2F"/>
    <w:rsid w:val="00C46EC3"/>
    <w:rsid w:val="00C46FB2"/>
    <w:rsid w:val="00C4718E"/>
    <w:rsid w:val="00C47343"/>
    <w:rsid w:val="00C476BC"/>
    <w:rsid w:val="00C47B3D"/>
    <w:rsid w:val="00C47C11"/>
    <w:rsid w:val="00C500A1"/>
    <w:rsid w:val="00C50572"/>
    <w:rsid w:val="00C50860"/>
    <w:rsid w:val="00C5090A"/>
    <w:rsid w:val="00C50E1E"/>
    <w:rsid w:val="00C50EAB"/>
    <w:rsid w:val="00C51170"/>
    <w:rsid w:val="00C5135A"/>
    <w:rsid w:val="00C519B1"/>
    <w:rsid w:val="00C51DA0"/>
    <w:rsid w:val="00C52051"/>
    <w:rsid w:val="00C522DE"/>
    <w:rsid w:val="00C52590"/>
    <w:rsid w:val="00C526AE"/>
    <w:rsid w:val="00C52819"/>
    <w:rsid w:val="00C53210"/>
    <w:rsid w:val="00C532CF"/>
    <w:rsid w:val="00C53B60"/>
    <w:rsid w:val="00C540F8"/>
    <w:rsid w:val="00C5442D"/>
    <w:rsid w:val="00C5443B"/>
    <w:rsid w:val="00C54575"/>
    <w:rsid w:val="00C545C5"/>
    <w:rsid w:val="00C54E1F"/>
    <w:rsid w:val="00C54FAE"/>
    <w:rsid w:val="00C55177"/>
    <w:rsid w:val="00C552B1"/>
    <w:rsid w:val="00C557DB"/>
    <w:rsid w:val="00C55C36"/>
    <w:rsid w:val="00C561F7"/>
    <w:rsid w:val="00C564CA"/>
    <w:rsid w:val="00C5659A"/>
    <w:rsid w:val="00C5697E"/>
    <w:rsid w:val="00C569B9"/>
    <w:rsid w:val="00C56C5B"/>
    <w:rsid w:val="00C573E0"/>
    <w:rsid w:val="00C57481"/>
    <w:rsid w:val="00C57954"/>
    <w:rsid w:val="00C579FD"/>
    <w:rsid w:val="00C57A98"/>
    <w:rsid w:val="00C57DC4"/>
    <w:rsid w:val="00C57ED8"/>
    <w:rsid w:val="00C600AB"/>
    <w:rsid w:val="00C600AD"/>
    <w:rsid w:val="00C604B8"/>
    <w:rsid w:val="00C60504"/>
    <w:rsid w:val="00C60572"/>
    <w:rsid w:val="00C60996"/>
    <w:rsid w:val="00C60B35"/>
    <w:rsid w:val="00C60B9C"/>
    <w:rsid w:val="00C60D53"/>
    <w:rsid w:val="00C61034"/>
    <w:rsid w:val="00C61134"/>
    <w:rsid w:val="00C61156"/>
    <w:rsid w:val="00C6133B"/>
    <w:rsid w:val="00C6138E"/>
    <w:rsid w:val="00C617CD"/>
    <w:rsid w:val="00C61A28"/>
    <w:rsid w:val="00C61A46"/>
    <w:rsid w:val="00C6256A"/>
    <w:rsid w:val="00C62878"/>
    <w:rsid w:val="00C63119"/>
    <w:rsid w:val="00C6332B"/>
    <w:rsid w:val="00C634C5"/>
    <w:rsid w:val="00C63568"/>
    <w:rsid w:val="00C639FD"/>
    <w:rsid w:val="00C63B0D"/>
    <w:rsid w:val="00C63C34"/>
    <w:rsid w:val="00C641FA"/>
    <w:rsid w:val="00C6468C"/>
    <w:rsid w:val="00C64A1D"/>
    <w:rsid w:val="00C64B20"/>
    <w:rsid w:val="00C6536C"/>
    <w:rsid w:val="00C65406"/>
    <w:rsid w:val="00C66574"/>
    <w:rsid w:val="00C6677C"/>
    <w:rsid w:val="00C66923"/>
    <w:rsid w:val="00C66939"/>
    <w:rsid w:val="00C66C03"/>
    <w:rsid w:val="00C66C44"/>
    <w:rsid w:val="00C67ADC"/>
    <w:rsid w:val="00C67C15"/>
    <w:rsid w:val="00C67E10"/>
    <w:rsid w:val="00C67E17"/>
    <w:rsid w:val="00C67F44"/>
    <w:rsid w:val="00C67F49"/>
    <w:rsid w:val="00C70305"/>
    <w:rsid w:val="00C703EB"/>
    <w:rsid w:val="00C7045D"/>
    <w:rsid w:val="00C70586"/>
    <w:rsid w:val="00C70A40"/>
    <w:rsid w:val="00C70AA0"/>
    <w:rsid w:val="00C70AB2"/>
    <w:rsid w:val="00C70F20"/>
    <w:rsid w:val="00C71272"/>
    <w:rsid w:val="00C715D2"/>
    <w:rsid w:val="00C7161F"/>
    <w:rsid w:val="00C718F7"/>
    <w:rsid w:val="00C71A66"/>
    <w:rsid w:val="00C71BEB"/>
    <w:rsid w:val="00C721FE"/>
    <w:rsid w:val="00C726A4"/>
    <w:rsid w:val="00C72872"/>
    <w:rsid w:val="00C728F2"/>
    <w:rsid w:val="00C729B0"/>
    <w:rsid w:val="00C736A2"/>
    <w:rsid w:val="00C737B6"/>
    <w:rsid w:val="00C73C48"/>
    <w:rsid w:val="00C73E44"/>
    <w:rsid w:val="00C744C9"/>
    <w:rsid w:val="00C74521"/>
    <w:rsid w:val="00C7456C"/>
    <w:rsid w:val="00C7468D"/>
    <w:rsid w:val="00C74A31"/>
    <w:rsid w:val="00C7592F"/>
    <w:rsid w:val="00C75996"/>
    <w:rsid w:val="00C75A58"/>
    <w:rsid w:val="00C75CF3"/>
    <w:rsid w:val="00C75E87"/>
    <w:rsid w:val="00C76256"/>
    <w:rsid w:val="00C76551"/>
    <w:rsid w:val="00C766CE"/>
    <w:rsid w:val="00C76BC3"/>
    <w:rsid w:val="00C76D86"/>
    <w:rsid w:val="00C76FF3"/>
    <w:rsid w:val="00C770CC"/>
    <w:rsid w:val="00C7748A"/>
    <w:rsid w:val="00C77493"/>
    <w:rsid w:val="00C77865"/>
    <w:rsid w:val="00C77A3C"/>
    <w:rsid w:val="00C77CA8"/>
    <w:rsid w:val="00C77E2C"/>
    <w:rsid w:val="00C80030"/>
    <w:rsid w:val="00C8082B"/>
    <w:rsid w:val="00C80913"/>
    <w:rsid w:val="00C80F54"/>
    <w:rsid w:val="00C80F64"/>
    <w:rsid w:val="00C812B2"/>
    <w:rsid w:val="00C816FD"/>
    <w:rsid w:val="00C8190B"/>
    <w:rsid w:val="00C81B13"/>
    <w:rsid w:val="00C81C1E"/>
    <w:rsid w:val="00C81D58"/>
    <w:rsid w:val="00C8203A"/>
    <w:rsid w:val="00C82387"/>
    <w:rsid w:val="00C823E7"/>
    <w:rsid w:val="00C824AA"/>
    <w:rsid w:val="00C82A73"/>
    <w:rsid w:val="00C82AFD"/>
    <w:rsid w:val="00C82B2E"/>
    <w:rsid w:val="00C837F6"/>
    <w:rsid w:val="00C83C8A"/>
    <w:rsid w:val="00C847C1"/>
    <w:rsid w:val="00C84E9D"/>
    <w:rsid w:val="00C85096"/>
    <w:rsid w:val="00C8521E"/>
    <w:rsid w:val="00C85553"/>
    <w:rsid w:val="00C85609"/>
    <w:rsid w:val="00C85CC1"/>
    <w:rsid w:val="00C85E01"/>
    <w:rsid w:val="00C85F77"/>
    <w:rsid w:val="00C862B4"/>
    <w:rsid w:val="00C86342"/>
    <w:rsid w:val="00C86544"/>
    <w:rsid w:val="00C86964"/>
    <w:rsid w:val="00C86ADD"/>
    <w:rsid w:val="00C86DC3"/>
    <w:rsid w:val="00C8723E"/>
    <w:rsid w:val="00C8725D"/>
    <w:rsid w:val="00C87300"/>
    <w:rsid w:val="00C87467"/>
    <w:rsid w:val="00C87532"/>
    <w:rsid w:val="00C8755F"/>
    <w:rsid w:val="00C876DB"/>
    <w:rsid w:val="00C876F7"/>
    <w:rsid w:val="00C8778B"/>
    <w:rsid w:val="00C87AD5"/>
    <w:rsid w:val="00C87CA4"/>
    <w:rsid w:val="00C87D32"/>
    <w:rsid w:val="00C90053"/>
    <w:rsid w:val="00C902F1"/>
    <w:rsid w:val="00C90906"/>
    <w:rsid w:val="00C90B31"/>
    <w:rsid w:val="00C90D42"/>
    <w:rsid w:val="00C910C8"/>
    <w:rsid w:val="00C91395"/>
    <w:rsid w:val="00C914DD"/>
    <w:rsid w:val="00C91BCE"/>
    <w:rsid w:val="00C91D2D"/>
    <w:rsid w:val="00C9202F"/>
    <w:rsid w:val="00C92210"/>
    <w:rsid w:val="00C923A8"/>
    <w:rsid w:val="00C923B9"/>
    <w:rsid w:val="00C9243D"/>
    <w:rsid w:val="00C925D7"/>
    <w:rsid w:val="00C9273E"/>
    <w:rsid w:val="00C92C8F"/>
    <w:rsid w:val="00C930D7"/>
    <w:rsid w:val="00C93105"/>
    <w:rsid w:val="00C93720"/>
    <w:rsid w:val="00C937DF"/>
    <w:rsid w:val="00C93878"/>
    <w:rsid w:val="00C94AA1"/>
    <w:rsid w:val="00C94B1B"/>
    <w:rsid w:val="00C94C17"/>
    <w:rsid w:val="00C94D89"/>
    <w:rsid w:val="00C954D2"/>
    <w:rsid w:val="00C95526"/>
    <w:rsid w:val="00C95B32"/>
    <w:rsid w:val="00C95CAF"/>
    <w:rsid w:val="00C95D22"/>
    <w:rsid w:val="00C95EE0"/>
    <w:rsid w:val="00C96622"/>
    <w:rsid w:val="00C9681A"/>
    <w:rsid w:val="00C9683E"/>
    <w:rsid w:val="00C96A3C"/>
    <w:rsid w:val="00C96DD0"/>
    <w:rsid w:val="00C96DF5"/>
    <w:rsid w:val="00C96EE1"/>
    <w:rsid w:val="00C9705E"/>
    <w:rsid w:val="00C97250"/>
    <w:rsid w:val="00C979BD"/>
    <w:rsid w:val="00C97AB3"/>
    <w:rsid w:val="00C97D5E"/>
    <w:rsid w:val="00C97FC2"/>
    <w:rsid w:val="00CA00ED"/>
    <w:rsid w:val="00CA028F"/>
    <w:rsid w:val="00CA040A"/>
    <w:rsid w:val="00CA0444"/>
    <w:rsid w:val="00CA052A"/>
    <w:rsid w:val="00CA0571"/>
    <w:rsid w:val="00CA0841"/>
    <w:rsid w:val="00CA0960"/>
    <w:rsid w:val="00CA0EF7"/>
    <w:rsid w:val="00CA1186"/>
    <w:rsid w:val="00CA12B1"/>
    <w:rsid w:val="00CA13BB"/>
    <w:rsid w:val="00CA192F"/>
    <w:rsid w:val="00CA1A0A"/>
    <w:rsid w:val="00CA1AA4"/>
    <w:rsid w:val="00CA1DFC"/>
    <w:rsid w:val="00CA1FF9"/>
    <w:rsid w:val="00CA201B"/>
    <w:rsid w:val="00CA23AA"/>
    <w:rsid w:val="00CA23D5"/>
    <w:rsid w:val="00CA27D3"/>
    <w:rsid w:val="00CA28AD"/>
    <w:rsid w:val="00CA2BA4"/>
    <w:rsid w:val="00CA2DEE"/>
    <w:rsid w:val="00CA2F56"/>
    <w:rsid w:val="00CA324D"/>
    <w:rsid w:val="00CA35F5"/>
    <w:rsid w:val="00CA3608"/>
    <w:rsid w:val="00CA380D"/>
    <w:rsid w:val="00CA3A3D"/>
    <w:rsid w:val="00CA4025"/>
    <w:rsid w:val="00CA40CC"/>
    <w:rsid w:val="00CA485B"/>
    <w:rsid w:val="00CA49BC"/>
    <w:rsid w:val="00CA5000"/>
    <w:rsid w:val="00CA54E0"/>
    <w:rsid w:val="00CA54E6"/>
    <w:rsid w:val="00CA55DB"/>
    <w:rsid w:val="00CA5666"/>
    <w:rsid w:val="00CA5839"/>
    <w:rsid w:val="00CA587F"/>
    <w:rsid w:val="00CA5998"/>
    <w:rsid w:val="00CA5B8C"/>
    <w:rsid w:val="00CA5E51"/>
    <w:rsid w:val="00CA611E"/>
    <w:rsid w:val="00CA6248"/>
    <w:rsid w:val="00CA63A1"/>
    <w:rsid w:val="00CA64CC"/>
    <w:rsid w:val="00CA6AC6"/>
    <w:rsid w:val="00CA6ACA"/>
    <w:rsid w:val="00CA6D2D"/>
    <w:rsid w:val="00CA7294"/>
    <w:rsid w:val="00CA73CC"/>
    <w:rsid w:val="00CA78C4"/>
    <w:rsid w:val="00CA78FC"/>
    <w:rsid w:val="00CA7912"/>
    <w:rsid w:val="00CA7AE5"/>
    <w:rsid w:val="00CA7E41"/>
    <w:rsid w:val="00CA7ED8"/>
    <w:rsid w:val="00CA7FD6"/>
    <w:rsid w:val="00CB0387"/>
    <w:rsid w:val="00CB085C"/>
    <w:rsid w:val="00CB0976"/>
    <w:rsid w:val="00CB0C06"/>
    <w:rsid w:val="00CB0C3A"/>
    <w:rsid w:val="00CB0DEA"/>
    <w:rsid w:val="00CB0F0F"/>
    <w:rsid w:val="00CB0FC1"/>
    <w:rsid w:val="00CB11F6"/>
    <w:rsid w:val="00CB14A3"/>
    <w:rsid w:val="00CB1542"/>
    <w:rsid w:val="00CB17F2"/>
    <w:rsid w:val="00CB193F"/>
    <w:rsid w:val="00CB2041"/>
    <w:rsid w:val="00CB2107"/>
    <w:rsid w:val="00CB2E93"/>
    <w:rsid w:val="00CB2EB5"/>
    <w:rsid w:val="00CB30B3"/>
    <w:rsid w:val="00CB30F1"/>
    <w:rsid w:val="00CB315D"/>
    <w:rsid w:val="00CB31D0"/>
    <w:rsid w:val="00CB3D54"/>
    <w:rsid w:val="00CB3DBA"/>
    <w:rsid w:val="00CB3FB1"/>
    <w:rsid w:val="00CB3FCE"/>
    <w:rsid w:val="00CB45B5"/>
    <w:rsid w:val="00CB487C"/>
    <w:rsid w:val="00CB4D29"/>
    <w:rsid w:val="00CB4D7B"/>
    <w:rsid w:val="00CB4E5D"/>
    <w:rsid w:val="00CB5016"/>
    <w:rsid w:val="00CB54E6"/>
    <w:rsid w:val="00CB585F"/>
    <w:rsid w:val="00CB5BFF"/>
    <w:rsid w:val="00CB63F8"/>
    <w:rsid w:val="00CB6429"/>
    <w:rsid w:val="00CB65FF"/>
    <w:rsid w:val="00CB67D3"/>
    <w:rsid w:val="00CB69CA"/>
    <w:rsid w:val="00CB6EFF"/>
    <w:rsid w:val="00CB6F49"/>
    <w:rsid w:val="00CB7054"/>
    <w:rsid w:val="00CB78B3"/>
    <w:rsid w:val="00CB79F3"/>
    <w:rsid w:val="00CB7A63"/>
    <w:rsid w:val="00CB7AFE"/>
    <w:rsid w:val="00CB7D07"/>
    <w:rsid w:val="00CB9CA7"/>
    <w:rsid w:val="00CC02BF"/>
    <w:rsid w:val="00CC0370"/>
    <w:rsid w:val="00CC077A"/>
    <w:rsid w:val="00CC080D"/>
    <w:rsid w:val="00CC0DC7"/>
    <w:rsid w:val="00CC1116"/>
    <w:rsid w:val="00CC1159"/>
    <w:rsid w:val="00CC13CA"/>
    <w:rsid w:val="00CC1779"/>
    <w:rsid w:val="00CC197D"/>
    <w:rsid w:val="00CC1B2F"/>
    <w:rsid w:val="00CC1B36"/>
    <w:rsid w:val="00CC1C7C"/>
    <w:rsid w:val="00CC20C6"/>
    <w:rsid w:val="00CC2795"/>
    <w:rsid w:val="00CC2A6E"/>
    <w:rsid w:val="00CC2AA2"/>
    <w:rsid w:val="00CC2E3B"/>
    <w:rsid w:val="00CC2FB7"/>
    <w:rsid w:val="00CC3013"/>
    <w:rsid w:val="00CC3026"/>
    <w:rsid w:val="00CC3232"/>
    <w:rsid w:val="00CC323E"/>
    <w:rsid w:val="00CC3343"/>
    <w:rsid w:val="00CC34E1"/>
    <w:rsid w:val="00CC390A"/>
    <w:rsid w:val="00CC3A1C"/>
    <w:rsid w:val="00CC3A97"/>
    <w:rsid w:val="00CC3B68"/>
    <w:rsid w:val="00CC3BE1"/>
    <w:rsid w:val="00CC3C5B"/>
    <w:rsid w:val="00CC3CD8"/>
    <w:rsid w:val="00CC3DB0"/>
    <w:rsid w:val="00CC4920"/>
    <w:rsid w:val="00CC50B9"/>
    <w:rsid w:val="00CC527B"/>
    <w:rsid w:val="00CC53BC"/>
    <w:rsid w:val="00CC56FA"/>
    <w:rsid w:val="00CC57E4"/>
    <w:rsid w:val="00CC5994"/>
    <w:rsid w:val="00CC5AE5"/>
    <w:rsid w:val="00CC5C40"/>
    <w:rsid w:val="00CC5E4E"/>
    <w:rsid w:val="00CC5E6A"/>
    <w:rsid w:val="00CC6102"/>
    <w:rsid w:val="00CC62CC"/>
    <w:rsid w:val="00CC6677"/>
    <w:rsid w:val="00CC6B11"/>
    <w:rsid w:val="00CC6BD3"/>
    <w:rsid w:val="00CC6DE0"/>
    <w:rsid w:val="00CC6F0D"/>
    <w:rsid w:val="00CC7310"/>
    <w:rsid w:val="00CC7480"/>
    <w:rsid w:val="00CC754D"/>
    <w:rsid w:val="00CC777D"/>
    <w:rsid w:val="00CC7876"/>
    <w:rsid w:val="00CC78F7"/>
    <w:rsid w:val="00CC795C"/>
    <w:rsid w:val="00CC7968"/>
    <w:rsid w:val="00CC7CC5"/>
    <w:rsid w:val="00CC7E61"/>
    <w:rsid w:val="00CC7F18"/>
    <w:rsid w:val="00CD0151"/>
    <w:rsid w:val="00CD03C7"/>
    <w:rsid w:val="00CD057A"/>
    <w:rsid w:val="00CD0758"/>
    <w:rsid w:val="00CD081B"/>
    <w:rsid w:val="00CD0855"/>
    <w:rsid w:val="00CD0B37"/>
    <w:rsid w:val="00CD1165"/>
    <w:rsid w:val="00CD1290"/>
    <w:rsid w:val="00CD18AD"/>
    <w:rsid w:val="00CD1E38"/>
    <w:rsid w:val="00CD1EAC"/>
    <w:rsid w:val="00CD2345"/>
    <w:rsid w:val="00CD236D"/>
    <w:rsid w:val="00CD24AD"/>
    <w:rsid w:val="00CD24B1"/>
    <w:rsid w:val="00CD2983"/>
    <w:rsid w:val="00CD2995"/>
    <w:rsid w:val="00CD29FA"/>
    <w:rsid w:val="00CD2C64"/>
    <w:rsid w:val="00CD2D5E"/>
    <w:rsid w:val="00CD31B4"/>
    <w:rsid w:val="00CD3231"/>
    <w:rsid w:val="00CD32E1"/>
    <w:rsid w:val="00CD334E"/>
    <w:rsid w:val="00CD3763"/>
    <w:rsid w:val="00CD37FF"/>
    <w:rsid w:val="00CD3A5F"/>
    <w:rsid w:val="00CD3D88"/>
    <w:rsid w:val="00CD3DE3"/>
    <w:rsid w:val="00CD3F24"/>
    <w:rsid w:val="00CD47F0"/>
    <w:rsid w:val="00CD4EAA"/>
    <w:rsid w:val="00CD50B8"/>
    <w:rsid w:val="00CD5243"/>
    <w:rsid w:val="00CD572D"/>
    <w:rsid w:val="00CD57FA"/>
    <w:rsid w:val="00CD5B31"/>
    <w:rsid w:val="00CD5BCC"/>
    <w:rsid w:val="00CD5F9A"/>
    <w:rsid w:val="00CD61E0"/>
    <w:rsid w:val="00CD634A"/>
    <w:rsid w:val="00CD6495"/>
    <w:rsid w:val="00CD652F"/>
    <w:rsid w:val="00CD65C5"/>
    <w:rsid w:val="00CD692D"/>
    <w:rsid w:val="00CD6B89"/>
    <w:rsid w:val="00CD7642"/>
    <w:rsid w:val="00CD7B82"/>
    <w:rsid w:val="00CD7CAE"/>
    <w:rsid w:val="00CD7E4F"/>
    <w:rsid w:val="00CE01B3"/>
    <w:rsid w:val="00CE07A6"/>
    <w:rsid w:val="00CE0F1B"/>
    <w:rsid w:val="00CE0F8C"/>
    <w:rsid w:val="00CE0F9E"/>
    <w:rsid w:val="00CE10AE"/>
    <w:rsid w:val="00CE10B6"/>
    <w:rsid w:val="00CE1284"/>
    <w:rsid w:val="00CE14F5"/>
    <w:rsid w:val="00CE1844"/>
    <w:rsid w:val="00CE1CC3"/>
    <w:rsid w:val="00CE1D41"/>
    <w:rsid w:val="00CE1D88"/>
    <w:rsid w:val="00CE1E6B"/>
    <w:rsid w:val="00CE1F87"/>
    <w:rsid w:val="00CE227C"/>
    <w:rsid w:val="00CE2318"/>
    <w:rsid w:val="00CE27E4"/>
    <w:rsid w:val="00CE2827"/>
    <w:rsid w:val="00CE29D5"/>
    <w:rsid w:val="00CE2B93"/>
    <w:rsid w:val="00CE2F71"/>
    <w:rsid w:val="00CE3369"/>
    <w:rsid w:val="00CE34AE"/>
    <w:rsid w:val="00CE36CF"/>
    <w:rsid w:val="00CE37BD"/>
    <w:rsid w:val="00CE3825"/>
    <w:rsid w:val="00CE3C9D"/>
    <w:rsid w:val="00CE4D5C"/>
    <w:rsid w:val="00CE5015"/>
    <w:rsid w:val="00CE51AD"/>
    <w:rsid w:val="00CE51C6"/>
    <w:rsid w:val="00CE55A7"/>
    <w:rsid w:val="00CE5602"/>
    <w:rsid w:val="00CE5AE2"/>
    <w:rsid w:val="00CE5E28"/>
    <w:rsid w:val="00CE5E44"/>
    <w:rsid w:val="00CE6106"/>
    <w:rsid w:val="00CE65F3"/>
    <w:rsid w:val="00CE6FD5"/>
    <w:rsid w:val="00CE7314"/>
    <w:rsid w:val="00CE75EC"/>
    <w:rsid w:val="00CE7819"/>
    <w:rsid w:val="00CE78BC"/>
    <w:rsid w:val="00CE79CD"/>
    <w:rsid w:val="00CE7A86"/>
    <w:rsid w:val="00CE7BDC"/>
    <w:rsid w:val="00CF0125"/>
    <w:rsid w:val="00CF047C"/>
    <w:rsid w:val="00CF04D7"/>
    <w:rsid w:val="00CF0517"/>
    <w:rsid w:val="00CF059C"/>
    <w:rsid w:val="00CF063A"/>
    <w:rsid w:val="00CF07FD"/>
    <w:rsid w:val="00CF0872"/>
    <w:rsid w:val="00CF1092"/>
    <w:rsid w:val="00CF116E"/>
    <w:rsid w:val="00CF11C2"/>
    <w:rsid w:val="00CF122C"/>
    <w:rsid w:val="00CF1458"/>
    <w:rsid w:val="00CF19B3"/>
    <w:rsid w:val="00CF1A5C"/>
    <w:rsid w:val="00CF1AD7"/>
    <w:rsid w:val="00CF1D6D"/>
    <w:rsid w:val="00CF1FDF"/>
    <w:rsid w:val="00CF1FE9"/>
    <w:rsid w:val="00CF21D7"/>
    <w:rsid w:val="00CF22A9"/>
    <w:rsid w:val="00CF22AC"/>
    <w:rsid w:val="00CF292F"/>
    <w:rsid w:val="00CF2C56"/>
    <w:rsid w:val="00CF2D5A"/>
    <w:rsid w:val="00CF2DC7"/>
    <w:rsid w:val="00CF3055"/>
    <w:rsid w:val="00CF3445"/>
    <w:rsid w:val="00CF344F"/>
    <w:rsid w:val="00CF35CC"/>
    <w:rsid w:val="00CF3B1C"/>
    <w:rsid w:val="00CF45F0"/>
    <w:rsid w:val="00CF4692"/>
    <w:rsid w:val="00CF4799"/>
    <w:rsid w:val="00CF48CC"/>
    <w:rsid w:val="00CF4A8F"/>
    <w:rsid w:val="00CF4DD4"/>
    <w:rsid w:val="00CF4F64"/>
    <w:rsid w:val="00CF4F7A"/>
    <w:rsid w:val="00CF5307"/>
    <w:rsid w:val="00CF592C"/>
    <w:rsid w:val="00CF5981"/>
    <w:rsid w:val="00CF59B9"/>
    <w:rsid w:val="00CF5B3E"/>
    <w:rsid w:val="00CF5CF3"/>
    <w:rsid w:val="00CF611C"/>
    <w:rsid w:val="00CF653F"/>
    <w:rsid w:val="00CF69C6"/>
    <w:rsid w:val="00CF6A12"/>
    <w:rsid w:val="00CF6AD7"/>
    <w:rsid w:val="00CF6CF1"/>
    <w:rsid w:val="00CF7A69"/>
    <w:rsid w:val="00CF7BD6"/>
    <w:rsid w:val="00CF7D02"/>
    <w:rsid w:val="00CF7EE8"/>
    <w:rsid w:val="00D000FE"/>
    <w:rsid w:val="00D00336"/>
    <w:rsid w:val="00D0037B"/>
    <w:rsid w:val="00D00397"/>
    <w:rsid w:val="00D003E3"/>
    <w:rsid w:val="00D00495"/>
    <w:rsid w:val="00D0108A"/>
    <w:rsid w:val="00D017D7"/>
    <w:rsid w:val="00D018E0"/>
    <w:rsid w:val="00D01983"/>
    <w:rsid w:val="00D01B43"/>
    <w:rsid w:val="00D01E3E"/>
    <w:rsid w:val="00D01ED2"/>
    <w:rsid w:val="00D02010"/>
    <w:rsid w:val="00D0205E"/>
    <w:rsid w:val="00D021F0"/>
    <w:rsid w:val="00D02222"/>
    <w:rsid w:val="00D024C8"/>
    <w:rsid w:val="00D0258D"/>
    <w:rsid w:val="00D03015"/>
    <w:rsid w:val="00D034EB"/>
    <w:rsid w:val="00D03690"/>
    <w:rsid w:val="00D0389D"/>
    <w:rsid w:val="00D039C9"/>
    <w:rsid w:val="00D03E49"/>
    <w:rsid w:val="00D03F56"/>
    <w:rsid w:val="00D03FA4"/>
    <w:rsid w:val="00D0410F"/>
    <w:rsid w:val="00D0433E"/>
    <w:rsid w:val="00D0435A"/>
    <w:rsid w:val="00D043EF"/>
    <w:rsid w:val="00D046FA"/>
    <w:rsid w:val="00D04740"/>
    <w:rsid w:val="00D047CE"/>
    <w:rsid w:val="00D04850"/>
    <w:rsid w:val="00D048E6"/>
    <w:rsid w:val="00D04E62"/>
    <w:rsid w:val="00D04EA0"/>
    <w:rsid w:val="00D050C3"/>
    <w:rsid w:val="00D0539F"/>
    <w:rsid w:val="00D055CC"/>
    <w:rsid w:val="00D05747"/>
    <w:rsid w:val="00D058D9"/>
    <w:rsid w:val="00D05B6A"/>
    <w:rsid w:val="00D05C7F"/>
    <w:rsid w:val="00D060C7"/>
    <w:rsid w:val="00D06190"/>
    <w:rsid w:val="00D06879"/>
    <w:rsid w:val="00D06A15"/>
    <w:rsid w:val="00D07362"/>
    <w:rsid w:val="00D0768D"/>
    <w:rsid w:val="00D07A3F"/>
    <w:rsid w:val="00D1002C"/>
    <w:rsid w:val="00D10A1A"/>
    <w:rsid w:val="00D10AC4"/>
    <w:rsid w:val="00D10C25"/>
    <w:rsid w:val="00D10E82"/>
    <w:rsid w:val="00D111BD"/>
    <w:rsid w:val="00D11447"/>
    <w:rsid w:val="00D11C3D"/>
    <w:rsid w:val="00D11CC9"/>
    <w:rsid w:val="00D11DB5"/>
    <w:rsid w:val="00D11F1F"/>
    <w:rsid w:val="00D11F53"/>
    <w:rsid w:val="00D1209C"/>
    <w:rsid w:val="00D122EC"/>
    <w:rsid w:val="00D123FD"/>
    <w:rsid w:val="00D12BF7"/>
    <w:rsid w:val="00D12D37"/>
    <w:rsid w:val="00D12EEC"/>
    <w:rsid w:val="00D12F32"/>
    <w:rsid w:val="00D130B6"/>
    <w:rsid w:val="00D13305"/>
    <w:rsid w:val="00D1346B"/>
    <w:rsid w:val="00D134DA"/>
    <w:rsid w:val="00D135E4"/>
    <w:rsid w:val="00D13740"/>
    <w:rsid w:val="00D13920"/>
    <w:rsid w:val="00D13F68"/>
    <w:rsid w:val="00D13FC0"/>
    <w:rsid w:val="00D14204"/>
    <w:rsid w:val="00D14303"/>
    <w:rsid w:val="00D147CF"/>
    <w:rsid w:val="00D14967"/>
    <w:rsid w:val="00D14C90"/>
    <w:rsid w:val="00D14D68"/>
    <w:rsid w:val="00D14E83"/>
    <w:rsid w:val="00D15077"/>
    <w:rsid w:val="00D155B6"/>
    <w:rsid w:val="00D155CE"/>
    <w:rsid w:val="00D15755"/>
    <w:rsid w:val="00D15A23"/>
    <w:rsid w:val="00D15AD5"/>
    <w:rsid w:val="00D15B73"/>
    <w:rsid w:val="00D1604C"/>
    <w:rsid w:val="00D16075"/>
    <w:rsid w:val="00D16165"/>
    <w:rsid w:val="00D162BA"/>
    <w:rsid w:val="00D163D4"/>
    <w:rsid w:val="00D1697B"/>
    <w:rsid w:val="00D16A4B"/>
    <w:rsid w:val="00D16D70"/>
    <w:rsid w:val="00D17313"/>
    <w:rsid w:val="00D17405"/>
    <w:rsid w:val="00D1745A"/>
    <w:rsid w:val="00D17B76"/>
    <w:rsid w:val="00D17F72"/>
    <w:rsid w:val="00D2019F"/>
    <w:rsid w:val="00D20312"/>
    <w:rsid w:val="00D20425"/>
    <w:rsid w:val="00D20795"/>
    <w:rsid w:val="00D208A7"/>
    <w:rsid w:val="00D20967"/>
    <w:rsid w:val="00D20B85"/>
    <w:rsid w:val="00D21238"/>
    <w:rsid w:val="00D2182D"/>
    <w:rsid w:val="00D222BC"/>
    <w:rsid w:val="00D2288C"/>
    <w:rsid w:val="00D229FB"/>
    <w:rsid w:val="00D22E7B"/>
    <w:rsid w:val="00D22F6A"/>
    <w:rsid w:val="00D22F82"/>
    <w:rsid w:val="00D22FCB"/>
    <w:rsid w:val="00D2308C"/>
    <w:rsid w:val="00D231B5"/>
    <w:rsid w:val="00D231E5"/>
    <w:rsid w:val="00D23443"/>
    <w:rsid w:val="00D235A8"/>
    <w:rsid w:val="00D23C31"/>
    <w:rsid w:val="00D244C9"/>
    <w:rsid w:val="00D24624"/>
    <w:rsid w:val="00D2478B"/>
    <w:rsid w:val="00D24FAB"/>
    <w:rsid w:val="00D25594"/>
    <w:rsid w:val="00D25618"/>
    <w:rsid w:val="00D256C2"/>
    <w:rsid w:val="00D25A87"/>
    <w:rsid w:val="00D25CC1"/>
    <w:rsid w:val="00D25EEC"/>
    <w:rsid w:val="00D2603C"/>
    <w:rsid w:val="00D261E5"/>
    <w:rsid w:val="00D266DE"/>
    <w:rsid w:val="00D26A5C"/>
    <w:rsid w:val="00D26C81"/>
    <w:rsid w:val="00D26DB8"/>
    <w:rsid w:val="00D27037"/>
    <w:rsid w:val="00D2738F"/>
    <w:rsid w:val="00D27609"/>
    <w:rsid w:val="00D2764B"/>
    <w:rsid w:val="00D27C44"/>
    <w:rsid w:val="00D27D77"/>
    <w:rsid w:val="00D27D95"/>
    <w:rsid w:val="00D27DC8"/>
    <w:rsid w:val="00D27E38"/>
    <w:rsid w:val="00D27FB1"/>
    <w:rsid w:val="00D303BE"/>
    <w:rsid w:val="00D30639"/>
    <w:rsid w:val="00D306AE"/>
    <w:rsid w:val="00D3077F"/>
    <w:rsid w:val="00D3092F"/>
    <w:rsid w:val="00D30C99"/>
    <w:rsid w:val="00D30F24"/>
    <w:rsid w:val="00D30F90"/>
    <w:rsid w:val="00D31259"/>
    <w:rsid w:val="00D313A8"/>
    <w:rsid w:val="00D3174F"/>
    <w:rsid w:val="00D317D4"/>
    <w:rsid w:val="00D31812"/>
    <w:rsid w:val="00D31C70"/>
    <w:rsid w:val="00D320D5"/>
    <w:rsid w:val="00D3212A"/>
    <w:rsid w:val="00D32752"/>
    <w:rsid w:val="00D3324E"/>
    <w:rsid w:val="00D332F8"/>
    <w:rsid w:val="00D333F2"/>
    <w:rsid w:val="00D33718"/>
    <w:rsid w:val="00D33799"/>
    <w:rsid w:val="00D33E0E"/>
    <w:rsid w:val="00D33E7A"/>
    <w:rsid w:val="00D33F3D"/>
    <w:rsid w:val="00D33F94"/>
    <w:rsid w:val="00D34466"/>
    <w:rsid w:val="00D3448F"/>
    <w:rsid w:val="00D347B9"/>
    <w:rsid w:val="00D35510"/>
    <w:rsid w:val="00D358C3"/>
    <w:rsid w:val="00D35B45"/>
    <w:rsid w:val="00D35BCC"/>
    <w:rsid w:val="00D35E05"/>
    <w:rsid w:val="00D35E18"/>
    <w:rsid w:val="00D3640C"/>
    <w:rsid w:val="00D3672B"/>
    <w:rsid w:val="00D3672E"/>
    <w:rsid w:val="00D36F08"/>
    <w:rsid w:val="00D373B1"/>
    <w:rsid w:val="00D3741E"/>
    <w:rsid w:val="00D374A1"/>
    <w:rsid w:val="00D376C7"/>
    <w:rsid w:val="00D37842"/>
    <w:rsid w:val="00D37AF8"/>
    <w:rsid w:val="00D37C98"/>
    <w:rsid w:val="00D37EEC"/>
    <w:rsid w:val="00D400E5"/>
    <w:rsid w:val="00D40722"/>
    <w:rsid w:val="00D40927"/>
    <w:rsid w:val="00D40AF9"/>
    <w:rsid w:val="00D40C71"/>
    <w:rsid w:val="00D41044"/>
    <w:rsid w:val="00D410B8"/>
    <w:rsid w:val="00D41201"/>
    <w:rsid w:val="00D416DD"/>
    <w:rsid w:val="00D4180A"/>
    <w:rsid w:val="00D41827"/>
    <w:rsid w:val="00D42372"/>
    <w:rsid w:val="00D426AD"/>
    <w:rsid w:val="00D42791"/>
    <w:rsid w:val="00D42A6E"/>
    <w:rsid w:val="00D42D02"/>
    <w:rsid w:val="00D42D36"/>
    <w:rsid w:val="00D4303D"/>
    <w:rsid w:val="00D43312"/>
    <w:rsid w:val="00D435B3"/>
    <w:rsid w:val="00D435B8"/>
    <w:rsid w:val="00D437FB"/>
    <w:rsid w:val="00D43C97"/>
    <w:rsid w:val="00D4400C"/>
    <w:rsid w:val="00D44093"/>
    <w:rsid w:val="00D444E3"/>
    <w:rsid w:val="00D4459A"/>
    <w:rsid w:val="00D4476A"/>
    <w:rsid w:val="00D4488F"/>
    <w:rsid w:val="00D44B60"/>
    <w:rsid w:val="00D44F3C"/>
    <w:rsid w:val="00D45393"/>
    <w:rsid w:val="00D454B4"/>
    <w:rsid w:val="00D4589A"/>
    <w:rsid w:val="00D45A78"/>
    <w:rsid w:val="00D45C58"/>
    <w:rsid w:val="00D45E40"/>
    <w:rsid w:val="00D46004"/>
    <w:rsid w:val="00D46178"/>
    <w:rsid w:val="00D46668"/>
    <w:rsid w:val="00D4683B"/>
    <w:rsid w:val="00D46EAE"/>
    <w:rsid w:val="00D46FF0"/>
    <w:rsid w:val="00D474A5"/>
    <w:rsid w:val="00D474CD"/>
    <w:rsid w:val="00D475F5"/>
    <w:rsid w:val="00D47923"/>
    <w:rsid w:val="00D4796E"/>
    <w:rsid w:val="00D47BA2"/>
    <w:rsid w:val="00D47FBC"/>
    <w:rsid w:val="00D50F03"/>
    <w:rsid w:val="00D51001"/>
    <w:rsid w:val="00D51131"/>
    <w:rsid w:val="00D5126C"/>
    <w:rsid w:val="00D5137D"/>
    <w:rsid w:val="00D514C7"/>
    <w:rsid w:val="00D5168E"/>
    <w:rsid w:val="00D51764"/>
    <w:rsid w:val="00D51A40"/>
    <w:rsid w:val="00D51D3C"/>
    <w:rsid w:val="00D51E67"/>
    <w:rsid w:val="00D52350"/>
    <w:rsid w:val="00D52654"/>
    <w:rsid w:val="00D526E2"/>
    <w:rsid w:val="00D52F98"/>
    <w:rsid w:val="00D531E2"/>
    <w:rsid w:val="00D5426C"/>
    <w:rsid w:val="00D5430D"/>
    <w:rsid w:val="00D54E00"/>
    <w:rsid w:val="00D54FED"/>
    <w:rsid w:val="00D55309"/>
    <w:rsid w:val="00D55438"/>
    <w:rsid w:val="00D55592"/>
    <w:rsid w:val="00D557B0"/>
    <w:rsid w:val="00D55877"/>
    <w:rsid w:val="00D55950"/>
    <w:rsid w:val="00D55E6C"/>
    <w:rsid w:val="00D55F85"/>
    <w:rsid w:val="00D5636D"/>
    <w:rsid w:val="00D563A0"/>
    <w:rsid w:val="00D567CF"/>
    <w:rsid w:val="00D56A6B"/>
    <w:rsid w:val="00D56B8A"/>
    <w:rsid w:val="00D56CD1"/>
    <w:rsid w:val="00D56D2D"/>
    <w:rsid w:val="00D56FBA"/>
    <w:rsid w:val="00D571B2"/>
    <w:rsid w:val="00D57475"/>
    <w:rsid w:val="00D5783C"/>
    <w:rsid w:val="00D578F6"/>
    <w:rsid w:val="00D5798D"/>
    <w:rsid w:val="00D57A19"/>
    <w:rsid w:val="00D57A26"/>
    <w:rsid w:val="00D57BEB"/>
    <w:rsid w:val="00D57BEC"/>
    <w:rsid w:val="00D600B5"/>
    <w:rsid w:val="00D60450"/>
    <w:rsid w:val="00D60498"/>
    <w:rsid w:val="00D60646"/>
    <w:rsid w:val="00D606B1"/>
    <w:rsid w:val="00D60750"/>
    <w:rsid w:val="00D60793"/>
    <w:rsid w:val="00D60886"/>
    <w:rsid w:val="00D60DCB"/>
    <w:rsid w:val="00D60FC9"/>
    <w:rsid w:val="00D6126D"/>
    <w:rsid w:val="00D61386"/>
    <w:rsid w:val="00D61804"/>
    <w:rsid w:val="00D619BF"/>
    <w:rsid w:val="00D619FB"/>
    <w:rsid w:val="00D61C54"/>
    <w:rsid w:val="00D62550"/>
    <w:rsid w:val="00D62AAB"/>
    <w:rsid w:val="00D62CCC"/>
    <w:rsid w:val="00D62D6E"/>
    <w:rsid w:val="00D62F97"/>
    <w:rsid w:val="00D6310E"/>
    <w:rsid w:val="00D63474"/>
    <w:rsid w:val="00D6377F"/>
    <w:rsid w:val="00D639EE"/>
    <w:rsid w:val="00D63F58"/>
    <w:rsid w:val="00D64094"/>
    <w:rsid w:val="00D640D3"/>
    <w:rsid w:val="00D6439D"/>
    <w:rsid w:val="00D6451A"/>
    <w:rsid w:val="00D6480C"/>
    <w:rsid w:val="00D64913"/>
    <w:rsid w:val="00D64B53"/>
    <w:rsid w:val="00D64BFD"/>
    <w:rsid w:val="00D64D52"/>
    <w:rsid w:val="00D64D8B"/>
    <w:rsid w:val="00D64ECC"/>
    <w:rsid w:val="00D64F0F"/>
    <w:rsid w:val="00D64FB8"/>
    <w:rsid w:val="00D65007"/>
    <w:rsid w:val="00D65067"/>
    <w:rsid w:val="00D650D5"/>
    <w:rsid w:val="00D652AC"/>
    <w:rsid w:val="00D65427"/>
    <w:rsid w:val="00D6610B"/>
    <w:rsid w:val="00D6621B"/>
    <w:rsid w:val="00D666CB"/>
    <w:rsid w:val="00D66761"/>
    <w:rsid w:val="00D667FD"/>
    <w:rsid w:val="00D66C18"/>
    <w:rsid w:val="00D66C41"/>
    <w:rsid w:val="00D66E66"/>
    <w:rsid w:val="00D66FEC"/>
    <w:rsid w:val="00D671D1"/>
    <w:rsid w:val="00D674AE"/>
    <w:rsid w:val="00D67676"/>
    <w:rsid w:val="00D67984"/>
    <w:rsid w:val="00D679AD"/>
    <w:rsid w:val="00D67CDA"/>
    <w:rsid w:val="00D67F69"/>
    <w:rsid w:val="00D700FA"/>
    <w:rsid w:val="00D70221"/>
    <w:rsid w:val="00D70377"/>
    <w:rsid w:val="00D70555"/>
    <w:rsid w:val="00D70673"/>
    <w:rsid w:val="00D70811"/>
    <w:rsid w:val="00D70C97"/>
    <w:rsid w:val="00D71134"/>
    <w:rsid w:val="00D7150E"/>
    <w:rsid w:val="00D7160C"/>
    <w:rsid w:val="00D71A23"/>
    <w:rsid w:val="00D71B2C"/>
    <w:rsid w:val="00D71B8D"/>
    <w:rsid w:val="00D71D1B"/>
    <w:rsid w:val="00D71D69"/>
    <w:rsid w:val="00D71EB4"/>
    <w:rsid w:val="00D72058"/>
    <w:rsid w:val="00D7206B"/>
    <w:rsid w:val="00D72310"/>
    <w:rsid w:val="00D724ED"/>
    <w:rsid w:val="00D72AA5"/>
    <w:rsid w:val="00D72F51"/>
    <w:rsid w:val="00D73055"/>
    <w:rsid w:val="00D73531"/>
    <w:rsid w:val="00D738F8"/>
    <w:rsid w:val="00D739F8"/>
    <w:rsid w:val="00D73AEF"/>
    <w:rsid w:val="00D73D2F"/>
    <w:rsid w:val="00D7401B"/>
    <w:rsid w:val="00D74080"/>
    <w:rsid w:val="00D74189"/>
    <w:rsid w:val="00D74274"/>
    <w:rsid w:val="00D744EF"/>
    <w:rsid w:val="00D745E0"/>
    <w:rsid w:val="00D74981"/>
    <w:rsid w:val="00D749E5"/>
    <w:rsid w:val="00D74A5D"/>
    <w:rsid w:val="00D74BB6"/>
    <w:rsid w:val="00D7510A"/>
    <w:rsid w:val="00D7519A"/>
    <w:rsid w:val="00D7567A"/>
    <w:rsid w:val="00D75852"/>
    <w:rsid w:val="00D75BF8"/>
    <w:rsid w:val="00D75D9C"/>
    <w:rsid w:val="00D76247"/>
    <w:rsid w:val="00D763FB"/>
    <w:rsid w:val="00D7672C"/>
    <w:rsid w:val="00D76819"/>
    <w:rsid w:val="00D76993"/>
    <w:rsid w:val="00D76CB5"/>
    <w:rsid w:val="00D76EB5"/>
    <w:rsid w:val="00D76ECE"/>
    <w:rsid w:val="00D774F1"/>
    <w:rsid w:val="00D774FD"/>
    <w:rsid w:val="00D77613"/>
    <w:rsid w:val="00D7772A"/>
    <w:rsid w:val="00D777B3"/>
    <w:rsid w:val="00D7780A"/>
    <w:rsid w:val="00D778D9"/>
    <w:rsid w:val="00D77940"/>
    <w:rsid w:val="00D77A1E"/>
    <w:rsid w:val="00D77E5E"/>
    <w:rsid w:val="00D77EE7"/>
    <w:rsid w:val="00D801D6"/>
    <w:rsid w:val="00D801E3"/>
    <w:rsid w:val="00D8033F"/>
    <w:rsid w:val="00D80369"/>
    <w:rsid w:val="00D803D2"/>
    <w:rsid w:val="00D805C5"/>
    <w:rsid w:val="00D80697"/>
    <w:rsid w:val="00D806D7"/>
    <w:rsid w:val="00D80778"/>
    <w:rsid w:val="00D8082B"/>
    <w:rsid w:val="00D80982"/>
    <w:rsid w:val="00D80F13"/>
    <w:rsid w:val="00D81052"/>
    <w:rsid w:val="00D8153F"/>
    <w:rsid w:val="00D8158C"/>
    <w:rsid w:val="00D815D3"/>
    <w:rsid w:val="00D8178E"/>
    <w:rsid w:val="00D8181E"/>
    <w:rsid w:val="00D81A79"/>
    <w:rsid w:val="00D81E02"/>
    <w:rsid w:val="00D8206D"/>
    <w:rsid w:val="00D82490"/>
    <w:rsid w:val="00D824EA"/>
    <w:rsid w:val="00D824F7"/>
    <w:rsid w:val="00D829B4"/>
    <w:rsid w:val="00D82A2C"/>
    <w:rsid w:val="00D82A8E"/>
    <w:rsid w:val="00D82B12"/>
    <w:rsid w:val="00D82E1A"/>
    <w:rsid w:val="00D82EBA"/>
    <w:rsid w:val="00D82F9F"/>
    <w:rsid w:val="00D833B1"/>
    <w:rsid w:val="00D833B4"/>
    <w:rsid w:val="00D83BF3"/>
    <w:rsid w:val="00D83D9E"/>
    <w:rsid w:val="00D83E91"/>
    <w:rsid w:val="00D8428C"/>
    <w:rsid w:val="00D846E3"/>
    <w:rsid w:val="00D84BDD"/>
    <w:rsid w:val="00D84D76"/>
    <w:rsid w:val="00D84DA6"/>
    <w:rsid w:val="00D84E66"/>
    <w:rsid w:val="00D85071"/>
    <w:rsid w:val="00D85443"/>
    <w:rsid w:val="00D854B2"/>
    <w:rsid w:val="00D8565D"/>
    <w:rsid w:val="00D85C33"/>
    <w:rsid w:val="00D8605B"/>
    <w:rsid w:val="00D860C1"/>
    <w:rsid w:val="00D8670C"/>
    <w:rsid w:val="00D870CB"/>
    <w:rsid w:val="00D8741E"/>
    <w:rsid w:val="00D87870"/>
    <w:rsid w:val="00D878F3"/>
    <w:rsid w:val="00D87A40"/>
    <w:rsid w:val="00D87CB7"/>
    <w:rsid w:val="00D90195"/>
    <w:rsid w:val="00D905C7"/>
    <w:rsid w:val="00D905EB"/>
    <w:rsid w:val="00D90764"/>
    <w:rsid w:val="00D90A72"/>
    <w:rsid w:val="00D90C59"/>
    <w:rsid w:val="00D91340"/>
    <w:rsid w:val="00D91A49"/>
    <w:rsid w:val="00D91AAF"/>
    <w:rsid w:val="00D91AB5"/>
    <w:rsid w:val="00D91ADC"/>
    <w:rsid w:val="00D91D35"/>
    <w:rsid w:val="00D92143"/>
    <w:rsid w:val="00D921BD"/>
    <w:rsid w:val="00D92327"/>
    <w:rsid w:val="00D93202"/>
    <w:rsid w:val="00D933F0"/>
    <w:rsid w:val="00D933FF"/>
    <w:rsid w:val="00D93501"/>
    <w:rsid w:val="00D9351E"/>
    <w:rsid w:val="00D936B0"/>
    <w:rsid w:val="00D936EA"/>
    <w:rsid w:val="00D93857"/>
    <w:rsid w:val="00D93A8A"/>
    <w:rsid w:val="00D93CE5"/>
    <w:rsid w:val="00D93ED0"/>
    <w:rsid w:val="00D9404B"/>
    <w:rsid w:val="00D940AC"/>
    <w:rsid w:val="00D9422A"/>
    <w:rsid w:val="00D94474"/>
    <w:rsid w:val="00D94667"/>
    <w:rsid w:val="00D94B58"/>
    <w:rsid w:val="00D94E94"/>
    <w:rsid w:val="00D94F3B"/>
    <w:rsid w:val="00D94FAE"/>
    <w:rsid w:val="00D954BA"/>
    <w:rsid w:val="00D95AE5"/>
    <w:rsid w:val="00D95C1B"/>
    <w:rsid w:val="00D95C40"/>
    <w:rsid w:val="00D95E92"/>
    <w:rsid w:val="00D96080"/>
    <w:rsid w:val="00D9618F"/>
    <w:rsid w:val="00D965EE"/>
    <w:rsid w:val="00D96762"/>
    <w:rsid w:val="00D96C2F"/>
    <w:rsid w:val="00D96E50"/>
    <w:rsid w:val="00D97109"/>
    <w:rsid w:val="00D9722A"/>
    <w:rsid w:val="00D9732F"/>
    <w:rsid w:val="00D97431"/>
    <w:rsid w:val="00D97839"/>
    <w:rsid w:val="00D97C79"/>
    <w:rsid w:val="00D97E04"/>
    <w:rsid w:val="00DA0416"/>
    <w:rsid w:val="00DA0633"/>
    <w:rsid w:val="00DA08C7"/>
    <w:rsid w:val="00DA08E1"/>
    <w:rsid w:val="00DA0974"/>
    <w:rsid w:val="00DA0979"/>
    <w:rsid w:val="00DA0BF1"/>
    <w:rsid w:val="00DA0ECA"/>
    <w:rsid w:val="00DA1473"/>
    <w:rsid w:val="00DA1621"/>
    <w:rsid w:val="00DA1841"/>
    <w:rsid w:val="00DA1987"/>
    <w:rsid w:val="00DA1992"/>
    <w:rsid w:val="00DA1A3B"/>
    <w:rsid w:val="00DA1A95"/>
    <w:rsid w:val="00DA1AE6"/>
    <w:rsid w:val="00DA1B7B"/>
    <w:rsid w:val="00DA2311"/>
    <w:rsid w:val="00DA25E7"/>
    <w:rsid w:val="00DA2741"/>
    <w:rsid w:val="00DA2816"/>
    <w:rsid w:val="00DA2B9F"/>
    <w:rsid w:val="00DA2CE6"/>
    <w:rsid w:val="00DA2DAC"/>
    <w:rsid w:val="00DA3608"/>
    <w:rsid w:val="00DA3798"/>
    <w:rsid w:val="00DA386C"/>
    <w:rsid w:val="00DA3AA3"/>
    <w:rsid w:val="00DA3B5A"/>
    <w:rsid w:val="00DA3B5B"/>
    <w:rsid w:val="00DA3E23"/>
    <w:rsid w:val="00DA3F66"/>
    <w:rsid w:val="00DA445F"/>
    <w:rsid w:val="00DA47AD"/>
    <w:rsid w:val="00DA49CD"/>
    <w:rsid w:val="00DA4B02"/>
    <w:rsid w:val="00DA4D87"/>
    <w:rsid w:val="00DA51B7"/>
    <w:rsid w:val="00DA527A"/>
    <w:rsid w:val="00DA55C3"/>
    <w:rsid w:val="00DA5962"/>
    <w:rsid w:val="00DA603F"/>
    <w:rsid w:val="00DA6444"/>
    <w:rsid w:val="00DA65CB"/>
    <w:rsid w:val="00DA6B17"/>
    <w:rsid w:val="00DA6D2C"/>
    <w:rsid w:val="00DA6D56"/>
    <w:rsid w:val="00DA7154"/>
    <w:rsid w:val="00DA71DC"/>
    <w:rsid w:val="00DA72B3"/>
    <w:rsid w:val="00DA73CF"/>
    <w:rsid w:val="00DA756C"/>
    <w:rsid w:val="00DA764D"/>
    <w:rsid w:val="00DA7C3E"/>
    <w:rsid w:val="00DA7D64"/>
    <w:rsid w:val="00DA7E55"/>
    <w:rsid w:val="00DB0139"/>
    <w:rsid w:val="00DB034F"/>
    <w:rsid w:val="00DB0764"/>
    <w:rsid w:val="00DB1108"/>
    <w:rsid w:val="00DB12FA"/>
    <w:rsid w:val="00DB144F"/>
    <w:rsid w:val="00DB1B19"/>
    <w:rsid w:val="00DB212A"/>
    <w:rsid w:val="00DB2722"/>
    <w:rsid w:val="00DB2951"/>
    <w:rsid w:val="00DB29FF"/>
    <w:rsid w:val="00DB2A0A"/>
    <w:rsid w:val="00DB2DC0"/>
    <w:rsid w:val="00DB2E51"/>
    <w:rsid w:val="00DB3775"/>
    <w:rsid w:val="00DB37B2"/>
    <w:rsid w:val="00DB3A17"/>
    <w:rsid w:val="00DB3A97"/>
    <w:rsid w:val="00DB3FEA"/>
    <w:rsid w:val="00DB4078"/>
    <w:rsid w:val="00DB4525"/>
    <w:rsid w:val="00DB46BA"/>
    <w:rsid w:val="00DB46D2"/>
    <w:rsid w:val="00DB47DB"/>
    <w:rsid w:val="00DB4867"/>
    <w:rsid w:val="00DB4A2A"/>
    <w:rsid w:val="00DB4B0E"/>
    <w:rsid w:val="00DB4EDC"/>
    <w:rsid w:val="00DB5167"/>
    <w:rsid w:val="00DB5519"/>
    <w:rsid w:val="00DB5A4F"/>
    <w:rsid w:val="00DB5AE0"/>
    <w:rsid w:val="00DB5C8A"/>
    <w:rsid w:val="00DB5D7A"/>
    <w:rsid w:val="00DB6202"/>
    <w:rsid w:val="00DB6347"/>
    <w:rsid w:val="00DB689D"/>
    <w:rsid w:val="00DB6A3B"/>
    <w:rsid w:val="00DB6CA6"/>
    <w:rsid w:val="00DB6D9A"/>
    <w:rsid w:val="00DB6E6D"/>
    <w:rsid w:val="00DB6FF4"/>
    <w:rsid w:val="00DB7150"/>
    <w:rsid w:val="00DB72AC"/>
    <w:rsid w:val="00DB72EC"/>
    <w:rsid w:val="00DB7421"/>
    <w:rsid w:val="00DB75FC"/>
    <w:rsid w:val="00DB7CCB"/>
    <w:rsid w:val="00DC0465"/>
    <w:rsid w:val="00DC0763"/>
    <w:rsid w:val="00DC0C82"/>
    <w:rsid w:val="00DC0D02"/>
    <w:rsid w:val="00DC0E6B"/>
    <w:rsid w:val="00DC1040"/>
    <w:rsid w:val="00DC14C5"/>
    <w:rsid w:val="00DC1791"/>
    <w:rsid w:val="00DC17A1"/>
    <w:rsid w:val="00DC1923"/>
    <w:rsid w:val="00DC1946"/>
    <w:rsid w:val="00DC1C77"/>
    <w:rsid w:val="00DC1C93"/>
    <w:rsid w:val="00DC1F6C"/>
    <w:rsid w:val="00DC1F7E"/>
    <w:rsid w:val="00DC20D9"/>
    <w:rsid w:val="00DC23C6"/>
    <w:rsid w:val="00DC2702"/>
    <w:rsid w:val="00DC292D"/>
    <w:rsid w:val="00DC2BAC"/>
    <w:rsid w:val="00DC2C3C"/>
    <w:rsid w:val="00DC2D71"/>
    <w:rsid w:val="00DC3577"/>
    <w:rsid w:val="00DC3604"/>
    <w:rsid w:val="00DC3776"/>
    <w:rsid w:val="00DC38BB"/>
    <w:rsid w:val="00DC3E52"/>
    <w:rsid w:val="00DC4206"/>
    <w:rsid w:val="00DC4301"/>
    <w:rsid w:val="00DC4638"/>
    <w:rsid w:val="00DC4826"/>
    <w:rsid w:val="00DC4BB1"/>
    <w:rsid w:val="00DC50B0"/>
    <w:rsid w:val="00DC5362"/>
    <w:rsid w:val="00DC5CC7"/>
    <w:rsid w:val="00DC5E1E"/>
    <w:rsid w:val="00DC5EAB"/>
    <w:rsid w:val="00DC6287"/>
    <w:rsid w:val="00DC6515"/>
    <w:rsid w:val="00DC673F"/>
    <w:rsid w:val="00DC68FE"/>
    <w:rsid w:val="00DC6909"/>
    <w:rsid w:val="00DC6A04"/>
    <w:rsid w:val="00DC6A13"/>
    <w:rsid w:val="00DC7018"/>
    <w:rsid w:val="00DC7053"/>
    <w:rsid w:val="00DC7371"/>
    <w:rsid w:val="00DC7B1A"/>
    <w:rsid w:val="00DC7EFB"/>
    <w:rsid w:val="00DC7F59"/>
    <w:rsid w:val="00DD0536"/>
    <w:rsid w:val="00DD0822"/>
    <w:rsid w:val="00DD090F"/>
    <w:rsid w:val="00DD0AAB"/>
    <w:rsid w:val="00DD0CDB"/>
    <w:rsid w:val="00DD0CF4"/>
    <w:rsid w:val="00DD0F5C"/>
    <w:rsid w:val="00DD14D8"/>
    <w:rsid w:val="00DD150B"/>
    <w:rsid w:val="00DD1A47"/>
    <w:rsid w:val="00DD1A49"/>
    <w:rsid w:val="00DD1AA0"/>
    <w:rsid w:val="00DD1B42"/>
    <w:rsid w:val="00DD1B53"/>
    <w:rsid w:val="00DD2042"/>
    <w:rsid w:val="00DD2279"/>
    <w:rsid w:val="00DD2304"/>
    <w:rsid w:val="00DD2557"/>
    <w:rsid w:val="00DD2A0E"/>
    <w:rsid w:val="00DD2DF3"/>
    <w:rsid w:val="00DD2FBC"/>
    <w:rsid w:val="00DD3349"/>
    <w:rsid w:val="00DD39D9"/>
    <w:rsid w:val="00DD39E9"/>
    <w:rsid w:val="00DD3EFB"/>
    <w:rsid w:val="00DD4153"/>
    <w:rsid w:val="00DD456F"/>
    <w:rsid w:val="00DD4838"/>
    <w:rsid w:val="00DD48AE"/>
    <w:rsid w:val="00DD4CA5"/>
    <w:rsid w:val="00DD553E"/>
    <w:rsid w:val="00DD5B0E"/>
    <w:rsid w:val="00DD5BE4"/>
    <w:rsid w:val="00DD678C"/>
    <w:rsid w:val="00DD68C9"/>
    <w:rsid w:val="00DD6906"/>
    <w:rsid w:val="00DD6976"/>
    <w:rsid w:val="00DD699F"/>
    <w:rsid w:val="00DD6B60"/>
    <w:rsid w:val="00DD6CCE"/>
    <w:rsid w:val="00DD6D1B"/>
    <w:rsid w:val="00DD6DE3"/>
    <w:rsid w:val="00DD6ED3"/>
    <w:rsid w:val="00DD705B"/>
    <w:rsid w:val="00DD7095"/>
    <w:rsid w:val="00DD71A3"/>
    <w:rsid w:val="00DD71B7"/>
    <w:rsid w:val="00DD739D"/>
    <w:rsid w:val="00DD7911"/>
    <w:rsid w:val="00DD7E87"/>
    <w:rsid w:val="00DD7F89"/>
    <w:rsid w:val="00DE009D"/>
    <w:rsid w:val="00DE05BB"/>
    <w:rsid w:val="00DE0836"/>
    <w:rsid w:val="00DE0D0E"/>
    <w:rsid w:val="00DE102F"/>
    <w:rsid w:val="00DE1145"/>
    <w:rsid w:val="00DE1505"/>
    <w:rsid w:val="00DE17EA"/>
    <w:rsid w:val="00DE18F2"/>
    <w:rsid w:val="00DE1A1F"/>
    <w:rsid w:val="00DE1D0B"/>
    <w:rsid w:val="00DE2559"/>
    <w:rsid w:val="00DE28FD"/>
    <w:rsid w:val="00DE2D8D"/>
    <w:rsid w:val="00DE3136"/>
    <w:rsid w:val="00DE326D"/>
    <w:rsid w:val="00DE32A4"/>
    <w:rsid w:val="00DE3413"/>
    <w:rsid w:val="00DE3654"/>
    <w:rsid w:val="00DE3856"/>
    <w:rsid w:val="00DE4490"/>
    <w:rsid w:val="00DE4994"/>
    <w:rsid w:val="00DE4CE9"/>
    <w:rsid w:val="00DE4FC3"/>
    <w:rsid w:val="00DE50B9"/>
    <w:rsid w:val="00DE5238"/>
    <w:rsid w:val="00DE5539"/>
    <w:rsid w:val="00DE564A"/>
    <w:rsid w:val="00DE576B"/>
    <w:rsid w:val="00DE6316"/>
    <w:rsid w:val="00DE69F7"/>
    <w:rsid w:val="00DE6BC4"/>
    <w:rsid w:val="00DE768B"/>
    <w:rsid w:val="00DE7721"/>
    <w:rsid w:val="00DE78DA"/>
    <w:rsid w:val="00DE78FC"/>
    <w:rsid w:val="00DE7BAC"/>
    <w:rsid w:val="00DE7E46"/>
    <w:rsid w:val="00DF0009"/>
    <w:rsid w:val="00DF0271"/>
    <w:rsid w:val="00DF02E0"/>
    <w:rsid w:val="00DF042C"/>
    <w:rsid w:val="00DF05D7"/>
    <w:rsid w:val="00DF0A11"/>
    <w:rsid w:val="00DF0CEE"/>
    <w:rsid w:val="00DF0E13"/>
    <w:rsid w:val="00DF0FA9"/>
    <w:rsid w:val="00DF1189"/>
    <w:rsid w:val="00DF15C5"/>
    <w:rsid w:val="00DF1A21"/>
    <w:rsid w:val="00DF1E26"/>
    <w:rsid w:val="00DF1EBF"/>
    <w:rsid w:val="00DF2091"/>
    <w:rsid w:val="00DF277D"/>
    <w:rsid w:val="00DF2B4C"/>
    <w:rsid w:val="00DF2FAC"/>
    <w:rsid w:val="00DF3055"/>
    <w:rsid w:val="00DF324F"/>
    <w:rsid w:val="00DF3370"/>
    <w:rsid w:val="00DF3423"/>
    <w:rsid w:val="00DF3872"/>
    <w:rsid w:val="00DF39B0"/>
    <w:rsid w:val="00DF39C2"/>
    <w:rsid w:val="00DF3F92"/>
    <w:rsid w:val="00DF4373"/>
    <w:rsid w:val="00DF447C"/>
    <w:rsid w:val="00DF4C2E"/>
    <w:rsid w:val="00DF4DE6"/>
    <w:rsid w:val="00DF500E"/>
    <w:rsid w:val="00DF5195"/>
    <w:rsid w:val="00DF526B"/>
    <w:rsid w:val="00DF57C4"/>
    <w:rsid w:val="00DF595E"/>
    <w:rsid w:val="00DF599E"/>
    <w:rsid w:val="00DF5BBC"/>
    <w:rsid w:val="00DF5BF1"/>
    <w:rsid w:val="00DF5CDD"/>
    <w:rsid w:val="00DF5E12"/>
    <w:rsid w:val="00DF5F76"/>
    <w:rsid w:val="00DF5FC0"/>
    <w:rsid w:val="00DF6355"/>
    <w:rsid w:val="00DF6508"/>
    <w:rsid w:val="00DF658A"/>
    <w:rsid w:val="00DF69B4"/>
    <w:rsid w:val="00DF6AC6"/>
    <w:rsid w:val="00DF6CB4"/>
    <w:rsid w:val="00DF6D00"/>
    <w:rsid w:val="00DF6FAD"/>
    <w:rsid w:val="00DF7137"/>
    <w:rsid w:val="00DF71A5"/>
    <w:rsid w:val="00DF71FD"/>
    <w:rsid w:val="00DF787D"/>
    <w:rsid w:val="00DF7889"/>
    <w:rsid w:val="00DF7AFB"/>
    <w:rsid w:val="00DF7BF8"/>
    <w:rsid w:val="00DF7D7A"/>
    <w:rsid w:val="00DF7EBD"/>
    <w:rsid w:val="00E00070"/>
    <w:rsid w:val="00E00114"/>
    <w:rsid w:val="00E003FE"/>
    <w:rsid w:val="00E0042F"/>
    <w:rsid w:val="00E005F4"/>
    <w:rsid w:val="00E00A21"/>
    <w:rsid w:val="00E00BF0"/>
    <w:rsid w:val="00E00CB6"/>
    <w:rsid w:val="00E0102B"/>
    <w:rsid w:val="00E013A5"/>
    <w:rsid w:val="00E0145C"/>
    <w:rsid w:val="00E014B9"/>
    <w:rsid w:val="00E0153F"/>
    <w:rsid w:val="00E01D10"/>
    <w:rsid w:val="00E01D75"/>
    <w:rsid w:val="00E0200F"/>
    <w:rsid w:val="00E021F3"/>
    <w:rsid w:val="00E02311"/>
    <w:rsid w:val="00E0257D"/>
    <w:rsid w:val="00E027F9"/>
    <w:rsid w:val="00E02A78"/>
    <w:rsid w:val="00E02B1C"/>
    <w:rsid w:val="00E02BD0"/>
    <w:rsid w:val="00E02CBF"/>
    <w:rsid w:val="00E02D08"/>
    <w:rsid w:val="00E02D1D"/>
    <w:rsid w:val="00E02EAF"/>
    <w:rsid w:val="00E02F3D"/>
    <w:rsid w:val="00E030EC"/>
    <w:rsid w:val="00E03124"/>
    <w:rsid w:val="00E03243"/>
    <w:rsid w:val="00E03381"/>
    <w:rsid w:val="00E03602"/>
    <w:rsid w:val="00E03C81"/>
    <w:rsid w:val="00E03FA9"/>
    <w:rsid w:val="00E0444F"/>
    <w:rsid w:val="00E044AF"/>
    <w:rsid w:val="00E04697"/>
    <w:rsid w:val="00E04A0E"/>
    <w:rsid w:val="00E0522C"/>
    <w:rsid w:val="00E0560C"/>
    <w:rsid w:val="00E05852"/>
    <w:rsid w:val="00E058CC"/>
    <w:rsid w:val="00E058FE"/>
    <w:rsid w:val="00E05964"/>
    <w:rsid w:val="00E05BF4"/>
    <w:rsid w:val="00E05C17"/>
    <w:rsid w:val="00E066C4"/>
    <w:rsid w:val="00E06753"/>
    <w:rsid w:val="00E06C13"/>
    <w:rsid w:val="00E06D3E"/>
    <w:rsid w:val="00E075C2"/>
    <w:rsid w:val="00E10115"/>
    <w:rsid w:val="00E101F1"/>
    <w:rsid w:val="00E1022D"/>
    <w:rsid w:val="00E1032B"/>
    <w:rsid w:val="00E10554"/>
    <w:rsid w:val="00E106FB"/>
    <w:rsid w:val="00E107AB"/>
    <w:rsid w:val="00E10F05"/>
    <w:rsid w:val="00E1114E"/>
    <w:rsid w:val="00E11559"/>
    <w:rsid w:val="00E120B7"/>
    <w:rsid w:val="00E127CB"/>
    <w:rsid w:val="00E12BB2"/>
    <w:rsid w:val="00E12DB6"/>
    <w:rsid w:val="00E12E8A"/>
    <w:rsid w:val="00E13048"/>
    <w:rsid w:val="00E131B0"/>
    <w:rsid w:val="00E134BD"/>
    <w:rsid w:val="00E13608"/>
    <w:rsid w:val="00E137E3"/>
    <w:rsid w:val="00E13838"/>
    <w:rsid w:val="00E13ED3"/>
    <w:rsid w:val="00E13F5F"/>
    <w:rsid w:val="00E13FDB"/>
    <w:rsid w:val="00E142A3"/>
    <w:rsid w:val="00E142C0"/>
    <w:rsid w:val="00E142DA"/>
    <w:rsid w:val="00E142F0"/>
    <w:rsid w:val="00E14471"/>
    <w:rsid w:val="00E1448B"/>
    <w:rsid w:val="00E14936"/>
    <w:rsid w:val="00E14C40"/>
    <w:rsid w:val="00E1538E"/>
    <w:rsid w:val="00E154BE"/>
    <w:rsid w:val="00E15652"/>
    <w:rsid w:val="00E15737"/>
    <w:rsid w:val="00E15828"/>
    <w:rsid w:val="00E15845"/>
    <w:rsid w:val="00E15855"/>
    <w:rsid w:val="00E15E3F"/>
    <w:rsid w:val="00E160F2"/>
    <w:rsid w:val="00E162AB"/>
    <w:rsid w:val="00E1648C"/>
    <w:rsid w:val="00E164E9"/>
    <w:rsid w:val="00E165BE"/>
    <w:rsid w:val="00E16859"/>
    <w:rsid w:val="00E1702E"/>
    <w:rsid w:val="00E1738D"/>
    <w:rsid w:val="00E1768D"/>
    <w:rsid w:val="00E17889"/>
    <w:rsid w:val="00E179EA"/>
    <w:rsid w:val="00E17DCB"/>
    <w:rsid w:val="00E17E06"/>
    <w:rsid w:val="00E17E88"/>
    <w:rsid w:val="00E201FF"/>
    <w:rsid w:val="00E207FF"/>
    <w:rsid w:val="00E20B04"/>
    <w:rsid w:val="00E20D96"/>
    <w:rsid w:val="00E211FF"/>
    <w:rsid w:val="00E21359"/>
    <w:rsid w:val="00E21901"/>
    <w:rsid w:val="00E21B17"/>
    <w:rsid w:val="00E224F4"/>
    <w:rsid w:val="00E22555"/>
    <w:rsid w:val="00E229F2"/>
    <w:rsid w:val="00E22CBD"/>
    <w:rsid w:val="00E22D07"/>
    <w:rsid w:val="00E2345F"/>
    <w:rsid w:val="00E23601"/>
    <w:rsid w:val="00E236A2"/>
    <w:rsid w:val="00E23BD1"/>
    <w:rsid w:val="00E23EFA"/>
    <w:rsid w:val="00E24047"/>
    <w:rsid w:val="00E24401"/>
    <w:rsid w:val="00E24539"/>
    <w:rsid w:val="00E2460F"/>
    <w:rsid w:val="00E24686"/>
    <w:rsid w:val="00E246C6"/>
    <w:rsid w:val="00E24819"/>
    <w:rsid w:val="00E2490B"/>
    <w:rsid w:val="00E249AD"/>
    <w:rsid w:val="00E24CD7"/>
    <w:rsid w:val="00E24E46"/>
    <w:rsid w:val="00E24EF2"/>
    <w:rsid w:val="00E25328"/>
    <w:rsid w:val="00E25451"/>
    <w:rsid w:val="00E25490"/>
    <w:rsid w:val="00E25908"/>
    <w:rsid w:val="00E25B9C"/>
    <w:rsid w:val="00E25DC0"/>
    <w:rsid w:val="00E26054"/>
    <w:rsid w:val="00E263A6"/>
    <w:rsid w:val="00E266B8"/>
    <w:rsid w:val="00E26DED"/>
    <w:rsid w:val="00E27404"/>
    <w:rsid w:val="00E276D5"/>
    <w:rsid w:val="00E2790A"/>
    <w:rsid w:val="00E27CED"/>
    <w:rsid w:val="00E27D9E"/>
    <w:rsid w:val="00E27DA2"/>
    <w:rsid w:val="00E300D2"/>
    <w:rsid w:val="00E3014E"/>
    <w:rsid w:val="00E301BB"/>
    <w:rsid w:val="00E3029C"/>
    <w:rsid w:val="00E30444"/>
    <w:rsid w:val="00E3076C"/>
    <w:rsid w:val="00E308FC"/>
    <w:rsid w:val="00E309CB"/>
    <w:rsid w:val="00E30B1C"/>
    <w:rsid w:val="00E30CA3"/>
    <w:rsid w:val="00E30E79"/>
    <w:rsid w:val="00E30ED7"/>
    <w:rsid w:val="00E3105C"/>
    <w:rsid w:val="00E312A1"/>
    <w:rsid w:val="00E313AA"/>
    <w:rsid w:val="00E316C6"/>
    <w:rsid w:val="00E316D8"/>
    <w:rsid w:val="00E31C14"/>
    <w:rsid w:val="00E31DCD"/>
    <w:rsid w:val="00E320DD"/>
    <w:rsid w:val="00E320E2"/>
    <w:rsid w:val="00E326E0"/>
    <w:rsid w:val="00E327B6"/>
    <w:rsid w:val="00E32B80"/>
    <w:rsid w:val="00E32C4E"/>
    <w:rsid w:val="00E331EB"/>
    <w:rsid w:val="00E3347D"/>
    <w:rsid w:val="00E3367C"/>
    <w:rsid w:val="00E33739"/>
    <w:rsid w:val="00E33795"/>
    <w:rsid w:val="00E33AB5"/>
    <w:rsid w:val="00E33B32"/>
    <w:rsid w:val="00E340A7"/>
    <w:rsid w:val="00E341E1"/>
    <w:rsid w:val="00E342D2"/>
    <w:rsid w:val="00E34548"/>
    <w:rsid w:val="00E345DB"/>
    <w:rsid w:val="00E346EA"/>
    <w:rsid w:val="00E34A7E"/>
    <w:rsid w:val="00E34DFC"/>
    <w:rsid w:val="00E34FEE"/>
    <w:rsid w:val="00E35199"/>
    <w:rsid w:val="00E3545E"/>
    <w:rsid w:val="00E354A4"/>
    <w:rsid w:val="00E355A2"/>
    <w:rsid w:val="00E35631"/>
    <w:rsid w:val="00E356F4"/>
    <w:rsid w:val="00E357EA"/>
    <w:rsid w:val="00E35F14"/>
    <w:rsid w:val="00E35FA2"/>
    <w:rsid w:val="00E36142"/>
    <w:rsid w:val="00E3672A"/>
    <w:rsid w:val="00E36CE3"/>
    <w:rsid w:val="00E370E5"/>
    <w:rsid w:val="00E37695"/>
    <w:rsid w:val="00E37A56"/>
    <w:rsid w:val="00E37B4B"/>
    <w:rsid w:val="00E37C50"/>
    <w:rsid w:val="00E37D50"/>
    <w:rsid w:val="00E37F02"/>
    <w:rsid w:val="00E4033F"/>
    <w:rsid w:val="00E40577"/>
    <w:rsid w:val="00E40924"/>
    <w:rsid w:val="00E40D9B"/>
    <w:rsid w:val="00E4121D"/>
    <w:rsid w:val="00E413AE"/>
    <w:rsid w:val="00E41838"/>
    <w:rsid w:val="00E41B17"/>
    <w:rsid w:val="00E41C68"/>
    <w:rsid w:val="00E42006"/>
    <w:rsid w:val="00E420CF"/>
    <w:rsid w:val="00E42246"/>
    <w:rsid w:val="00E4287B"/>
    <w:rsid w:val="00E42A72"/>
    <w:rsid w:val="00E434B0"/>
    <w:rsid w:val="00E43688"/>
    <w:rsid w:val="00E439AA"/>
    <w:rsid w:val="00E441A4"/>
    <w:rsid w:val="00E444C5"/>
    <w:rsid w:val="00E44A21"/>
    <w:rsid w:val="00E45070"/>
    <w:rsid w:val="00E45208"/>
    <w:rsid w:val="00E45278"/>
    <w:rsid w:val="00E453B9"/>
    <w:rsid w:val="00E453F3"/>
    <w:rsid w:val="00E45412"/>
    <w:rsid w:val="00E455E5"/>
    <w:rsid w:val="00E45AB9"/>
    <w:rsid w:val="00E45AD9"/>
    <w:rsid w:val="00E45FB4"/>
    <w:rsid w:val="00E46139"/>
    <w:rsid w:val="00E46342"/>
    <w:rsid w:val="00E464FB"/>
    <w:rsid w:val="00E4661D"/>
    <w:rsid w:val="00E46CD7"/>
    <w:rsid w:val="00E46D41"/>
    <w:rsid w:val="00E46ECE"/>
    <w:rsid w:val="00E46F8D"/>
    <w:rsid w:val="00E474C4"/>
    <w:rsid w:val="00E47644"/>
    <w:rsid w:val="00E47BB3"/>
    <w:rsid w:val="00E47D07"/>
    <w:rsid w:val="00E500D8"/>
    <w:rsid w:val="00E50278"/>
    <w:rsid w:val="00E50301"/>
    <w:rsid w:val="00E50398"/>
    <w:rsid w:val="00E505DE"/>
    <w:rsid w:val="00E5068A"/>
    <w:rsid w:val="00E508A0"/>
    <w:rsid w:val="00E50979"/>
    <w:rsid w:val="00E50B12"/>
    <w:rsid w:val="00E50DC8"/>
    <w:rsid w:val="00E50EBC"/>
    <w:rsid w:val="00E50F5E"/>
    <w:rsid w:val="00E51311"/>
    <w:rsid w:val="00E51914"/>
    <w:rsid w:val="00E5197D"/>
    <w:rsid w:val="00E51C9E"/>
    <w:rsid w:val="00E5224D"/>
    <w:rsid w:val="00E52293"/>
    <w:rsid w:val="00E523C6"/>
    <w:rsid w:val="00E5253A"/>
    <w:rsid w:val="00E52638"/>
    <w:rsid w:val="00E529AD"/>
    <w:rsid w:val="00E52BA3"/>
    <w:rsid w:val="00E52DC9"/>
    <w:rsid w:val="00E52FCA"/>
    <w:rsid w:val="00E530F6"/>
    <w:rsid w:val="00E5332D"/>
    <w:rsid w:val="00E533B8"/>
    <w:rsid w:val="00E53414"/>
    <w:rsid w:val="00E5351D"/>
    <w:rsid w:val="00E53587"/>
    <w:rsid w:val="00E535C0"/>
    <w:rsid w:val="00E53821"/>
    <w:rsid w:val="00E53A7F"/>
    <w:rsid w:val="00E541DB"/>
    <w:rsid w:val="00E545E5"/>
    <w:rsid w:val="00E54FE2"/>
    <w:rsid w:val="00E551B0"/>
    <w:rsid w:val="00E555FF"/>
    <w:rsid w:val="00E55A5D"/>
    <w:rsid w:val="00E560E5"/>
    <w:rsid w:val="00E561D1"/>
    <w:rsid w:val="00E564D0"/>
    <w:rsid w:val="00E56641"/>
    <w:rsid w:val="00E56AEF"/>
    <w:rsid w:val="00E56E40"/>
    <w:rsid w:val="00E574FD"/>
    <w:rsid w:val="00E575D3"/>
    <w:rsid w:val="00E57699"/>
    <w:rsid w:val="00E577DC"/>
    <w:rsid w:val="00E57F84"/>
    <w:rsid w:val="00E57FA8"/>
    <w:rsid w:val="00E6010C"/>
    <w:rsid w:val="00E602A8"/>
    <w:rsid w:val="00E60321"/>
    <w:rsid w:val="00E605F9"/>
    <w:rsid w:val="00E6087C"/>
    <w:rsid w:val="00E608CD"/>
    <w:rsid w:val="00E60902"/>
    <w:rsid w:val="00E6095C"/>
    <w:rsid w:val="00E60BDC"/>
    <w:rsid w:val="00E60C08"/>
    <w:rsid w:val="00E60D7F"/>
    <w:rsid w:val="00E6112F"/>
    <w:rsid w:val="00E61192"/>
    <w:rsid w:val="00E61343"/>
    <w:rsid w:val="00E613D6"/>
    <w:rsid w:val="00E61597"/>
    <w:rsid w:val="00E616CD"/>
    <w:rsid w:val="00E61721"/>
    <w:rsid w:val="00E619BE"/>
    <w:rsid w:val="00E61A16"/>
    <w:rsid w:val="00E61B20"/>
    <w:rsid w:val="00E61BB8"/>
    <w:rsid w:val="00E620B3"/>
    <w:rsid w:val="00E62127"/>
    <w:rsid w:val="00E6260B"/>
    <w:rsid w:val="00E628D2"/>
    <w:rsid w:val="00E62936"/>
    <w:rsid w:val="00E630A8"/>
    <w:rsid w:val="00E63310"/>
    <w:rsid w:val="00E6338A"/>
    <w:rsid w:val="00E63482"/>
    <w:rsid w:val="00E63569"/>
    <w:rsid w:val="00E6357B"/>
    <w:rsid w:val="00E63628"/>
    <w:rsid w:val="00E6395D"/>
    <w:rsid w:val="00E6398C"/>
    <w:rsid w:val="00E63C43"/>
    <w:rsid w:val="00E63F14"/>
    <w:rsid w:val="00E6432D"/>
    <w:rsid w:val="00E64C5B"/>
    <w:rsid w:val="00E64D85"/>
    <w:rsid w:val="00E64DDC"/>
    <w:rsid w:val="00E64F80"/>
    <w:rsid w:val="00E6511C"/>
    <w:rsid w:val="00E652B6"/>
    <w:rsid w:val="00E65676"/>
    <w:rsid w:val="00E660C1"/>
    <w:rsid w:val="00E6654B"/>
    <w:rsid w:val="00E6694F"/>
    <w:rsid w:val="00E66C85"/>
    <w:rsid w:val="00E67113"/>
    <w:rsid w:val="00E6715B"/>
    <w:rsid w:val="00E67443"/>
    <w:rsid w:val="00E6777A"/>
    <w:rsid w:val="00E6778C"/>
    <w:rsid w:val="00E67D8A"/>
    <w:rsid w:val="00E67E0F"/>
    <w:rsid w:val="00E70674"/>
    <w:rsid w:val="00E706AC"/>
    <w:rsid w:val="00E7083C"/>
    <w:rsid w:val="00E70A00"/>
    <w:rsid w:val="00E70DB6"/>
    <w:rsid w:val="00E70E4C"/>
    <w:rsid w:val="00E70F7C"/>
    <w:rsid w:val="00E713F8"/>
    <w:rsid w:val="00E718C3"/>
    <w:rsid w:val="00E719F5"/>
    <w:rsid w:val="00E71C93"/>
    <w:rsid w:val="00E72152"/>
    <w:rsid w:val="00E7215B"/>
    <w:rsid w:val="00E72525"/>
    <w:rsid w:val="00E72628"/>
    <w:rsid w:val="00E72C2D"/>
    <w:rsid w:val="00E72F51"/>
    <w:rsid w:val="00E73353"/>
    <w:rsid w:val="00E73766"/>
    <w:rsid w:val="00E7395A"/>
    <w:rsid w:val="00E73F04"/>
    <w:rsid w:val="00E7416C"/>
    <w:rsid w:val="00E74294"/>
    <w:rsid w:val="00E745EE"/>
    <w:rsid w:val="00E74EA5"/>
    <w:rsid w:val="00E74ECC"/>
    <w:rsid w:val="00E74FBB"/>
    <w:rsid w:val="00E755F6"/>
    <w:rsid w:val="00E75ABF"/>
    <w:rsid w:val="00E760B8"/>
    <w:rsid w:val="00E762CD"/>
    <w:rsid w:val="00E76675"/>
    <w:rsid w:val="00E76A5F"/>
    <w:rsid w:val="00E77338"/>
    <w:rsid w:val="00E779CA"/>
    <w:rsid w:val="00E77E06"/>
    <w:rsid w:val="00E80227"/>
    <w:rsid w:val="00E80233"/>
    <w:rsid w:val="00E8044D"/>
    <w:rsid w:val="00E80506"/>
    <w:rsid w:val="00E80980"/>
    <w:rsid w:val="00E80981"/>
    <w:rsid w:val="00E80B63"/>
    <w:rsid w:val="00E80D07"/>
    <w:rsid w:val="00E80E15"/>
    <w:rsid w:val="00E81536"/>
    <w:rsid w:val="00E82308"/>
    <w:rsid w:val="00E82370"/>
    <w:rsid w:val="00E8240A"/>
    <w:rsid w:val="00E82B7A"/>
    <w:rsid w:val="00E833D9"/>
    <w:rsid w:val="00E834A5"/>
    <w:rsid w:val="00E834E6"/>
    <w:rsid w:val="00E84105"/>
    <w:rsid w:val="00E843C1"/>
    <w:rsid w:val="00E84705"/>
    <w:rsid w:val="00E8495B"/>
    <w:rsid w:val="00E84A0C"/>
    <w:rsid w:val="00E84A9C"/>
    <w:rsid w:val="00E84B04"/>
    <w:rsid w:val="00E84B84"/>
    <w:rsid w:val="00E8501A"/>
    <w:rsid w:val="00E85772"/>
    <w:rsid w:val="00E857DD"/>
    <w:rsid w:val="00E857F1"/>
    <w:rsid w:val="00E85FA6"/>
    <w:rsid w:val="00E860E2"/>
    <w:rsid w:val="00E86A01"/>
    <w:rsid w:val="00E86CDE"/>
    <w:rsid w:val="00E870A6"/>
    <w:rsid w:val="00E870EB"/>
    <w:rsid w:val="00E8743F"/>
    <w:rsid w:val="00E87742"/>
    <w:rsid w:val="00E87A48"/>
    <w:rsid w:val="00E87A70"/>
    <w:rsid w:val="00E87D4C"/>
    <w:rsid w:val="00E87DA7"/>
    <w:rsid w:val="00E87E93"/>
    <w:rsid w:val="00E9021A"/>
    <w:rsid w:val="00E90395"/>
    <w:rsid w:val="00E90553"/>
    <w:rsid w:val="00E90765"/>
    <w:rsid w:val="00E90BD7"/>
    <w:rsid w:val="00E90D3A"/>
    <w:rsid w:val="00E90E93"/>
    <w:rsid w:val="00E90EF6"/>
    <w:rsid w:val="00E91937"/>
    <w:rsid w:val="00E91AA6"/>
    <w:rsid w:val="00E91AF8"/>
    <w:rsid w:val="00E91C3C"/>
    <w:rsid w:val="00E92277"/>
    <w:rsid w:val="00E922D2"/>
    <w:rsid w:val="00E923E9"/>
    <w:rsid w:val="00E924D2"/>
    <w:rsid w:val="00E928E8"/>
    <w:rsid w:val="00E92C81"/>
    <w:rsid w:val="00E92FAD"/>
    <w:rsid w:val="00E93521"/>
    <w:rsid w:val="00E93572"/>
    <w:rsid w:val="00E93702"/>
    <w:rsid w:val="00E94370"/>
    <w:rsid w:val="00E94500"/>
    <w:rsid w:val="00E9459A"/>
    <w:rsid w:val="00E94A8B"/>
    <w:rsid w:val="00E94ADD"/>
    <w:rsid w:val="00E94AE0"/>
    <w:rsid w:val="00E950D2"/>
    <w:rsid w:val="00E95728"/>
    <w:rsid w:val="00E95739"/>
    <w:rsid w:val="00E95A4E"/>
    <w:rsid w:val="00E95A58"/>
    <w:rsid w:val="00E95CB4"/>
    <w:rsid w:val="00E96923"/>
    <w:rsid w:val="00E96A2D"/>
    <w:rsid w:val="00E96B56"/>
    <w:rsid w:val="00E96D21"/>
    <w:rsid w:val="00E96E2B"/>
    <w:rsid w:val="00E971A0"/>
    <w:rsid w:val="00E972B1"/>
    <w:rsid w:val="00E975BF"/>
    <w:rsid w:val="00E977A7"/>
    <w:rsid w:val="00E97856"/>
    <w:rsid w:val="00E97942"/>
    <w:rsid w:val="00E979B2"/>
    <w:rsid w:val="00E97A83"/>
    <w:rsid w:val="00E97DAE"/>
    <w:rsid w:val="00EA0062"/>
    <w:rsid w:val="00EA007F"/>
    <w:rsid w:val="00EA01A7"/>
    <w:rsid w:val="00EA041D"/>
    <w:rsid w:val="00EA0483"/>
    <w:rsid w:val="00EA0492"/>
    <w:rsid w:val="00EA04EF"/>
    <w:rsid w:val="00EA067E"/>
    <w:rsid w:val="00EA0780"/>
    <w:rsid w:val="00EA08D4"/>
    <w:rsid w:val="00EA0D8E"/>
    <w:rsid w:val="00EA0DE0"/>
    <w:rsid w:val="00EA0E91"/>
    <w:rsid w:val="00EA10C9"/>
    <w:rsid w:val="00EA12EC"/>
    <w:rsid w:val="00EA1625"/>
    <w:rsid w:val="00EA1DF3"/>
    <w:rsid w:val="00EA217F"/>
    <w:rsid w:val="00EA23C3"/>
    <w:rsid w:val="00EA2542"/>
    <w:rsid w:val="00EA26E9"/>
    <w:rsid w:val="00EA284D"/>
    <w:rsid w:val="00EA2983"/>
    <w:rsid w:val="00EA2B1F"/>
    <w:rsid w:val="00EA2F96"/>
    <w:rsid w:val="00EA3F4E"/>
    <w:rsid w:val="00EA418F"/>
    <w:rsid w:val="00EA4211"/>
    <w:rsid w:val="00EA4408"/>
    <w:rsid w:val="00EA46B9"/>
    <w:rsid w:val="00EA4A5B"/>
    <w:rsid w:val="00EA4A88"/>
    <w:rsid w:val="00EA4C7D"/>
    <w:rsid w:val="00EA5325"/>
    <w:rsid w:val="00EA5378"/>
    <w:rsid w:val="00EA5577"/>
    <w:rsid w:val="00EA5AC1"/>
    <w:rsid w:val="00EA5B64"/>
    <w:rsid w:val="00EA5F4F"/>
    <w:rsid w:val="00EA6022"/>
    <w:rsid w:val="00EA631E"/>
    <w:rsid w:val="00EA6343"/>
    <w:rsid w:val="00EA6463"/>
    <w:rsid w:val="00EA6939"/>
    <w:rsid w:val="00EA7420"/>
    <w:rsid w:val="00EA767E"/>
    <w:rsid w:val="00EA7A43"/>
    <w:rsid w:val="00EA7E20"/>
    <w:rsid w:val="00EA7F1F"/>
    <w:rsid w:val="00EA7F34"/>
    <w:rsid w:val="00EB04A7"/>
    <w:rsid w:val="00EB0510"/>
    <w:rsid w:val="00EB05AE"/>
    <w:rsid w:val="00EB07AE"/>
    <w:rsid w:val="00EB0C5A"/>
    <w:rsid w:val="00EB0DF3"/>
    <w:rsid w:val="00EB0FDB"/>
    <w:rsid w:val="00EB122A"/>
    <w:rsid w:val="00EB1268"/>
    <w:rsid w:val="00EB13D2"/>
    <w:rsid w:val="00EB149E"/>
    <w:rsid w:val="00EB187F"/>
    <w:rsid w:val="00EB1A0E"/>
    <w:rsid w:val="00EB1DCC"/>
    <w:rsid w:val="00EB2494"/>
    <w:rsid w:val="00EB24AD"/>
    <w:rsid w:val="00EB25D9"/>
    <w:rsid w:val="00EB261F"/>
    <w:rsid w:val="00EB2662"/>
    <w:rsid w:val="00EB2B30"/>
    <w:rsid w:val="00EB2DC1"/>
    <w:rsid w:val="00EB2F84"/>
    <w:rsid w:val="00EB33BD"/>
    <w:rsid w:val="00EB359E"/>
    <w:rsid w:val="00EB3DA9"/>
    <w:rsid w:val="00EB3E12"/>
    <w:rsid w:val="00EB439B"/>
    <w:rsid w:val="00EB4402"/>
    <w:rsid w:val="00EB48D2"/>
    <w:rsid w:val="00EB48EE"/>
    <w:rsid w:val="00EB4B0C"/>
    <w:rsid w:val="00EB4B9D"/>
    <w:rsid w:val="00EB4C64"/>
    <w:rsid w:val="00EB5152"/>
    <w:rsid w:val="00EB5223"/>
    <w:rsid w:val="00EB55FF"/>
    <w:rsid w:val="00EB5652"/>
    <w:rsid w:val="00EB5ECB"/>
    <w:rsid w:val="00EB6116"/>
    <w:rsid w:val="00EB6361"/>
    <w:rsid w:val="00EB636A"/>
    <w:rsid w:val="00EB63A7"/>
    <w:rsid w:val="00EB6437"/>
    <w:rsid w:val="00EB643D"/>
    <w:rsid w:val="00EB6973"/>
    <w:rsid w:val="00EB6A38"/>
    <w:rsid w:val="00EB6B6D"/>
    <w:rsid w:val="00EB6DB4"/>
    <w:rsid w:val="00EB6F28"/>
    <w:rsid w:val="00EB733E"/>
    <w:rsid w:val="00EB7444"/>
    <w:rsid w:val="00EB7483"/>
    <w:rsid w:val="00EB74C2"/>
    <w:rsid w:val="00EB74D6"/>
    <w:rsid w:val="00EB760B"/>
    <w:rsid w:val="00EB76CD"/>
    <w:rsid w:val="00EB7713"/>
    <w:rsid w:val="00EB7856"/>
    <w:rsid w:val="00EB7928"/>
    <w:rsid w:val="00EC0265"/>
    <w:rsid w:val="00EC02AB"/>
    <w:rsid w:val="00EC043F"/>
    <w:rsid w:val="00EC0874"/>
    <w:rsid w:val="00EC0D6F"/>
    <w:rsid w:val="00EC0F9E"/>
    <w:rsid w:val="00EC110E"/>
    <w:rsid w:val="00EC12C9"/>
    <w:rsid w:val="00EC139C"/>
    <w:rsid w:val="00EC1992"/>
    <w:rsid w:val="00EC1CC7"/>
    <w:rsid w:val="00EC1FEA"/>
    <w:rsid w:val="00EC2595"/>
    <w:rsid w:val="00EC25DC"/>
    <w:rsid w:val="00EC283A"/>
    <w:rsid w:val="00EC299C"/>
    <w:rsid w:val="00EC2DCF"/>
    <w:rsid w:val="00EC2E82"/>
    <w:rsid w:val="00EC3005"/>
    <w:rsid w:val="00EC30C2"/>
    <w:rsid w:val="00EC3286"/>
    <w:rsid w:val="00EC368C"/>
    <w:rsid w:val="00EC380E"/>
    <w:rsid w:val="00EC3929"/>
    <w:rsid w:val="00EC3C3C"/>
    <w:rsid w:val="00EC3D67"/>
    <w:rsid w:val="00EC447F"/>
    <w:rsid w:val="00EC448F"/>
    <w:rsid w:val="00EC452E"/>
    <w:rsid w:val="00EC493A"/>
    <w:rsid w:val="00EC4DBB"/>
    <w:rsid w:val="00EC5327"/>
    <w:rsid w:val="00EC5A99"/>
    <w:rsid w:val="00EC5ABE"/>
    <w:rsid w:val="00EC5BE3"/>
    <w:rsid w:val="00EC603E"/>
    <w:rsid w:val="00EC633B"/>
    <w:rsid w:val="00EC6503"/>
    <w:rsid w:val="00EC6B94"/>
    <w:rsid w:val="00EC7364"/>
    <w:rsid w:val="00EC7444"/>
    <w:rsid w:val="00EC762C"/>
    <w:rsid w:val="00EC7CCE"/>
    <w:rsid w:val="00EC7E7A"/>
    <w:rsid w:val="00EC7F20"/>
    <w:rsid w:val="00ED00CF"/>
    <w:rsid w:val="00ED04FA"/>
    <w:rsid w:val="00ED06E2"/>
    <w:rsid w:val="00ED0809"/>
    <w:rsid w:val="00ED0FD2"/>
    <w:rsid w:val="00ED1040"/>
    <w:rsid w:val="00ED126F"/>
    <w:rsid w:val="00ED12CD"/>
    <w:rsid w:val="00ED1377"/>
    <w:rsid w:val="00ED13F5"/>
    <w:rsid w:val="00ED15DC"/>
    <w:rsid w:val="00ED17B3"/>
    <w:rsid w:val="00ED1A21"/>
    <w:rsid w:val="00ED1A3E"/>
    <w:rsid w:val="00ED1EFC"/>
    <w:rsid w:val="00ED20F2"/>
    <w:rsid w:val="00ED2321"/>
    <w:rsid w:val="00ED2336"/>
    <w:rsid w:val="00ED249A"/>
    <w:rsid w:val="00ED257C"/>
    <w:rsid w:val="00ED25AB"/>
    <w:rsid w:val="00ED26B7"/>
    <w:rsid w:val="00ED285B"/>
    <w:rsid w:val="00ED2A9C"/>
    <w:rsid w:val="00ED2E41"/>
    <w:rsid w:val="00ED2F86"/>
    <w:rsid w:val="00ED3019"/>
    <w:rsid w:val="00ED3133"/>
    <w:rsid w:val="00ED370C"/>
    <w:rsid w:val="00ED378F"/>
    <w:rsid w:val="00ED3C5C"/>
    <w:rsid w:val="00ED4554"/>
    <w:rsid w:val="00ED4779"/>
    <w:rsid w:val="00ED47D7"/>
    <w:rsid w:val="00ED4930"/>
    <w:rsid w:val="00ED4AF8"/>
    <w:rsid w:val="00ED4BFE"/>
    <w:rsid w:val="00ED51B1"/>
    <w:rsid w:val="00ED5220"/>
    <w:rsid w:val="00ED53C1"/>
    <w:rsid w:val="00ED549F"/>
    <w:rsid w:val="00ED54A8"/>
    <w:rsid w:val="00ED595D"/>
    <w:rsid w:val="00ED5AE3"/>
    <w:rsid w:val="00ED5D4B"/>
    <w:rsid w:val="00ED5DD9"/>
    <w:rsid w:val="00ED600B"/>
    <w:rsid w:val="00ED6171"/>
    <w:rsid w:val="00ED675F"/>
    <w:rsid w:val="00ED6A0B"/>
    <w:rsid w:val="00ED6B32"/>
    <w:rsid w:val="00ED6C3F"/>
    <w:rsid w:val="00ED7893"/>
    <w:rsid w:val="00ED7D9A"/>
    <w:rsid w:val="00ED7F1C"/>
    <w:rsid w:val="00EE012B"/>
    <w:rsid w:val="00EE056C"/>
    <w:rsid w:val="00EE059E"/>
    <w:rsid w:val="00EE0802"/>
    <w:rsid w:val="00EE0D54"/>
    <w:rsid w:val="00EE0E73"/>
    <w:rsid w:val="00EE0ED8"/>
    <w:rsid w:val="00EE0F9F"/>
    <w:rsid w:val="00EE12A3"/>
    <w:rsid w:val="00EE12C6"/>
    <w:rsid w:val="00EE16CE"/>
    <w:rsid w:val="00EE191C"/>
    <w:rsid w:val="00EE1BF6"/>
    <w:rsid w:val="00EE1D77"/>
    <w:rsid w:val="00EE1E28"/>
    <w:rsid w:val="00EE209A"/>
    <w:rsid w:val="00EE275F"/>
    <w:rsid w:val="00EE2A87"/>
    <w:rsid w:val="00EE2B55"/>
    <w:rsid w:val="00EE2B6D"/>
    <w:rsid w:val="00EE3691"/>
    <w:rsid w:val="00EE3847"/>
    <w:rsid w:val="00EE3AF8"/>
    <w:rsid w:val="00EE3CDC"/>
    <w:rsid w:val="00EE4245"/>
    <w:rsid w:val="00EE45EB"/>
    <w:rsid w:val="00EE47E0"/>
    <w:rsid w:val="00EE498E"/>
    <w:rsid w:val="00EE4CF0"/>
    <w:rsid w:val="00EE4E90"/>
    <w:rsid w:val="00EE4FBD"/>
    <w:rsid w:val="00EE5236"/>
    <w:rsid w:val="00EE5237"/>
    <w:rsid w:val="00EE523E"/>
    <w:rsid w:val="00EE5251"/>
    <w:rsid w:val="00EE5289"/>
    <w:rsid w:val="00EE52BE"/>
    <w:rsid w:val="00EE53C2"/>
    <w:rsid w:val="00EE556F"/>
    <w:rsid w:val="00EE569D"/>
    <w:rsid w:val="00EE574D"/>
    <w:rsid w:val="00EE5AC5"/>
    <w:rsid w:val="00EE5D28"/>
    <w:rsid w:val="00EE5FFB"/>
    <w:rsid w:val="00EE6091"/>
    <w:rsid w:val="00EE6765"/>
    <w:rsid w:val="00EE6B02"/>
    <w:rsid w:val="00EE6C96"/>
    <w:rsid w:val="00EE6CDA"/>
    <w:rsid w:val="00EE6DB7"/>
    <w:rsid w:val="00EE6E92"/>
    <w:rsid w:val="00EE71CB"/>
    <w:rsid w:val="00EE7298"/>
    <w:rsid w:val="00EE765C"/>
    <w:rsid w:val="00EF00D5"/>
    <w:rsid w:val="00EF0746"/>
    <w:rsid w:val="00EF11DD"/>
    <w:rsid w:val="00EF133A"/>
    <w:rsid w:val="00EF1BCF"/>
    <w:rsid w:val="00EF1D24"/>
    <w:rsid w:val="00EF1F64"/>
    <w:rsid w:val="00EF2129"/>
    <w:rsid w:val="00EF262D"/>
    <w:rsid w:val="00EF26E1"/>
    <w:rsid w:val="00EF2832"/>
    <w:rsid w:val="00EF2984"/>
    <w:rsid w:val="00EF2C32"/>
    <w:rsid w:val="00EF2D28"/>
    <w:rsid w:val="00EF2F3F"/>
    <w:rsid w:val="00EF398D"/>
    <w:rsid w:val="00EF4251"/>
    <w:rsid w:val="00EF453D"/>
    <w:rsid w:val="00EF4573"/>
    <w:rsid w:val="00EF473D"/>
    <w:rsid w:val="00EF4794"/>
    <w:rsid w:val="00EF4CA7"/>
    <w:rsid w:val="00EF4CB9"/>
    <w:rsid w:val="00EF4DE5"/>
    <w:rsid w:val="00EF5089"/>
    <w:rsid w:val="00EF5090"/>
    <w:rsid w:val="00EF514C"/>
    <w:rsid w:val="00EF51D4"/>
    <w:rsid w:val="00EF51F7"/>
    <w:rsid w:val="00EF53E5"/>
    <w:rsid w:val="00EF57FE"/>
    <w:rsid w:val="00EF5B85"/>
    <w:rsid w:val="00EF6019"/>
    <w:rsid w:val="00EF6023"/>
    <w:rsid w:val="00EF61D4"/>
    <w:rsid w:val="00EF62B5"/>
    <w:rsid w:val="00EF64A4"/>
    <w:rsid w:val="00EF665B"/>
    <w:rsid w:val="00EF738B"/>
    <w:rsid w:val="00EF786E"/>
    <w:rsid w:val="00EF7C10"/>
    <w:rsid w:val="00EF7F73"/>
    <w:rsid w:val="00F00342"/>
    <w:rsid w:val="00F0041B"/>
    <w:rsid w:val="00F0073E"/>
    <w:rsid w:val="00F00791"/>
    <w:rsid w:val="00F00B82"/>
    <w:rsid w:val="00F00BCA"/>
    <w:rsid w:val="00F00C89"/>
    <w:rsid w:val="00F00FC0"/>
    <w:rsid w:val="00F015B8"/>
    <w:rsid w:val="00F01700"/>
    <w:rsid w:val="00F01821"/>
    <w:rsid w:val="00F01934"/>
    <w:rsid w:val="00F019D8"/>
    <w:rsid w:val="00F01E5F"/>
    <w:rsid w:val="00F0215B"/>
    <w:rsid w:val="00F0220B"/>
    <w:rsid w:val="00F0220F"/>
    <w:rsid w:val="00F023D6"/>
    <w:rsid w:val="00F025AA"/>
    <w:rsid w:val="00F02785"/>
    <w:rsid w:val="00F02A4D"/>
    <w:rsid w:val="00F02E82"/>
    <w:rsid w:val="00F02F34"/>
    <w:rsid w:val="00F0335D"/>
    <w:rsid w:val="00F033E6"/>
    <w:rsid w:val="00F0341C"/>
    <w:rsid w:val="00F036D1"/>
    <w:rsid w:val="00F03B30"/>
    <w:rsid w:val="00F03D10"/>
    <w:rsid w:val="00F03F56"/>
    <w:rsid w:val="00F04005"/>
    <w:rsid w:val="00F0416F"/>
    <w:rsid w:val="00F0418F"/>
    <w:rsid w:val="00F04670"/>
    <w:rsid w:val="00F04A3D"/>
    <w:rsid w:val="00F04CD7"/>
    <w:rsid w:val="00F04F4F"/>
    <w:rsid w:val="00F04F63"/>
    <w:rsid w:val="00F05017"/>
    <w:rsid w:val="00F053DD"/>
    <w:rsid w:val="00F057B1"/>
    <w:rsid w:val="00F05ED0"/>
    <w:rsid w:val="00F05F89"/>
    <w:rsid w:val="00F060E2"/>
    <w:rsid w:val="00F06142"/>
    <w:rsid w:val="00F061F8"/>
    <w:rsid w:val="00F06257"/>
    <w:rsid w:val="00F0630B"/>
    <w:rsid w:val="00F06766"/>
    <w:rsid w:val="00F069CF"/>
    <w:rsid w:val="00F06A21"/>
    <w:rsid w:val="00F06BFF"/>
    <w:rsid w:val="00F0703E"/>
    <w:rsid w:val="00F0718B"/>
    <w:rsid w:val="00F073A6"/>
    <w:rsid w:val="00F074B1"/>
    <w:rsid w:val="00F07B37"/>
    <w:rsid w:val="00F07C5B"/>
    <w:rsid w:val="00F07DE9"/>
    <w:rsid w:val="00F07E51"/>
    <w:rsid w:val="00F07EB5"/>
    <w:rsid w:val="00F07EF0"/>
    <w:rsid w:val="00F07F81"/>
    <w:rsid w:val="00F10175"/>
    <w:rsid w:val="00F101FF"/>
    <w:rsid w:val="00F1075A"/>
    <w:rsid w:val="00F10BBB"/>
    <w:rsid w:val="00F10F8B"/>
    <w:rsid w:val="00F11072"/>
    <w:rsid w:val="00F112C0"/>
    <w:rsid w:val="00F11365"/>
    <w:rsid w:val="00F114FE"/>
    <w:rsid w:val="00F1166F"/>
    <w:rsid w:val="00F119EA"/>
    <w:rsid w:val="00F11D62"/>
    <w:rsid w:val="00F11FA2"/>
    <w:rsid w:val="00F12A0A"/>
    <w:rsid w:val="00F12AAC"/>
    <w:rsid w:val="00F12BC3"/>
    <w:rsid w:val="00F12D2C"/>
    <w:rsid w:val="00F12DD8"/>
    <w:rsid w:val="00F12E97"/>
    <w:rsid w:val="00F133D2"/>
    <w:rsid w:val="00F134CD"/>
    <w:rsid w:val="00F13C96"/>
    <w:rsid w:val="00F13E97"/>
    <w:rsid w:val="00F13FA3"/>
    <w:rsid w:val="00F1405B"/>
    <w:rsid w:val="00F1411A"/>
    <w:rsid w:val="00F1468B"/>
    <w:rsid w:val="00F1484C"/>
    <w:rsid w:val="00F14DEA"/>
    <w:rsid w:val="00F151B8"/>
    <w:rsid w:val="00F153F2"/>
    <w:rsid w:val="00F15603"/>
    <w:rsid w:val="00F159B9"/>
    <w:rsid w:val="00F15D11"/>
    <w:rsid w:val="00F15DDE"/>
    <w:rsid w:val="00F15F30"/>
    <w:rsid w:val="00F1636E"/>
    <w:rsid w:val="00F16547"/>
    <w:rsid w:val="00F1670D"/>
    <w:rsid w:val="00F16741"/>
    <w:rsid w:val="00F16B73"/>
    <w:rsid w:val="00F16C28"/>
    <w:rsid w:val="00F17001"/>
    <w:rsid w:val="00F17102"/>
    <w:rsid w:val="00F17208"/>
    <w:rsid w:val="00F175D4"/>
    <w:rsid w:val="00F17635"/>
    <w:rsid w:val="00F17D98"/>
    <w:rsid w:val="00F17E16"/>
    <w:rsid w:val="00F20248"/>
    <w:rsid w:val="00F20592"/>
    <w:rsid w:val="00F20681"/>
    <w:rsid w:val="00F209DE"/>
    <w:rsid w:val="00F20A02"/>
    <w:rsid w:val="00F20ED4"/>
    <w:rsid w:val="00F21037"/>
    <w:rsid w:val="00F211EC"/>
    <w:rsid w:val="00F21D3C"/>
    <w:rsid w:val="00F21E02"/>
    <w:rsid w:val="00F21F90"/>
    <w:rsid w:val="00F21FAE"/>
    <w:rsid w:val="00F22003"/>
    <w:rsid w:val="00F22712"/>
    <w:rsid w:val="00F22872"/>
    <w:rsid w:val="00F22DD5"/>
    <w:rsid w:val="00F22EA7"/>
    <w:rsid w:val="00F230D3"/>
    <w:rsid w:val="00F230E2"/>
    <w:rsid w:val="00F233F5"/>
    <w:rsid w:val="00F2361B"/>
    <w:rsid w:val="00F23AA9"/>
    <w:rsid w:val="00F23E62"/>
    <w:rsid w:val="00F249CD"/>
    <w:rsid w:val="00F24BA1"/>
    <w:rsid w:val="00F24CD3"/>
    <w:rsid w:val="00F24DA5"/>
    <w:rsid w:val="00F24F39"/>
    <w:rsid w:val="00F250AF"/>
    <w:rsid w:val="00F25421"/>
    <w:rsid w:val="00F25641"/>
    <w:rsid w:val="00F25952"/>
    <w:rsid w:val="00F25DA3"/>
    <w:rsid w:val="00F2629B"/>
    <w:rsid w:val="00F2654E"/>
    <w:rsid w:val="00F26660"/>
    <w:rsid w:val="00F2690D"/>
    <w:rsid w:val="00F2699D"/>
    <w:rsid w:val="00F26A35"/>
    <w:rsid w:val="00F26B1E"/>
    <w:rsid w:val="00F26D15"/>
    <w:rsid w:val="00F26F4C"/>
    <w:rsid w:val="00F2714D"/>
    <w:rsid w:val="00F2725E"/>
    <w:rsid w:val="00F2728B"/>
    <w:rsid w:val="00F2761C"/>
    <w:rsid w:val="00F27672"/>
    <w:rsid w:val="00F277C0"/>
    <w:rsid w:val="00F279B1"/>
    <w:rsid w:val="00F27A08"/>
    <w:rsid w:val="00F27C71"/>
    <w:rsid w:val="00F27E37"/>
    <w:rsid w:val="00F27E81"/>
    <w:rsid w:val="00F27F00"/>
    <w:rsid w:val="00F30534"/>
    <w:rsid w:val="00F30849"/>
    <w:rsid w:val="00F30E2A"/>
    <w:rsid w:val="00F310F4"/>
    <w:rsid w:val="00F31202"/>
    <w:rsid w:val="00F31223"/>
    <w:rsid w:val="00F31483"/>
    <w:rsid w:val="00F3168C"/>
    <w:rsid w:val="00F31A75"/>
    <w:rsid w:val="00F31D09"/>
    <w:rsid w:val="00F31DD1"/>
    <w:rsid w:val="00F3200A"/>
    <w:rsid w:val="00F322F9"/>
    <w:rsid w:val="00F3232D"/>
    <w:rsid w:val="00F32864"/>
    <w:rsid w:val="00F328EA"/>
    <w:rsid w:val="00F32966"/>
    <w:rsid w:val="00F32B30"/>
    <w:rsid w:val="00F32D06"/>
    <w:rsid w:val="00F32D9C"/>
    <w:rsid w:val="00F32EFE"/>
    <w:rsid w:val="00F32F84"/>
    <w:rsid w:val="00F331EB"/>
    <w:rsid w:val="00F333E9"/>
    <w:rsid w:val="00F3350F"/>
    <w:rsid w:val="00F337F2"/>
    <w:rsid w:val="00F338AF"/>
    <w:rsid w:val="00F33E12"/>
    <w:rsid w:val="00F34326"/>
    <w:rsid w:val="00F343C7"/>
    <w:rsid w:val="00F343DD"/>
    <w:rsid w:val="00F344A1"/>
    <w:rsid w:val="00F3460F"/>
    <w:rsid w:val="00F34863"/>
    <w:rsid w:val="00F34D7C"/>
    <w:rsid w:val="00F34E78"/>
    <w:rsid w:val="00F34EF1"/>
    <w:rsid w:val="00F351E9"/>
    <w:rsid w:val="00F352B0"/>
    <w:rsid w:val="00F359E0"/>
    <w:rsid w:val="00F35AE6"/>
    <w:rsid w:val="00F363B5"/>
    <w:rsid w:val="00F36580"/>
    <w:rsid w:val="00F3676A"/>
    <w:rsid w:val="00F36B91"/>
    <w:rsid w:val="00F36D9C"/>
    <w:rsid w:val="00F36DA6"/>
    <w:rsid w:val="00F371D3"/>
    <w:rsid w:val="00F37307"/>
    <w:rsid w:val="00F373A1"/>
    <w:rsid w:val="00F374E3"/>
    <w:rsid w:val="00F37711"/>
    <w:rsid w:val="00F378DD"/>
    <w:rsid w:val="00F37B80"/>
    <w:rsid w:val="00F37BAF"/>
    <w:rsid w:val="00F37CF1"/>
    <w:rsid w:val="00F400EF"/>
    <w:rsid w:val="00F401A8"/>
    <w:rsid w:val="00F4064C"/>
    <w:rsid w:val="00F406C7"/>
    <w:rsid w:val="00F406DB"/>
    <w:rsid w:val="00F40716"/>
    <w:rsid w:val="00F408D5"/>
    <w:rsid w:val="00F41162"/>
    <w:rsid w:val="00F411CA"/>
    <w:rsid w:val="00F41252"/>
    <w:rsid w:val="00F4166F"/>
    <w:rsid w:val="00F41915"/>
    <w:rsid w:val="00F41BCF"/>
    <w:rsid w:val="00F41CD1"/>
    <w:rsid w:val="00F42788"/>
    <w:rsid w:val="00F4296A"/>
    <w:rsid w:val="00F42C4E"/>
    <w:rsid w:val="00F42E95"/>
    <w:rsid w:val="00F4300E"/>
    <w:rsid w:val="00F4352E"/>
    <w:rsid w:val="00F4379C"/>
    <w:rsid w:val="00F4385B"/>
    <w:rsid w:val="00F44108"/>
    <w:rsid w:val="00F442F2"/>
    <w:rsid w:val="00F443DA"/>
    <w:rsid w:val="00F44611"/>
    <w:rsid w:val="00F4479C"/>
    <w:rsid w:val="00F44828"/>
    <w:rsid w:val="00F452C0"/>
    <w:rsid w:val="00F4555B"/>
    <w:rsid w:val="00F455C6"/>
    <w:rsid w:val="00F4584D"/>
    <w:rsid w:val="00F45A5B"/>
    <w:rsid w:val="00F45D40"/>
    <w:rsid w:val="00F45E52"/>
    <w:rsid w:val="00F460D3"/>
    <w:rsid w:val="00F46224"/>
    <w:rsid w:val="00F464DD"/>
    <w:rsid w:val="00F46633"/>
    <w:rsid w:val="00F46679"/>
    <w:rsid w:val="00F46861"/>
    <w:rsid w:val="00F46908"/>
    <w:rsid w:val="00F469FA"/>
    <w:rsid w:val="00F46A23"/>
    <w:rsid w:val="00F47480"/>
    <w:rsid w:val="00F4790E"/>
    <w:rsid w:val="00F47D38"/>
    <w:rsid w:val="00F47DD0"/>
    <w:rsid w:val="00F47EE0"/>
    <w:rsid w:val="00F5033E"/>
    <w:rsid w:val="00F50FA6"/>
    <w:rsid w:val="00F51120"/>
    <w:rsid w:val="00F51BEB"/>
    <w:rsid w:val="00F51CD2"/>
    <w:rsid w:val="00F5219B"/>
    <w:rsid w:val="00F5233A"/>
    <w:rsid w:val="00F5282F"/>
    <w:rsid w:val="00F52A23"/>
    <w:rsid w:val="00F52FC2"/>
    <w:rsid w:val="00F5315B"/>
    <w:rsid w:val="00F535F8"/>
    <w:rsid w:val="00F53A84"/>
    <w:rsid w:val="00F53C38"/>
    <w:rsid w:val="00F53EB2"/>
    <w:rsid w:val="00F53EF0"/>
    <w:rsid w:val="00F5437F"/>
    <w:rsid w:val="00F5441C"/>
    <w:rsid w:val="00F545D3"/>
    <w:rsid w:val="00F54642"/>
    <w:rsid w:val="00F54655"/>
    <w:rsid w:val="00F546DF"/>
    <w:rsid w:val="00F54956"/>
    <w:rsid w:val="00F54BFE"/>
    <w:rsid w:val="00F550D0"/>
    <w:rsid w:val="00F551AF"/>
    <w:rsid w:val="00F55223"/>
    <w:rsid w:val="00F55699"/>
    <w:rsid w:val="00F5609A"/>
    <w:rsid w:val="00F561C5"/>
    <w:rsid w:val="00F5664F"/>
    <w:rsid w:val="00F5692E"/>
    <w:rsid w:val="00F56A56"/>
    <w:rsid w:val="00F56ABA"/>
    <w:rsid w:val="00F56C1C"/>
    <w:rsid w:val="00F57C21"/>
    <w:rsid w:val="00F57F3B"/>
    <w:rsid w:val="00F60276"/>
    <w:rsid w:val="00F6034C"/>
    <w:rsid w:val="00F6034E"/>
    <w:rsid w:val="00F60830"/>
    <w:rsid w:val="00F6093B"/>
    <w:rsid w:val="00F609C1"/>
    <w:rsid w:val="00F60B8C"/>
    <w:rsid w:val="00F60BE0"/>
    <w:rsid w:val="00F60C17"/>
    <w:rsid w:val="00F61006"/>
    <w:rsid w:val="00F611F1"/>
    <w:rsid w:val="00F61BFF"/>
    <w:rsid w:val="00F61CF2"/>
    <w:rsid w:val="00F61CF7"/>
    <w:rsid w:val="00F61D3D"/>
    <w:rsid w:val="00F62043"/>
    <w:rsid w:val="00F6222D"/>
    <w:rsid w:val="00F62307"/>
    <w:rsid w:val="00F629C4"/>
    <w:rsid w:val="00F629EF"/>
    <w:rsid w:val="00F62AA9"/>
    <w:rsid w:val="00F62AC2"/>
    <w:rsid w:val="00F62AD0"/>
    <w:rsid w:val="00F62D6D"/>
    <w:rsid w:val="00F62D7B"/>
    <w:rsid w:val="00F62F58"/>
    <w:rsid w:val="00F63031"/>
    <w:rsid w:val="00F63060"/>
    <w:rsid w:val="00F633BE"/>
    <w:rsid w:val="00F6359E"/>
    <w:rsid w:val="00F63669"/>
    <w:rsid w:val="00F636F2"/>
    <w:rsid w:val="00F6426C"/>
    <w:rsid w:val="00F64383"/>
    <w:rsid w:val="00F6438F"/>
    <w:rsid w:val="00F643C6"/>
    <w:rsid w:val="00F644C0"/>
    <w:rsid w:val="00F64601"/>
    <w:rsid w:val="00F64847"/>
    <w:rsid w:val="00F648C8"/>
    <w:rsid w:val="00F64A94"/>
    <w:rsid w:val="00F64C6B"/>
    <w:rsid w:val="00F64E3F"/>
    <w:rsid w:val="00F64EEC"/>
    <w:rsid w:val="00F64F5C"/>
    <w:rsid w:val="00F65687"/>
    <w:rsid w:val="00F65957"/>
    <w:rsid w:val="00F65D4F"/>
    <w:rsid w:val="00F65EF1"/>
    <w:rsid w:val="00F6629D"/>
    <w:rsid w:val="00F6636F"/>
    <w:rsid w:val="00F667B2"/>
    <w:rsid w:val="00F6687D"/>
    <w:rsid w:val="00F66A67"/>
    <w:rsid w:val="00F66A6B"/>
    <w:rsid w:val="00F66AD9"/>
    <w:rsid w:val="00F66BB2"/>
    <w:rsid w:val="00F66C73"/>
    <w:rsid w:val="00F66E58"/>
    <w:rsid w:val="00F67075"/>
    <w:rsid w:val="00F67293"/>
    <w:rsid w:val="00F6730B"/>
    <w:rsid w:val="00F67489"/>
    <w:rsid w:val="00F674B6"/>
    <w:rsid w:val="00F67754"/>
    <w:rsid w:val="00F6775A"/>
    <w:rsid w:val="00F67BF0"/>
    <w:rsid w:val="00F67DAD"/>
    <w:rsid w:val="00F67E36"/>
    <w:rsid w:val="00F67EFA"/>
    <w:rsid w:val="00F70171"/>
    <w:rsid w:val="00F7021C"/>
    <w:rsid w:val="00F703F5"/>
    <w:rsid w:val="00F705AB"/>
    <w:rsid w:val="00F7062E"/>
    <w:rsid w:val="00F7078B"/>
    <w:rsid w:val="00F70F57"/>
    <w:rsid w:val="00F71021"/>
    <w:rsid w:val="00F71119"/>
    <w:rsid w:val="00F721C2"/>
    <w:rsid w:val="00F72572"/>
    <w:rsid w:val="00F728B6"/>
    <w:rsid w:val="00F728F5"/>
    <w:rsid w:val="00F7296F"/>
    <w:rsid w:val="00F72DAD"/>
    <w:rsid w:val="00F72DE7"/>
    <w:rsid w:val="00F7309E"/>
    <w:rsid w:val="00F731EB"/>
    <w:rsid w:val="00F733ED"/>
    <w:rsid w:val="00F73CC5"/>
    <w:rsid w:val="00F73E33"/>
    <w:rsid w:val="00F740B9"/>
    <w:rsid w:val="00F74419"/>
    <w:rsid w:val="00F74546"/>
    <w:rsid w:val="00F74863"/>
    <w:rsid w:val="00F748FC"/>
    <w:rsid w:val="00F74BE0"/>
    <w:rsid w:val="00F74E27"/>
    <w:rsid w:val="00F752FE"/>
    <w:rsid w:val="00F75503"/>
    <w:rsid w:val="00F75671"/>
    <w:rsid w:val="00F7657E"/>
    <w:rsid w:val="00F7669A"/>
    <w:rsid w:val="00F76770"/>
    <w:rsid w:val="00F767FF"/>
    <w:rsid w:val="00F768D0"/>
    <w:rsid w:val="00F76E23"/>
    <w:rsid w:val="00F76EE7"/>
    <w:rsid w:val="00F774ED"/>
    <w:rsid w:val="00F776D9"/>
    <w:rsid w:val="00F77B0F"/>
    <w:rsid w:val="00F77F7B"/>
    <w:rsid w:val="00F80171"/>
    <w:rsid w:val="00F805D2"/>
    <w:rsid w:val="00F80AE0"/>
    <w:rsid w:val="00F80BEA"/>
    <w:rsid w:val="00F80DA1"/>
    <w:rsid w:val="00F80EC4"/>
    <w:rsid w:val="00F80F70"/>
    <w:rsid w:val="00F810E6"/>
    <w:rsid w:val="00F81A38"/>
    <w:rsid w:val="00F81D65"/>
    <w:rsid w:val="00F820B9"/>
    <w:rsid w:val="00F822D8"/>
    <w:rsid w:val="00F82355"/>
    <w:rsid w:val="00F823AC"/>
    <w:rsid w:val="00F826F5"/>
    <w:rsid w:val="00F828A2"/>
    <w:rsid w:val="00F82DDB"/>
    <w:rsid w:val="00F8345D"/>
    <w:rsid w:val="00F83639"/>
    <w:rsid w:val="00F8377E"/>
    <w:rsid w:val="00F83A01"/>
    <w:rsid w:val="00F83F02"/>
    <w:rsid w:val="00F8464A"/>
    <w:rsid w:val="00F846BC"/>
    <w:rsid w:val="00F8487E"/>
    <w:rsid w:val="00F84C3B"/>
    <w:rsid w:val="00F850F2"/>
    <w:rsid w:val="00F8526D"/>
    <w:rsid w:val="00F8528B"/>
    <w:rsid w:val="00F853ED"/>
    <w:rsid w:val="00F857C4"/>
    <w:rsid w:val="00F85A6C"/>
    <w:rsid w:val="00F85A71"/>
    <w:rsid w:val="00F85BEC"/>
    <w:rsid w:val="00F85CFF"/>
    <w:rsid w:val="00F86AF2"/>
    <w:rsid w:val="00F86BED"/>
    <w:rsid w:val="00F86C8C"/>
    <w:rsid w:val="00F86D70"/>
    <w:rsid w:val="00F86E63"/>
    <w:rsid w:val="00F86FEE"/>
    <w:rsid w:val="00F8778F"/>
    <w:rsid w:val="00F8792D"/>
    <w:rsid w:val="00F87BF0"/>
    <w:rsid w:val="00F87E83"/>
    <w:rsid w:val="00F9021E"/>
    <w:rsid w:val="00F90956"/>
    <w:rsid w:val="00F90D50"/>
    <w:rsid w:val="00F90D94"/>
    <w:rsid w:val="00F91044"/>
    <w:rsid w:val="00F9113E"/>
    <w:rsid w:val="00F91281"/>
    <w:rsid w:val="00F912EA"/>
    <w:rsid w:val="00F91540"/>
    <w:rsid w:val="00F9164E"/>
    <w:rsid w:val="00F91914"/>
    <w:rsid w:val="00F919EC"/>
    <w:rsid w:val="00F91BD2"/>
    <w:rsid w:val="00F9225F"/>
    <w:rsid w:val="00F923C7"/>
    <w:rsid w:val="00F92617"/>
    <w:rsid w:val="00F92747"/>
    <w:rsid w:val="00F928F8"/>
    <w:rsid w:val="00F92FA8"/>
    <w:rsid w:val="00F934C7"/>
    <w:rsid w:val="00F938A0"/>
    <w:rsid w:val="00F938BC"/>
    <w:rsid w:val="00F9398D"/>
    <w:rsid w:val="00F93A07"/>
    <w:rsid w:val="00F93F27"/>
    <w:rsid w:val="00F9426A"/>
    <w:rsid w:val="00F944C5"/>
    <w:rsid w:val="00F94921"/>
    <w:rsid w:val="00F94DFD"/>
    <w:rsid w:val="00F94FFF"/>
    <w:rsid w:val="00F9500E"/>
    <w:rsid w:val="00F9535A"/>
    <w:rsid w:val="00F95400"/>
    <w:rsid w:val="00F95922"/>
    <w:rsid w:val="00F95F71"/>
    <w:rsid w:val="00F9609A"/>
    <w:rsid w:val="00F9620B"/>
    <w:rsid w:val="00F9632A"/>
    <w:rsid w:val="00F96716"/>
    <w:rsid w:val="00F96C4D"/>
    <w:rsid w:val="00F96F54"/>
    <w:rsid w:val="00F971E4"/>
    <w:rsid w:val="00F9726C"/>
    <w:rsid w:val="00F9729E"/>
    <w:rsid w:val="00F973D8"/>
    <w:rsid w:val="00F97ABF"/>
    <w:rsid w:val="00F97D12"/>
    <w:rsid w:val="00F97F77"/>
    <w:rsid w:val="00FA01C7"/>
    <w:rsid w:val="00FA04C0"/>
    <w:rsid w:val="00FA07AA"/>
    <w:rsid w:val="00FA09FC"/>
    <w:rsid w:val="00FA0A9F"/>
    <w:rsid w:val="00FA0D1E"/>
    <w:rsid w:val="00FA0FDF"/>
    <w:rsid w:val="00FA1126"/>
    <w:rsid w:val="00FA113C"/>
    <w:rsid w:val="00FA1221"/>
    <w:rsid w:val="00FA1352"/>
    <w:rsid w:val="00FA14FE"/>
    <w:rsid w:val="00FA212D"/>
    <w:rsid w:val="00FA21F1"/>
    <w:rsid w:val="00FA2240"/>
    <w:rsid w:val="00FA2466"/>
    <w:rsid w:val="00FA24DE"/>
    <w:rsid w:val="00FA286C"/>
    <w:rsid w:val="00FA2B81"/>
    <w:rsid w:val="00FA2BB6"/>
    <w:rsid w:val="00FA323C"/>
    <w:rsid w:val="00FA353C"/>
    <w:rsid w:val="00FA3619"/>
    <w:rsid w:val="00FA364B"/>
    <w:rsid w:val="00FA36A3"/>
    <w:rsid w:val="00FA36A6"/>
    <w:rsid w:val="00FA3936"/>
    <w:rsid w:val="00FA3978"/>
    <w:rsid w:val="00FA3B44"/>
    <w:rsid w:val="00FA3ECE"/>
    <w:rsid w:val="00FA3FB8"/>
    <w:rsid w:val="00FA415A"/>
    <w:rsid w:val="00FA41F8"/>
    <w:rsid w:val="00FA431E"/>
    <w:rsid w:val="00FA4841"/>
    <w:rsid w:val="00FA4AC1"/>
    <w:rsid w:val="00FA4D02"/>
    <w:rsid w:val="00FA4DA8"/>
    <w:rsid w:val="00FA4F23"/>
    <w:rsid w:val="00FA5061"/>
    <w:rsid w:val="00FA515F"/>
    <w:rsid w:val="00FA545E"/>
    <w:rsid w:val="00FA5678"/>
    <w:rsid w:val="00FA56B1"/>
    <w:rsid w:val="00FA5997"/>
    <w:rsid w:val="00FA5A6A"/>
    <w:rsid w:val="00FA5CED"/>
    <w:rsid w:val="00FA5D55"/>
    <w:rsid w:val="00FA5D88"/>
    <w:rsid w:val="00FA5DA3"/>
    <w:rsid w:val="00FA5F02"/>
    <w:rsid w:val="00FA6208"/>
    <w:rsid w:val="00FA6A0D"/>
    <w:rsid w:val="00FA6EA6"/>
    <w:rsid w:val="00FA6EF0"/>
    <w:rsid w:val="00FA6FC4"/>
    <w:rsid w:val="00FA7033"/>
    <w:rsid w:val="00FA70C4"/>
    <w:rsid w:val="00FA7179"/>
    <w:rsid w:val="00FA72C1"/>
    <w:rsid w:val="00FA7400"/>
    <w:rsid w:val="00FA759F"/>
    <w:rsid w:val="00FA79B2"/>
    <w:rsid w:val="00FA79E0"/>
    <w:rsid w:val="00FA7B69"/>
    <w:rsid w:val="00FA7F13"/>
    <w:rsid w:val="00FB01B2"/>
    <w:rsid w:val="00FB05BB"/>
    <w:rsid w:val="00FB09B3"/>
    <w:rsid w:val="00FB09F6"/>
    <w:rsid w:val="00FB0B2A"/>
    <w:rsid w:val="00FB0CF4"/>
    <w:rsid w:val="00FB0EE9"/>
    <w:rsid w:val="00FB1247"/>
    <w:rsid w:val="00FB129B"/>
    <w:rsid w:val="00FB18A6"/>
    <w:rsid w:val="00FB1F6B"/>
    <w:rsid w:val="00FB20C9"/>
    <w:rsid w:val="00FB244B"/>
    <w:rsid w:val="00FB274D"/>
    <w:rsid w:val="00FB28C4"/>
    <w:rsid w:val="00FB2A50"/>
    <w:rsid w:val="00FB2C10"/>
    <w:rsid w:val="00FB2C9C"/>
    <w:rsid w:val="00FB2D4D"/>
    <w:rsid w:val="00FB2DA5"/>
    <w:rsid w:val="00FB2DBD"/>
    <w:rsid w:val="00FB2ECC"/>
    <w:rsid w:val="00FB314A"/>
    <w:rsid w:val="00FB31D3"/>
    <w:rsid w:val="00FB31EE"/>
    <w:rsid w:val="00FB33DA"/>
    <w:rsid w:val="00FB38D9"/>
    <w:rsid w:val="00FB3CDD"/>
    <w:rsid w:val="00FB3D56"/>
    <w:rsid w:val="00FB3DDC"/>
    <w:rsid w:val="00FB3EC3"/>
    <w:rsid w:val="00FB40EB"/>
    <w:rsid w:val="00FB4A07"/>
    <w:rsid w:val="00FB4B22"/>
    <w:rsid w:val="00FB5114"/>
    <w:rsid w:val="00FB524D"/>
    <w:rsid w:val="00FB5BD1"/>
    <w:rsid w:val="00FB5E0C"/>
    <w:rsid w:val="00FB5E26"/>
    <w:rsid w:val="00FB5E86"/>
    <w:rsid w:val="00FB60B2"/>
    <w:rsid w:val="00FB6747"/>
    <w:rsid w:val="00FB6C47"/>
    <w:rsid w:val="00FB6CD4"/>
    <w:rsid w:val="00FB6F8F"/>
    <w:rsid w:val="00FB7217"/>
    <w:rsid w:val="00FB72D1"/>
    <w:rsid w:val="00FB7458"/>
    <w:rsid w:val="00FB7591"/>
    <w:rsid w:val="00FB772B"/>
    <w:rsid w:val="00FB7828"/>
    <w:rsid w:val="00FB7868"/>
    <w:rsid w:val="00FB7877"/>
    <w:rsid w:val="00FB7A27"/>
    <w:rsid w:val="00FB7D71"/>
    <w:rsid w:val="00FB7E20"/>
    <w:rsid w:val="00FC00A4"/>
    <w:rsid w:val="00FC00E9"/>
    <w:rsid w:val="00FC062A"/>
    <w:rsid w:val="00FC0F1F"/>
    <w:rsid w:val="00FC0F43"/>
    <w:rsid w:val="00FC0FBF"/>
    <w:rsid w:val="00FC0FFF"/>
    <w:rsid w:val="00FC1016"/>
    <w:rsid w:val="00FC12D4"/>
    <w:rsid w:val="00FC144C"/>
    <w:rsid w:val="00FC14F5"/>
    <w:rsid w:val="00FC1503"/>
    <w:rsid w:val="00FC16CC"/>
    <w:rsid w:val="00FC1AFD"/>
    <w:rsid w:val="00FC1C29"/>
    <w:rsid w:val="00FC1C91"/>
    <w:rsid w:val="00FC1CFB"/>
    <w:rsid w:val="00FC1D83"/>
    <w:rsid w:val="00FC237B"/>
    <w:rsid w:val="00FC2403"/>
    <w:rsid w:val="00FC26F7"/>
    <w:rsid w:val="00FC2A5C"/>
    <w:rsid w:val="00FC2C3C"/>
    <w:rsid w:val="00FC2ECC"/>
    <w:rsid w:val="00FC361A"/>
    <w:rsid w:val="00FC380F"/>
    <w:rsid w:val="00FC3A57"/>
    <w:rsid w:val="00FC3C0B"/>
    <w:rsid w:val="00FC3E61"/>
    <w:rsid w:val="00FC3ED6"/>
    <w:rsid w:val="00FC3F5C"/>
    <w:rsid w:val="00FC4213"/>
    <w:rsid w:val="00FC4B5F"/>
    <w:rsid w:val="00FC4BD1"/>
    <w:rsid w:val="00FC4C76"/>
    <w:rsid w:val="00FC519C"/>
    <w:rsid w:val="00FC5797"/>
    <w:rsid w:val="00FC5942"/>
    <w:rsid w:val="00FC5C19"/>
    <w:rsid w:val="00FC5F40"/>
    <w:rsid w:val="00FC64C1"/>
    <w:rsid w:val="00FC65A7"/>
    <w:rsid w:val="00FC65B3"/>
    <w:rsid w:val="00FC663F"/>
    <w:rsid w:val="00FC6691"/>
    <w:rsid w:val="00FC6B2D"/>
    <w:rsid w:val="00FC6D05"/>
    <w:rsid w:val="00FC6E35"/>
    <w:rsid w:val="00FC6F35"/>
    <w:rsid w:val="00FC6F71"/>
    <w:rsid w:val="00FC7089"/>
    <w:rsid w:val="00FC770D"/>
    <w:rsid w:val="00FC797D"/>
    <w:rsid w:val="00FC79E7"/>
    <w:rsid w:val="00FC7AE2"/>
    <w:rsid w:val="00FC7B04"/>
    <w:rsid w:val="00FD03BC"/>
    <w:rsid w:val="00FD0FA2"/>
    <w:rsid w:val="00FD10AE"/>
    <w:rsid w:val="00FD13EF"/>
    <w:rsid w:val="00FD152E"/>
    <w:rsid w:val="00FD17B8"/>
    <w:rsid w:val="00FD1B63"/>
    <w:rsid w:val="00FD1D6F"/>
    <w:rsid w:val="00FD1FD7"/>
    <w:rsid w:val="00FD231E"/>
    <w:rsid w:val="00FD238E"/>
    <w:rsid w:val="00FD2407"/>
    <w:rsid w:val="00FD24FB"/>
    <w:rsid w:val="00FD25D2"/>
    <w:rsid w:val="00FD29B1"/>
    <w:rsid w:val="00FD2AFF"/>
    <w:rsid w:val="00FD2DD4"/>
    <w:rsid w:val="00FD2FCE"/>
    <w:rsid w:val="00FD32DC"/>
    <w:rsid w:val="00FD336D"/>
    <w:rsid w:val="00FD3583"/>
    <w:rsid w:val="00FD37D6"/>
    <w:rsid w:val="00FD3819"/>
    <w:rsid w:val="00FD3953"/>
    <w:rsid w:val="00FD3B09"/>
    <w:rsid w:val="00FD3B0B"/>
    <w:rsid w:val="00FD3B6C"/>
    <w:rsid w:val="00FD3FAB"/>
    <w:rsid w:val="00FD402C"/>
    <w:rsid w:val="00FD4329"/>
    <w:rsid w:val="00FD448F"/>
    <w:rsid w:val="00FD4612"/>
    <w:rsid w:val="00FD46B4"/>
    <w:rsid w:val="00FD4869"/>
    <w:rsid w:val="00FD4A2D"/>
    <w:rsid w:val="00FD4BDD"/>
    <w:rsid w:val="00FD4F55"/>
    <w:rsid w:val="00FD5058"/>
    <w:rsid w:val="00FD53F5"/>
    <w:rsid w:val="00FD5492"/>
    <w:rsid w:val="00FD5527"/>
    <w:rsid w:val="00FD564D"/>
    <w:rsid w:val="00FD587B"/>
    <w:rsid w:val="00FD5CF6"/>
    <w:rsid w:val="00FD5E69"/>
    <w:rsid w:val="00FD5ED5"/>
    <w:rsid w:val="00FD6282"/>
    <w:rsid w:val="00FD62D5"/>
    <w:rsid w:val="00FD6E9B"/>
    <w:rsid w:val="00FD6EDB"/>
    <w:rsid w:val="00FD6FB7"/>
    <w:rsid w:val="00FD703A"/>
    <w:rsid w:val="00FD70DB"/>
    <w:rsid w:val="00FD742F"/>
    <w:rsid w:val="00FD78D9"/>
    <w:rsid w:val="00FD7BF6"/>
    <w:rsid w:val="00FD7D6B"/>
    <w:rsid w:val="00FE03B9"/>
    <w:rsid w:val="00FE0434"/>
    <w:rsid w:val="00FE04EE"/>
    <w:rsid w:val="00FE064B"/>
    <w:rsid w:val="00FE0834"/>
    <w:rsid w:val="00FE086C"/>
    <w:rsid w:val="00FE0B00"/>
    <w:rsid w:val="00FE0EBC"/>
    <w:rsid w:val="00FE0F1F"/>
    <w:rsid w:val="00FE104A"/>
    <w:rsid w:val="00FE1614"/>
    <w:rsid w:val="00FE18FD"/>
    <w:rsid w:val="00FE19F2"/>
    <w:rsid w:val="00FE1A20"/>
    <w:rsid w:val="00FE214E"/>
    <w:rsid w:val="00FE233C"/>
    <w:rsid w:val="00FE2597"/>
    <w:rsid w:val="00FE2A0F"/>
    <w:rsid w:val="00FE2A28"/>
    <w:rsid w:val="00FE2F3D"/>
    <w:rsid w:val="00FE3341"/>
    <w:rsid w:val="00FE35A3"/>
    <w:rsid w:val="00FE35A9"/>
    <w:rsid w:val="00FE3A30"/>
    <w:rsid w:val="00FE3BC5"/>
    <w:rsid w:val="00FE3CE8"/>
    <w:rsid w:val="00FE3E5E"/>
    <w:rsid w:val="00FE4459"/>
    <w:rsid w:val="00FE4565"/>
    <w:rsid w:val="00FE46CD"/>
    <w:rsid w:val="00FE46DB"/>
    <w:rsid w:val="00FE4872"/>
    <w:rsid w:val="00FE488C"/>
    <w:rsid w:val="00FE4B7F"/>
    <w:rsid w:val="00FE506D"/>
    <w:rsid w:val="00FE556E"/>
    <w:rsid w:val="00FE5598"/>
    <w:rsid w:val="00FE560A"/>
    <w:rsid w:val="00FE56D2"/>
    <w:rsid w:val="00FE57C8"/>
    <w:rsid w:val="00FE5817"/>
    <w:rsid w:val="00FE608B"/>
    <w:rsid w:val="00FE6090"/>
    <w:rsid w:val="00FE619B"/>
    <w:rsid w:val="00FE62C3"/>
    <w:rsid w:val="00FE6670"/>
    <w:rsid w:val="00FE66A7"/>
    <w:rsid w:val="00FE67FE"/>
    <w:rsid w:val="00FE6D72"/>
    <w:rsid w:val="00FE6DA4"/>
    <w:rsid w:val="00FE6F0A"/>
    <w:rsid w:val="00FE72BD"/>
    <w:rsid w:val="00FE74F6"/>
    <w:rsid w:val="00FE7514"/>
    <w:rsid w:val="00FE79F3"/>
    <w:rsid w:val="00FE7A46"/>
    <w:rsid w:val="00FE7A7F"/>
    <w:rsid w:val="00FE7AA0"/>
    <w:rsid w:val="00FE7D35"/>
    <w:rsid w:val="00FE7DDE"/>
    <w:rsid w:val="00FF0285"/>
    <w:rsid w:val="00FF05B2"/>
    <w:rsid w:val="00FF0997"/>
    <w:rsid w:val="00FF0B37"/>
    <w:rsid w:val="00FF0CC2"/>
    <w:rsid w:val="00FF0E8E"/>
    <w:rsid w:val="00FF10F6"/>
    <w:rsid w:val="00FF15BE"/>
    <w:rsid w:val="00FF1785"/>
    <w:rsid w:val="00FF18A4"/>
    <w:rsid w:val="00FF1930"/>
    <w:rsid w:val="00FF1A54"/>
    <w:rsid w:val="00FF1CBC"/>
    <w:rsid w:val="00FF1CE4"/>
    <w:rsid w:val="00FF1D11"/>
    <w:rsid w:val="00FF1DAE"/>
    <w:rsid w:val="00FF1DEC"/>
    <w:rsid w:val="00FF1EE5"/>
    <w:rsid w:val="00FF2025"/>
    <w:rsid w:val="00FF2086"/>
    <w:rsid w:val="00FF2281"/>
    <w:rsid w:val="00FF2589"/>
    <w:rsid w:val="00FF25EA"/>
    <w:rsid w:val="00FF27E1"/>
    <w:rsid w:val="00FF2A61"/>
    <w:rsid w:val="00FF2AB3"/>
    <w:rsid w:val="00FF34CC"/>
    <w:rsid w:val="00FF3522"/>
    <w:rsid w:val="00FF3C6F"/>
    <w:rsid w:val="00FF3F0A"/>
    <w:rsid w:val="00FF4295"/>
    <w:rsid w:val="00FF43D9"/>
    <w:rsid w:val="00FF46EC"/>
    <w:rsid w:val="00FF4769"/>
    <w:rsid w:val="00FF47FE"/>
    <w:rsid w:val="00FF4B2F"/>
    <w:rsid w:val="00FF4D53"/>
    <w:rsid w:val="00FF4D6F"/>
    <w:rsid w:val="00FF4E38"/>
    <w:rsid w:val="00FF4E44"/>
    <w:rsid w:val="00FF5095"/>
    <w:rsid w:val="00FF5419"/>
    <w:rsid w:val="00FF5679"/>
    <w:rsid w:val="00FF5B30"/>
    <w:rsid w:val="00FF5F7C"/>
    <w:rsid w:val="00FF6593"/>
    <w:rsid w:val="00FF68D2"/>
    <w:rsid w:val="00FF6B9F"/>
    <w:rsid w:val="00FF6BF2"/>
    <w:rsid w:val="00FF6CA8"/>
    <w:rsid w:val="00FF6F12"/>
    <w:rsid w:val="00FF724B"/>
    <w:rsid w:val="00FF72A7"/>
    <w:rsid w:val="00FF7375"/>
    <w:rsid w:val="00FF7405"/>
    <w:rsid w:val="00FF742E"/>
    <w:rsid w:val="00FF7741"/>
    <w:rsid w:val="00FF7839"/>
    <w:rsid w:val="00FF789B"/>
    <w:rsid w:val="00FF7EA4"/>
    <w:rsid w:val="011EB501"/>
    <w:rsid w:val="013816F0"/>
    <w:rsid w:val="0140F0FE"/>
    <w:rsid w:val="0141AFDE"/>
    <w:rsid w:val="014D73AD"/>
    <w:rsid w:val="014F3A62"/>
    <w:rsid w:val="0190EBDB"/>
    <w:rsid w:val="01CF81D3"/>
    <w:rsid w:val="0205F1F8"/>
    <w:rsid w:val="021715E0"/>
    <w:rsid w:val="0223F5F2"/>
    <w:rsid w:val="023F9C5B"/>
    <w:rsid w:val="024F1327"/>
    <w:rsid w:val="0253E0B3"/>
    <w:rsid w:val="027061F3"/>
    <w:rsid w:val="02AC370F"/>
    <w:rsid w:val="02AD065F"/>
    <w:rsid w:val="02FFD6B3"/>
    <w:rsid w:val="03552D9D"/>
    <w:rsid w:val="035D6C49"/>
    <w:rsid w:val="036D11BE"/>
    <w:rsid w:val="03810A7D"/>
    <w:rsid w:val="0386D9B0"/>
    <w:rsid w:val="03937A83"/>
    <w:rsid w:val="039B37E7"/>
    <w:rsid w:val="03A0C3E2"/>
    <w:rsid w:val="03A562B8"/>
    <w:rsid w:val="03BA9283"/>
    <w:rsid w:val="03E7285A"/>
    <w:rsid w:val="03EB87FC"/>
    <w:rsid w:val="03EDD243"/>
    <w:rsid w:val="04174D13"/>
    <w:rsid w:val="0440A11F"/>
    <w:rsid w:val="045472F0"/>
    <w:rsid w:val="04566910"/>
    <w:rsid w:val="04741762"/>
    <w:rsid w:val="0480FED0"/>
    <w:rsid w:val="048C7B40"/>
    <w:rsid w:val="048DE7F9"/>
    <w:rsid w:val="04E3FD3C"/>
    <w:rsid w:val="04F2DE8F"/>
    <w:rsid w:val="04F52652"/>
    <w:rsid w:val="054F0003"/>
    <w:rsid w:val="055945E2"/>
    <w:rsid w:val="0559D0E0"/>
    <w:rsid w:val="055A8E30"/>
    <w:rsid w:val="0565DE5C"/>
    <w:rsid w:val="0585B2A0"/>
    <w:rsid w:val="0590A669"/>
    <w:rsid w:val="059122E1"/>
    <w:rsid w:val="05CF31F9"/>
    <w:rsid w:val="05D60447"/>
    <w:rsid w:val="05EF3A14"/>
    <w:rsid w:val="0604F10D"/>
    <w:rsid w:val="06221A32"/>
    <w:rsid w:val="064388F3"/>
    <w:rsid w:val="0651706F"/>
    <w:rsid w:val="0688F13C"/>
    <w:rsid w:val="06A5A02F"/>
    <w:rsid w:val="06B7F004"/>
    <w:rsid w:val="06D3A1BD"/>
    <w:rsid w:val="06D70331"/>
    <w:rsid w:val="06D8A9C0"/>
    <w:rsid w:val="06E21269"/>
    <w:rsid w:val="06E25F69"/>
    <w:rsid w:val="06ECAF4B"/>
    <w:rsid w:val="071534F5"/>
    <w:rsid w:val="0737AB3A"/>
    <w:rsid w:val="074B0143"/>
    <w:rsid w:val="07537D21"/>
    <w:rsid w:val="0764BE97"/>
    <w:rsid w:val="0765BDF1"/>
    <w:rsid w:val="07737B52"/>
    <w:rsid w:val="07B0EF92"/>
    <w:rsid w:val="0804A8CD"/>
    <w:rsid w:val="080AF4A4"/>
    <w:rsid w:val="080E8246"/>
    <w:rsid w:val="0829A852"/>
    <w:rsid w:val="082C47A9"/>
    <w:rsid w:val="08373BBF"/>
    <w:rsid w:val="0848B579"/>
    <w:rsid w:val="0875051F"/>
    <w:rsid w:val="08843FED"/>
    <w:rsid w:val="08859F2E"/>
    <w:rsid w:val="088A3BBC"/>
    <w:rsid w:val="088AAC58"/>
    <w:rsid w:val="08A302C5"/>
    <w:rsid w:val="08AF9730"/>
    <w:rsid w:val="08CD0E92"/>
    <w:rsid w:val="08EB39A5"/>
    <w:rsid w:val="08F6D128"/>
    <w:rsid w:val="08F9D53C"/>
    <w:rsid w:val="09264FB8"/>
    <w:rsid w:val="09631923"/>
    <w:rsid w:val="09ACF32F"/>
    <w:rsid w:val="09D0072E"/>
    <w:rsid w:val="09F73C04"/>
    <w:rsid w:val="0A02424D"/>
    <w:rsid w:val="0A1282B8"/>
    <w:rsid w:val="0A4005E9"/>
    <w:rsid w:val="0A5CF378"/>
    <w:rsid w:val="0A724E9D"/>
    <w:rsid w:val="0A852A57"/>
    <w:rsid w:val="0A94050C"/>
    <w:rsid w:val="0AAD3667"/>
    <w:rsid w:val="0AC5D914"/>
    <w:rsid w:val="0B1EC8FD"/>
    <w:rsid w:val="0B1FBE35"/>
    <w:rsid w:val="0B2F14BF"/>
    <w:rsid w:val="0B3516FD"/>
    <w:rsid w:val="0B3D0720"/>
    <w:rsid w:val="0B4419C4"/>
    <w:rsid w:val="0B78EAC4"/>
    <w:rsid w:val="0B93FA8D"/>
    <w:rsid w:val="0B98549E"/>
    <w:rsid w:val="0BAB3EFB"/>
    <w:rsid w:val="0BB940CE"/>
    <w:rsid w:val="0C130A09"/>
    <w:rsid w:val="0C1EEC4C"/>
    <w:rsid w:val="0C6762FD"/>
    <w:rsid w:val="0C74410F"/>
    <w:rsid w:val="0C7A0534"/>
    <w:rsid w:val="0C7FF084"/>
    <w:rsid w:val="0CB8C0B7"/>
    <w:rsid w:val="0CBCB8A6"/>
    <w:rsid w:val="0CC617B9"/>
    <w:rsid w:val="0D72912C"/>
    <w:rsid w:val="0D837479"/>
    <w:rsid w:val="0D856012"/>
    <w:rsid w:val="0D9B1325"/>
    <w:rsid w:val="0DA2DD95"/>
    <w:rsid w:val="0DAE3611"/>
    <w:rsid w:val="0DB7F2CB"/>
    <w:rsid w:val="0DC532B4"/>
    <w:rsid w:val="0DD133E9"/>
    <w:rsid w:val="0DD51076"/>
    <w:rsid w:val="0DDA1484"/>
    <w:rsid w:val="0DDAEF5C"/>
    <w:rsid w:val="0DE8F1A8"/>
    <w:rsid w:val="0DF6603C"/>
    <w:rsid w:val="0E04B081"/>
    <w:rsid w:val="0E101B25"/>
    <w:rsid w:val="0E217F85"/>
    <w:rsid w:val="0E2574E5"/>
    <w:rsid w:val="0E2AD79C"/>
    <w:rsid w:val="0E58AD51"/>
    <w:rsid w:val="0E85806E"/>
    <w:rsid w:val="0E8A0279"/>
    <w:rsid w:val="0EA19F3A"/>
    <w:rsid w:val="0EB07628"/>
    <w:rsid w:val="0EBFCAE6"/>
    <w:rsid w:val="0EC74185"/>
    <w:rsid w:val="0EF749E4"/>
    <w:rsid w:val="0F113E40"/>
    <w:rsid w:val="0F1ED7AC"/>
    <w:rsid w:val="0F78DC45"/>
    <w:rsid w:val="0F95AF77"/>
    <w:rsid w:val="0FAE514F"/>
    <w:rsid w:val="0FD59A81"/>
    <w:rsid w:val="0FE44F5A"/>
    <w:rsid w:val="0FE5EDC6"/>
    <w:rsid w:val="0FEB0071"/>
    <w:rsid w:val="0FEC7331"/>
    <w:rsid w:val="10128084"/>
    <w:rsid w:val="1013B4F7"/>
    <w:rsid w:val="101E1AE4"/>
    <w:rsid w:val="10610E6D"/>
    <w:rsid w:val="10B24F07"/>
    <w:rsid w:val="110AED16"/>
    <w:rsid w:val="11263930"/>
    <w:rsid w:val="115AAD51"/>
    <w:rsid w:val="116E2EAF"/>
    <w:rsid w:val="11763F56"/>
    <w:rsid w:val="119D5718"/>
    <w:rsid w:val="119E2A74"/>
    <w:rsid w:val="11B0B23C"/>
    <w:rsid w:val="11B75B89"/>
    <w:rsid w:val="11F4AD45"/>
    <w:rsid w:val="1201C310"/>
    <w:rsid w:val="121D10FA"/>
    <w:rsid w:val="121FFFDE"/>
    <w:rsid w:val="12214CA8"/>
    <w:rsid w:val="122385FE"/>
    <w:rsid w:val="12261669"/>
    <w:rsid w:val="1226B35F"/>
    <w:rsid w:val="123B403B"/>
    <w:rsid w:val="12514616"/>
    <w:rsid w:val="12661625"/>
    <w:rsid w:val="126EF664"/>
    <w:rsid w:val="128A4AFD"/>
    <w:rsid w:val="1297BEF3"/>
    <w:rsid w:val="12A234F6"/>
    <w:rsid w:val="12DDFA09"/>
    <w:rsid w:val="12EB1D93"/>
    <w:rsid w:val="12FAD088"/>
    <w:rsid w:val="130DDF2A"/>
    <w:rsid w:val="130F0BA1"/>
    <w:rsid w:val="13172205"/>
    <w:rsid w:val="131B96BD"/>
    <w:rsid w:val="131C2A54"/>
    <w:rsid w:val="132128F3"/>
    <w:rsid w:val="1328A159"/>
    <w:rsid w:val="1338123B"/>
    <w:rsid w:val="1345F000"/>
    <w:rsid w:val="134BC771"/>
    <w:rsid w:val="134DF4D8"/>
    <w:rsid w:val="136E702D"/>
    <w:rsid w:val="13811581"/>
    <w:rsid w:val="13B76931"/>
    <w:rsid w:val="13C03318"/>
    <w:rsid w:val="13ED4AB7"/>
    <w:rsid w:val="13EF959D"/>
    <w:rsid w:val="14229B98"/>
    <w:rsid w:val="144037FC"/>
    <w:rsid w:val="148475A4"/>
    <w:rsid w:val="14948686"/>
    <w:rsid w:val="149EB723"/>
    <w:rsid w:val="14A8AD95"/>
    <w:rsid w:val="14D47F5D"/>
    <w:rsid w:val="14DB500B"/>
    <w:rsid w:val="14DBF915"/>
    <w:rsid w:val="14E2591E"/>
    <w:rsid w:val="14EDC674"/>
    <w:rsid w:val="151E98AB"/>
    <w:rsid w:val="153896D5"/>
    <w:rsid w:val="159DEFE4"/>
    <w:rsid w:val="15ACE30E"/>
    <w:rsid w:val="15C1F2DC"/>
    <w:rsid w:val="15D58EC9"/>
    <w:rsid w:val="15DACADC"/>
    <w:rsid w:val="15F3C871"/>
    <w:rsid w:val="161AEE54"/>
    <w:rsid w:val="163405F5"/>
    <w:rsid w:val="1648A19B"/>
    <w:rsid w:val="165A10AE"/>
    <w:rsid w:val="16781B19"/>
    <w:rsid w:val="169A6CA0"/>
    <w:rsid w:val="16DA0738"/>
    <w:rsid w:val="16E2348F"/>
    <w:rsid w:val="173A4AFC"/>
    <w:rsid w:val="177CB17E"/>
    <w:rsid w:val="179DB957"/>
    <w:rsid w:val="17A6AEE9"/>
    <w:rsid w:val="17BD7D7D"/>
    <w:rsid w:val="17C7A866"/>
    <w:rsid w:val="17DCEB5A"/>
    <w:rsid w:val="17F1A4FB"/>
    <w:rsid w:val="17F6C57B"/>
    <w:rsid w:val="18068F7F"/>
    <w:rsid w:val="180F44DA"/>
    <w:rsid w:val="1818448F"/>
    <w:rsid w:val="1818E0E0"/>
    <w:rsid w:val="181A97BA"/>
    <w:rsid w:val="18241AF5"/>
    <w:rsid w:val="1832462B"/>
    <w:rsid w:val="183DF1C3"/>
    <w:rsid w:val="1851B133"/>
    <w:rsid w:val="187542EA"/>
    <w:rsid w:val="187AAFAC"/>
    <w:rsid w:val="187FD6DC"/>
    <w:rsid w:val="18A6BCB1"/>
    <w:rsid w:val="18A938AC"/>
    <w:rsid w:val="18D0C70E"/>
    <w:rsid w:val="18D6334E"/>
    <w:rsid w:val="18FAB7D8"/>
    <w:rsid w:val="18FBDDA5"/>
    <w:rsid w:val="18FEEFE3"/>
    <w:rsid w:val="190711E5"/>
    <w:rsid w:val="190A65FB"/>
    <w:rsid w:val="1940201C"/>
    <w:rsid w:val="1971C92E"/>
    <w:rsid w:val="19B0E358"/>
    <w:rsid w:val="19C26BCC"/>
    <w:rsid w:val="19D1EF3C"/>
    <w:rsid w:val="19F669E1"/>
    <w:rsid w:val="1A02D3AA"/>
    <w:rsid w:val="1A1642DC"/>
    <w:rsid w:val="1A3D99FD"/>
    <w:rsid w:val="1A47F680"/>
    <w:rsid w:val="1A484FF2"/>
    <w:rsid w:val="1A4AE54A"/>
    <w:rsid w:val="1A4F2A24"/>
    <w:rsid w:val="1A6DAEE7"/>
    <w:rsid w:val="1A71EFAA"/>
    <w:rsid w:val="1A9A200A"/>
    <w:rsid w:val="1A9D51DD"/>
    <w:rsid w:val="1AAB0E68"/>
    <w:rsid w:val="1AFA4BD6"/>
    <w:rsid w:val="1B08EFA6"/>
    <w:rsid w:val="1B1489F5"/>
    <w:rsid w:val="1B2DF437"/>
    <w:rsid w:val="1B4FEEBB"/>
    <w:rsid w:val="1B63E2AE"/>
    <w:rsid w:val="1B6E6BC0"/>
    <w:rsid w:val="1B73161E"/>
    <w:rsid w:val="1B79CD04"/>
    <w:rsid w:val="1B7A2284"/>
    <w:rsid w:val="1B8D3194"/>
    <w:rsid w:val="1BA4FEB1"/>
    <w:rsid w:val="1BB4FAD3"/>
    <w:rsid w:val="1BB7BE73"/>
    <w:rsid w:val="1BC502EE"/>
    <w:rsid w:val="1BCBF307"/>
    <w:rsid w:val="1C0823C3"/>
    <w:rsid w:val="1C0F7C62"/>
    <w:rsid w:val="1C13B5CD"/>
    <w:rsid w:val="1C156C0B"/>
    <w:rsid w:val="1C7CB47D"/>
    <w:rsid w:val="1C9B5EFB"/>
    <w:rsid w:val="1CB4E084"/>
    <w:rsid w:val="1CB6C84F"/>
    <w:rsid w:val="1CC56E31"/>
    <w:rsid w:val="1CF7DC8D"/>
    <w:rsid w:val="1D110E22"/>
    <w:rsid w:val="1D38795F"/>
    <w:rsid w:val="1D426A0C"/>
    <w:rsid w:val="1D4E7851"/>
    <w:rsid w:val="1D66EA0F"/>
    <w:rsid w:val="1D7D2630"/>
    <w:rsid w:val="1D857BD0"/>
    <w:rsid w:val="1D96EF61"/>
    <w:rsid w:val="1D9A0374"/>
    <w:rsid w:val="1DAA08EE"/>
    <w:rsid w:val="1DEE4354"/>
    <w:rsid w:val="1DFAB9BA"/>
    <w:rsid w:val="1E033F9B"/>
    <w:rsid w:val="1E0B5CD7"/>
    <w:rsid w:val="1E10B2F9"/>
    <w:rsid w:val="1E140F1E"/>
    <w:rsid w:val="1E19E4F8"/>
    <w:rsid w:val="1E3177ED"/>
    <w:rsid w:val="1E463A09"/>
    <w:rsid w:val="1E793266"/>
    <w:rsid w:val="1E836147"/>
    <w:rsid w:val="1ED399E8"/>
    <w:rsid w:val="1ED8E90C"/>
    <w:rsid w:val="1EE8307D"/>
    <w:rsid w:val="1EF675E7"/>
    <w:rsid w:val="1F0CC6D5"/>
    <w:rsid w:val="1F121D5A"/>
    <w:rsid w:val="1F17C2D4"/>
    <w:rsid w:val="1F5747A0"/>
    <w:rsid w:val="1F64B7B8"/>
    <w:rsid w:val="1F652285"/>
    <w:rsid w:val="1F6C6659"/>
    <w:rsid w:val="1F83027A"/>
    <w:rsid w:val="1FB3D908"/>
    <w:rsid w:val="1FB729A8"/>
    <w:rsid w:val="1FD9180F"/>
    <w:rsid w:val="1FD94D19"/>
    <w:rsid w:val="2027E52E"/>
    <w:rsid w:val="2038E963"/>
    <w:rsid w:val="205F6D7F"/>
    <w:rsid w:val="2090A3FE"/>
    <w:rsid w:val="2095DBE0"/>
    <w:rsid w:val="20963A4F"/>
    <w:rsid w:val="20D721E1"/>
    <w:rsid w:val="20E7328C"/>
    <w:rsid w:val="20F48832"/>
    <w:rsid w:val="214BCE78"/>
    <w:rsid w:val="214E82E5"/>
    <w:rsid w:val="214FD84C"/>
    <w:rsid w:val="2160BF1D"/>
    <w:rsid w:val="21674D37"/>
    <w:rsid w:val="218001E7"/>
    <w:rsid w:val="21899BE8"/>
    <w:rsid w:val="218D8AC1"/>
    <w:rsid w:val="219F5C64"/>
    <w:rsid w:val="21A8B3CF"/>
    <w:rsid w:val="21CFA6CF"/>
    <w:rsid w:val="2201D9DD"/>
    <w:rsid w:val="222D8C3E"/>
    <w:rsid w:val="2276863B"/>
    <w:rsid w:val="228F09FD"/>
    <w:rsid w:val="22985638"/>
    <w:rsid w:val="22A21708"/>
    <w:rsid w:val="22DB8717"/>
    <w:rsid w:val="232A0B7D"/>
    <w:rsid w:val="233C4349"/>
    <w:rsid w:val="237D479C"/>
    <w:rsid w:val="23A0E3E3"/>
    <w:rsid w:val="23BEE7F1"/>
    <w:rsid w:val="23C92239"/>
    <w:rsid w:val="23E57E8E"/>
    <w:rsid w:val="23F744C2"/>
    <w:rsid w:val="24218254"/>
    <w:rsid w:val="2423CD5F"/>
    <w:rsid w:val="2423D1BA"/>
    <w:rsid w:val="242C1DB6"/>
    <w:rsid w:val="244C732E"/>
    <w:rsid w:val="244F6B1B"/>
    <w:rsid w:val="24612324"/>
    <w:rsid w:val="24785EF5"/>
    <w:rsid w:val="24803E41"/>
    <w:rsid w:val="2488A5D9"/>
    <w:rsid w:val="24B443B4"/>
    <w:rsid w:val="24C562D1"/>
    <w:rsid w:val="24DC6C77"/>
    <w:rsid w:val="24DCFDD4"/>
    <w:rsid w:val="24E1C50E"/>
    <w:rsid w:val="24E981EF"/>
    <w:rsid w:val="250E5009"/>
    <w:rsid w:val="2513A312"/>
    <w:rsid w:val="251E34D1"/>
    <w:rsid w:val="251F8B97"/>
    <w:rsid w:val="2524201A"/>
    <w:rsid w:val="25257A7D"/>
    <w:rsid w:val="252A118E"/>
    <w:rsid w:val="252C2BDE"/>
    <w:rsid w:val="253E485E"/>
    <w:rsid w:val="254AAD74"/>
    <w:rsid w:val="25765A98"/>
    <w:rsid w:val="258A4300"/>
    <w:rsid w:val="25D189DD"/>
    <w:rsid w:val="25E5FBD9"/>
    <w:rsid w:val="260DEDD3"/>
    <w:rsid w:val="262D0308"/>
    <w:rsid w:val="2641D1BF"/>
    <w:rsid w:val="2649F677"/>
    <w:rsid w:val="26703C9B"/>
    <w:rsid w:val="26977037"/>
    <w:rsid w:val="26B1F133"/>
    <w:rsid w:val="26BC019C"/>
    <w:rsid w:val="26C7F539"/>
    <w:rsid w:val="26CF1C13"/>
    <w:rsid w:val="2721FD33"/>
    <w:rsid w:val="27277B9D"/>
    <w:rsid w:val="27284A88"/>
    <w:rsid w:val="273CB007"/>
    <w:rsid w:val="2748D8C6"/>
    <w:rsid w:val="274EC7F3"/>
    <w:rsid w:val="276E72B0"/>
    <w:rsid w:val="27A1B5E8"/>
    <w:rsid w:val="27B092E1"/>
    <w:rsid w:val="27F97399"/>
    <w:rsid w:val="27FC97B1"/>
    <w:rsid w:val="280804BF"/>
    <w:rsid w:val="281F53DA"/>
    <w:rsid w:val="28221C0C"/>
    <w:rsid w:val="2848CF77"/>
    <w:rsid w:val="28702B2C"/>
    <w:rsid w:val="287CF99D"/>
    <w:rsid w:val="2883AA60"/>
    <w:rsid w:val="28C34063"/>
    <w:rsid w:val="28D4009B"/>
    <w:rsid w:val="28E8A76B"/>
    <w:rsid w:val="290B077C"/>
    <w:rsid w:val="290CDE74"/>
    <w:rsid w:val="29241EBE"/>
    <w:rsid w:val="293DE7D2"/>
    <w:rsid w:val="2961F13F"/>
    <w:rsid w:val="296B42D4"/>
    <w:rsid w:val="297DDC93"/>
    <w:rsid w:val="2988EAB5"/>
    <w:rsid w:val="299ABE44"/>
    <w:rsid w:val="29AE20F1"/>
    <w:rsid w:val="29C454E9"/>
    <w:rsid w:val="29DF885E"/>
    <w:rsid w:val="29F86801"/>
    <w:rsid w:val="2A2E7474"/>
    <w:rsid w:val="2A4103D5"/>
    <w:rsid w:val="2A662E5D"/>
    <w:rsid w:val="2A71AB1F"/>
    <w:rsid w:val="2AA431AF"/>
    <w:rsid w:val="2AAA6849"/>
    <w:rsid w:val="2AAE70A5"/>
    <w:rsid w:val="2AB58D8E"/>
    <w:rsid w:val="2ADC58D3"/>
    <w:rsid w:val="2ADDFCBC"/>
    <w:rsid w:val="2ADEB87F"/>
    <w:rsid w:val="2AE1C211"/>
    <w:rsid w:val="2AE7884B"/>
    <w:rsid w:val="2AE820E9"/>
    <w:rsid w:val="2AECCFB9"/>
    <w:rsid w:val="2B2C878F"/>
    <w:rsid w:val="2B2CE068"/>
    <w:rsid w:val="2B3DAF97"/>
    <w:rsid w:val="2B433D6F"/>
    <w:rsid w:val="2B4C969F"/>
    <w:rsid w:val="2BA57D24"/>
    <w:rsid w:val="2BAE2A9D"/>
    <w:rsid w:val="2BB38D13"/>
    <w:rsid w:val="2BB3EC66"/>
    <w:rsid w:val="2BE3E511"/>
    <w:rsid w:val="2BEE05DE"/>
    <w:rsid w:val="2BF4453F"/>
    <w:rsid w:val="2C11514A"/>
    <w:rsid w:val="2C5C94CD"/>
    <w:rsid w:val="2C65388F"/>
    <w:rsid w:val="2C6860ED"/>
    <w:rsid w:val="2C763A41"/>
    <w:rsid w:val="2CACD233"/>
    <w:rsid w:val="2CC35888"/>
    <w:rsid w:val="2CC4E4CD"/>
    <w:rsid w:val="2CCB33EA"/>
    <w:rsid w:val="2CDA76ED"/>
    <w:rsid w:val="2CE011F0"/>
    <w:rsid w:val="2CEA7D78"/>
    <w:rsid w:val="2D19DB26"/>
    <w:rsid w:val="2D2425B9"/>
    <w:rsid w:val="2D40C955"/>
    <w:rsid w:val="2D553BB3"/>
    <w:rsid w:val="2D641039"/>
    <w:rsid w:val="2D72E3AA"/>
    <w:rsid w:val="2DAAB674"/>
    <w:rsid w:val="2DC5A529"/>
    <w:rsid w:val="2DD8DCF2"/>
    <w:rsid w:val="2DE126DC"/>
    <w:rsid w:val="2DE657EF"/>
    <w:rsid w:val="2DECB80D"/>
    <w:rsid w:val="2E080E10"/>
    <w:rsid w:val="2E4C85C5"/>
    <w:rsid w:val="2E4E47AF"/>
    <w:rsid w:val="2E69BF85"/>
    <w:rsid w:val="2E6B5218"/>
    <w:rsid w:val="2E7C706E"/>
    <w:rsid w:val="2EA60414"/>
    <w:rsid w:val="2EB33823"/>
    <w:rsid w:val="2EB75B4E"/>
    <w:rsid w:val="2EC43890"/>
    <w:rsid w:val="2EC6674F"/>
    <w:rsid w:val="2ED952C7"/>
    <w:rsid w:val="2EECADE7"/>
    <w:rsid w:val="2EF6462B"/>
    <w:rsid w:val="2EF6DA57"/>
    <w:rsid w:val="2F12E8D6"/>
    <w:rsid w:val="2F138D76"/>
    <w:rsid w:val="2F17E020"/>
    <w:rsid w:val="2F27A390"/>
    <w:rsid w:val="2F4177B1"/>
    <w:rsid w:val="2F4F5C48"/>
    <w:rsid w:val="2F72DF0C"/>
    <w:rsid w:val="2F7F3321"/>
    <w:rsid w:val="2F818756"/>
    <w:rsid w:val="2F826EC0"/>
    <w:rsid w:val="2F84DA3A"/>
    <w:rsid w:val="2F952321"/>
    <w:rsid w:val="2F9B3957"/>
    <w:rsid w:val="2FAABB0A"/>
    <w:rsid w:val="2FE7DF48"/>
    <w:rsid w:val="30200EB2"/>
    <w:rsid w:val="3060F8D1"/>
    <w:rsid w:val="308D0633"/>
    <w:rsid w:val="30B23D5E"/>
    <w:rsid w:val="30BF9521"/>
    <w:rsid w:val="30DD8795"/>
    <w:rsid w:val="30DF51F0"/>
    <w:rsid w:val="30F51F26"/>
    <w:rsid w:val="31068059"/>
    <w:rsid w:val="315017BC"/>
    <w:rsid w:val="31556DE5"/>
    <w:rsid w:val="3164D24F"/>
    <w:rsid w:val="3171755D"/>
    <w:rsid w:val="3189030B"/>
    <w:rsid w:val="318A2D93"/>
    <w:rsid w:val="318CC2D9"/>
    <w:rsid w:val="318E29B3"/>
    <w:rsid w:val="31952043"/>
    <w:rsid w:val="319DDCC4"/>
    <w:rsid w:val="31F3848A"/>
    <w:rsid w:val="31FB4C06"/>
    <w:rsid w:val="321CFC7C"/>
    <w:rsid w:val="322C2093"/>
    <w:rsid w:val="324065C6"/>
    <w:rsid w:val="3250E41F"/>
    <w:rsid w:val="3274E463"/>
    <w:rsid w:val="32799D60"/>
    <w:rsid w:val="32903EC4"/>
    <w:rsid w:val="32A4FDBE"/>
    <w:rsid w:val="32D5A9D4"/>
    <w:rsid w:val="32D99B67"/>
    <w:rsid w:val="32F0F3BE"/>
    <w:rsid w:val="33049217"/>
    <w:rsid w:val="331E522B"/>
    <w:rsid w:val="3320772B"/>
    <w:rsid w:val="336EDFC1"/>
    <w:rsid w:val="3399979B"/>
    <w:rsid w:val="33D02597"/>
    <w:rsid w:val="33D76727"/>
    <w:rsid w:val="33DC70F6"/>
    <w:rsid w:val="33DCDB5E"/>
    <w:rsid w:val="33E35FB9"/>
    <w:rsid w:val="33F425E4"/>
    <w:rsid w:val="343F8EAB"/>
    <w:rsid w:val="34678569"/>
    <w:rsid w:val="3469D7F3"/>
    <w:rsid w:val="347B918F"/>
    <w:rsid w:val="349AC408"/>
    <w:rsid w:val="349BD9F7"/>
    <w:rsid w:val="34BF93B0"/>
    <w:rsid w:val="3515CC43"/>
    <w:rsid w:val="353D8279"/>
    <w:rsid w:val="354F57CC"/>
    <w:rsid w:val="35545738"/>
    <w:rsid w:val="35586CDA"/>
    <w:rsid w:val="35729051"/>
    <w:rsid w:val="357B2841"/>
    <w:rsid w:val="3580A529"/>
    <w:rsid w:val="35823DF3"/>
    <w:rsid w:val="35867DB9"/>
    <w:rsid w:val="35C05701"/>
    <w:rsid w:val="35C543C7"/>
    <w:rsid w:val="35CE9E3A"/>
    <w:rsid w:val="35DCC274"/>
    <w:rsid w:val="36028FE5"/>
    <w:rsid w:val="3602B7AD"/>
    <w:rsid w:val="36053D33"/>
    <w:rsid w:val="362F6E4D"/>
    <w:rsid w:val="36332B2D"/>
    <w:rsid w:val="364C079E"/>
    <w:rsid w:val="3676A15D"/>
    <w:rsid w:val="36BA069A"/>
    <w:rsid w:val="36CB992A"/>
    <w:rsid w:val="36E1F1DA"/>
    <w:rsid w:val="36F24D02"/>
    <w:rsid w:val="36FF9553"/>
    <w:rsid w:val="373763C5"/>
    <w:rsid w:val="373EB221"/>
    <w:rsid w:val="374B60AC"/>
    <w:rsid w:val="374C5C10"/>
    <w:rsid w:val="37550D9F"/>
    <w:rsid w:val="3757BCD6"/>
    <w:rsid w:val="375B80F8"/>
    <w:rsid w:val="376429A1"/>
    <w:rsid w:val="37671571"/>
    <w:rsid w:val="376BA24D"/>
    <w:rsid w:val="37B841E3"/>
    <w:rsid w:val="37C138A3"/>
    <w:rsid w:val="37C3226B"/>
    <w:rsid w:val="37C658C8"/>
    <w:rsid w:val="37C9BC57"/>
    <w:rsid w:val="37D6A150"/>
    <w:rsid w:val="37EC5369"/>
    <w:rsid w:val="37F22C1A"/>
    <w:rsid w:val="382302ED"/>
    <w:rsid w:val="3823C9AD"/>
    <w:rsid w:val="382D4B46"/>
    <w:rsid w:val="384FB15E"/>
    <w:rsid w:val="385C1395"/>
    <w:rsid w:val="3870CCF0"/>
    <w:rsid w:val="387E6615"/>
    <w:rsid w:val="3892EB86"/>
    <w:rsid w:val="38A5E37A"/>
    <w:rsid w:val="38BE6C20"/>
    <w:rsid w:val="38C70303"/>
    <w:rsid w:val="38CD1D48"/>
    <w:rsid w:val="38CEE230"/>
    <w:rsid w:val="38D9ED9A"/>
    <w:rsid w:val="38E12D44"/>
    <w:rsid w:val="38E75CC7"/>
    <w:rsid w:val="39515938"/>
    <w:rsid w:val="3961D8DC"/>
    <w:rsid w:val="39796E6B"/>
    <w:rsid w:val="39835C88"/>
    <w:rsid w:val="398AC83B"/>
    <w:rsid w:val="398BDD8F"/>
    <w:rsid w:val="39A98AFA"/>
    <w:rsid w:val="39D333CF"/>
    <w:rsid w:val="39F063AF"/>
    <w:rsid w:val="39F5DD19"/>
    <w:rsid w:val="3A344FB9"/>
    <w:rsid w:val="3A42479C"/>
    <w:rsid w:val="3A7D3069"/>
    <w:rsid w:val="3A8A3924"/>
    <w:rsid w:val="3ABACC24"/>
    <w:rsid w:val="3ABE7849"/>
    <w:rsid w:val="3AC0E09F"/>
    <w:rsid w:val="3AC20FD7"/>
    <w:rsid w:val="3AC99B3D"/>
    <w:rsid w:val="3AD219CB"/>
    <w:rsid w:val="3AE474E3"/>
    <w:rsid w:val="3B20501F"/>
    <w:rsid w:val="3B3A6C9D"/>
    <w:rsid w:val="3B815536"/>
    <w:rsid w:val="3B86B42E"/>
    <w:rsid w:val="3B9DFE0F"/>
    <w:rsid w:val="3BDE0318"/>
    <w:rsid w:val="3BEAB8D8"/>
    <w:rsid w:val="3BFE576D"/>
    <w:rsid w:val="3C2AD56E"/>
    <w:rsid w:val="3C2C6681"/>
    <w:rsid w:val="3C30C70E"/>
    <w:rsid w:val="3C4AC724"/>
    <w:rsid w:val="3C54EE5B"/>
    <w:rsid w:val="3C887FA9"/>
    <w:rsid w:val="3CB9D03B"/>
    <w:rsid w:val="3CE31B2A"/>
    <w:rsid w:val="3CE521DD"/>
    <w:rsid w:val="3CEFB2DC"/>
    <w:rsid w:val="3CF83AAC"/>
    <w:rsid w:val="3D27DD2B"/>
    <w:rsid w:val="3D4F1FD6"/>
    <w:rsid w:val="3D7A2694"/>
    <w:rsid w:val="3D8A1606"/>
    <w:rsid w:val="3D99015D"/>
    <w:rsid w:val="3DCB615D"/>
    <w:rsid w:val="3DDE3E26"/>
    <w:rsid w:val="3DF9A48F"/>
    <w:rsid w:val="3DF9D3AD"/>
    <w:rsid w:val="3DFA8248"/>
    <w:rsid w:val="3E41A6AC"/>
    <w:rsid w:val="3E43B822"/>
    <w:rsid w:val="3E5A6D07"/>
    <w:rsid w:val="3E710F5A"/>
    <w:rsid w:val="3E841241"/>
    <w:rsid w:val="3E8C571E"/>
    <w:rsid w:val="3E8EFDE6"/>
    <w:rsid w:val="3EBC7D9B"/>
    <w:rsid w:val="3EE5E0C8"/>
    <w:rsid w:val="3EEC1ED7"/>
    <w:rsid w:val="3EF7F91A"/>
    <w:rsid w:val="3EFEC659"/>
    <w:rsid w:val="3F1F3874"/>
    <w:rsid w:val="3F377D69"/>
    <w:rsid w:val="3F5F0A8C"/>
    <w:rsid w:val="3F6D9E4E"/>
    <w:rsid w:val="3F866AE1"/>
    <w:rsid w:val="3FB25854"/>
    <w:rsid w:val="3FB9EBB9"/>
    <w:rsid w:val="3FC320F3"/>
    <w:rsid w:val="3FC50891"/>
    <w:rsid w:val="3FD2028F"/>
    <w:rsid w:val="4034EDEA"/>
    <w:rsid w:val="404CF203"/>
    <w:rsid w:val="4072A834"/>
    <w:rsid w:val="40A6160E"/>
    <w:rsid w:val="40F783BF"/>
    <w:rsid w:val="4100ED73"/>
    <w:rsid w:val="4122ACC5"/>
    <w:rsid w:val="41672E0D"/>
    <w:rsid w:val="41A8A6AE"/>
    <w:rsid w:val="41A8DA8C"/>
    <w:rsid w:val="41AD603D"/>
    <w:rsid w:val="41C2F86D"/>
    <w:rsid w:val="41CC6545"/>
    <w:rsid w:val="41D81D45"/>
    <w:rsid w:val="420691DB"/>
    <w:rsid w:val="4263093C"/>
    <w:rsid w:val="4267139D"/>
    <w:rsid w:val="426EED41"/>
    <w:rsid w:val="4294B442"/>
    <w:rsid w:val="42A5CAEB"/>
    <w:rsid w:val="42A663D7"/>
    <w:rsid w:val="42BFC28F"/>
    <w:rsid w:val="42D87DE2"/>
    <w:rsid w:val="42E0B7F6"/>
    <w:rsid w:val="42F015B8"/>
    <w:rsid w:val="4306B2A0"/>
    <w:rsid w:val="4317E054"/>
    <w:rsid w:val="4319C65B"/>
    <w:rsid w:val="431A2049"/>
    <w:rsid w:val="431BE516"/>
    <w:rsid w:val="4327AF48"/>
    <w:rsid w:val="43415FC3"/>
    <w:rsid w:val="43697725"/>
    <w:rsid w:val="436AB194"/>
    <w:rsid w:val="4387ADA7"/>
    <w:rsid w:val="43A12FC4"/>
    <w:rsid w:val="43EB5CBD"/>
    <w:rsid w:val="43F84B6C"/>
    <w:rsid w:val="4404A5AE"/>
    <w:rsid w:val="44077EDF"/>
    <w:rsid w:val="4444A9AC"/>
    <w:rsid w:val="4455C583"/>
    <w:rsid w:val="44609945"/>
    <w:rsid w:val="446703B7"/>
    <w:rsid w:val="4485C07A"/>
    <w:rsid w:val="44C8454E"/>
    <w:rsid w:val="44EB27BE"/>
    <w:rsid w:val="44F94ACA"/>
    <w:rsid w:val="452070CE"/>
    <w:rsid w:val="4542964C"/>
    <w:rsid w:val="4569BD9A"/>
    <w:rsid w:val="45AD44FD"/>
    <w:rsid w:val="45BD07CE"/>
    <w:rsid w:val="45FC7079"/>
    <w:rsid w:val="4606D37F"/>
    <w:rsid w:val="460B159D"/>
    <w:rsid w:val="4624384B"/>
    <w:rsid w:val="4641EBBA"/>
    <w:rsid w:val="4641F7F8"/>
    <w:rsid w:val="4642F441"/>
    <w:rsid w:val="4650E5DC"/>
    <w:rsid w:val="46574FEF"/>
    <w:rsid w:val="4657EEB9"/>
    <w:rsid w:val="4697B9F2"/>
    <w:rsid w:val="46AB7A74"/>
    <w:rsid w:val="46AFED12"/>
    <w:rsid w:val="46D77A56"/>
    <w:rsid w:val="47004948"/>
    <w:rsid w:val="47153BC8"/>
    <w:rsid w:val="471C3371"/>
    <w:rsid w:val="4731D90C"/>
    <w:rsid w:val="473A1FF6"/>
    <w:rsid w:val="473F8027"/>
    <w:rsid w:val="476FC8D1"/>
    <w:rsid w:val="478F2C5F"/>
    <w:rsid w:val="47AF21FD"/>
    <w:rsid w:val="47C0C332"/>
    <w:rsid w:val="47C86B0B"/>
    <w:rsid w:val="47F105D7"/>
    <w:rsid w:val="4800B752"/>
    <w:rsid w:val="48160B5F"/>
    <w:rsid w:val="482D1EBA"/>
    <w:rsid w:val="484E1AA2"/>
    <w:rsid w:val="48527AD5"/>
    <w:rsid w:val="4879990B"/>
    <w:rsid w:val="489425C7"/>
    <w:rsid w:val="48C78DFF"/>
    <w:rsid w:val="48CD5441"/>
    <w:rsid w:val="48D1B61A"/>
    <w:rsid w:val="48F48641"/>
    <w:rsid w:val="48F6CC9F"/>
    <w:rsid w:val="48FA65B5"/>
    <w:rsid w:val="49002F74"/>
    <w:rsid w:val="49158612"/>
    <w:rsid w:val="4949C5C4"/>
    <w:rsid w:val="495B2B80"/>
    <w:rsid w:val="495CC5D2"/>
    <w:rsid w:val="4965CADE"/>
    <w:rsid w:val="49670B80"/>
    <w:rsid w:val="497BFD1B"/>
    <w:rsid w:val="49B83D7D"/>
    <w:rsid w:val="49C1C302"/>
    <w:rsid w:val="49E5BC9F"/>
    <w:rsid w:val="4A1C7F00"/>
    <w:rsid w:val="4A1DF6C7"/>
    <w:rsid w:val="4A3447C6"/>
    <w:rsid w:val="4A3F5C6D"/>
    <w:rsid w:val="4A42AB84"/>
    <w:rsid w:val="4AA512A8"/>
    <w:rsid w:val="4AA725B7"/>
    <w:rsid w:val="4ACD5B45"/>
    <w:rsid w:val="4B2D8A0E"/>
    <w:rsid w:val="4B375765"/>
    <w:rsid w:val="4B44AB73"/>
    <w:rsid w:val="4B707871"/>
    <w:rsid w:val="4B86194C"/>
    <w:rsid w:val="4B86757E"/>
    <w:rsid w:val="4B9C1331"/>
    <w:rsid w:val="4BC28DF7"/>
    <w:rsid w:val="4BC45C1C"/>
    <w:rsid w:val="4C0C5734"/>
    <w:rsid w:val="4C2FB9AA"/>
    <w:rsid w:val="4C48A2DA"/>
    <w:rsid w:val="4C5818DC"/>
    <w:rsid w:val="4C6D8EE3"/>
    <w:rsid w:val="4C7D2BE0"/>
    <w:rsid w:val="4C878C6B"/>
    <w:rsid w:val="4C99B4A8"/>
    <w:rsid w:val="4C99D75A"/>
    <w:rsid w:val="4C9AA6F6"/>
    <w:rsid w:val="4CA3E385"/>
    <w:rsid w:val="4CCE20DF"/>
    <w:rsid w:val="4CF44052"/>
    <w:rsid w:val="4CF57EC4"/>
    <w:rsid w:val="4D020C35"/>
    <w:rsid w:val="4D411CC6"/>
    <w:rsid w:val="4D674BF5"/>
    <w:rsid w:val="4D6DC48B"/>
    <w:rsid w:val="4DAAFA26"/>
    <w:rsid w:val="4DD732B0"/>
    <w:rsid w:val="4DD92D17"/>
    <w:rsid w:val="4DF72507"/>
    <w:rsid w:val="4E04F0ED"/>
    <w:rsid w:val="4E1DB421"/>
    <w:rsid w:val="4E1DE5F5"/>
    <w:rsid w:val="4E35D7B6"/>
    <w:rsid w:val="4E3C92B9"/>
    <w:rsid w:val="4E4A1CE9"/>
    <w:rsid w:val="4E4C2529"/>
    <w:rsid w:val="4E75B36F"/>
    <w:rsid w:val="4E7C24EC"/>
    <w:rsid w:val="4EA1361A"/>
    <w:rsid w:val="4EBB78FD"/>
    <w:rsid w:val="4EBE7BFA"/>
    <w:rsid w:val="4ED2AFF1"/>
    <w:rsid w:val="4ED59361"/>
    <w:rsid w:val="4ED87134"/>
    <w:rsid w:val="4ED9BAE1"/>
    <w:rsid w:val="4EDA81A1"/>
    <w:rsid w:val="4EF12DDB"/>
    <w:rsid w:val="4F207D9B"/>
    <w:rsid w:val="4F68A22B"/>
    <w:rsid w:val="4F7D06F4"/>
    <w:rsid w:val="4F7F90E3"/>
    <w:rsid w:val="4F9625DE"/>
    <w:rsid w:val="4F9FCACD"/>
    <w:rsid w:val="4FB9A2AE"/>
    <w:rsid w:val="500F3CBD"/>
    <w:rsid w:val="5027973B"/>
    <w:rsid w:val="5041B7D8"/>
    <w:rsid w:val="5048AE7D"/>
    <w:rsid w:val="50786448"/>
    <w:rsid w:val="50DB1730"/>
    <w:rsid w:val="50DBB23D"/>
    <w:rsid w:val="50F852E4"/>
    <w:rsid w:val="5100DA90"/>
    <w:rsid w:val="5101BB64"/>
    <w:rsid w:val="510C1AD1"/>
    <w:rsid w:val="510D7F5E"/>
    <w:rsid w:val="5110AEC4"/>
    <w:rsid w:val="5113061F"/>
    <w:rsid w:val="512E044B"/>
    <w:rsid w:val="517E9498"/>
    <w:rsid w:val="5192061A"/>
    <w:rsid w:val="5196BAFC"/>
    <w:rsid w:val="51EF7580"/>
    <w:rsid w:val="51FA17EA"/>
    <w:rsid w:val="521CA8D5"/>
    <w:rsid w:val="523802B2"/>
    <w:rsid w:val="5246379A"/>
    <w:rsid w:val="5259D6F6"/>
    <w:rsid w:val="5268E423"/>
    <w:rsid w:val="526C7484"/>
    <w:rsid w:val="5290B37E"/>
    <w:rsid w:val="5298DFE2"/>
    <w:rsid w:val="52B613D0"/>
    <w:rsid w:val="52BB2C35"/>
    <w:rsid w:val="52EDAE4E"/>
    <w:rsid w:val="530D3C19"/>
    <w:rsid w:val="534BABAA"/>
    <w:rsid w:val="5358D291"/>
    <w:rsid w:val="535B0A65"/>
    <w:rsid w:val="53674C3B"/>
    <w:rsid w:val="536B46DE"/>
    <w:rsid w:val="53A35AC6"/>
    <w:rsid w:val="53A64D70"/>
    <w:rsid w:val="53A9FBFF"/>
    <w:rsid w:val="53B4AF4C"/>
    <w:rsid w:val="53D87ECA"/>
    <w:rsid w:val="53EEABA5"/>
    <w:rsid w:val="540EA856"/>
    <w:rsid w:val="54509D11"/>
    <w:rsid w:val="5454922F"/>
    <w:rsid w:val="5471EF76"/>
    <w:rsid w:val="547C1DD3"/>
    <w:rsid w:val="5498DC4C"/>
    <w:rsid w:val="54AA087E"/>
    <w:rsid w:val="54B74E88"/>
    <w:rsid w:val="54CBEC21"/>
    <w:rsid w:val="54E5D70A"/>
    <w:rsid w:val="54FC6EDD"/>
    <w:rsid w:val="55233F44"/>
    <w:rsid w:val="5545471D"/>
    <w:rsid w:val="557FECAE"/>
    <w:rsid w:val="55813449"/>
    <w:rsid w:val="558F0FD5"/>
    <w:rsid w:val="55AD3928"/>
    <w:rsid w:val="55B4B4D1"/>
    <w:rsid w:val="55CA2FAA"/>
    <w:rsid w:val="55CBCBF8"/>
    <w:rsid w:val="55D48DED"/>
    <w:rsid w:val="55EDD68A"/>
    <w:rsid w:val="55F10E63"/>
    <w:rsid w:val="560DE365"/>
    <w:rsid w:val="56225693"/>
    <w:rsid w:val="56725CC3"/>
    <w:rsid w:val="5684B6A3"/>
    <w:rsid w:val="56E6CA7B"/>
    <w:rsid w:val="56E85BF3"/>
    <w:rsid w:val="5708836F"/>
    <w:rsid w:val="570CDC71"/>
    <w:rsid w:val="57381AF8"/>
    <w:rsid w:val="5754DDD3"/>
    <w:rsid w:val="575F2B3C"/>
    <w:rsid w:val="57663EBF"/>
    <w:rsid w:val="577FA744"/>
    <w:rsid w:val="579D3D31"/>
    <w:rsid w:val="57A90BAE"/>
    <w:rsid w:val="57BC3F63"/>
    <w:rsid w:val="57DB6AF7"/>
    <w:rsid w:val="57E3B7E3"/>
    <w:rsid w:val="57E49FAC"/>
    <w:rsid w:val="57E6FC56"/>
    <w:rsid w:val="57EBEEF0"/>
    <w:rsid w:val="580A592D"/>
    <w:rsid w:val="58476704"/>
    <w:rsid w:val="584C9156"/>
    <w:rsid w:val="58501110"/>
    <w:rsid w:val="5852055B"/>
    <w:rsid w:val="585B7154"/>
    <w:rsid w:val="585CF4E7"/>
    <w:rsid w:val="58652DE9"/>
    <w:rsid w:val="5898547F"/>
    <w:rsid w:val="58BC6BF9"/>
    <w:rsid w:val="58C7B796"/>
    <w:rsid w:val="58DE90E5"/>
    <w:rsid w:val="59135826"/>
    <w:rsid w:val="5917C996"/>
    <w:rsid w:val="5958F5B7"/>
    <w:rsid w:val="5968D6E4"/>
    <w:rsid w:val="5980C166"/>
    <w:rsid w:val="59902180"/>
    <w:rsid w:val="59AC3EE7"/>
    <w:rsid w:val="59ACA9E6"/>
    <w:rsid w:val="59AE2726"/>
    <w:rsid w:val="59B47112"/>
    <w:rsid w:val="59BAC9F8"/>
    <w:rsid w:val="59CC7DE9"/>
    <w:rsid w:val="59FCCA5C"/>
    <w:rsid w:val="5A044B66"/>
    <w:rsid w:val="5A4AD1C5"/>
    <w:rsid w:val="5A700789"/>
    <w:rsid w:val="5A73B165"/>
    <w:rsid w:val="5A81EE25"/>
    <w:rsid w:val="5A98ED6F"/>
    <w:rsid w:val="5A99B6ED"/>
    <w:rsid w:val="5A99B98F"/>
    <w:rsid w:val="5A9C647C"/>
    <w:rsid w:val="5AA1BF75"/>
    <w:rsid w:val="5AC7E16A"/>
    <w:rsid w:val="5ACC3388"/>
    <w:rsid w:val="5ACF9972"/>
    <w:rsid w:val="5B56E346"/>
    <w:rsid w:val="5B5A9209"/>
    <w:rsid w:val="5B682215"/>
    <w:rsid w:val="5B7B6ED4"/>
    <w:rsid w:val="5B886A0E"/>
    <w:rsid w:val="5BB19FFB"/>
    <w:rsid w:val="5BD4EDB7"/>
    <w:rsid w:val="5C692ABE"/>
    <w:rsid w:val="5C73CD16"/>
    <w:rsid w:val="5CA3B393"/>
    <w:rsid w:val="5CB0DDF7"/>
    <w:rsid w:val="5CE0A718"/>
    <w:rsid w:val="5CEF5453"/>
    <w:rsid w:val="5D02B3D9"/>
    <w:rsid w:val="5D179035"/>
    <w:rsid w:val="5D593864"/>
    <w:rsid w:val="5D630BA3"/>
    <w:rsid w:val="5D83B82B"/>
    <w:rsid w:val="5D90AF01"/>
    <w:rsid w:val="5DA78BAE"/>
    <w:rsid w:val="5DBC8E3D"/>
    <w:rsid w:val="5DF62EA2"/>
    <w:rsid w:val="5DF69560"/>
    <w:rsid w:val="5E084F8F"/>
    <w:rsid w:val="5E5DB3C0"/>
    <w:rsid w:val="5E62B732"/>
    <w:rsid w:val="5EAAAEBB"/>
    <w:rsid w:val="5EBE9CB5"/>
    <w:rsid w:val="5ED97F16"/>
    <w:rsid w:val="5EDB4C2C"/>
    <w:rsid w:val="5F1F118E"/>
    <w:rsid w:val="5F70BC73"/>
    <w:rsid w:val="5F80B8F7"/>
    <w:rsid w:val="5F8D33DE"/>
    <w:rsid w:val="5F98ADF6"/>
    <w:rsid w:val="5F9D6E2D"/>
    <w:rsid w:val="5FA1AFD0"/>
    <w:rsid w:val="5FA70F3F"/>
    <w:rsid w:val="5FB937C8"/>
    <w:rsid w:val="5FF4D013"/>
    <w:rsid w:val="5FF751C8"/>
    <w:rsid w:val="5FF90D90"/>
    <w:rsid w:val="5FFBB9EA"/>
    <w:rsid w:val="6035136C"/>
    <w:rsid w:val="603E1AE7"/>
    <w:rsid w:val="604867C2"/>
    <w:rsid w:val="605781E3"/>
    <w:rsid w:val="606143B6"/>
    <w:rsid w:val="6085658F"/>
    <w:rsid w:val="608AA98B"/>
    <w:rsid w:val="60AD4C62"/>
    <w:rsid w:val="60AF66E7"/>
    <w:rsid w:val="60C866DD"/>
    <w:rsid w:val="60CE93E7"/>
    <w:rsid w:val="61293895"/>
    <w:rsid w:val="61596472"/>
    <w:rsid w:val="617BC45E"/>
    <w:rsid w:val="617FFAD1"/>
    <w:rsid w:val="61A05574"/>
    <w:rsid w:val="61BF7CCF"/>
    <w:rsid w:val="61CD6D16"/>
    <w:rsid w:val="61FA319B"/>
    <w:rsid w:val="620AB26E"/>
    <w:rsid w:val="620ED532"/>
    <w:rsid w:val="622F8919"/>
    <w:rsid w:val="62617AB3"/>
    <w:rsid w:val="6277D92F"/>
    <w:rsid w:val="62865801"/>
    <w:rsid w:val="62C7CA08"/>
    <w:rsid w:val="62E7C73A"/>
    <w:rsid w:val="63289593"/>
    <w:rsid w:val="632BFDEA"/>
    <w:rsid w:val="636CFFDD"/>
    <w:rsid w:val="63709F0A"/>
    <w:rsid w:val="638CC00C"/>
    <w:rsid w:val="63959A66"/>
    <w:rsid w:val="639D96F8"/>
    <w:rsid w:val="63A87314"/>
    <w:rsid w:val="63C7B09E"/>
    <w:rsid w:val="640FD11A"/>
    <w:rsid w:val="64127BF2"/>
    <w:rsid w:val="6414DAF9"/>
    <w:rsid w:val="64262B79"/>
    <w:rsid w:val="6437B728"/>
    <w:rsid w:val="64784410"/>
    <w:rsid w:val="648290EA"/>
    <w:rsid w:val="648A92E5"/>
    <w:rsid w:val="64D99F4B"/>
    <w:rsid w:val="64E25820"/>
    <w:rsid w:val="64E9356D"/>
    <w:rsid w:val="651AFDE0"/>
    <w:rsid w:val="651F4D94"/>
    <w:rsid w:val="652EBCA6"/>
    <w:rsid w:val="65527B6B"/>
    <w:rsid w:val="65554E2D"/>
    <w:rsid w:val="6555A2F3"/>
    <w:rsid w:val="65742BE9"/>
    <w:rsid w:val="65750FF5"/>
    <w:rsid w:val="65ABC32C"/>
    <w:rsid w:val="65BC4AE3"/>
    <w:rsid w:val="65C0CD22"/>
    <w:rsid w:val="65C59705"/>
    <w:rsid w:val="65D25B04"/>
    <w:rsid w:val="65DA8624"/>
    <w:rsid w:val="65F2A5E2"/>
    <w:rsid w:val="6651367B"/>
    <w:rsid w:val="668104DC"/>
    <w:rsid w:val="6687F7D7"/>
    <w:rsid w:val="66923BBC"/>
    <w:rsid w:val="66B5ADB2"/>
    <w:rsid w:val="66CFDCA5"/>
    <w:rsid w:val="66DCCDA8"/>
    <w:rsid w:val="66ECB17A"/>
    <w:rsid w:val="66ED330F"/>
    <w:rsid w:val="67044C0E"/>
    <w:rsid w:val="6711817E"/>
    <w:rsid w:val="67486829"/>
    <w:rsid w:val="67555544"/>
    <w:rsid w:val="6759AFFF"/>
    <w:rsid w:val="67776138"/>
    <w:rsid w:val="678259A0"/>
    <w:rsid w:val="6786434D"/>
    <w:rsid w:val="67974CC1"/>
    <w:rsid w:val="67A026DE"/>
    <w:rsid w:val="67B183FE"/>
    <w:rsid w:val="67DBA25D"/>
    <w:rsid w:val="67DC2C15"/>
    <w:rsid w:val="67E81E40"/>
    <w:rsid w:val="681B9D59"/>
    <w:rsid w:val="681EB890"/>
    <w:rsid w:val="682B94F0"/>
    <w:rsid w:val="6845EFFC"/>
    <w:rsid w:val="68582BD1"/>
    <w:rsid w:val="686B224A"/>
    <w:rsid w:val="68714EE7"/>
    <w:rsid w:val="687B1FB2"/>
    <w:rsid w:val="688B5203"/>
    <w:rsid w:val="689A2079"/>
    <w:rsid w:val="690BA6D6"/>
    <w:rsid w:val="6939D1BC"/>
    <w:rsid w:val="6948C7E4"/>
    <w:rsid w:val="6950F38B"/>
    <w:rsid w:val="696EEE88"/>
    <w:rsid w:val="696F24CA"/>
    <w:rsid w:val="697E224F"/>
    <w:rsid w:val="6994954D"/>
    <w:rsid w:val="69B2B11E"/>
    <w:rsid w:val="69B34B5E"/>
    <w:rsid w:val="69B86462"/>
    <w:rsid w:val="6A3C7FBE"/>
    <w:rsid w:val="6A63A884"/>
    <w:rsid w:val="6A6EEBB9"/>
    <w:rsid w:val="6A84DB88"/>
    <w:rsid w:val="6A9341FC"/>
    <w:rsid w:val="6AE4467B"/>
    <w:rsid w:val="6B40706C"/>
    <w:rsid w:val="6B429D5C"/>
    <w:rsid w:val="6B6D6886"/>
    <w:rsid w:val="6B9BCDBD"/>
    <w:rsid w:val="6B9F89F0"/>
    <w:rsid w:val="6B9FAAAF"/>
    <w:rsid w:val="6BBFADE8"/>
    <w:rsid w:val="6BE38936"/>
    <w:rsid w:val="6BF22CA3"/>
    <w:rsid w:val="6C1F0805"/>
    <w:rsid w:val="6C5E334E"/>
    <w:rsid w:val="6C70BAE3"/>
    <w:rsid w:val="6C83C8C7"/>
    <w:rsid w:val="6CB02A28"/>
    <w:rsid w:val="6CB36745"/>
    <w:rsid w:val="6CCD6872"/>
    <w:rsid w:val="6CE88485"/>
    <w:rsid w:val="6CFB4ED7"/>
    <w:rsid w:val="6D077B08"/>
    <w:rsid w:val="6D6AB020"/>
    <w:rsid w:val="6D8365CE"/>
    <w:rsid w:val="6D958F99"/>
    <w:rsid w:val="6DEF3306"/>
    <w:rsid w:val="6DFB89AB"/>
    <w:rsid w:val="6E0190F7"/>
    <w:rsid w:val="6E052917"/>
    <w:rsid w:val="6E118340"/>
    <w:rsid w:val="6E32351C"/>
    <w:rsid w:val="6E417456"/>
    <w:rsid w:val="6E4DF532"/>
    <w:rsid w:val="6E4F342B"/>
    <w:rsid w:val="6E568DB4"/>
    <w:rsid w:val="6E590D44"/>
    <w:rsid w:val="6E5B80D6"/>
    <w:rsid w:val="6E99CFE0"/>
    <w:rsid w:val="6EB94EC1"/>
    <w:rsid w:val="6EEA3F58"/>
    <w:rsid w:val="6EFEA9E8"/>
    <w:rsid w:val="6EFF0CC4"/>
    <w:rsid w:val="6F10C1B0"/>
    <w:rsid w:val="6F16BB1D"/>
    <w:rsid w:val="6F1CB659"/>
    <w:rsid w:val="6F2B15A6"/>
    <w:rsid w:val="6F3CA39B"/>
    <w:rsid w:val="6F3E9C27"/>
    <w:rsid w:val="6F4749DC"/>
    <w:rsid w:val="6F49567D"/>
    <w:rsid w:val="6F665593"/>
    <w:rsid w:val="6F6E021C"/>
    <w:rsid w:val="70020AB8"/>
    <w:rsid w:val="702D331A"/>
    <w:rsid w:val="70413AA8"/>
    <w:rsid w:val="705DB5DC"/>
    <w:rsid w:val="709600A7"/>
    <w:rsid w:val="70A7945F"/>
    <w:rsid w:val="70AC1AA5"/>
    <w:rsid w:val="70BBD97A"/>
    <w:rsid w:val="70C50192"/>
    <w:rsid w:val="70C60AA6"/>
    <w:rsid w:val="70E1B4D4"/>
    <w:rsid w:val="70F1566B"/>
    <w:rsid w:val="7111FD44"/>
    <w:rsid w:val="711EECA4"/>
    <w:rsid w:val="714E05FF"/>
    <w:rsid w:val="716A4615"/>
    <w:rsid w:val="71727655"/>
    <w:rsid w:val="7190F86E"/>
    <w:rsid w:val="71B632A8"/>
    <w:rsid w:val="71DB938E"/>
    <w:rsid w:val="71E81121"/>
    <w:rsid w:val="7201E7E3"/>
    <w:rsid w:val="721A6374"/>
    <w:rsid w:val="72452CAA"/>
    <w:rsid w:val="724EF2EF"/>
    <w:rsid w:val="72632346"/>
    <w:rsid w:val="726B0A27"/>
    <w:rsid w:val="726CE2CA"/>
    <w:rsid w:val="72765937"/>
    <w:rsid w:val="7279E341"/>
    <w:rsid w:val="72818410"/>
    <w:rsid w:val="72A1C01D"/>
    <w:rsid w:val="730D2B13"/>
    <w:rsid w:val="734EABD5"/>
    <w:rsid w:val="734FBDB1"/>
    <w:rsid w:val="7351AC41"/>
    <w:rsid w:val="73569EF6"/>
    <w:rsid w:val="73CC71A5"/>
    <w:rsid w:val="73D4E74D"/>
    <w:rsid w:val="73E0A66F"/>
    <w:rsid w:val="73EAC1BA"/>
    <w:rsid w:val="741041BC"/>
    <w:rsid w:val="741B2235"/>
    <w:rsid w:val="742807D8"/>
    <w:rsid w:val="7435C5C2"/>
    <w:rsid w:val="743C94B3"/>
    <w:rsid w:val="74536D1F"/>
    <w:rsid w:val="745B401A"/>
    <w:rsid w:val="745C8D59"/>
    <w:rsid w:val="745EA40C"/>
    <w:rsid w:val="7463E3C6"/>
    <w:rsid w:val="748CD589"/>
    <w:rsid w:val="74ACC653"/>
    <w:rsid w:val="74C12C69"/>
    <w:rsid w:val="74CB41AF"/>
    <w:rsid w:val="74F28A8A"/>
    <w:rsid w:val="75015245"/>
    <w:rsid w:val="7510ECD4"/>
    <w:rsid w:val="751391C3"/>
    <w:rsid w:val="75364E69"/>
    <w:rsid w:val="75582F90"/>
    <w:rsid w:val="755CEB35"/>
    <w:rsid w:val="75602D82"/>
    <w:rsid w:val="75690388"/>
    <w:rsid w:val="757B3F28"/>
    <w:rsid w:val="75879318"/>
    <w:rsid w:val="7590A536"/>
    <w:rsid w:val="75A5F443"/>
    <w:rsid w:val="75CF9CEE"/>
    <w:rsid w:val="75D255DC"/>
    <w:rsid w:val="75E2EF2A"/>
    <w:rsid w:val="75F1268E"/>
    <w:rsid w:val="76078C4A"/>
    <w:rsid w:val="7636B737"/>
    <w:rsid w:val="7650D343"/>
    <w:rsid w:val="765EA630"/>
    <w:rsid w:val="76655EE8"/>
    <w:rsid w:val="76ACA8CE"/>
    <w:rsid w:val="76C9AE70"/>
    <w:rsid w:val="76E8F1A9"/>
    <w:rsid w:val="76F236CB"/>
    <w:rsid w:val="770E00E3"/>
    <w:rsid w:val="771940A4"/>
    <w:rsid w:val="771F33FB"/>
    <w:rsid w:val="7786A6B3"/>
    <w:rsid w:val="77934F87"/>
    <w:rsid w:val="77943A6D"/>
    <w:rsid w:val="77A1423D"/>
    <w:rsid w:val="77B8BC08"/>
    <w:rsid w:val="77C0BDCA"/>
    <w:rsid w:val="7830BC57"/>
    <w:rsid w:val="7857E04F"/>
    <w:rsid w:val="785CE814"/>
    <w:rsid w:val="78753E89"/>
    <w:rsid w:val="78984E04"/>
    <w:rsid w:val="78AB83DE"/>
    <w:rsid w:val="78FE5F82"/>
    <w:rsid w:val="7905D9D6"/>
    <w:rsid w:val="793D541E"/>
    <w:rsid w:val="79527AC2"/>
    <w:rsid w:val="79795516"/>
    <w:rsid w:val="79989923"/>
    <w:rsid w:val="79AE2C6D"/>
    <w:rsid w:val="79CDF60A"/>
    <w:rsid w:val="79D38B1C"/>
    <w:rsid w:val="79E66139"/>
    <w:rsid w:val="79E6AB45"/>
    <w:rsid w:val="7A2921A4"/>
    <w:rsid w:val="7A3F12AB"/>
    <w:rsid w:val="7A55EBA7"/>
    <w:rsid w:val="7A867B6A"/>
    <w:rsid w:val="7AA5EE98"/>
    <w:rsid w:val="7AD6D834"/>
    <w:rsid w:val="7B07A391"/>
    <w:rsid w:val="7B172468"/>
    <w:rsid w:val="7B5685A0"/>
    <w:rsid w:val="7B5E923C"/>
    <w:rsid w:val="7B76976C"/>
    <w:rsid w:val="7B9165AB"/>
    <w:rsid w:val="7BB391AE"/>
    <w:rsid w:val="7BBB294C"/>
    <w:rsid w:val="7BD5AB7C"/>
    <w:rsid w:val="7BDF36F4"/>
    <w:rsid w:val="7BF66751"/>
    <w:rsid w:val="7C13667E"/>
    <w:rsid w:val="7C2B0CDD"/>
    <w:rsid w:val="7C3709EC"/>
    <w:rsid w:val="7C3F890C"/>
    <w:rsid w:val="7C580508"/>
    <w:rsid w:val="7C73D06E"/>
    <w:rsid w:val="7C759378"/>
    <w:rsid w:val="7C9C03AF"/>
    <w:rsid w:val="7C9FAFDD"/>
    <w:rsid w:val="7CC40A7D"/>
    <w:rsid w:val="7CD4F3AD"/>
    <w:rsid w:val="7CDE97AF"/>
    <w:rsid w:val="7D350F44"/>
    <w:rsid w:val="7D405FEA"/>
    <w:rsid w:val="7D7DEA40"/>
    <w:rsid w:val="7D9A8EC1"/>
    <w:rsid w:val="7DD320EB"/>
    <w:rsid w:val="7E00A9CC"/>
    <w:rsid w:val="7E13B2EE"/>
    <w:rsid w:val="7E1A260F"/>
    <w:rsid w:val="7E1EFB0E"/>
    <w:rsid w:val="7E2DB3F9"/>
    <w:rsid w:val="7E40CB69"/>
    <w:rsid w:val="7E47BA45"/>
    <w:rsid w:val="7E503B24"/>
    <w:rsid w:val="7E65414A"/>
    <w:rsid w:val="7E6A9609"/>
    <w:rsid w:val="7E89096A"/>
    <w:rsid w:val="7EA334F9"/>
    <w:rsid w:val="7EB2E738"/>
    <w:rsid w:val="7EC35ACC"/>
    <w:rsid w:val="7ECBF0BD"/>
    <w:rsid w:val="7EF12EA9"/>
    <w:rsid w:val="7F016835"/>
    <w:rsid w:val="7F19A8C7"/>
    <w:rsid w:val="7F356037"/>
    <w:rsid w:val="7F467C6A"/>
    <w:rsid w:val="7F5243A4"/>
    <w:rsid w:val="7F632415"/>
    <w:rsid w:val="7F685A4A"/>
    <w:rsid w:val="7F7D203D"/>
    <w:rsid w:val="7FB3C2EF"/>
    <w:rsid w:val="7FBD7F6E"/>
    <w:rsid w:val="7FE5076E"/>
    <w:rsid w:val="7FF79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E1C3E"/>
  <w15:chartTrackingRefBased/>
  <w15:docId w15:val="{F4014B5B-E292-4507-9EC4-10928E20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025"/>
    <w:pPr>
      <w:spacing w:after="240" w:line="276" w:lineRule="auto"/>
    </w:pPr>
    <w:rPr>
      <w:rFonts w:ascii="Arial" w:hAnsi="Arial"/>
      <w:color w:val="5B6770" w:themeColor="text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spacing w:before="32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24E4B"/>
    <w:pPr>
      <w:keepNext/>
      <w:numPr>
        <w:ilvl w:val="1"/>
        <w:numId w:val="6"/>
      </w:numPr>
      <w:spacing w:before="160" w:after="16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624E4B"/>
    <w:pPr>
      <w:keepNext/>
      <w:numPr>
        <w:ilvl w:val="2"/>
        <w:numId w:val="6"/>
      </w:numPr>
      <w:spacing w:before="160" w:after="16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624E4B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uiPriority w:val="99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link w:val="FootnoteTextChar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uiPriority w:val="39"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uiPriority w:val="39"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</w:rPr>
  </w:style>
  <w:style w:type="paragraph" w:styleId="NormalWeb">
    <w:name w:val="Normal (Web)"/>
    <w:basedOn w:val="Normal"/>
    <w:uiPriority w:val="99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uiPriority w:val="39"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left" w:pos="1080"/>
      </w:tabs>
      <w:spacing w:after="120" w:line="260" w:lineRule="exact"/>
    </w:pPr>
    <w:rPr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link w:val="CommentTextChar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paragraph" w:styleId="ListParagraph">
    <w:name w:val="List Paragraph"/>
    <w:basedOn w:val="Normal"/>
    <w:uiPriority w:val="34"/>
    <w:qFormat/>
    <w:rsid w:val="008D2E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6B0D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C526AE"/>
    <w:rPr>
      <w:rFonts w:ascii="Arial" w:hAnsi="Arial"/>
      <w:color w:val="5B6770" w:themeColor="text2"/>
      <w:sz w:val="16"/>
    </w:rPr>
  </w:style>
  <w:style w:type="character" w:styleId="PlaceholderText">
    <w:name w:val="Placeholder Text"/>
    <w:basedOn w:val="DefaultParagraphFont"/>
    <w:uiPriority w:val="99"/>
    <w:semiHidden/>
    <w:rsid w:val="00B62EF9"/>
    <w:rPr>
      <w:color w:val="808080"/>
    </w:rPr>
  </w:style>
  <w:style w:type="character" w:customStyle="1" w:styleId="CommentTextChar">
    <w:name w:val="Comment Text Char"/>
    <w:basedOn w:val="DefaultParagraphFont"/>
    <w:link w:val="CommentText"/>
    <w:rsid w:val="00DF6D00"/>
    <w:rPr>
      <w:rFonts w:ascii="Arial" w:hAnsi="Arial"/>
      <w:color w:val="5B6770" w:themeColor="text2"/>
      <w:sz w:val="16"/>
    </w:rPr>
  </w:style>
  <w:style w:type="paragraph" w:styleId="Quote">
    <w:name w:val="Quote"/>
    <w:basedOn w:val="Normal"/>
    <w:next w:val="Normal"/>
    <w:link w:val="QuoteChar"/>
    <w:uiPriority w:val="29"/>
    <w:qFormat/>
    <w:rsid w:val="003655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51F"/>
    <w:rPr>
      <w:rFonts w:ascii="Arial" w:hAnsi="Arial"/>
      <w:i/>
      <w:iCs/>
      <w:color w:val="404040" w:themeColor="text1" w:themeTint="BF"/>
      <w:sz w:val="21"/>
      <w:szCs w:val="24"/>
    </w:rPr>
  </w:style>
  <w:style w:type="paragraph" w:styleId="Revision">
    <w:name w:val="Revision"/>
    <w:hidden/>
    <w:uiPriority w:val="99"/>
    <w:semiHidden/>
    <w:rsid w:val="00333B00"/>
    <w:rPr>
      <w:rFonts w:ascii="Arial" w:hAnsi="Arial"/>
      <w:color w:val="5B6770" w:themeColor="text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673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916F3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3052B2"/>
    <w:rPr>
      <w:rFonts w:ascii="Segoe UI" w:hAnsi="Segoe UI" w:cs="Segoe UI" w:hint="default"/>
      <w:color w:val="5B677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ercot.com/committees/tac/rtcbtf/trainin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ercot.com/files/docs/2024/08/07/Issue%209-%20RTC%20B%20Market%20Submissions%20Changes%20slides.ppt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06D08E4F-0FB4-4B0F-B0D2-49296BB18966}">
    <t:Anchor>
      <t:Comment id="1455142544"/>
    </t:Anchor>
    <t:History>
      <t:Event id="{3F588CFE-E3A4-46D7-968B-DBE3F5BBD0AC}" time="2024-10-10T14:21:29.329Z">
        <t:Attribution userId="S::Ryan.King@ercot.com::397dfbf6-562d-4090-9673-fd056153c159" userProvider="AD" userName="King, Ryan"/>
        <t:Anchor>
          <t:Comment id="716315417"/>
        </t:Anchor>
        <t:Create/>
      </t:Event>
      <t:Event id="{287CBE34-DDCF-4A17-A20A-1D5916687919}" time="2024-10-10T14:21:29.329Z">
        <t:Attribution userId="S::Ryan.King@ercot.com::397dfbf6-562d-4090-9673-fd056153c159" userProvider="AD" userName="King, Ryan"/>
        <t:Anchor>
          <t:Comment id="716315417"/>
        </t:Anchor>
        <t:Assign userId="S::Weifeng.Li@ercot.com::f63eff4a-e321-4b54-b8af-09453b3ebe6a" userProvider="AD" userName="Li, Weifeng"/>
      </t:Event>
      <t:Event id="{7F4B5B84-10D4-4B60-BCA3-7214D27C7B6E}" time="2024-10-10T14:21:29.329Z">
        <t:Attribution userId="S::Ryan.King@ercot.com::397dfbf6-562d-4090-9673-fd056153c159" userProvider="AD" userName="King, Ryan"/>
        <t:Anchor>
          <t:Comment id="716315417"/>
        </t:Anchor>
        <t:SetTitle title="Added some additional detail; @Li, Weifeng can you see if you are able to pull some historical gas prices for 2022, 2023 and 2024 to date for the FN?"/>
      </t:Event>
      <t:Event id="{5FCE9779-9351-4024-B05C-5881C1ACB298}" time="2024-10-15T20:56:59.375Z">
        <t:Attribution userId="S::Ryan.King@ercot.com::397dfbf6-562d-4090-9673-fd056153c159" userProvider="AD" userName="King, Rya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c9251-373f-4ee3-86cf-d97122226a81" xsi:nil="true"/>
    <lcf76f155ced4ddcb4097134ff3c332f xmlns="5f527160-b6a2-448e-b210-55bbe2178a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51A5998F0944EA03AB587B5B58FD3" ma:contentTypeVersion="14" ma:contentTypeDescription="Create a new document." ma:contentTypeScope="" ma:versionID="5de53c7dd9d5e3dd48e81f15fe9d6d64">
  <xsd:schema xmlns:xsd="http://www.w3.org/2001/XMLSchema" xmlns:xs="http://www.w3.org/2001/XMLSchema" xmlns:p="http://schemas.microsoft.com/office/2006/metadata/properties" xmlns:ns2="5f527160-b6a2-448e-b210-55bbe2178a90" xmlns:ns3="cf8c9251-373f-4ee3-86cf-d97122226a81" targetNamespace="http://schemas.microsoft.com/office/2006/metadata/properties" ma:root="true" ma:fieldsID="b9ed68adcc3693f95084af8a9f0e3281" ns2:_="" ns3:_="">
    <xsd:import namespace="5f527160-b6a2-448e-b210-55bbe2178a90"/>
    <xsd:import namespace="cf8c9251-373f-4ee3-86cf-d97122226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27160-b6a2-448e-b210-55bbe2178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02f585-f336-4ab5-8023-668eed9f0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9251-373f-4ee3-86cf-d97122226a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7bce286-be28-47de-b9f7-94a506e34291}" ma:internalName="TaxCatchAll" ma:showField="CatchAllData" ma:web="cf8c9251-373f-4ee3-86cf-d97122226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748C-FCAC-48CC-82F0-CD19C70D87E9}">
  <ds:schemaRefs>
    <ds:schemaRef ds:uri="http://schemas.microsoft.com/office/2006/metadata/properties"/>
    <ds:schemaRef ds:uri="http://schemas.microsoft.com/office/infopath/2007/PartnerControls"/>
    <ds:schemaRef ds:uri="cf8c9251-373f-4ee3-86cf-d97122226a81"/>
    <ds:schemaRef ds:uri="5f527160-b6a2-448e-b210-55bbe2178a90"/>
  </ds:schemaRefs>
</ds:datastoreItem>
</file>

<file path=customXml/itemProps2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CF6EF-1243-44B9-9C27-1230AAC53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27160-b6a2-448e-b210-55bbe2178a90"/>
    <ds:schemaRef ds:uri="cf8c9251-373f-4ee3-86cf-d97122226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E5C5E6-2DF7-4A83-83B0-452E2E47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requirements.dot</Template>
  <TotalTime>23</TotalTime>
  <Pages>5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5950</CharactersWithSpaces>
  <SharedDoc>false</SharedDoc>
  <HLinks>
    <vt:vector size="84" baseType="variant"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_Toc181718616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_Toc181718615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_Toc181718614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_Toc181718613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_Toc181718612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_Toc181718611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_Toc181718610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_Toc181718609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_Toc181718608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_Toc181718607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_Toc181718606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_Toc181718605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_Toc181718604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_Toc181718603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subject/>
  <dc:creator>Pysh, Danya</dc:creator>
  <cp:keywords/>
  <cp:lastModifiedBy>Mereness, Matt</cp:lastModifiedBy>
  <cp:revision>5</cp:revision>
  <cp:lastPrinted>2024-10-31T21:00:00Z</cp:lastPrinted>
  <dcterms:created xsi:type="dcterms:W3CDTF">2025-04-18T14:38:00Z</dcterms:created>
  <dcterms:modified xsi:type="dcterms:W3CDTF">2025-04-18T18:45:00Z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MediaServiceImageTags">
    <vt:lpwstr/>
  </property>
  <property fmtid="{D5CDD505-2E9C-101B-9397-08002B2CF9AE}" pid="6" name="ContentTypeId">
    <vt:lpwstr>0x0101009AF51A5998F0944EA03AB587B5B58FD3</vt:lpwstr>
  </property>
  <property fmtid="{D5CDD505-2E9C-101B-9397-08002B2CF9AE}" pid="7" name="MSIP_Label_7084cbda-52b8-46fb-a7b7-cb5bd465ed85_Enabled">
    <vt:lpwstr>true</vt:lpwstr>
  </property>
  <property fmtid="{D5CDD505-2E9C-101B-9397-08002B2CF9AE}" pid="8" name="MSIP_Label_7084cbda-52b8-46fb-a7b7-cb5bd465ed85_SetDate">
    <vt:lpwstr>2022-12-28T21:01:59Z</vt:lpwstr>
  </property>
  <property fmtid="{D5CDD505-2E9C-101B-9397-08002B2CF9AE}" pid="9" name="MSIP_Label_7084cbda-52b8-46fb-a7b7-cb5bd465ed85_Method">
    <vt:lpwstr>Standard</vt:lpwstr>
  </property>
  <property fmtid="{D5CDD505-2E9C-101B-9397-08002B2CF9AE}" pid="10" name="MSIP_Label_7084cbda-52b8-46fb-a7b7-cb5bd465ed85_Name">
    <vt:lpwstr>Internal</vt:lpwstr>
  </property>
  <property fmtid="{D5CDD505-2E9C-101B-9397-08002B2CF9AE}" pid="11" name="MSIP_Label_7084cbda-52b8-46fb-a7b7-cb5bd465ed85_SiteId">
    <vt:lpwstr>0afb747d-bff7-4596-a9fc-950ef9e0ec45</vt:lpwstr>
  </property>
  <property fmtid="{D5CDD505-2E9C-101B-9397-08002B2CF9AE}" pid="12" name="MSIP_Label_7084cbda-52b8-46fb-a7b7-cb5bd465ed85_ActionId">
    <vt:lpwstr>d8ec86e8-32bb-4a97-90b9-9607af78c16f</vt:lpwstr>
  </property>
  <property fmtid="{D5CDD505-2E9C-101B-9397-08002B2CF9AE}" pid="13" name="MSIP_Label_7084cbda-52b8-46fb-a7b7-cb5bd465ed85_ContentBits">
    <vt:lpwstr>0</vt:lpwstr>
  </property>
</Properties>
</file>