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E1C3E" w14:textId="10F14E7B" w:rsidR="00387971" w:rsidRDefault="00B22EA7" w:rsidP="000371C2">
      <w:pPr>
        <w:jc w:val="center"/>
      </w:pPr>
      <w:r>
        <w:rPr>
          <w:noProof/>
        </w:rPr>
        <w:drawing>
          <wp:inline distT="0" distB="0" distL="0" distR="0" wp14:anchorId="5C9E1C79" wp14:editId="1CD6DCD8">
            <wp:extent cx="2271634" cy="8787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854" cy="88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E2F1F" w14:textId="77777777" w:rsidR="008F0613" w:rsidRDefault="008F0613" w:rsidP="00EA2B1F">
      <w:pPr>
        <w:pStyle w:val="StyleArial18ptBoldText2Right"/>
      </w:pPr>
    </w:p>
    <w:p w14:paraId="0020E987" w14:textId="77777777" w:rsidR="008F0613" w:rsidRDefault="008F0613" w:rsidP="00892F9A">
      <w:pPr>
        <w:pStyle w:val="StyleArial18ptBoldText2Right"/>
        <w:jc w:val="center"/>
      </w:pPr>
    </w:p>
    <w:p w14:paraId="38612D8E" w14:textId="77777777" w:rsidR="008F0613" w:rsidRDefault="008F0613" w:rsidP="00EA2B1F">
      <w:pPr>
        <w:pStyle w:val="StyleArial18ptBoldText2Right"/>
      </w:pPr>
    </w:p>
    <w:p w14:paraId="1BF46486" w14:textId="77777777" w:rsidR="008F0613" w:rsidRDefault="008F0613" w:rsidP="00EA2B1F">
      <w:pPr>
        <w:pStyle w:val="StyleArial18ptBoldText2Right"/>
      </w:pPr>
    </w:p>
    <w:p w14:paraId="524D9D17" w14:textId="77777777" w:rsidR="008F0613" w:rsidRDefault="008F0613" w:rsidP="00EA2B1F">
      <w:pPr>
        <w:pStyle w:val="StyleArial18ptBoldText2Right"/>
      </w:pPr>
    </w:p>
    <w:p w14:paraId="6C54977C" w14:textId="77777777" w:rsidR="008F0613" w:rsidRDefault="008F0613" w:rsidP="00EA2B1F">
      <w:pPr>
        <w:pStyle w:val="StyleArial18ptBoldText2Right"/>
      </w:pPr>
    </w:p>
    <w:p w14:paraId="50315D65" w14:textId="77777777" w:rsidR="008F0613" w:rsidRDefault="008F0613" w:rsidP="00EA2B1F">
      <w:pPr>
        <w:pStyle w:val="StyleArial18ptBoldText2Right"/>
      </w:pPr>
    </w:p>
    <w:p w14:paraId="66192FD8" w14:textId="77777777" w:rsidR="008F0613" w:rsidRDefault="008F0613" w:rsidP="00EA2B1F">
      <w:pPr>
        <w:pStyle w:val="StyleArial18ptBoldText2Right"/>
      </w:pPr>
    </w:p>
    <w:p w14:paraId="07B2D4CF" w14:textId="77777777" w:rsidR="008F0613" w:rsidRDefault="008F0613" w:rsidP="00EA2B1F">
      <w:pPr>
        <w:pStyle w:val="StyleArial18ptBoldText2Right"/>
      </w:pPr>
    </w:p>
    <w:p w14:paraId="3533CB4C" w14:textId="77777777" w:rsidR="008F0613" w:rsidRDefault="008F0613" w:rsidP="00EA2B1F">
      <w:pPr>
        <w:pStyle w:val="StyleArial18ptBoldText2Right"/>
      </w:pPr>
    </w:p>
    <w:p w14:paraId="016731C4" w14:textId="77777777" w:rsidR="008F0613" w:rsidRDefault="008F0613" w:rsidP="00EA2B1F">
      <w:pPr>
        <w:pStyle w:val="StyleArial18ptBoldText2Right"/>
      </w:pPr>
    </w:p>
    <w:p w14:paraId="1FBB4685" w14:textId="554BBCC1" w:rsidR="0076665B" w:rsidRDefault="0076665B" w:rsidP="008D2E37">
      <w:pPr>
        <w:pStyle w:val="spacer"/>
        <w:widowControl w:val="0"/>
        <w:spacing w:before="240"/>
        <w:jc w:val="right"/>
        <w:rPr>
          <w:rFonts w:cs="Times New Roman"/>
          <w:b/>
          <w:kern w:val="0"/>
          <w:sz w:val="36"/>
          <w:szCs w:val="20"/>
        </w:rPr>
      </w:pPr>
      <w:r w:rsidRPr="0076665B">
        <w:rPr>
          <w:rFonts w:cs="Times New Roman"/>
          <w:b/>
          <w:kern w:val="0"/>
          <w:sz w:val="36"/>
          <w:szCs w:val="20"/>
        </w:rPr>
        <w:t xml:space="preserve">RTC+B Market Trials </w:t>
      </w:r>
      <w:r w:rsidR="0099226D">
        <w:rPr>
          <w:rFonts w:cs="Times New Roman"/>
          <w:b/>
          <w:kern w:val="0"/>
          <w:sz w:val="36"/>
          <w:szCs w:val="20"/>
        </w:rPr>
        <w:t xml:space="preserve">Handbook </w:t>
      </w:r>
      <w:r w:rsidR="00140A7C">
        <w:rPr>
          <w:rFonts w:cs="Times New Roman"/>
          <w:b/>
          <w:kern w:val="0"/>
          <w:sz w:val="36"/>
          <w:szCs w:val="20"/>
        </w:rPr>
        <w:t>2</w:t>
      </w:r>
      <w:r w:rsidR="0099226D">
        <w:rPr>
          <w:rFonts w:cs="Times New Roman"/>
          <w:b/>
          <w:kern w:val="0"/>
          <w:sz w:val="36"/>
          <w:szCs w:val="20"/>
        </w:rPr>
        <w:t>.0</w:t>
      </w:r>
    </w:p>
    <w:p w14:paraId="5A019C36" w14:textId="63CA2521" w:rsidR="0099226D" w:rsidRDefault="0099226D" w:rsidP="008D2E37">
      <w:pPr>
        <w:pStyle w:val="spacer"/>
        <w:widowControl w:val="0"/>
        <w:spacing w:before="240"/>
        <w:jc w:val="right"/>
        <w:rPr>
          <w:rFonts w:cs="Times New Roman"/>
          <w:b/>
          <w:kern w:val="0"/>
          <w:sz w:val="36"/>
          <w:szCs w:val="20"/>
        </w:rPr>
      </w:pPr>
      <w:r>
        <w:rPr>
          <w:rFonts w:cs="Times New Roman"/>
          <w:b/>
          <w:kern w:val="0"/>
          <w:sz w:val="36"/>
          <w:szCs w:val="20"/>
        </w:rPr>
        <w:t xml:space="preserve">RTC </w:t>
      </w:r>
      <w:r w:rsidR="00140A7C" w:rsidRPr="00140A7C">
        <w:rPr>
          <w:rFonts w:cs="Times New Roman"/>
          <w:b/>
          <w:kern w:val="0"/>
          <w:sz w:val="36"/>
          <w:szCs w:val="20"/>
        </w:rPr>
        <w:t>QSE T</w:t>
      </w:r>
      <w:r w:rsidR="009F5D6B">
        <w:rPr>
          <w:rFonts w:cs="Times New Roman"/>
          <w:b/>
          <w:kern w:val="0"/>
          <w:sz w:val="36"/>
          <w:szCs w:val="20"/>
        </w:rPr>
        <w:t>elemetry</w:t>
      </w:r>
      <w:r w:rsidR="00140A7C" w:rsidRPr="00140A7C">
        <w:rPr>
          <w:rFonts w:cs="Times New Roman"/>
          <w:b/>
          <w:kern w:val="0"/>
          <w:sz w:val="36"/>
          <w:szCs w:val="20"/>
        </w:rPr>
        <w:t xml:space="preserve"> P</w:t>
      </w:r>
      <w:r w:rsidR="009F5D6B">
        <w:rPr>
          <w:rFonts w:cs="Times New Roman"/>
          <w:b/>
          <w:kern w:val="0"/>
          <w:sz w:val="36"/>
          <w:szCs w:val="20"/>
        </w:rPr>
        <w:t>oint</w:t>
      </w:r>
      <w:r w:rsidR="00140A7C" w:rsidRPr="00140A7C">
        <w:rPr>
          <w:rFonts w:cs="Times New Roman"/>
          <w:b/>
          <w:kern w:val="0"/>
          <w:sz w:val="36"/>
          <w:szCs w:val="20"/>
        </w:rPr>
        <w:t xml:space="preserve"> C</w:t>
      </w:r>
      <w:r w:rsidR="009F5D6B">
        <w:rPr>
          <w:rFonts w:cs="Times New Roman"/>
          <w:b/>
          <w:kern w:val="0"/>
          <w:sz w:val="36"/>
          <w:szCs w:val="20"/>
        </w:rPr>
        <w:t>heck</w:t>
      </w:r>
      <w:r w:rsidR="00140A7C" w:rsidRPr="00140A7C">
        <w:rPr>
          <w:rFonts w:cs="Times New Roman"/>
          <w:b/>
          <w:kern w:val="0"/>
          <w:sz w:val="36"/>
          <w:szCs w:val="20"/>
        </w:rPr>
        <w:t>-O</w:t>
      </w:r>
      <w:r w:rsidR="009F5D6B">
        <w:rPr>
          <w:rFonts w:cs="Times New Roman"/>
          <w:b/>
          <w:kern w:val="0"/>
          <w:sz w:val="36"/>
          <w:szCs w:val="20"/>
        </w:rPr>
        <w:t>ut</w:t>
      </w:r>
      <w:r w:rsidR="00140A7C" w:rsidRPr="00140A7C">
        <w:rPr>
          <w:rFonts w:cs="Times New Roman"/>
          <w:b/>
          <w:kern w:val="0"/>
          <w:sz w:val="36"/>
          <w:szCs w:val="20"/>
        </w:rPr>
        <w:t xml:space="preserve"> </w:t>
      </w:r>
    </w:p>
    <w:p w14:paraId="5C9E1C42" w14:textId="0D8CF3DD" w:rsidR="008D2E37" w:rsidRDefault="0099226D" w:rsidP="008D2E37">
      <w:pPr>
        <w:pStyle w:val="spacer"/>
        <w:widowControl w:val="0"/>
        <w:spacing w:before="240"/>
        <w:jc w:val="right"/>
        <w:rPr>
          <w:b/>
          <w:sz w:val="24"/>
          <w:szCs w:val="24"/>
        </w:rPr>
      </w:pPr>
      <w:r>
        <w:rPr>
          <w:rFonts w:cs="Times New Roman"/>
          <w:b/>
          <w:kern w:val="0"/>
          <w:sz w:val="24"/>
          <w:szCs w:val="14"/>
        </w:rPr>
        <w:t>version</w:t>
      </w:r>
      <w:r w:rsidR="0076665B" w:rsidRPr="0076665B">
        <w:rPr>
          <w:rFonts w:cs="Times New Roman"/>
          <w:b/>
          <w:kern w:val="0"/>
          <w:sz w:val="24"/>
          <w:szCs w:val="14"/>
        </w:rPr>
        <w:t xml:space="preserve">: </w:t>
      </w:r>
      <w:r w:rsidR="00A43027">
        <w:rPr>
          <w:b/>
          <w:sz w:val="24"/>
          <w:szCs w:val="24"/>
        </w:rPr>
        <w:t>Final Feb 7, 2025</w:t>
      </w:r>
    </w:p>
    <w:p w14:paraId="6F2A699D" w14:textId="6198AEEC" w:rsidR="00ED17BF" w:rsidRDefault="00ED17BF" w:rsidP="00ED17BF">
      <w:pPr>
        <w:pStyle w:val="spacer"/>
        <w:widowControl w:val="0"/>
        <w:spacing w:before="240"/>
        <w:jc w:val="right"/>
        <w:rPr>
          <w:b/>
          <w:sz w:val="24"/>
          <w:szCs w:val="24"/>
        </w:rPr>
      </w:pPr>
      <w:r>
        <w:rPr>
          <w:rFonts w:cs="Times New Roman"/>
          <w:b/>
          <w:kern w:val="0"/>
          <w:sz w:val="24"/>
          <w:szCs w:val="14"/>
        </w:rPr>
        <w:t>updated: April 7, 2025</w:t>
      </w:r>
    </w:p>
    <w:p w14:paraId="0CD0A923" w14:textId="77777777" w:rsidR="00ED17BF" w:rsidRDefault="00ED17BF" w:rsidP="008D2E37">
      <w:pPr>
        <w:pStyle w:val="spacer"/>
        <w:widowControl w:val="0"/>
        <w:spacing w:before="240"/>
        <w:jc w:val="right"/>
        <w:rPr>
          <w:b/>
          <w:sz w:val="24"/>
          <w:szCs w:val="24"/>
        </w:rPr>
      </w:pPr>
    </w:p>
    <w:p w14:paraId="0CBF5FEE" w14:textId="77777777" w:rsidR="00AE70F7" w:rsidRPr="008D2E37" w:rsidRDefault="008D2E37" w:rsidP="008D2E37">
      <w:pPr>
        <w:rPr>
          <w:b/>
          <w:sz w:val="24"/>
        </w:rPr>
      </w:pPr>
      <w:r>
        <w:rPr>
          <w:b/>
          <w:sz w:val="24"/>
        </w:rPr>
        <w:br w:type="page"/>
      </w:r>
    </w:p>
    <w:p w14:paraId="5C9E1C43" w14:textId="77777777" w:rsidR="003C5767" w:rsidRDefault="003C5767" w:rsidP="00400806">
      <w:pPr>
        <w:pStyle w:val="TOCHead"/>
        <w:sectPr w:rsidR="003C5767" w:rsidSect="00302001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5B2AC936" w14:textId="037C24A0" w:rsidR="0076665B" w:rsidRDefault="00541B17" w:rsidP="0076665B">
      <w:bookmarkStart w:id="0" w:name="_Toc85343426"/>
      <w:bookmarkStart w:id="1" w:name="_Toc85343436"/>
      <w:bookmarkStart w:id="2" w:name="_Toc85343437"/>
      <w:bookmarkStart w:id="3" w:name="_Toc85343438"/>
      <w:bookmarkStart w:id="4" w:name="_Toc85343439"/>
      <w:bookmarkStart w:id="5" w:name="_Toc85343440"/>
      <w:bookmarkStart w:id="6" w:name="_Toc85343441"/>
      <w:bookmarkStart w:id="7" w:name="_Toc85343442"/>
      <w:bookmarkStart w:id="8" w:name="_Toc85343444"/>
      <w:bookmarkStart w:id="9" w:name="_Toc85343445"/>
      <w:bookmarkStart w:id="10" w:name="_Toc85343448"/>
      <w:bookmarkStart w:id="11" w:name="_Toc85343449"/>
      <w:bookmarkStart w:id="12" w:name="_Toc85343454"/>
      <w:bookmarkStart w:id="13" w:name="_Toc85343459"/>
      <w:bookmarkStart w:id="14" w:name="_Toc85343460"/>
      <w:bookmarkStart w:id="15" w:name="_Toc85343461"/>
      <w:bookmarkStart w:id="16" w:name="_Toc85343463"/>
      <w:bookmarkStart w:id="17" w:name="_Toc85343464"/>
      <w:bookmarkStart w:id="18" w:name="_Toc85343465"/>
      <w:bookmarkStart w:id="19" w:name="_Toc85343466"/>
      <w:bookmarkStart w:id="20" w:name="_Toc85343467"/>
      <w:bookmarkStart w:id="21" w:name="_Toc85343468"/>
      <w:bookmarkStart w:id="22" w:name="_Toc85343469"/>
      <w:bookmarkStart w:id="23" w:name="_Toc85343471"/>
      <w:bookmarkStart w:id="24" w:name="_Toc85343474"/>
      <w:bookmarkStart w:id="25" w:name="_Toc85343479"/>
      <w:bookmarkStart w:id="26" w:name="_Toc85343483"/>
      <w:bookmarkStart w:id="27" w:name="_Toc85343485"/>
      <w:bookmarkStart w:id="28" w:name="_Toc85343487"/>
      <w:bookmarkStart w:id="29" w:name="_Toc85343488"/>
      <w:bookmarkStart w:id="30" w:name="_Toc85343493"/>
      <w:bookmarkStart w:id="31" w:name="_Toc85343494"/>
      <w:bookmarkStart w:id="32" w:name="_Toc85343512"/>
      <w:bookmarkStart w:id="33" w:name="_Toc85343519"/>
      <w:bookmarkStart w:id="34" w:name="_Toc85343522"/>
      <w:bookmarkStart w:id="35" w:name="_Toc85343525"/>
      <w:bookmarkStart w:id="36" w:name="_Toc85343526"/>
      <w:bookmarkStart w:id="37" w:name="_Toc85343527"/>
      <w:bookmarkStart w:id="38" w:name="_Toc85343528"/>
      <w:bookmarkStart w:id="39" w:name="_Toc85343536"/>
      <w:bookmarkStart w:id="40" w:name="_Toc85343538"/>
      <w:bookmarkStart w:id="41" w:name="_Toc85343539"/>
      <w:bookmarkStart w:id="42" w:name="_Toc85343540"/>
      <w:bookmarkStart w:id="43" w:name="_Toc85343542"/>
      <w:bookmarkStart w:id="44" w:name="_Toc85343543"/>
      <w:bookmarkStart w:id="45" w:name="_Toc85343544"/>
      <w:bookmarkStart w:id="46" w:name="_Toc85343554"/>
      <w:bookmarkStart w:id="47" w:name="_Toc85343555"/>
      <w:bookmarkStart w:id="48" w:name="_Toc85343559"/>
      <w:bookmarkStart w:id="49" w:name="_Toc85343560"/>
      <w:bookmarkStart w:id="50" w:name="_Toc85343561"/>
      <w:bookmarkStart w:id="51" w:name="_Toc85343562"/>
      <w:bookmarkStart w:id="52" w:name="_Toc85343564"/>
      <w:bookmarkStart w:id="53" w:name="_Toc85343565"/>
      <w:bookmarkStart w:id="54" w:name="_Toc85343566"/>
      <w:bookmarkStart w:id="55" w:name="_Toc85343567"/>
      <w:bookmarkStart w:id="56" w:name="_Toc85343569"/>
      <w:bookmarkStart w:id="57" w:name="_Toc85343570"/>
      <w:bookmarkStart w:id="58" w:name="_Toc85343571"/>
      <w:bookmarkStart w:id="59" w:name="_Toc85343572"/>
      <w:bookmarkStart w:id="60" w:name="_Toc85343574"/>
      <w:bookmarkStart w:id="61" w:name="_Toc85343575"/>
      <w:bookmarkStart w:id="62" w:name="_Toc85343576"/>
      <w:bookmarkStart w:id="63" w:name="_Toc85343577"/>
      <w:bookmarkStart w:id="64" w:name="_Toc85343593"/>
      <w:bookmarkStart w:id="65" w:name="_Toc85343609"/>
      <w:bookmarkStart w:id="66" w:name="_Toc85343626"/>
      <w:bookmarkStart w:id="67" w:name="_Toc85343643"/>
      <w:bookmarkStart w:id="68" w:name="_Toc85343645"/>
      <w:bookmarkStart w:id="69" w:name="_Toc85343647"/>
      <w:bookmarkStart w:id="70" w:name="_Toc85343652"/>
      <w:bookmarkStart w:id="71" w:name="_Toc85343656"/>
      <w:bookmarkStart w:id="72" w:name="_Toc85343662"/>
      <w:bookmarkStart w:id="73" w:name="_Toc85343664"/>
      <w:bookmarkStart w:id="74" w:name="_Toc85343665"/>
      <w:bookmarkStart w:id="75" w:name="_Toc85343666"/>
      <w:bookmarkStart w:id="76" w:name="_Toc85343669"/>
      <w:bookmarkStart w:id="77" w:name="_Toc85343670"/>
      <w:bookmarkStart w:id="78" w:name="_Toc85343671"/>
      <w:bookmarkStart w:id="79" w:name="_Toc85343673"/>
      <w:bookmarkStart w:id="80" w:name="_Toc85343674"/>
      <w:bookmarkStart w:id="81" w:name="_Toc85343676"/>
      <w:bookmarkStart w:id="82" w:name="_Toc85343677"/>
      <w:bookmarkStart w:id="83" w:name="_Toc85343680"/>
      <w:bookmarkStart w:id="84" w:name="_Toc85343681"/>
      <w:bookmarkStart w:id="85" w:name="_Toc85343682"/>
      <w:bookmarkStart w:id="86" w:name="_Toc85343683"/>
      <w:bookmarkStart w:id="87" w:name="_Toc85343686"/>
      <w:bookmarkStart w:id="88" w:name="_Toc85343691"/>
      <w:bookmarkStart w:id="89" w:name="_Toc85343693"/>
      <w:bookmarkStart w:id="90" w:name="_Toc85343694"/>
      <w:bookmarkStart w:id="91" w:name="_Toc85343696"/>
      <w:bookmarkStart w:id="92" w:name="_Toc85343710"/>
      <w:bookmarkStart w:id="93" w:name="_Toc85343719"/>
      <w:bookmarkStart w:id="94" w:name="_Toc85343763"/>
      <w:bookmarkStart w:id="95" w:name="_Toc85343764"/>
      <w:bookmarkStart w:id="96" w:name="_Toc85343765"/>
      <w:bookmarkStart w:id="97" w:name="_Toc85343812"/>
      <w:bookmarkStart w:id="98" w:name="_Toc85343829"/>
      <w:bookmarkStart w:id="99" w:name="_Toc85343846"/>
      <w:bookmarkStart w:id="100" w:name="_Toc85343863"/>
      <w:bookmarkStart w:id="101" w:name="_Toc85343904"/>
      <w:bookmarkStart w:id="102" w:name="_Toc85343914"/>
      <w:bookmarkStart w:id="103" w:name="_Toc85343930"/>
      <w:bookmarkStart w:id="104" w:name="_Toc85343958"/>
      <w:bookmarkStart w:id="105" w:name="_Toc85343963"/>
      <w:bookmarkStart w:id="106" w:name="_Toc85343968"/>
      <w:bookmarkStart w:id="107" w:name="_Toc85343973"/>
      <w:bookmarkStart w:id="108" w:name="_Toc85343978"/>
      <w:bookmarkStart w:id="109" w:name="_Toc85344012"/>
      <w:bookmarkStart w:id="110" w:name="_Toc85344025"/>
      <w:bookmarkStart w:id="111" w:name="_Toc85344029"/>
      <w:bookmarkStart w:id="112" w:name="_Toc85344040"/>
      <w:bookmarkStart w:id="113" w:name="_Toc85344068"/>
      <w:bookmarkStart w:id="114" w:name="_Toc85344084"/>
      <w:bookmarkStart w:id="115" w:name="_Toc85344089"/>
      <w:bookmarkStart w:id="116" w:name="_Toc85344094"/>
      <w:bookmarkStart w:id="117" w:name="_Toc85344099"/>
      <w:bookmarkStart w:id="118" w:name="_Toc85344104"/>
      <w:bookmarkStart w:id="119" w:name="_Toc85344137"/>
      <w:bookmarkStart w:id="120" w:name="_Toc85344150"/>
      <w:bookmarkStart w:id="121" w:name="_Toc85344154"/>
      <w:bookmarkStart w:id="122" w:name="_Toc85344157"/>
      <w:bookmarkStart w:id="123" w:name="_Toc85344189"/>
      <w:bookmarkStart w:id="124" w:name="_Toc85344202"/>
      <w:bookmarkStart w:id="125" w:name="_Toc85344206"/>
      <w:bookmarkStart w:id="126" w:name="_Toc85344210"/>
      <w:bookmarkStart w:id="127" w:name="_Toc85344214"/>
      <w:bookmarkStart w:id="128" w:name="_Toc85344218"/>
      <w:bookmarkStart w:id="129" w:name="_Toc85344223"/>
      <w:bookmarkStart w:id="130" w:name="_Toc85344224"/>
      <w:bookmarkStart w:id="131" w:name="_Toc85344226"/>
      <w:bookmarkStart w:id="132" w:name="_Toc85344234"/>
      <w:bookmarkStart w:id="133" w:name="_Toc85344264"/>
      <w:bookmarkStart w:id="134" w:name="_Toc85344270"/>
      <w:bookmarkStart w:id="135" w:name="_Toc85344280"/>
      <w:bookmarkStart w:id="136" w:name="_Toc85344290"/>
      <w:bookmarkStart w:id="137" w:name="_Toc85344306"/>
      <w:bookmarkStart w:id="138" w:name="_Toc85344307"/>
      <w:bookmarkStart w:id="139" w:name="_Toc85344308"/>
      <w:bookmarkStart w:id="140" w:name="_Toc85344309"/>
      <w:bookmarkStart w:id="141" w:name="_Toc85344310"/>
      <w:bookmarkStart w:id="142" w:name="_Toc85344311"/>
      <w:bookmarkStart w:id="143" w:name="_Toc85344312"/>
      <w:bookmarkStart w:id="144" w:name="_Toc85344313"/>
      <w:bookmarkStart w:id="145" w:name="_Toc85344315"/>
      <w:bookmarkStart w:id="146" w:name="_Toc85344316"/>
      <w:bookmarkStart w:id="147" w:name="_Toc85344324"/>
      <w:bookmarkStart w:id="148" w:name="_Toc85344329"/>
      <w:bookmarkStart w:id="149" w:name="_Toc85344330"/>
      <w:bookmarkStart w:id="150" w:name="_Toc85344331"/>
      <w:bookmarkStart w:id="151" w:name="_Toc85344342"/>
      <w:bookmarkStart w:id="152" w:name="_Toc85344350"/>
      <w:bookmarkStart w:id="153" w:name="_Toc85344376"/>
      <w:bookmarkStart w:id="154" w:name="_Toc85344382"/>
      <w:bookmarkStart w:id="155" w:name="_Toc85344386"/>
      <w:bookmarkStart w:id="156" w:name="_Toc85344387"/>
      <w:bookmarkStart w:id="157" w:name="_Toc85344388"/>
      <w:bookmarkStart w:id="158" w:name="_Toc85344389"/>
      <w:bookmarkStart w:id="159" w:name="_Toc85344391"/>
      <w:bookmarkStart w:id="160" w:name="_Toc85344406"/>
      <w:bookmarkStart w:id="161" w:name="_Toc85344409"/>
      <w:bookmarkStart w:id="162" w:name="_Toc85344412"/>
      <w:bookmarkStart w:id="163" w:name="_Toc85344413"/>
      <w:bookmarkStart w:id="164" w:name="_Toc85344419"/>
      <w:bookmarkStart w:id="165" w:name="_Toc85344421"/>
      <w:bookmarkStart w:id="166" w:name="_Toc85344447"/>
      <w:bookmarkStart w:id="167" w:name="_Toc85344453"/>
      <w:bookmarkStart w:id="168" w:name="_Toc85344457"/>
      <w:bookmarkStart w:id="169" w:name="_Toc85344459"/>
      <w:bookmarkStart w:id="170" w:name="_Toc85344476"/>
      <w:bookmarkStart w:id="171" w:name="_Toc85344480"/>
      <w:bookmarkStart w:id="172" w:name="_Toc85344487"/>
      <w:bookmarkStart w:id="173" w:name="_Toc85344492"/>
      <w:bookmarkStart w:id="174" w:name="_Toc85344494"/>
      <w:bookmarkStart w:id="175" w:name="_Toc85344495"/>
      <w:bookmarkStart w:id="176" w:name="_Toc85344497"/>
      <w:bookmarkStart w:id="177" w:name="_Toc85344498"/>
      <w:bookmarkStart w:id="178" w:name="_Toc85344501"/>
      <w:bookmarkStart w:id="179" w:name="_Toc85344502"/>
      <w:bookmarkStart w:id="180" w:name="_Toc85344503"/>
      <w:bookmarkStart w:id="181" w:name="_Toc85344504"/>
      <w:bookmarkStart w:id="182" w:name="_Toc85344507"/>
      <w:bookmarkStart w:id="183" w:name="_Toc85344508"/>
      <w:bookmarkStart w:id="184" w:name="_Toc85344509"/>
      <w:bookmarkStart w:id="185" w:name="_Toc85344512"/>
      <w:bookmarkStart w:id="186" w:name="_Toc85344530"/>
      <w:bookmarkStart w:id="187" w:name="_Toc85344543"/>
      <w:bookmarkStart w:id="188" w:name="_Toc85344546"/>
      <w:bookmarkStart w:id="189" w:name="_Toc85344547"/>
      <w:bookmarkStart w:id="190" w:name="_Toc85344548"/>
      <w:bookmarkStart w:id="191" w:name="_Toc85344562"/>
      <w:bookmarkStart w:id="192" w:name="_Toc85344576"/>
      <w:bookmarkStart w:id="193" w:name="_Toc85344577"/>
      <w:bookmarkStart w:id="194" w:name="_Toc85344578"/>
      <w:bookmarkStart w:id="195" w:name="_Toc85344580"/>
      <w:bookmarkStart w:id="196" w:name="_Toc85344581"/>
      <w:bookmarkStart w:id="197" w:name="_Toc85344583"/>
      <w:bookmarkStart w:id="198" w:name="_Toc85344588"/>
      <w:bookmarkStart w:id="199" w:name="_Toc85344592"/>
      <w:bookmarkStart w:id="200" w:name="_Toc85344593"/>
      <w:bookmarkStart w:id="201" w:name="_Toc85344605"/>
      <w:bookmarkStart w:id="202" w:name="_Toc85344606"/>
      <w:bookmarkStart w:id="203" w:name="_Toc85344608"/>
      <w:bookmarkStart w:id="204" w:name="_Toc85344609"/>
      <w:bookmarkStart w:id="205" w:name="_Toc85344610"/>
      <w:bookmarkStart w:id="206" w:name="_Toc85344622"/>
      <w:bookmarkStart w:id="207" w:name="_Toc85344623"/>
      <w:bookmarkStart w:id="208" w:name="_Toc85344624"/>
      <w:bookmarkStart w:id="209" w:name="_Toc85344633"/>
      <w:bookmarkStart w:id="210" w:name="_Toc85344634"/>
      <w:bookmarkStart w:id="211" w:name="_Toc85344647"/>
      <w:bookmarkStart w:id="212" w:name="_Toc85344658"/>
      <w:bookmarkStart w:id="213" w:name="_Toc85344660"/>
      <w:bookmarkStart w:id="214" w:name="_Toc85344661"/>
      <w:bookmarkStart w:id="215" w:name="_Toc85344662"/>
      <w:bookmarkStart w:id="216" w:name="_Toc85344667"/>
      <w:bookmarkStart w:id="217" w:name="_Toc85344668"/>
      <w:bookmarkStart w:id="218" w:name="_Toc85344679"/>
      <w:bookmarkStart w:id="219" w:name="_Toc85344681"/>
      <w:bookmarkStart w:id="220" w:name="_Toc85344682"/>
      <w:bookmarkStart w:id="221" w:name="_Toc85344715"/>
      <w:bookmarkStart w:id="222" w:name="_Toc85344716"/>
      <w:bookmarkStart w:id="223" w:name="_Toc85344735"/>
      <w:bookmarkStart w:id="224" w:name="_Toc85344749"/>
      <w:bookmarkStart w:id="225" w:name="_Toc85344750"/>
      <w:bookmarkStart w:id="226" w:name="_Toc85344769"/>
      <w:bookmarkStart w:id="227" w:name="_Toc85344781"/>
      <w:bookmarkStart w:id="228" w:name="_Toc85344786"/>
      <w:bookmarkStart w:id="229" w:name="_Toc85344788"/>
      <w:bookmarkStart w:id="230" w:name="_Toc85344790"/>
      <w:bookmarkStart w:id="231" w:name="_Toc85344793"/>
      <w:bookmarkStart w:id="232" w:name="_Toc85344811"/>
      <w:bookmarkStart w:id="233" w:name="_Toc85344825"/>
      <w:bookmarkStart w:id="234" w:name="_Toc85344836"/>
      <w:bookmarkStart w:id="235" w:name="_Toc85344865"/>
      <w:bookmarkStart w:id="236" w:name="_Toc85344866"/>
      <w:bookmarkStart w:id="237" w:name="_Toc85344880"/>
      <w:bookmarkStart w:id="238" w:name="_Toc85344884"/>
      <w:bookmarkStart w:id="239" w:name="_Toc85344888"/>
      <w:bookmarkStart w:id="240" w:name="_Toc85344892"/>
      <w:bookmarkStart w:id="241" w:name="_Toc85344900"/>
      <w:bookmarkStart w:id="242" w:name="_Toc85344904"/>
      <w:bookmarkStart w:id="243" w:name="_Toc85344908"/>
      <w:bookmarkStart w:id="244" w:name="_Toc85344916"/>
      <w:bookmarkStart w:id="245" w:name="_Toc85344924"/>
      <w:bookmarkStart w:id="246" w:name="_Toc85344932"/>
      <w:bookmarkStart w:id="247" w:name="_Toc127236462"/>
      <w:bookmarkStart w:id="248" w:name="_Toc11974331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r>
        <w:lastRenderedPageBreak/>
        <w:t>As described in the RTC+B Market Trials Planning Document, t</w:t>
      </w:r>
      <w:r w:rsidR="0076665B">
        <w:t>here are six major areas of Market Trial and Transition Activity.  Each of these activities will have:</w:t>
      </w:r>
    </w:p>
    <w:p w14:paraId="13760452" w14:textId="77777777" w:rsidR="0076665B" w:rsidRDefault="0076665B" w:rsidP="0076665B">
      <w:pPr>
        <w:pStyle w:val="ListParagraph"/>
        <w:numPr>
          <w:ilvl w:val="0"/>
          <w:numId w:val="42"/>
        </w:numPr>
        <w:spacing w:after="160" w:line="259" w:lineRule="auto"/>
      </w:pPr>
      <w:r>
        <w:t>Defined Objective(s) for each Activity</w:t>
      </w:r>
    </w:p>
    <w:p w14:paraId="31908040" w14:textId="77777777" w:rsidR="0076665B" w:rsidRDefault="0076665B" w:rsidP="0076665B">
      <w:pPr>
        <w:pStyle w:val="ListParagraph"/>
        <w:numPr>
          <w:ilvl w:val="0"/>
          <w:numId w:val="42"/>
        </w:numPr>
        <w:spacing w:after="160" w:line="259" w:lineRule="auto"/>
      </w:pPr>
      <w:r>
        <w:t>Entry Criteria (for both ERCOT and QSEs) prior to starting activity</w:t>
      </w:r>
    </w:p>
    <w:p w14:paraId="0F94F583" w14:textId="77777777" w:rsidR="0076665B" w:rsidRDefault="0076665B" w:rsidP="0076665B">
      <w:pPr>
        <w:pStyle w:val="ListParagraph"/>
        <w:numPr>
          <w:ilvl w:val="0"/>
          <w:numId w:val="42"/>
        </w:numPr>
        <w:spacing w:after="160" w:line="259" w:lineRule="auto"/>
      </w:pPr>
      <w:r>
        <w:t>Defined Key activities during trial for ERCOT and QSE</w:t>
      </w:r>
    </w:p>
    <w:p w14:paraId="609B6965" w14:textId="77777777" w:rsidR="0076665B" w:rsidRDefault="0076665B" w:rsidP="0076665B">
      <w:pPr>
        <w:pStyle w:val="ListParagraph"/>
        <w:numPr>
          <w:ilvl w:val="0"/>
          <w:numId w:val="42"/>
        </w:numPr>
        <w:spacing w:after="160" w:line="259" w:lineRule="auto"/>
      </w:pPr>
      <w:r>
        <w:t>Exit Criteria</w:t>
      </w:r>
    </w:p>
    <w:p w14:paraId="298CD2F8" w14:textId="77777777" w:rsidR="00541B17" w:rsidRDefault="00541B17" w:rsidP="00541B17">
      <w:pPr>
        <w:spacing w:after="160" w:line="259" w:lineRule="auto"/>
      </w:pPr>
    </w:p>
    <w:p w14:paraId="6E99B660" w14:textId="47DB4307" w:rsidR="00541B17" w:rsidRDefault="00541B17" w:rsidP="00541B17">
      <w:pPr>
        <w:spacing w:after="160" w:line="259" w:lineRule="auto"/>
      </w:pPr>
      <w:r>
        <w:t xml:space="preserve">This Handbook will focus specifically on </w:t>
      </w:r>
      <w:r w:rsidRPr="00541B17">
        <w:rPr>
          <w:u w:val="single"/>
        </w:rPr>
        <w:t xml:space="preserve">RTC QSE </w:t>
      </w:r>
      <w:r w:rsidR="00DF2E71">
        <w:rPr>
          <w:u w:val="single"/>
        </w:rPr>
        <w:t>Telemetry Check-Out</w:t>
      </w:r>
      <w:r>
        <w:t xml:space="preserve"> (see below).</w:t>
      </w:r>
    </w:p>
    <w:p w14:paraId="45273A7B" w14:textId="77777777" w:rsidR="0076665B" w:rsidRDefault="0076665B" w:rsidP="0076665B"/>
    <w:p w14:paraId="0CFB6504" w14:textId="77777777" w:rsidR="0076665B" w:rsidRDefault="0076665B" w:rsidP="0076665B">
      <w:r>
        <w:rPr>
          <w:noProof/>
        </w:rPr>
        <w:drawing>
          <wp:inline distT="0" distB="0" distL="0" distR="0" wp14:anchorId="2345A588" wp14:editId="41EC0C67">
            <wp:extent cx="6395047" cy="3443159"/>
            <wp:effectExtent l="0" t="0" r="6350" b="5080"/>
            <wp:docPr id="10762542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406" cy="34551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5F063F" w14:textId="0DD82D2A" w:rsidR="00541B17" w:rsidRDefault="00541B17">
      <w:pPr>
        <w:spacing w:after="0" w:line="240" w:lineRule="auto"/>
      </w:pPr>
      <w:r>
        <w:br w:type="page"/>
      </w:r>
    </w:p>
    <w:p w14:paraId="3C16345E" w14:textId="77777777" w:rsidR="005D57B6" w:rsidRDefault="005D57B6" w:rsidP="0076665B">
      <w:pPr>
        <w:rPr>
          <w:b/>
          <w:bCs/>
        </w:rPr>
      </w:pPr>
    </w:p>
    <w:p w14:paraId="57E1E346" w14:textId="77777777" w:rsidR="005D57B6" w:rsidRDefault="005D57B6" w:rsidP="005D57B6">
      <w:pPr>
        <w:rPr>
          <w:b/>
          <w:bCs/>
        </w:rPr>
      </w:pPr>
      <w:r>
        <w:rPr>
          <w:b/>
          <w:bCs/>
        </w:rPr>
        <w:t>2</w:t>
      </w:r>
      <w:r w:rsidRPr="410549D8">
        <w:rPr>
          <w:b/>
          <w:bCs/>
        </w:rPr>
        <w:t xml:space="preserve">.0 QSE TELEMETRY POINT CHECK-OUT </w:t>
      </w:r>
    </w:p>
    <w:p w14:paraId="411085A2" w14:textId="0E5A29C8" w:rsidR="0076665B" w:rsidRDefault="00031A20" w:rsidP="0076665B">
      <w:pPr>
        <w:rPr>
          <w:b/>
          <w:bCs/>
        </w:rPr>
      </w:pPr>
      <w:r>
        <w:rPr>
          <w:b/>
          <w:bCs/>
        </w:rPr>
        <w:t>1</w:t>
      </w:r>
      <w:r w:rsidR="005D57B6">
        <w:rPr>
          <w:b/>
          <w:bCs/>
        </w:rPr>
        <w:t>.</w:t>
      </w:r>
      <w:r w:rsidR="0076665B" w:rsidRPr="524B9D24">
        <w:rPr>
          <w:b/>
          <w:bCs/>
        </w:rPr>
        <w:t xml:space="preserve">   Defined Objectives:</w:t>
      </w:r>
    </w:p>
    <w:p w14:paraId="49951880" w14:textId="77777777" w:rsidR="00140A7C" w:rsidRDefault="00140A7C" w:rsidP="00140A7C">
      <w:pPr>
        <w:pStyle w:val="ListParagraph"/>
        <w:numPr>
          <w:ilvl w:val="0"/>
          <w:numId w:val="46"/>
        </w:numPr>
        <w:spacing w:after="160" w:line="259" w:lineRule="auto"/>
        <w:rPr>
          <w:i/>
          <w:iCs/>
          <w:color w:val="00AEC7" w:themeColor="accent1"/>
        </w:rPr>
      </w:pPr>
      <w:r w:rsidRPr="23A8F215">
        <w:rPr>
          <w:i/>
          <w:iCs/>
          <w:color w:val="00AEC7" w:themeColor="accent1"/>
        </w:rPr>
        <w:t>ERCOT will deploy RTC+B Code into a market facing trials environment</w:t>
      </w:r>
    </w:p>
    <w:p w14:paraId="77D9CC8D" w14:textId="77777777" w:rsidR="00140A7C" w:rsidRDefault="00140A7C" w:rsidP="00140A7C">
      <w:pPr>
        <w:pStyle w:val="ListParagraph"/>
        <w:numPr>
          <w:ilvl w:val="1"/>
          <w:numId w:val="46"/>
        </w:numPr>
        <w:spacing w:after="160" w:line="259" w:lineRule="auto"/>
        <w:rPr>
          <w:i/>
          <w:iCs/>
          <w:color w:val="00AEC7" w:themeColor="accent1"/>
        </w:rPr>
      </w:pPr>
      <w:r w:rsidRPr="23A8F215">
        <w:rPr>
          <w:i/>
          <w:iCs/>
          <w:color w:val="00AEC7" w:themeColor="accent1"/>
        </w:rPr>
        <w:t>EMS SCADA/ICCP</w:t>
      </w:r>
    </w:p>
    <w:p w14:paraId="79892632" w14:textId="77777777" w:rsidR="00140A7C" w:rsidRDefault="00140A7C" w:rsidP="00140A7C">
      <w:pPr>
        <w:pStyle w:val="ListParagraph"/>
        <w:numPr>
          <w:ilvl w:val="1"/>
          <w:numId w:val="46"/>
        </w:numPr>
        <w:spacing w:after="160" w:line="259" w:lineRule="auto"/>
        <w:rPr>
          <w:i/>
          <w:iCs/>
          <w:color w:val="00AEC7" w:themeColor="accent1"/>
        </w:rPr>
      </w:pPr>
      <w:r w:rsidRPr="23A8F215">
        <w:rPr>
          <w:i/>
          <w:iCs/>
          <w:color w:val="00AEC7" w:themeColor="accent1"/>
        </w:rPr>
        <w:t>This test window is for QSEs to set-up new telemetry points</w:t>
      </w:r>
    </w:p>
    <w:p w14:paraId="1D8B3870" w14:textId="77777777" w:rsidR="00140A7C" w:rsidRDefault="00140A7C" w:rsidP="00140A7C">
      <w:pPr>
        <w:pStyle w:val="ListParagraph"/>
        <w:numPr>
          <w:ilvl w:val="1"/>
          <w:numId w:val="46"/>
        </w:numPr>
        <w:spacing w:after="160" w:line="259" w:lineRule="auto"/>
        <w:rPr>
          <w:i/>
          <w:iCs/>
          <w:color w:val="00AEC7" w:themeColor="accent1"/>
        </w:rPr>
      </w:pPr>
      <w:r w:rsidRPr="23A8F215">
        <w:rPr>
          <w:i/>
          <w:iCs/>
          <w:color w:val="00AEC7" w:themeColor="accent1"/>
        </w:rPr>
        <w:t>QSEs will not follow telemetry points in this phase</w:t>
      </w:r>
    </w:p>
    <w:p w14:paraId="0100E64D" w14:textId="77777777" w:rsidR="00140A7C" w:rsidRDefault="00140A7C" w:rsidP="00140A7C">
      <w:pPr>
        <w:pStyle w:val="ListParagraph"/>
        <w:numPr>
          <w:ilvl w:val="0"/>
          <w:numId w:val="46"/>
        </w:numPr>
        <w:spacing w:after="160" w:line="259" w:lineRule="auto"/>
        <w:rPr>
          <w:i/>
          <w:iCs/>
          <w:color w:val="00AEC7" w:themeColor="accent1"/>
        </w:rPr>
      </w:pPr>
      <w:r w:rsidRPr="23A8F215">
        <w:rPr>
          <w:i/>
          <w:iCs/>
          <w:color w:val="00AEC7" w:themeColor="accent1"/>
        </w:rPr>
        <w:t>QSE will add telemetry points for EMS/ICCP system interface with ERCOT (UDSP, New Ramp Rates, and ESR Telemetry)</w:t>
      </w:r>
    </w:p>
    <w:p w14:paraId="1A8FC1A3" w14:textId="77777777" w:rsidR="00140A7C" w:rsidRDefault="00140A7C" w:rsidP="00140A7C">
      <w:pPr>
        <w:pStyle w:val="ListParagraph"/>
        <w:numPr>
          <w:ilvl w:val="0"/>
          <w:numId w:val="46"/>
        </w:numPr>
        <w:spacing w:after="160" w:line="259" w:lineRule="auto"/>
        <w:rPr>
          <w:i/>
          <w:iCs/>
          <w:color w:val="00AEC7" w:themeColor="accent1"/>
        </w:rPr>
      </w:pPr>
      <w:r w:rsidRPr="23A8F215">
        <w:rPr>
          <w:i/>
          <w:iCs/>
          <w:color w:val="00AEC7" w:themeColor="accent1"/>
        </w:rPr>
        <w:t>ERCOT will maintain scorecard of QSE participation as defined in Handbook</w:t>
      </w:r>
    </w:p>
    <w:p w14:paraId="18043D65" w14:textId="77777777" w:rsidR="00140A7C" w:rsidRDefault="00140A7C" w:rsidP="00140A7C">
      <w:pPr>
        <w:pStyle w:val="ListParagraph"/>
        <w:numPr>
          <w:ilvl w:val="0"/>
          <w:numId w:val="46"/>
        </w:numPr>
        <w:spacing w:after="160" w:line="259" w:lineRule="auto"/>
        <w:rPr>
          <w:b/>
          <w:bCs/>
          <w:i/>
          <w:iCs/>
          <w:color w:val="00AEC7" w:themeColor="accent1"/>
        </w:rPr>
      </w:pPr>
      <w:r w:rsidRPr="23A8F215">
        <w:rPr>
          <w:i/>
          <w:iCs/>
          <w:color w:val="00AEC7" w:themeColor="accent1"/>
        </w:rPr>
        <w:t>Goal is for 98% of QSEs to demonstrate successful submissions, and mitigation plans in place for remaining 2% to address in next trial phase.</w:t>
      </w:r>
    </w:p>
    <w:p w14:paraId="179FA028" w14:textId="77777777" w:rsidR="00944121" w:rsidRDefault="00944121" w:rsidP="00944121">
      <w:pPr>
        <w:pStyle w:val="ListParagraph"/>
        <w:spacing w:after="160" w:line="259" w:lineRule="auto"/>
        <w:rPr>
          <w:b/>
          <w:bCs/>
          <w:i/>
          <w:iCs/>
          <w:color w:val="00AEC7" w:themeColor="accent1"/>
        </w:rPr>
      </w:pPr>
    </w:p>
    <w:p w14:paraId="50193BF0" w14:textId="5CDFF6F6" w:rsidR="0076665B" w:rsidRDefault="005D57B6" w:rsidP="0076665B">
      <w:pPr>
        <w:rPr>
          <w:b/>
          <w:bCs/>
        </w:rPr>
      </w:pPr>
      <w:r>
        <w:rPr>
          <w:b/>
          <w:bCs/>
        </w:rPr>
        <w:t>2.</w:t>
      </w:r>
      <w:r w:rsidR="0076665B" w:rsidRPr="524B9D24">
        <w:rPr>
          <w:b/>
          <w:bCs/>
        </w:rPr>
        <w:t xml:space="preserve">  Entry Criteria:</w:t>
      </w:r>
    </w:p>
    <w:p w14:paraId="731D3EAD" w14:textId="2E9BA335" w:rsidR="0076665B" w:rsidRDefault="0076665B" w:rsidP="0076665B">
      <w:pPr>
        <w:pStyle w:val="ListParagraph"/>
        <w:numPr>
          <w:ilvl w:val="0"/>
          <w:numId w:val="47"/>
        </w:numPr>
        <w:spacing w:after="160" w:line="259" w:lineRule="auto"/>
        <w:rPr>
          <w:b/>
          <w:bCs/>
        </w:rPr>
      </w:pPr>
      <w:r w:rsidRPr="043ACEA5">
        <w:rPr>
          <w:b/>
          <w:bCs/>
        </w:rPr>
        <w:t>2.1 ERCOT Entry Criteria</w:t>
      </w:r>
    </w:p>
    <w:p w14:paraId="29A055E3" w14:textId="77777777" w:rsidR="00140A7C" w:rsidRDefault="00140A7C" w:rsidP="00140A7C">
      <w:pPr>
        <w:pStyle w:val="ListParagraph"/>
        <w:numPr>
          <w:ilvl w:val="1"/>
          <w:numId w:val="47"/>
        </w:numPr>
        <w:spacing w:after="160" w:line="259" w:lineRule="auto"/>
      </w:pPr>
      <w:r w:rsidRPr="23A8F215">
        <w:rPr>
          <w:b/>
          <w:bCs/>
          <w:u w:val="single"/>
        </w:rPr>
        <w:t>Publish technical changes</w:t>
      </w:r>
      <w:r>
        <w:t xml:space="preserve"> to ICCP changes (at least 9 months prior to market trial)  </w:t>
      </w:r>
    </w:p>
    <w:p w14:paraId="55F71343" w14:textId="3EEFED83" w:rsidR="00031A20" w:rsidRPr="00397EF9" w:rsidRDefault="00031A20" w:rsidP="00031A20">
      <w:pPr>
        <w:pStyle w:val="ListParagraph"/>
        <w:numPr>
          <w:ilvl w:val="2"/>
          <w:numId w:val="47"/>
        </w:numPr>
        <w:spacing w:after="160" w:line="259" w:lineRule="auto"/>
      </w:pPr>
      <w:r w:rsidRPr="00397EF9">
        <w:rPr>
          <w:b/>
          <w:bCs/>
          <w:u w:val="single"/>
        </w:rPr>
        <w:t xml:space="preserve">ERCOT has published </w:t>
      </w:r>
      <w:r w:rsidR="00140A7C" w:rsidRPr="00397EF9">
        <w:rPr>
          <w:b/>
          <w:bCs/>
          <w:u w:val="single"/>
        </w:rPr>
        <w:t>the ICCP Handbook with RTC+B changes</w:t>
      </w:r>
      <w:r w:rsidRPr="00397EF9">
        <w:rPr>
          <w:b/>
          <w:bCs/>
          <w:u w:val="single"/>
        </w:rPr>
        <w:t>:</w:t>
      </w:r>
    </w:p>
    <w:p w14:paraId="6B470D9A" w14:textId="416C2FC2" w:rsidR="00A954E2" w:rsidRPr="00397EF9" w:rsidRDefault="00140A7C" w:rsidP="00140A7C">
      <w:pPr>
        <w:pStyle w:val="ListParagraph"/>
        <w:numPr>
          <w:ilvl w:val="3"/>
          <w:numId w:val="47"/>
        </w:numPr>
        <w:spacing w:after="160" w:line="259" w:lineRule="auto"/>
      </w:pPr>
      <w:r w:rsidRPr="00397EF9">
        <w:t>Nodal ICCP Handbook RTC+B v4.01</w:t>
      </w:r>
    </w:p>
    <w:p w14:paraId="048ACC8C" w14:textId="6E70F426" w:rsidR="00140A7C" w:rsidRPr="00397EF9" w:rsidRDefault="00140A7C" w:rsidP="00140A7C">
      <w:pPr>
        <w:pStyle w:val="ListParagraph"/>
        <w:numPr>
          <w:ilvl w:val="3"/>
          <w:numId w:val="47"/>
        </w:numPr>
        <w:spacing w:after="160" w:line="259" w:lineRule="auto"/>
      </w:pPr>
      <w:r w:rsidRPr="00397EF9">
        <w:t xml:space="preserve">Link: </w:t>
      </w:r>
      <w:hyperlink r:id="rId17" w:history="1">
        <w:r w:rsidRPr="00397EF9">
          <w:rPr>
            <w:rStyle w:val="Hyperlink"/>
          </w:rPr>
          <w:t>https://www.ercot.com/services/mdt/userguides</w:t>
        </w:r>
      </w:hyperlink>
      <w:r w:rsidRPr="00397EF9">
        <w:t xml:space="preserve"> </w:t>
      </w:r>
    </w:p>
    <w:p w14:paraId="77568B56" w14:textId="77777777" w:rsidR="0076665B" w:rsidRPr="00397EF9" w:rsidRDefault="0076665B" w:rsidP="0076665B">
      <w:pPr>
        <w:pStyle w:val="ListParagraph"/>
        <w:numPr>
          <w:ilvl w:val="1"/>
          <w:numId w:val="47"/>
        </w:numPr>
        <w:spacing w:after="160" w:line="259" w:lineRule="auto"/>
      </w:pPr>
      <w:r w:rsidRPr="00397EF9">
        <w:rPr>
          <w:b/>
          <w:bCs/>
          <w:u w:val="single"/>
        </w:rPr>
        <w:t>Publish Business Process flows summary of changes</w:t>
      </w:r>
      <w:r w:rsidRPr="00397EF9">
        <w:t xml:space="preserve"> for context of technical change (at least 8 months prior to market trial- may be met by Market Submission Whitepaper)</w:t>
      </w:r>
    </w:p>
    <w:p w14:paraId="1CAE5D49" w14:textId="0ECF6441" w:rsidR="00A954E2" w:rsidRPr="00397EF9" w:rsidRDefault="00A954E2" w:rsidP="00A954E2">
      <w:pPr>
        <w:pStyle w:val="ListParagraph"/>
        <w:numPr>
          <w:ilvl w:val="2"/>
          <w:numId w:val="47"/>
        </w:numPr>
        <w:spacing w:after="160" w:line="259" w:lineRule="auto"/>
      </w:pPr>
      <w:r w:rsidRPr="00397EF9">
        <w:rPr>
          <w:b/>
          <w:bCs/>
          <w:u w:val="single"/>
        </w:rPr>
        <w:t>ERCOT provided walkthrough a</w:t>
      </w:r>
      <w:r w:rsidR="00140A7C" w:rsidRPr="00397EF9">
        <w:rPr>
          <w:b/>
          <w:bCs/>
          <w:u w:val="single"/>
        </w:rPr>
        <w:t>t</w:t>
      </w:r>
      <w:r w:rsidRPr="00397EF9">
        <w:rPr>
          <w:b/>
          <w:bCs/>
          <w:u w:val="single"/>
        </w:rPr>
        <w:t xml:space="preserve"> RTCBTF </w:t>
      </w:r>
      <w:r w:rsidR="00140A7C" w:rsidRPr="00397EF9">
        <w:rPr>
          <w:b/>
          <w:bCs/>
          <w:u w:val="single"/>
        </w:rPr>
        <w:t xml:space="preserve">June </w:t>
      </w:r>
      <w:r w:rsidR="00944121" w:rsidRPr="00397EF9">
        <w:rPr>
          <w:b/>
          <w:bCs/>
          <w:u w:val="single"/>
        </w:rPr>
        <w:t xml:space="preserve">14, </w:t>
      </w:r>
      <w:proofErr w:type="gramStart"/>
      <w:r w:rsidR="00944121" w:rsidRPr="00397EF9">
        <w:rPr>
          <w:b/>
          <w:bCs/>
          <w:u w:val="single"/>
        </w:rPr>
        <w:t>2024</w:t>
      </w:r>
      <w:proofErr w:type="gramEnd"/>
      <w:r w:rsidR="00944121" w:rsidRPr="00397EF9">
        <w:rPr>
          <w:b/>
          <w:bCs/>
          <w:u w:val="single"/>
        </w:rPr>
        <w:t xml:space="preserve"> </w:t>
      </w:r>
      <w:r w:rsidRPr="00397EF9">
        <w:rPr>
          <w:b/>
          <w:bCs/>
          <w:u w:val="single"/>
        </w:rPr>
        <w:t>meeting.</w:t>
      </w:r>
    </w:p>
    <w:p w14:paraId="26973E48" w14:textId="68161811" w:rsidR="00633F18" w:rsidRPr="00397EF9" w:rsidRDefault="00140A7C" w:rsidP="00140A7C">
      <w:pPr>
        <w:pStyle w:val="ListParagraph"/>
        <w:numPr>
          <w:ilvl w:val="3"/>
          <w:numId w:val="47"/>
        </w:numPr>
        <w:spacing w:after="160" w:line="259" w:lineRule="auto"/>
        <w:rPr>
          <w:rStyle w:val="Hyperlink"/>
        </w:rPr>
      </w:pPr>
      <w:r w:rsidRPr="00397EF9">
        <w:rPr>
          <w:b/>
          <w:bCs/>
        </w:rPr>
        <w:t xml:space="preserve">Link to </w:t>
      </w:r>
      <w:r w:rsidRPr="00397EF9">
        <w:rPr>
          <w:b/>
          <w:bCs/>
        </w:rPr>
        <w:fldChar w:fldCharType="begin"/>
      </w:r>
      <w:r w:rsidRPr="00397EF9">
        <w:rPr>
          <w:b/>
          <w:bCs/>
        </w:rPr>
        <w:instrText>HYPERLINK "https://www.ercot.com/files/docs/2024/06/14/issue-9_rtcb_telemetry_changes_061424_v2.pptx"</w:instrText>
      </w:r>
      <w:r w:rsidRPr="00397EF9">
        <w:rPr>
          <w:b/>
          <w:bCs/>
        </w:rPr>
      </w:r>
      <w:r w:rsidRPr="00397EF9">
        <w:rPr>
          <w:b/>
          <w:bCs/>
        </w:rPr>
        <w:fldChar w:fldCharType="separate"/>
      </w:r>
      <w:r w:rsidR="00944121" w:rsidRPr="00397EF9">
        <w:rPr>
          <w:rStyle w:val="Hyperlink"/>
          <w:b/>
          <w:bCs/>
        </w:rPr>
        <w:t xml:space="preserve">Presentation at RTCBTF on </w:t>
      </w:r>
      <w:r w:rsidRPr="00397EF9">
        <w:rPr>
          <w:rStyle w:val="Hyperlink"/>
          <w:b/>
          <w:bCs/>
        </w:rPr>
        <w:t>June 14</w:t>
      </w:r>
      <w:r w:rsidR="00944121" w:rsidRPr="00397EF9">
        <w:rPr>
          <w:rStyle w:val="Hyperlink"/>
          <w:b/>
          <w:bCs/>
        </w:rPr>
        <w:t>, 2024</w:t>
      </w:r>
      <w:r w:rsidR="00633F18" w:rsidRPr="00397EF9">
        <w:rPr>
          <w:rStyle w:val="Hyperlink"/>
        </w:rPr>
        <w:t xml:space="preserve"> </w:t>
      </w:r>
    </w:p>
    <w:p w14:paraId="4E2C5016" w14:textId="4BD54977" w:rsidR="0076665B" w:rsidRPr="00397EF9" w:rsidRDefault="00140A7C" w:rsidP="0076665B">
      <w:pPr>
        <w:pStyle w:val="ListParagraph"/>
        <w:numPr>
          <w:ilvl w:val="1"/>
          <w:numId w:val="47"/>
        </w:numPr>
        <w:spacing w:after="160" w:line="259" w:lineRule="auto"/>
      </w:pPr>
      <w:r w:rsidRPr="00397EF9">
        <w:rPr>
          <w:b/>
          <w:bCs/>
        </w:rPr>
        <w:fldChar w:fldCharType="end"/>
      </w:r>
      <w:r w:rsidR="0076665B" w:rsidRPr="00397EF9">
        <w:rPr>
          <w:b/>
          <w:bCs/>
          <w:u w:val="single"/>
        </w:rPr>
        <w:t>Publish “Trials Handbook”</w:t>
      </w:r>
      <w:r w:rsidR="0076665B" w:rsidRPr="00397EF9">
        <w:t xml:space="preserve"> with details of specific functionality and testing (at least 3 months prior to market trial)</w:t>
      </w:r>
    </w:p>
    <w:p w14:paraId="150940EC" w14:textId="77777777" w:rsidR="0076665B" w:rsidRPr="00397EF9" w:rsidRDefault="0076665B" w:rsidP="0076665B">
      <w:pPr>
        <w:pStyle w:val="ListParagraph"/>
        <w:numPr>
          <w:ilvl w:val="2"/>
          <w:numId w:val="47"/>
        </w:numPr>
        <w:spacing w:after="160" w:line="259" w:lineRule="auto"/>
      </w:pPr>
      <w:r w:rsidRPr="00397EF9">
        <w:t xml:space="preserve">Scope of functional testing (and for clarity, out of scope items, </w:t>
      </w:r>
      <w:proofErr w:type="spellStart"/>
      <w:r w:rsidRPr="00397EF9">
        <w:t>eg</w:t>
      </w:r>
      <w:proofErr w:type="spellEnd"/>
      <w:r w:rsidRPr="00397EF9">
        <w:t xml:space="preserve"> reports)</w:t>
      </w:r>
    </w:p>
    <w:p w14:paraId="1F0C6AEA" w14:textId="77777777" w:rsidR="0076665B" w:rsidRPr="00397EF9" w:rsidRDefault="0076665B" w:rsidP="0076665B">
      <w:pPr>
        <w:pStyle w:val="ListParagraph"/>
        <w:numPr>
          <w:ilvl w:val="2"/>
          <w:numId w:val="47"/>
        </w:numPr>
        <w:spacing w:after="160" w:line="259" w:lineRule="auto"/>
      </w:pPr>
      <w:r w:rsidRPr="00397EF9">
        <w:t>Duration of Activity</w:t>
      </w:r>
    </w:p>
    <w:p w14:paraId="3A6E49EE" w14:textId="77777777" w:rsidR="0076665B" w:rsidRPr="00397EF9" w:rsidRDefault="0076665B" w:rsidP="0076665B">
      <w:pPr>
        <w:pStyle w:val="ListParagraph"/>
        <w:numPr>
          <w:ilvl w:val="2"/>
          <w:numId w:val="47"/>
        </w:numPr>
        <w:spacing w:after="160" w:line="259" w:lineRule="auto"/>
      </w:pPr>
      <w:r w:rsidRPr="00397EF9">
        <w:t>Required market participation and Market Readiness Scorecard specifics (expected progression from 0%-100% and mitigation if not complete)</w:t>
      </w:r>
    </w:p>
    <w:p w14:paraId="645DF9EE" w14:textId="77777777" w:rsidR="00633F18" w:rsidRPr="00397EF9" w:rsidRDefault="00633F18" w:rsidP="00633F18">
      <w:pPr>
        <w:pStyle w:val="ListParagraph"/>
        <w:numPr>
          <w:ilvl w:val="2"/>
          <w:numId w:val="47"/>
        </w:numPr>
        <w:spacing w:after="160" w:line="259" w:lineRule="auto"/>
      </w:pPr>
      <w:r w:rsidRPr="00397EF9">
        <w:rPr>
          <w:b/>
          <w:bCs/>
          <w:u w:val="single"/>
        </w:rPr>
        <w:t>This document is the Handbook</w:t>
      </w:r>
    </w:p>
    <w:p w14:paraId="07EBB650" w14:textId="77777777" w:rsidR="00633F18" w:rsidRPr="00397EF9" w:rsidRDefault="00633F18" w:rsidP="00633F18">
      <w:pPr>
        <w:pStyle w:val="ListParagraph"/>
        <w:spacing w:after="160" w:line="259" w:lineRule="auto"/>
        <w:ind w:left="2160"/>
      </w:pPr>
    </w:p>
    <w:p w14:paraId="739E7733" w14:textId="77777777" w:rsidR="0076665B" w:rsidRPr="00397EF9" w:rsidRDefault="0076665B" w:rsidP="0076665B">
      <w:pPr>
        <w:pStyle w:val="ListParagraph"/>
        <w:numPr>
          <w:ilvl w:val="1"/>
          <w:numId w:val="47"/>
        </w:numPr>
        <w:spacing w:after="160" w:line="259" w:lineRule="auto"/>
        <w:rPr>
          <w:b/>
          <w:bCs/>
          <w:u w:val="single"/>
        </w:rPr>
      </w:pPr>
      <w:r w:rsidRPr="00397EF9">
        <w:rPr>
          <w:b/>
          <w:bCs/>
          <w:u w:val="single"/>
        </w:rPr>
        <w:t>Systems Testing and Readiness</w:t>
      </w:r>
    </w:p>
    <w:p w14:paraId="671E3A5D" w14:textId="77777777" w:rsidR="005D57B6" w:rsidRPr="00397EF9" w:rsidRDefault="005D57B6" w:rsidP="005D57B6">
      <w:pPr>
        <w:pStyle w:val="ListParagraph"/>
        <w:numPr>
          <w:ilvl w:val="2"/>
          <w:numId w:val="47"/>
        </w:numPr>
        <w:spacing w:after="160" w:line="259" w:lineRule="auto"/>
      </w:pPr>
      <w:r w:rsidRPr="00397EF9">
        <w:t>FAT testing and initial iTest Testing of EMS, SCADA</w:t>
      </w:r>
    </w:p>
    <w:p w14:paraId="0DB1E285" w14:textId="77777777" w:rsidR="005D57B6" w:rsidRPr="00397EF9" w:rsidRDefault="005D57B6" w:rsidP="005D57B6">
      <w:pPr>
        <w:pStyle w:val="ListParagraph"/>
        <w:numPr>
          <w:ilvl w:val="2"/>
          <w:numId w:val="47"/>
        </w:numPr>
        <w:spacing w:after="160" w:line="259" w:lineRule="auto"/>
      </w:pPr>
      <w:r w:rsidRPr="00397EF9">
        <w:t>Deployed into Market Trials environment</w:t>
      </w:r>
    </w:p>
    <w:p w14:paraId="2E420D74" w14:textId="435C466F" w:rsidR="00633F18" w:rsidRPr="00397EF9" w:rsidRDefault="00633F18" w:rsidP="0076665B">
      <w:pPr>
        <w:pStyle w:val="ListParagraph"/>
        <w:numPr>
          <w:ilvl w:val="2"/>
          <w:numId w:val="47"/>
        </w:numPr>
        <w:spacing w:after="160" w:line="259" w:lineRule="auto"/>
      </w:pPr>
      <w:r w:rsidRPr="00397EF9">
        <w:t>Will be met on or before May 5, 2025</w:t>
      </w:r>
    </w:p>
    <w:p w14:paraId="64ADD809" w14:textId="77777777" w:rsidR="00944121" w:rsidRPr="00397EF9" w:rsidRDefault="00944121" w:rsidP="00944121">
      <w:pPr>
        <w:pStyle w:val="ListParagraph"/>
        <w:spacing w:after="160" w:line="259" w:lineRule="auto"/>
        <w:ind w:left="2160"/>
      </w:pPr>
    </w:p>
    <w:p w14:paraId="57E40B3D" w14:textId="233350F0" w:rsidR="0076665B" w:rsidRDefault="0076665B" w:rsidP="0076665B">
      <w:pPr>
        <w:pStyle w:val="ListParagraph"/>
        <w:numPr>
          <w:ilvl w:val="0"/>
          <w:numId w:val="45"/>
        </w:numPr>
        <w:spacing w:after="160" w:line="259" w:lineRule="auto"/>
        <w:rPr>
          <w:b/>
          <w:bCs/>
        </w:rPr>
      </w:pPr>
      <w:r w:rsidRPr="23A8F215">
        <w:rPr>
          <w:b/>
          <w:bCs/>
        </w:rPr>
        <w:t>2.2 QSE Entry Criteria</w:t>
      </w:r>
    </w:p>
    <w:p w14:paraId="04F174E9" w14:textId="77777777" w:rsidR="005D57B6" w:rsidRDefault="005D57B6" w:rsidP="005D57B6">
      <w:pPr>
        <w:pStyle w:val="ListParagraph"/>
        <w:numPr>
          <w:ilvl w:val="1"/>
          <w:numId w:val="45"/>
        </w:numPr>
        <w:spacing w:after="160" w:line="259" w:lineRule="auto"/>
      </w:pPr>
      <w:r w:rsidRPr="524DEF93">
        <w:rPr>
          <w:b/>
          <w:bCs/>
          <w:u w:val="single"/>
        </w:rPr>
        <w:t>QSE Systems ready</w:t>
      </w:r>
      <w:r>
        <w:t xml:space="preserve"> to connect to ERCOT systems and submit defined telemetry</w:t>
      </w:r>
    </w:p>
    <w:p w14:paraId="3E1ED18E" w14:textId="77777777" w:rsidR="005D57B6" w:rsidRDefault="005D57B6" w:rsidP="005D57B6">
      <w:pPr>
        <w:pStyle w:val="ListParagraph"/>
        <w:numPr>
          <w:ilvl w:val="1"/>
          <w:numId w:val="45"/>
        </w:numPr>
        <w:spacing w:after="160" w:line="259" w:lineRule="auto"/>
      </w:pPr>
      <w:r w:rsidRPr="23A8F215">
        <w:rPr>
          <w:b/>
          <w:bCs/>
          <w:u w:val="single"/>
        </w:rPr>
        <w:t>QSE assigned staff</w:t>
      </w:r>
      <w:r>
        <w:t xml:space="preserve"> for attending weekly market trials </w:t>
      </w:r>
      <w:proofErr w:type="spellStart"/>
      <w:r>
        <w:t>WebEx</w:t>
      </w:r>
      <w:proofErr w:type="spellEnd"/>
      <w:r>
        <w:t xml:space="preserve"> meetings and submitting data to ERCOT per the applicable Handbook</w:t>
      </w:r>
    </w:p>
    <w:p w14:paraId="74B7CB1E" w14:textId="77777777" w:rsidR="00633F18" w:rsidRDefault="00633F18" w:rsidP="00633F18">
      <w:pPr>
        <w:pStyle w:val="ListParagraph"/>
        <w:spacing w:after="160" w:line="259" w:lineRule="auto"/>
        <w:ind w:left="1440"/>
      </w:pPr>
    </w:p>
    <w:p w14:paraId="2BECB1D9" w14:textId="6CC2A266" w:rsidR="0076665B" w:rsidRDefault="0076665B" w:rsidP="0076665B">
      <w:pPr>
        <w:rPr>
          <w:b/>
          <w:bCs/>
        </w:rPr>
      </w:pPr>
      <w:r w:rsidRPr="524B9D24">
        <w:rPr>
          <w:b/>
          <w:bCs/>
        </w:rPr>
        <w:t>3.  Key Activities during Market Trial:</w:t>
      </w:r>
    </w:p>
    <w:p w14:paraId="326FA2E8" w14:textId="7A28C1AB" w:rsidR="0076665B" w:rsidRPr="00ED17BF" w:rsidRDefault="0076665B" w:rsidP="0076665B">
      <w:pPr>
        <w:pStyle w:val="ListParagraph"/>
        <w:numPr>
          <w:ilvl w:val="0"/>
          <w:numId w:val="44"/>
        </w:numPr>
        <w:spacing w:after="160" w:line="259" w:lineRule="auto"/>
        <w:rPr>
          <w:color w:val="000000" w:themeColor="text1"/>
        </w:rPr>
      </w:pPr>
      <w:r w:rsidRPr="00ED17BF">
        <w:rPr>
          <w:color w:val="000000" w:themeColor="text1"/>
        </w:rPr>
        <w:lastRenderedPageBreak/>
        <w:t xml:space="preserve">QSEs participate in weekly </w:t>
      </w:r>
      <w:proofErr w:type="spellStart"/>
      <w:r w:rsidRPr="00ED17BF">
        <w:rPr>
          <w:color w:val="000000" w:themeColor="text1"/>
        </w:rPr>
        <w:t>WebEx</w:t>
      </w:r>
      <w:proofErr w:type="spellEnd"/>
      <w:r w:rsidRPr="00ED17BF">
        <w:rPr>
          <w:color w:val="000000" w:themeColor="text1"/>
        </w:rPr>
        <w:t xml:space="preserve"> meetings</w:t>
      </w:r>
      <w:r w:rsidR="00944121" w:rsidRPr="00ED17BF">
        <w:rPr>
          <w:color w:val="000000" w:themeColor="text1"/>
        </w:rPr>
        <w:t xml:space="preserve"> (May 5- June 30)</w:t>
      </w:r>
    </w:p>
    <w:p w14:paraId="2BAD1502" w14:textId="6451434B" w:rsidR="00944121" w:rsidRPr="00ED17BF" w:rsidRDefault="00944121" w:rsidP="00944121">
      <w:pPr>
        <w:pStyle w:val="ListParagraph"/>
        <w:numPr>
          <w:ilvl w:val="1"/>
          <w:numId w:val="44"/>
        </w:numPr>
        <w:spacing w:after="160" w:line="259" w:lineRule="auto"/>
        <w:rPr>
          <w:color w:val="000000" w:themeColor="text1"/>
        </w:rPr>
      </w:pPr>
      <w:r w:rsidRPr="00ED17BF">
        <w:rPr>
          <w:color w:val="000000" w:themeColor="text1"/>
        </w:rPr>
        <w:t xml:space="preserve">Every Monday 10am-10:30 </w:t>
      </w:r>
      <w:r w:rsidR="004C2E6F" w:rsidRPr="00ED17BF">
        <w:rPr>
          <w:color w:val="000000" w:themeColor="text1"/>
        </w:rPr>
        <w:t>am CPT (ahead of first meeting ERCOT will send reminders and post meeting on ERCOT calendar)</w:t>
      </w:r>
    </w:p>
    <w:p w14:paraId="26602243" w14:textId="39305160" w:rsidR="004C2E6F" w:rsidRPr="00ED17BF" w:rsidRDefault="004C2E6F" w:rsidP="00944121">
      <w:pPr>
        <w:pStyle w:val="ListParagraph"/>
        <w:numPr>
          <w:ilvl w:val="1"/>
          <w:numId w:val="44"/>
        </w:numPr>
        <w:spacing w:after="160" w:line="259" w:lineRule="auto"/>
        <w:rPr>
          <w:color w:val="000000" w:themeColor="text1"/>
        </w:rPr>
      </w:pPr>
      <w:r w:rsidRPr="00ED17BF">
        <w:rPr>
          <w:color w:val="000000" w:themeColor="text1"/>
        </w:rPr>
        <w:t>Meeting agenda:</w:t>
      </w:r>
    </w:p>
    <w:p w14:paraId="2122BB86" w14:textId="4ADBA5CD" w:rsidR="004C2E6F" w:rsidRPr="00ED17BF" w:rsidRDefault="004C2E6F" w:rsidP="004C2E6F">
      <w:pPr>
        <w:pStyle w:val="ListParagraph"/>
        <w:numPr>
          <w:ilvl w:val="2"/>
          <w:numId w:val="44"/>
        </w:numPr>
        <w:spacing w:after="160" w:line="259" w:lineRule="auto"/>
        <w:rPr>
          <w:color w:val="000000" w:themeColor="text1"/>
        </w:rPr>
      </w:pPr>
      <w:r w:rsidRPr="00ED17BF">
        <w:rPr>
          <w:color w:val="000000" w:themeColor="text1"/>
        </w:rPr>
        <w:t>Expectations of QSEs for the week</w:t>
      </w:r>
    </w:p>
    <w:p w14:paraId="7FA385F0" w14:textId="69D0F0C5" w:rsidR="004C2E6F" w:rsidRPr="00ED17BF" w:rsidRDefault="004C2E6F" w:rsidP="004C2E6F">
      <w:pPr>
        <w:pStyle w:val="ListParagraph"/>
        <w:numPr>
          <w:ilvl w:val="2"/>
          <w:numId w:val="44"/>
        </w:numPr>
        <w:spacing w:after="160" w:line="259" w:lineRule="auto"/>
        <w:rPr>
          <w:color w:val="000000" w:themeColor="text1"/>
        </w:rPr>
      </w:pPr>
      <w:r w:rsidRPr="00ED17BF">
        <w:rPr>
          <w:color w:val="000000" w:themeColor="text1"/>
        </w:rPr>
        <w:t>Communicate any known issues with on-going trial</w:t>
      </w:r>
    </w:p>
    <w:p w14:paraId="6CB352A0" w14:textId="4B1B7D5F" w:rsidR="004C2E6F" w:rsidRPr="00ED17BF" w:rsidRDefault="004C2E6F" w:rsidP="004C2E6F">
      <w:pPr>
        <w:pStyle w:val="ListParagraph"/>
        <w:numPr>
          <w:ilvl w:val="2"/>
          <w:numId w:val="44"/>
        </w:numPr>
        <w:spacing w:after="160" w:line="259" w:lineRule="auto"/>
        <w:rPr>
          <w:color w:val="000000" w:themeColor="text1"/>
        </w:rPr>
      </w:pPr>
      <w:r w:rsidRPr="00ED17BF">
        <w:rPr>
          <w:color w:val="000000" w:themeColor="text1"/>
        </w:rPr>
        <w:t xml:space="preserve">Provide snapshot of cumulative QSE scorecards </w:t>
      </w:r>
    </w:p>
    <w:p w14:paraId="235EE798" w14:textId="0AE77655" w:rsidR="004C2E6F" w:rsidRPr="00ED17BF" w:rsidRDefault="004C2E6F" w:rsidP="004C2E6F">
      <w:pPr>
        <w:pStyle w:val="ListParagraph"/>
        <w:numPr>
          <w:ilvl w:val="2"/>
          <w:numId w:val="44"/>
        </w:numPr>
        <w:spacing w:after="160" w:line="259" w:lineRule="auto"/>
        <w:rPr>
          <w:color w:val="000000" w:themeColor="text1"/>
        </w:rPr>
      </w:pPr>
      <w:r w:rsidRPr="00ED17BF">
        <w:rPr>
          <w:color w:val="000000" w:themeColor="text1"/>
        </w:rPr>
        <w:t>Support any technical and/or business questions</w:t>
      </w:r>
    </w:p>
    <w:p w14:paraId="7F4A3A6B" w14:textId="77777777" w:rsidR="004C2E6F" w:rsidRPr="00ED17BF" w:rsidRDefault="004C2E6F" w:rsidP="004C2E6F">
      <w:pPr>
        <w:pStyle w:val="ListParagraph"/>
        <w:spacing w:after="160" w:line="259" w:lineRule="auto"/>
        <w:rPr>
          <w:color w:val="000000" w:themeColor="text1"/>
        </w:rPr>
      </w:pPr>
    </w:p>
    <w:p w14:paraId="00551780" w14:textId="6F58D018" w:rsidR="00566666" w:rsidRPr="00ED17BF" w:rsidRDefault="00566666" w:rsidP="00566666">
      <w:pPr>
        <w:pStyle w:val="ListParagraph"/>
        <w:numPr>
          <w:ilvl w:val="0"/>
          <w:numId w:val="44"/>
        </w:numPr>
        <w:spacing w:after="160" w:line="259" w:lineRule="auto"/>
        <w:rPr>
          <w:color w:val="000000" w:themeColor="text1"/>
        </w:rPr>
      </w:pPr>
      <w:r w:rsidRPr="00ED17BF">
        <w:rPr>
          <w:color w:val="000000" w:themeColor="text1"/>
        </w:rPr>
        <w:t>Market participants are expected to perform the following activities:</w:t>
      </w:r>
    </w:p>
    <w:p w14:paraId="7B4F341C" w14:textId="51321219" w:rsidR="006570C5" w:rsidRPr="00ED17BF" w:rsidRDefault="003E2D90" w:rsidP="006570C5">
      <w:pPr>
        <w:pStyle w:val="ListParagraph"/>
        <w:numPr>
          <w:ilvl w:val="0"/>
          <w:numId w:val="48"/>
        </w:numPr>
        <w:spacing w:after="160" w:line="259" w:lineRule="auto"/>
        <w:rPr>
          <w:color w:val="000000" w:themeColor="text1"/>
        </w:rPr>
      </w:pPr>
      <w:r w:rsidRPr="00ED17BF">
        <w:rPr>
          <w:color w:val="000000" w:themeColor="text1"/>
        </w:rPr>
        <w:t>Now</w:t>
      </w:r>
      <w:r w:rsidR="006570C5" w:rsidRPr="00ED17BF">
        <w:rPr>
          <w:color w:val="000000" w:themeColor="text1"/>
        </w:rPr>
        <w:t>-April, ERCOT need</w:t>
      </w:r>
      <w:r w:rsidR="00FD1FB3" w:rsidRPr="00ED17BF">
        <w:rPr>
          <w:color w:val="000000" w:themeColor="text1"/>
        </w:rPr>
        <w:t>s</w:t>
      </w:r>
      <w:r w:rsidR="006570C5" w:rsidRPr="00ED17BF">
        <w:rPr>
          <w:color w:val="000000" w:themeColor="text1"/>
        </w:rPr>
        <w:t xml:space="preserve"> telemetry point requests </w:t>
      </w:r>
      <w:r w:rsidR="00FD1FB3" w:rsidRPr="00ED17BF">
        <w:rPr>
          <w:color w:val="000000" w:themeColor="text1"/>
        </w:rPr>
        <w:t>to/</w:t>
      </w:r>
      <w:r w:rsidR="006570C5" w:rsidRPr="00ED17BF">
        <w:rPr>
          <w:color w:val="000000" w:themeColor="text1"/>
        </w:rPr>
        <w:t>from QSEs</w:t>
      </w:r>
      <w:r w:rsidR="00B61A25" w:rsidRPr="00ED17BF">
        <w:rPr>
          <w:color w:val="000000" w:themeColor="text1"/>
        </w:rPr>
        <w:t xml:space="preserve"> </w:t>
      </w:r>
    </w:p>
    <w:p w14:paraId="78B120A5" w14:textId="77777777" w:rsidR="003E2D90" w:rsidRPr="00ED17BF" w:rsidRDefault="003E2D90" w:rsidP="003E2D90">
      <w:pPr>
        <w:pStyle w:val="ListParagraph"/>
        <w:numPr>
          <w:ilvl w:val="1"/>
          <w:numId w:val="48"/>
        </w:numPr>
        <w:spacing w:after="160" w:line="259" w:lineRule="auto"/>
        <w:rPr>
          <w:color w:val="000000" w:themeColor="text1"/>
        </w:rPr>
      </w:pPr>
      <w:r w:rsidRPr="00ED17BF">
        <w:rPr>
          <w:color w:val="000000" w:themeColor="text1"/>
        </w:rPr>
        <w:t>ICCP Service Request containing new RTC ICCP (link to Service Request)</w:t>
      </w:r>
    </w:p>
    <w:p w14:paraId="3E3E4ADC" w14:textId="77777777" w:rsidR="003E2D90" w:rsidRPr="00ED17BF" w:rsidRDefault="003E2D90" w:rsidP="003E2D90">
      <w:pPr>
        <w:pStyle w:val="ListParagraph"/>
        <w:numPr>
          <w:ilvl w:val="2"/>
          <w:numId w:val="48"/>
        </w:numPr>
        <w:spacing w:after="160" w:line="259" w:lineRule="auto"/>
        <w:rPr>
          <w:color w:val="000000" w:themeColor="text1"/>
        </w:rPr>
      </w:pPr>
      <w:r w:rsidRPr="00ED17BF">
        <w:rPr>
          <w:color w:val="000000" w:themeColor="text1"/>
        </w:rPr>
        <w:t xml:space="preserve">QSE ICCP names/tags/object </w:t>
      </w:r>
    </w:p>
    <w:p w14:paraId="37866449" w14:textId="1C3E31B3" w:rsidR="003E2D90" w:rsidRPr="00ED17BF" w:rsidRDefault="003E2D90" w:rsidP="003E2D90">
      <w:pPr>
        <w:pStyle w:val="ListParagraph"/>
        <w:numPr>
          <w:ilvl w:val="2"/>
          <w:numId w:val="48"/>
        </w:numPr>
        <w:spacing w:after="160" w:line="259" w:lineRule="auto"/>
        <w:rPr>
          <w:color w:val="000000" w:themeColor="text1"/>
        </w:rPr>
      </w:pPr>
      <w:r w:rsidRPr="00ED17BF">
        <w:rPr>
          <w:color w:val="000000" w:themeColor="text1"/>
        </w:rPr>
        <w:t>Use existing process (</w:t>
      </w:r>
      <w:hyperlink r:id="rId18" w:history="1">
        <w:r w:rsidR="00397EF9" w:rsidRPr="00397EF9">
          <w:rPr>
            <w:rStyle w:val="Hyperlink"/>
          </w:rPr>
          <w:t>ErcotICCPSuppo</w:t>
        </w:r>
        <w:r w:rsidR="00397EF9" w:rsidRPr="00397EF9">
          <w:rPr>
            <w:rStyle w:val="Hyperlink"/>
          </w:rPr>
          <w:t>r</w:t>
        </w:r>
        <w:r w:rsidR="00397EF9" w:rsidRPr="00397EF9">
          <w:rPr>
            <w:rStyle w:val="Hyperlink"/>
          </w:rPr>
          <w:t>t@ercot.com</w:t>
        </w:r>
      </w:hyperlink>
      <w:r w:rsidRPr="00ED17BF">
        <w:rPr>
          <w:color w:val="000000" w:themeColor="text1"/>
        </w:rPr>
        <w:t>)</w:t>
      </w:r>
    </w:p>
    <w:p w14:paraId="10FFA971" w14:textId="6301AD2A" w:rsidR="00FD1FB3" w:rsidRPr="00ED17BF" w:rsidRDefault="00FD1FB3" w:rsidP="00FD1FB3">
      <w:pPr>
        <w:pStyle w:val="ListParagraph"/>
        <w:numPr>
          <w:ilvl w:val="0"/>
          <w:numId w:val="48"/>
        </w:numPr>
        <w:spacing w:after="160" w:line="259" w:lineRule="auto"/>
        <w:rPr>
          <w:color w:val="000000" w:themeColor="text1"/>
        </w:rPr>
      </w:pPr>
      <w:r w:rsidRPr="00ED17BF">
        <w:rPr>
          <w:color w:val="000000" w:themeColor="text1"/>
        </w:rPr>
        <w:t>Each ICCP request will go into a future Network Model Load (timing determined by ERCOT)</w:t>
      </w:r>
    </w:p>
    <w:p w14:paraId="55646D0E" w14:textId="4DED1AAC" w:rsidR="00FD1FB3" w:rsidRPr="00ED17BF" w:rsidRDefault="00FD1FB3" w:rsidP="00FD1FB3">
      <w:pPr>
        <w:pStyle w:val="ListParagraph"/>
        <w:numPr>
          <w:ilvl w:val="0"/>
          <w:numId w:val="48"/>
        </w:numPr>
        <w:spacing w:after="160" w:line="259" w:lineRule="auto"/>
        <w:rPr>
          <w:color w:val="000000" w:themeColor="text1"/>
        </w:rPr>
      </w:pPr>
      <w:r w:rsidRPr="00ED17BF">
        <w:rPr>
          <w:color w:val="000000" w:themeColor="text1"/>
          <w:u w:val="single"/>
        </w:rPr>
        <w:t>QSE-&gt;ERCOT</w:t>
      </w:r>
      <w:r w:rsidRPr="00ED17BF">
        <w:rPr>
          <w:color w:val="000000" w:themeColor="text1"/>
        </w:rPr>
        <w:t xml:space="preserve">: </w:t>
      </w:r>
      <w:r w:rsidR="00D56841" w:rsidRPr="00ED17BF">
        <w:rPr>
          <w:color w:val="000000" w:themeColor="text1"/>
        </w:rPr>
        <w:t xml:space="preserve">After the model load, </w:t>
      </w:r>
      <w:r w:rsidRPr="00ED17BF">
        <w:rPr>
          <w:color w:val="000000" w:themeColor="text1"/>
        </w:rPr>
        <w:t xml:space="preserve">QSE </w:t>
      </w:r>
      <w:r w:rsidR="00D56841" w:rsidRPr="00ED17BF">
        <w:rPr>
          <w:color w:val="000000" w:themeColor="text1"/>
        </w:rPr>
        <w:t xml:space="preserve">can </w:t>
      </w:r>
      <w:r w:rsidRPr="00ED17BF">
        <w:rPr>
          <w:color w:val="000000" w:themeColor="text1"/>
        </w:rPr>
        <w:t>populate telemetry into ICCP points and send to ERCOT (and can begin as early as possible)</w:t>
      </w:r>
    </w:p>
    <w:p w14:paraId="7CD1E033" w14:textId="3663F9DA" w:rsidR="00FD1FB3" w:rsidRPr="00ED17BF" w:rsidRDefault="00FD1FB3" w:rsidP="00D56841">
      <w:pPr>
        <w:pStyle w:val="ListParagraph"/>
        <w:numPr>
          <w:ilvl w:val="0"/>
          <w:numId w:val="48"/>
        </w:numPr>
        <w:spacing w:after="160" w:line="259" w:lineRule="auto"/>
        <w:rPr>
          <w:color w:val="000000" w:themeColor="text1"/>
        </w:rPr>
      </w:pPr>
      <w:r w:rsidRPr="00ED17BF">
        <w:rPr>
          <w:color w:val="000000" w:themeColor="text1"/>
          <w:u w:val="single"/>
        </w:rPr>
        <w:t>ERCOT-&gt; QSE</w:t>
      </w:r>
      <w:r w:rsidRPr="00ED17BF">
        <w:rPr>
          <w:color w:val="000000" w:themeColor="text1"/>
        </w:rPr>
        <w:t xml:space="preserve">: </w:t>
      </w:r>
      <w:r w:rsidR="00D56841" w:rsidRPr="00ED17BF">
        <w:rPr>
          <w:color w:val="000000" w:themeColor="text1"/>
        </w:rPr>
        <w:t xml:space="preserve">After the model load, </w:t>
      </w:r>
      <w:r w:rsidRPr="00ED17BF">
        <w:rPr>
          <w:color w:val="000000" w:themeColor="text1"/>
        </w:rPr>
        <w:t xml:space="preserve">ERCOT </w:t>
      </w:r>
      <w:r w:rsidR="00D56841" w:rsidRPr="00ED17BF">
        <w:rPr>
          <w:color w:val="000000" w:themeColor="text1"/>
        </w:rPr>
        <w:t xml:space="preserve">will have ability to send </w:t>
      </w:r>
      <w:r w:rsidRPr="00ED17BF">
        <w:rPr>
          <w:color w:val="000000" w:themeColor="text1"/>
        </w:rPr>
        <w:t>values</w:t>
      </w:r>
      <w:r w:rsidR="00D56841" w:rsidRPr="00ED17BF">
        <w:rPr>
          <w:color w:val="000000" w:themeColor="text1"/>
        </w:rPr>
        <w:t xml:space="preserve"> (may be static at first, before SCED is running), </w:t>
      </w:r>
      <w:r w:rsidRPr="00ED17BF">
        <w:rPr>
          <w:color w:val="000000" w:themeColor="text1"/>
        </w:rPr>
        <w:t>but do not follow instructions.</w:t>
      </w:r>
    </w:p>
    <w:p w14:paraId="0B62405C" w14:textId="36850C7A" w:rsidR="00FD1FB3" w:rsidRPr="00ED17BF" w:rsidRDefault="00FD1FB3" w:rsidP="00FD1FB3">
      <w:pPr>
        <w:pStyle w:val="ListParagraph"/>
        <w:numPr>
          <w:ilvl w:val="0"/>
          <w:numId w:val="48"/>
        </w:numPr>
        <w:spacing w:after="160" w:line="259" w:lineRule="auto"/>
        <w:rPr>
          <w:color w:val="000000" w:themeColor="text1"/>
        </w:rPr>
      </w:pPr>
      <w:r w:rsidRPr="00ED17BF">
        <w:rPr>
          <w:color w:val="000000" w:themeColor="text1"/>
        </w:rPr>
        <w:t>ERCOT to coordinate c</w:t>
      </w:r>
      <w:r w:rsidR="003E2D90" w:rsidRPr="00ED17BF">
        <w:rPr>
          <w:color w:val="000000" w:themeColor="text1"/>
        </w:rPr>
        <w:t xml:space="preserve">ommunication </w:t>
      </w:r>
      <w:r w:rsidRPr="00ED17BF">
        <w:rPr>
          <w:color w:val="000000" w:themeColor="text1"/>
        </w:rPr>
        <w:t xml:space="preserve">with QSEs </w:t>
      </w:r>
      <w:r w:rsidR="003E2D90" w:rsidRPr="00ED17BF">
        <w:rPr>
          <w:color w:val="000000" w:themeColor="text1"/>
        </w:rPr>
        <w:t xml:space="preserve">to confirm points received </w:t>
      </w:r>
      <w:r w:rsidRPr="00ED17BF">
        <w:rPr>
          <w:color w:val="000000" w:themeColor="text1"/>
        </w:rPr>
        <w:t xml:space="preserve">inbound and outbound for </w:t>
      </w:r>
      <w:r w:rsidR="003E2D90" w:rsidRPr="00ED17BF">
        <w:rPr>
          <w:color w:val="000000" w:themeColor="text1"/>
        </w:rPr>
        <w:t>(check-out)</w:t>
      </w:r>
    </w:p>
    <w:p w14:paraId="66C15DC0" w14:textId="04792818" w:rsidR="00FD1FB3" w:rsidRPr="00ED17BF" w:rsidRDefault="00FD1FB3" w:rsidP="00FD1FB3">
      <w:pPr>
        <w:pStyle w:val="ListParagraph"/>
        <w:numPr>
          <w:ilvl w:val="0"/>
          <w:numId w:val="48"/>
        </w:numPr>
        <w:spacing w:after="160" w:line="259" w:lineRule="auto"/>
        <w:rPr>
          <w:color w:val="000000" w:themeColor="text1"/>
        </w:rPr>
      </w:pPr>
      <w:r w:rsidRPr="00ED17BF">
        <w:rPr>
          <w:color w:val="000000" w:themeColor="text1"/>
        </w:rPr>
        <w:t xml:space="preserve">Target to have all telemetry </w:t>
      </w:r>
      <w:r w:rsidR="0001309B" w:rsidRPr="00ED17BF">
        <w:rPr>
          <w:color w:val="000000" w:themeColor="text1"/>
        </w:rPr>
        <w:t>verified</w:t>
      </w:r>
      <w:r w:rsidR="008863D3" w:rsidRPr="00ED17BF">
        <w:rPr>
          <w:color w:val="000000" w:themeColor="text1"/>
        </w:rPr>
        <w:t xml:space="preserve"> with </w:t>
      </w:r>
      <w:r w:rsidRPr="00ED17BF">
        <w:rPr>
          <w:color w:val="000000" w:themeColor="text1"/>
        </w:rPr>
        <w:t>QSE</w:t>
      </w:r>
      <w:r w:rsidR="008863D3" w:rsidRPr="00ED17BF">
        <w:rPr>
          <w:color w:val="000000" w:themeColor="text1"/>
        </w:rPr>
        <w:t>s</w:t>
      </w:r>
      <w:r w:rsidRPr="00ED17BF">
        <w:rPr>
          <w:color w:val="000000" w:themeColor="text1"/>
        </w:rPr>
        <w:t xml:space="preserve"> by June 30, 2025</w:t>
      </w:r>
    </w:p>
    <w:p w14:paraId="102B434B" w14:textId="77777777" w:rsidR="00FD1FB3" w:rsidRPr="00ED17BF" w:rsidRDefault="00FD1FB3" w:rsidP="00FD1FB3">
      <w:pPr>
        <w:pStyle w:val="ListParagraph"/>
        <w:spacing w:after="160" w:line="259" w:lineRule="auto"/>
        <w:ind w:left="1080"/>
        <w:rPr>
          <w:color w:val="000000" w:themeColor="text1"/>
        </w:rPr>
      </w:pPr>
    </w:p>
    <w:p w14:paraId="4A8EB9A3" w14:textId="77777777" w:rsidR="008863D3" w:rsidRPr="00ED17BF" w:rsidRDefault="008863D3" w:rsidP="008863D3">
      <w:pPr>
        <w:pStyle w:val="ListParagraph"/>
        <w:spacing w:after="160" w:line="259" w:lineRule="auto"/>
        <w:rPr>
          <w:color w:val="000000" w:themeColor="text1"/>
        </w:rPr>
      </w:pPr>
    </w:p>
    <w:p w14:paraId="7FC96649" w14:textId="6E68EE66" w:rsidR="0076665B" w:rsidRPr="00ED17BF" w:rsidRDefault="0076665B" w:rsidP="0076665B">
      <w:pPr>
        <w:pStyle w:val="ListParagraph"/>
        <w:numPr>
          <w:ilvl w:val="0"/>
          <w:numId w:val="44"/>
        </w:numPr>
        <w:spacing w:after="160" w:line="259" w:lineRule="auto"/>
        <w:rPr>
          <w:color w:val="000000" w:themeColor="text1"/>
        </w:rPr>
      </w:pPr>
      <w:r w:rsidRPr="00ED17BF">
        <w:rPr>
          <w:color w:val="000000" w:themeColor="text1"/>
        </w:rPr>
        <w:t xml:space="preserve">QSEs demonstrate successful </w:t>
      </w:r>
      <w:r w:rsidR="005D57B6" w:rsidRPr="00ED17BF">
        <w:rPr>
          <w:color w:val="000000" w:themeColor="text1"/>
        </w:rPr>
        <w:t xml:space="preserve">addition of telemetry points </w:t>
      </w:r>
      <w:r w:rsidRPr="00ED17BF">
        <w:rPr>
          <w:color w:val="000000" w:themeColor="text1"/>
        </w:rPr>
        <w:t>and meet readiness criteria</w:t>
      </w:r>
      <w:r w:rsidR="005D57B6" w:rsidRPr="00ED17BF">
        <w:rPr>
          <w:color w:val="000000" w:themeColor="text1"/>
        </w:rPr>
        <w:t>:</w:t>
      </w:r>
    </w:p>
    <w:p w14:paraId="4C5DEDDF" w14:textId="2674E6C7" w:rsidR="00FA7B69" w:rsidRPr="00ED17BF" w:rsidRDefault="00FA7B69" w:rsidP="00FA7B69">
      <w:pPr>
        <w:pStyle w:val="ListParagraph"/>
        <w:numPr>
          <w:ilvl w:val="1"/>
          <w:numId w:val="44"/>
        </w:numPr>
        <w:spacing w:after="160" w:line="259" w:lineRule="auto"/>
        <w:rPr>
          <w:color w:val="000000" w:themeColor="text1"/>
        </w:rPr>
      </w:pPr>
      <w:r w:rsidRPr="00ED17BF">
        <w:rPr>
          <w:color w:val="000000" w:themeColor="text1"/>
        </w:rPr>
        <w:t xml:space="preserve">ERCOT will </w:t>
      </w:r>
      <w:r w:rsidR="008863D3" w:rsidRPr="00ED17BF">
        <w:rPr>
          <w:color w:val="000000" w:themeColor="text1"/>
        </w:rPr>
        <w:t xml:space="preserve">a </w:t>
      </w:r>
      <w:r w:rsidR="00D37E21" w:rsidRPr="00ED17BF">
        <w:rPr>
          <w:color w:val="000000" w:themeColor="text1"/>
        </w:rPr>
        <w:t xml:space="preserve">provide weekly </w:t>
      </w:r>
      <w:r w:rsidR="008863D3" w:rsidRPr="00ED17BF">
        <w:rPr>
          <w:color w:val="000000" w:themeColor="text1"/>
        </w:rPr>
        <w:t xml:space="preserve">QSE </w:t>
      </w:r>
      <w:r w:rsidR="00D37E21" w:rsidRPr="00ED17BF">
        <w:rPr>
          <w:color w:val="000000" w:themeColor="text1"/>
        </w:rPr>
        <w:t>scorecards</w:t>
      </w:r>
      <w:r w:rsidR="008863D3" w:rsidRPr="00ED17BF">
        <w:rPr>
          <w:color w:val="000000" w:themeColor="text1"/>
        </w:rPr>
        <w:t>:</w:t>
      </w:r>
    </w:p>
    <w:p w14:paraId="7AC03876" w14:textId="19055993" w:rsidR="00FA7B69" w:rsidRPr="00ED17BF" w:rsidRDefault="00FA7B69" w:rsidP="005D57B6">
      <w:pPr>
        <w:pStyle w:val="ListParagraph"/>
        <w:numPr>
          <w:ilvl w:val="2"/>
          <w:numId w:val="44"/>
        </w:numPr>
        <w:spacing w:after="160" w:line="259" w:lineRule="auto"/>
        <w:rPr>
          <w:color w:val="000000" w:themeColor="text1"/>
        </w:rPr>
      </w:pPr>
      <w:r w:rsidRPr="00ED17BF">
        <w:rPr>
          <w:color w:val="000000" w:themeColor="text1"/>
        </w:rPr>
        <w:t xml:space="preserve">Green: all </w:t>
      </w:r>
      <w:r w:rsidR="008863D3" w:rsidRPr="00ED17BF">
        <w:rPr>
          <w:color w:val="000000" w:themeColor="text1"/>
        </w:rPr>
        <w:t xml:space="preserve">telemetry </w:t>
      </w:r>
      <w:r w:rsidR="00FF360C" w:rsidRPr="00ED17BF">
        <w:rPr>
          <w:color w:val="000000" w:themeColor="text1"/>
        </w:rPr>
        <w:t>verified</w:t>
      </w:r>
    </w:p>
    <w:p w14:paraId="1B4EAB0B" w14:textId="2AF5BC8F" w:rsidR="00FA7B69" w:rsidRPr="00ED17BF" w:rsidRDefault="00FA7B69" w:rsidP="005D57B6">
      <w:pPr>
        <w:pStyle w:val="ListParagraph"/>
        <w:numPr>
          <w:ilvl w:val="2"/>
          <w:numId w:val="44"/>
        </w:numPr>
        <w:spacing w:after="160" w:line="259" w:lineRule="auto"/>
        <w:rPr>
          <w:color w:val="000000" w:themeColor="text1"/>
        </w:rPr>
      </w:pPr>
      <w:r w:rsidRPr="00ED17BF">
        <w:rPr>
          <w:color w:val="000000" w:themeColor="text1"/>
        </w:rPr>
        <w:t xml:space="preserve">Yellow: </w:t>
      </w:r>
      <w:r w:rsidR="00D37E21" w:rsidRPr="00ED17BF">
        <w:rPr>
          <w:color w:val="000000" w:themeColor="text1"/>
        </w:rPr>
        <w:t>some</w:t>
      </w:r>
      <w:r w:rsidR="008863D3" w:rsidRPr="00ED17BF">
        <w:rPr>
          <w:color w:val="000000" w:themeColor="text1"/>
        </w:rPr>
        <w:t xml:space="preserve"> telemetry being received but not </w:t>
      </w:r>
      <w:r w:rsidR="00FF360C" w:rsidRPr="00ED17BF">
        <w:rPr>
          <w:color w:val="000000" w:themeColor="text1"/>
        </w:rPr>
        <w:t>verified</w:t>
      </w:r>
    </w:p>
    <w:p w14:paraId="7E50B309" w14:textId="2ED3B537" w:rsidR="00FA7B69" w:rsidRPr="00ED17BF" w:rsidRDefault="00FA7B69" w:rsidP="005D57B6">
      <w:pPr>
        <w:pStyle w:val="ListParagraph"/>
        <w:numPr>
          <w:ilvl w:val="2"/>
          <w:numId w:val="44"/>
        </w:numPr>
        <w:spacing w:after="160" w:line="259" w:lineRule="auto"/>
        <w:rPr>
          <w:color w:val="000000" w:themeColor="text1"/>
        </w:rPr>
      </w:pPr>
      <w:r w:rsidRPr="00ED17BF">
        <w:rPr>
          <w:color w:val="000000" w:themeColor="text1"/>
        </w:rPr>
        <w:t xml:space="preserve">Red: no </w:t>
      </w:r>
      <w:r w:rsidR="008863D3" w:rsidRPr="00ED17BF">
        <w:rPr>
          <w:color w:val="000000" w:themeColor="text1"/>
        </w:rPr>
        <w:t xml:space="preserve">telemetry </w:t>
      </w:r>
    </w:p>
    <w:p w14:paraId="1CDC3B95" w14:textId="41A74D91" w:rsidR="00FA7B69" w:rsidRPr="00ED17BF" w:rsidRDefault="00FA7B69" w:rsidP="00DA0DD2">
      <w:pPr>
        <w:pStyle w:val="ListParagraph"/>
        <w:numPr>
          <w:ilvl w:val="1"/>
          <w:numId w:val="44"/>
        </w:numPr>
        <w:spacing w:after="160" w:line="259" w:lineRule="auto"/>
        <w:rPr>
          <w:color w:val="000000" w:themeColor="text1"/>
        </w:rPr>
      </w:pPr>
      <w:r w:rsidRPr="00ED17BF">
        <w:rPr>
          <w:color w:val="000000" w:themeColor="text1"/>
        </w:rPr>
        <w:t xml:space="preserve">Scoring will begin to be published after </w:t>
      </w:r>
      <w:r w:rsidR="006C4D05" w:rsidRPr="00ED17BF">
        <w:rPr>
          <w:color w:val="000000" w:themeColor="text1"/>
        </w:rPr>
        <w:t xml:space="preserve">May 16, </w:t>
      </w:r>
      <w:r w:rsidR="00A43027" w:rsidRPr="00ED17BF">
        <w:rPr>
          <w:color w:val="000000" w:themeColor="text1"/>
        </w:rPr>
        <w:t xml:space="preserve">2025 </w:t>
      </w:r>
      <w:r w:rsidR="006C4D05" w:rsidRPr="00ED17BF">
        <w:rPr>
          <w:color w:val="000000" w:themeColor="text1"/>
        </w:rPr>
        <w:t>(</w:t>
      </w:r>
      <w:proofErr w:type="gramStart"/>
      <w:r w:rsidR="006C4D05" w:rsidRPr="00ED17BF">
        <w:rPr>
          <w:color w:val="000000" w:themeColor="text1"/>
        </w:rPr>
        <w:t>2 week</w:t>
      </w:r>
      <w:proofErr w:type="gramEnd"/>
      <w:r w:rsidR="006C4D05" w:rsidRPr="00ED17BF">
        <w:rPr>
          <w:color w:val="000000" w:themeColor="text1"/>
        </w:rPr>
        <w:t xml:space="preserve"> grace period to start trial)</w:t>
      </w:r>
    </w:p>
    <w:p w14:paraId="31D81316" w14:textId="77777777" w:rsidR="00944121" w:rsidRPr="00566666" w:rsidRDefault="00944121" w:rsidP="00944121">
      <w:pPr>
        <w:pStyle w:val="ListParagraph"/>
        <w:spacing w:after="160" w:line="259" w:lineRule="auto"/>
        <w:rPr>
          <w:color w:val="FF0000"/>
        </w:rPr>
      </w:pPr>
    </w:p>
    <w:p w14:paraId="1D5D4E3D" w14:textId="18F54261" w:rsidR="0076665B" w:rsidRDefault="0076665B" w:rsidP="0076665B">
      <w:pPr>
        <w:rPr>
          <w:b/>
          <w:bCs/>
        </w:rPr>
      </w:pPr>
      <w:r w:rsidRPr="524B9D24">
        <w:rPr>
          <w:b/>
          <w:bCs/>
        </w:rPr>
        <w:t>4.  Exit Criteria</w:t>
      </w:r>
      <w:r w:rsidR="00633F18">
        <w:rPr>
          <w:b/>
          <w:bCs/>
        </w:rPr>
        <w:t xml:space="preserve"> </w:t>
      </w:r>
    </w:p>
    <w:bookmarkEnd w:id="247"/>
    <w:bookmarkEnd w:id="248"/>
    <w:p w14:paraId="648390AE" w14:textId="77777777" w:rsidR="008863D3" w:rsidRDefault="008863D3" w:rsidP="008863D3">
      <w:pPr>
        <w:pStyle w:val="ListParagraph"/>
        <w:numPr>
          <w:ilvl w:val="0"/>
          <w:numId w:val="43"/>
        </w:numPr>
        <w:spacing w:after="160" w:line="259" w:lineRule="auto"/>
        <w:rPr>
          <w:b/>
          <w:bCs/>
        </w:rPr>
      </w:pPr>
      <w:r>
        <w:t>Goal is for 98% of QSEs to demonstrate successful submissions, and mitigation plans in place for remaining 2% to address in next trial phase.</w:t>
      </w:r>
    </w:p>
    <w:p w14:paraId="40740640" w14:textId="501B4686" w:rsidR="007356E0" w:rsidRPr="005858E4" w:rsidRDefault="007356E0" w:rsidP="005858E4"/>
    <w:sectPr w:rsidR="007356E0" w:rsidRPr="005858E4" w:rsidSect="003C5767">
      <w:headerReference w:type="even" r:id="rId19"/>
      <w:footerReference w:type="default" r:id="rId20"/>
      <w:headerReference w:type="first" r:id="rId21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07649" w14:textId="77777777" w:rsidR="0063556F" w:rsidRDefault="0063556F">
      <w:r>
        <w:separator/>
      </w:r>
    </w:p>
  </w:endnote>
  <w:endnote w:type="continuationSeparator" w:id="0">
    <w:p w14:paraId="7D462BC5" w14:textId="77777777" w:rsidR="0063556F" w:rsidRDefault="0063556F">
      <w:r>
        <w:continuationSeparator/>
      </w:r>
    </w:p>
  </w:endnote>
  <w:endnote w:type="continuationNotice" w:id="1">
    <w:p w14:paraId="0A425385" w14:textId="77777777" w:rsidR="0063556F" w:rsidRDefault="006355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E1C80" w14:textId="3749DF1A" w:rsidR="001E376F" w:rsidRPr="00F923C7" w:rsidRDefault="001E376F" w:rsidP="00302001">
    <w:pPr>
      <w:pStyle w:val="table"/>
      <w:tabs>
        <w:tab w:val="right" w:pos="8460"/>
      </w:tabs>
      <w:rPr>
        <w:color w:val="00AEC7" w:themeColor="accent1"/>
        <w:sz w:val="16"/>
        <w:szCs w:val="16"/>
      </w:rPr>
    </w:pPr>
    <w:r w:rsidRPr="00F923C7">
      <w:rPr>
        <w:rStyle w:val="PageNumber"/>
        <w:color w:val="00AEC7" w:themeColor="accent1"/>
        <w:sz w:val="16"/>
        <w:szCs w:val="16"/>
      </w:rPr>
      <w:t>©</w:t>
    </w:r>
    <w:r w:rsidR="004B2B76">
      <w:rPr>
        <w:rStyle w:val="PageNumber"/>
        <w:color w:val="00AEC7" w:themeColor="accent1"/>
        <w:sz w:val="16"/>
        <w:szCs w:val="16"/>
      </w:rPr>
      <w:t xml:space="preserve"> 202</w:t>
    </w:r>
    <w:r w:rsidR="00631B9E">
      <w:rPr>
        <w:rStyle w:val="PageNumber"/>
        <w:color w:val="00AEC7" w:themeColor="accent1"/>
        <w:sz w:val="16"/>
        <w:szCs w:val="16"/>
      </w:rPr>
      <w:t>4</w:t>
    </w:r>
    <w:r w:rsidRPr="00F923C7">
      <w:rPr>
        <w:rStyle w:val="PageNumber"/>
        <w:color w:val="00AEC7" w:themeColor="accent1"/>
        <w:sz w:val="16"/>
        <w:szCs w:val="16"/>
      </w:rPr>
      <w:t xml:space="preserve"> </w:t>
    </w:r>
    <w:r w:rsidR="00F923C7" w:rsidRPr="00F923C7">
      <w:rPr>
        <w:rStyle w:val="PageNumber"/>
        <w:color w:val="00AEC7" w:themeColor="accent1"/>
        <w:sz w:val="16"/>
        <w:szCs w:val="16"/>
      </w:rPr>
      <w:t>ERCOT</w:t>
    </w:r>
    <w:r w:rsidR="00F923C7">
      <w:rPr>
        <w:rStyle w:val="PageNumber"/>
        <w:color w:val="00AEC7" w:themeColor="accent1"/>
        <w:sz w:val="16"/>
        <w:szCs w:val="16"/>
      </w:rPr>
      <w:br/>
    </w:r>
    <w:r w:rsidRPr="00F923C7">
      <w:rPr>
        <w:rStyle w:val="PageNumber"/>
        <w:color w:val="00AEC7" w:themeColor="accent1"/>
        <w:sz w:val="16"/>
        <w:szCs w:val="16"/>
      </w:rPr>
      <w:t>All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80"/>
      <w:gridCol w:w="4680"/>
    </w:tblGrid>
    <w:tr w:rsidR="00646598" w:rsidRPr="00646598" w14:paraId="5C9E1C87" w14:textId="77777777" w:rsidTr="00646598">
      <w:tc>
        <w:tcPr>
          <w:tcW w:w="2500" w:type="pct"/>
          <w:shd w:val="clear" w:color="auto" w:fill="auto"/>
          <w:vAlign w:val="center"/>
        </w:tcPr>
        <w:p w14:paraId="5C9E1C85" w14:textId="5DAA9C2D" w:rsidR="00A51B17" w:rsidRPr="00646598" w:rsidRDefault="00A51B17" w:rsidP="002939B3">
          <w:pPr>
            <w:pStyle w:val="table"/>
            <w:tabs>
              <w:tab w:val="right" w:pos="8460"/>
            </w:tabs>
            <w:rPr>
              <w:iCs/>
              <w:color w:val="00AEC7" w:themeColor="accent1"/>
              <w:sz w:val="16"/>
              <w:szCs w:val="16"/>
            </w:rPr>
          </w:pPr>
        </w:p>
      </w:tc>
      <w:tc>
        <w:tcPr>
          <w:tcW w:w="2500" w:type="pct"/>
          <w:shd w:val="clear" w:color="auto" w:fill="auto"/>
          <w:vAlign w:val="center"/>
        </w:tcPr>
        <w:p w14:paraId="5C9E1C86" w14:textId="2DA37C39" w:rsidR="00A51B17" w:rsidRPr="00646598" w:rsidRDefault="00A51B17" w:rsidP="002939B3">
          <w:pPr>
            <w:spacing w:before="40" w:after="40"/>
            <w:jc w:val="right"/>
            <w:rPr>
              <w:rFonts w:cs="Arial"/>
              <w:i/>
              <w:iCs/>
              <w:color w:val="00AEC7" w:themeColor="accent1"/>
              <w:sz w:val="18"/>
            </w:rPr>
          </w:pPr>
        </w:p>
      </w:tc>
    </w:tr>
  </w:tbl>
  <w:p w14:paraId="5C9E1C88" w14:textId="77777777" w:rsidR="00A51B17" w:rsidRDefault="00A51B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E1C8D" w14:textId="40CAD8F0" w:rsidR="001E376F" w:rsidRPr="0080518D" w:rsidRDefault="0080518D" w:rsidP="00EA2B1F">
    <w:pPr>
      <w:pStyle w:val="Footer"/>
    </w:pPr>
    <w:r w:rsidRPr="00F923C7">
      <w:rPr>
        <w:rStyle w:val="PageNumber"/>
        <w:sz w:val="16"/>
        <w:szCs w:val="16"/>
      </w:rPr>
      <w:t>©</w:t>
    </w:r>
    <w:r>
      <w:rPr>
        <w:rStyle w:val="PageNumber"/>
        <w:sz w:val="16"/>
        <w:szCs w:val="16"/>
      </w:rPr>
      <w:t xml:space="preserve"> 20</w:t>
    </w:r>
    <w:r w:rsidR="004B2B76">
      <w:rPr>
        <w:rStyle w:val="PageNumber"/>
        <w:sz w:val="16"/>
        <w:szCs w:val="16"/>
      </w:rPr>
      <w:t>2</w:t>
    </w:r>
    <w:r w:rsidR="00514F91">
      <w:rPr>
        <w:rStyle w:val="PageNumber"/>
        <w:sz w:val="16"/>
        <w:szCs w:val="16"/>
      </w:rPr>
      <w:t>4</w:t>
    </w:r>
    <w:r w:rsidRPr="00F923C7">
      <w:rPr>
        <w:rStyle w:val="PageNumber"/>
        <w:sz w:val="16"/>
        <w:szCs w:val="16"/>
      </w:rPr>
      <w:t xml:space="preserve"> ERCOT</w:t>
    </w:r>
    <w:r>
      <w:rPr>
        <w:rStyle w:val="PageNumber"/>
        <w:sz w:val="16"/>
        <w:szCs w:val="16"/>
      </w:rPr>
      <w:br/>
    </w:r>
    <w:r w:rsidRPr="00F923C7">
      <w:rPr>
        <w:rStyle w:val="PageNumber"/>
        <w:sz w:val="16"/>
        <w:szCs w:val="16"/>
      </w:rPr>
      <w:t>All rights reserved.</w:t>
    </w:r>
    <w:r>
      <w:rPr>
        <w:rStyle w:val="PageNumber"/>
        <w:rFonts w:ascii="Times New Roman" w:hAnsi="Times New Roman"/>
      </w:rPr>
      <w:tab/>
    </w:r>
    <w:r>
      <w:rPr>
        <w:rStyle w:val="PageNumber"/>
        <w:rFonts w:ascii="Times New Roman" w:hAnsi="Times New Roman"/>
      </w:rPr>
      <w:tab/>
    </w:r>
    <w:r w:rsidRPr="00EA2B1F">
      <w:fldChar w:fldCharType="begin"/>
    </w:r>
    <w:r w:rsidRPr="00EA2B1F">
      <w:instrText xml:space="preserve"> PAGE </w:instrText>
    </w:r>
    <w:r w:rsidRPr="00EA2B1F">
      <w:fldChar w:fldCharType="separate"/>
    </w:r>
    <w:r w:rsidR="004B2B76">
      <w:rPr>
        <w:noProof/>
      </w:rPr>
      <w:t>1</w:t>
    </w:r>
    <w:r w:rsidRPr="00EA2B1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C9A69" w14:textId="77777777" w:rsidR="0063556F" w:rsidRDefault="0063556F">
      <w:r>
        <w:separator/>
      </w:r>
    </w:p>
  </w:footnote>
  <w:footnote w:type="continuationSeparator" w:id="0">
    <w:p w14:paraId="2995FD81" w14:textId="77777777" w:rsidR="0063556F" w:rsidRDefault="0063556F">
      <w:r>
        <w:continuationSeparator/>
      </w:r>
    </w:p>
  </w:footnote>
  <w:footnote w:type="continuationNotice" w:id="1">
    <w:p w14:paraId="60B237A6" w14:textId="77777777" w:rsidR="0063556F" w:rsidRDefault="006355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E7B4F" w14:textId="53BB0154" w:rsidR="00FB5E86" w:rsidRPr="00F923C7" w:rsidRDefault="0076665B" w:rsidP="00302001">
    <w:pPr>
      <w:pStyle w:val="Header"/>
      <w:tabs>
        <w:tab w:val="clear" w:pos="4320"/>
        <w:tab w:val="clear" w:pos="8640"/>
        <w:tab w:val="right" w:pos="9360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>RTC+B Market Trials Planning Document</w:t>
    </w:r>
    <w:r w:rsidR="001E376F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auto"/>
      </w:tblBorders>
      <w:shd w:val="clear" w:color="auto" w:fill="FFFFFF" w:themeFill="background1"/>
      <w:tblLook w:val="01E0" w:firstRow="1" w:lastRow="1" w:firstColumn="1" w:lastColumn="1" w:noHBand="0" w:noVBand="0"/>
    </w:tblPr>
    <w:tblGrid>
      <w:gridCol w:w="4680"/>
      <w:gridCol w:w="4680"/>
    </w:tblGrid>
    <w:tr w:rsidR="00646598" w:rsidRPr="00646598" w14:paraId="5C9E1C83" w14:textId="77777777" w:rsidTr="00646598">
      <w:tc>
        <w:tcPr>
          <w:tcW w:w="2500" w:type="pct"/>
          <w:shd w:val="clear" w:color="auto" w:fill="FFFFFF" w:themeFill="background1"/>
          <w:vAlign w:val="center"/>
        </w:tcPr>
        <w:p w14:paraId="5C9E1C81" w14:textId="2429A728" w:rsidR="00A51B17" w:rsidRPr="00646598" w:rsidRDefault="007D12C0" w:rsidP="002939B3">
          <w:pPr>
            <w:pStyle w:val="Header"/>
            <w:spacing w:before="40" w:after="40"/>
            <w:rPr>
              <w:rFonts w:cs="Arial"/>
              <w:iCs/>
              <w:color w:val="00AEC7" w:themeColor="accent1"/>
              <w:sz w:val="16"/>
              <w:szCs w:val="16"/>
            </w:rPr>
          </w:pPr>
          <w:r>
            <w:rPr>
              <w:rFonts w:cs="Arial"/>
              <w:iCs/>
              <w:color w:val="00AEC7" w:themeColor="accent1"/>
              <w:sz w:val="18"/>
              <w:szCs w:val="16"/>
            </w:rPr>
            <w:t xml:space="preserve">ERCOT </w:t>
          </w:r>
          <w:r w:rsidR="006154A3">
            <w:rPr>
              <w:rFonts w:cs="Arial"/>
              <w:iCs/>
              <w:color w:val="00AEC7" w:themeColor="accent1"/>
              <w:sz w:val="18"/>
              <w:szCs w:val="16"/>
            </w:rPr>
            <w:t>Public</w:t>
          </w:r>
        </w:p>
      </w:tc>
      <w:tc>
        <w:tcPr>
          <w:tcW w:w="2500" w:type="pct"/>
          <w:shd w:val="clear" w:color="auto" w:fill="FFFFFF" w:themeFill="background1"/>
          <w:vAlign w:val="center"/>
        </w:tcPr>
        <w:p w14:paraId="5C9E1C82" w14:textId="05B573F8" w:rsidR="00A51B17" w:rsidRPr="00646598" w:rsidRDefault="00A51B17" w:rsidP="002939B3">
          <w:pPr>
            <w:pStyle w:val="Header"/>
            <w:spacing w:before="40" w:after="40"/>
            <w:jc w:val="right"/>
            <w:rPr>
              <w:rFonts w:cs="Arial"/>
              <w:b/>
              <w:iCs/>
              <w:color w:val="00AEC7" w:themeColor="accent1"/>
              <w:sz w:val="18"/>
            </w:rPr>
          </w:pPr>
        </w:p>
      </w:tc>
    </w:tr>
  </w:tbl>
  <w:p w14:paraId="5C9E1C84" w14:textId="77777777" w:rsidR="00A51B17" w:rsidRDefault="00A51B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E1C8C" w14:textId="77777777" w:rsidR="001E376F" w:rsidRDefault="001E376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E1C8E" w14:textId="77777777" w:rsidR="001E376F" w:rsidRDefault="001E37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AA203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D645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C8A0A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484624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EA25F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0A2A5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BEE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2CCE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FE64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5224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23FCE"/>
    <w:multiLevelType w:val="hybridMultilevel"/>
    <w:tmpl w:val="9E467F00"/>
    <w:lvl w:ilvl="0" w:tplc="E43EC0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0C28937"/>
    <w:multiLevelType w:val="hybridMultilevel"/>
    <w:tmpl w:val="FFFFFFFF"/>
    <w:lvl w:ilvl="0" w:tplc="2DCA1EEC">
      <w:start w:val="1"/>
      <w:numFmt w:val="decimal"/>
      <w:lvlText w:val="%1."/>
      <w:lvlJc w:val="left"/>
      <w:pPr>
        <w:ind w:left="720" w:hanging="360"/>
      </w:pPr>
    </w:lvl>
    <w:lvl w:ilvl="1" w:tplc="84262682">
      <w:start w:val="1"/>
      <w:numFmt w:val="lowerLetter"/>
      <w:lvlText w:val="%2."/>
      <w:lvlJc w:val="left"/>
      <w:pPr>
        <w:ind w:left="1440" w:hanging="360"/>
      </w:pPr>
    </w:lvl>
    <w:lvl w:ilvl="2" w:tplc="AEF22DA0">
      <w:start w:val="1"/>
      <w:numFmt w:val="lowerRoman"/>
      <w:lvlText w:val="%3."/>
      <w:lvlJc w:val="right"/>
      <w:pPr>
        <w:ind w:left="2160" w:hanging="180"/>
      </w:pPr>
    </w:lvl>
    <w:lvl w:ilvl="3" w:tplc="B6EC1DCA">
      <w:start w:val="1"/>
      <w:numFmt w:val="decimal"/>
      <w:lvlText w:val="%4."/>
      <w:lvlJc w:val="left"/>
      <w:pPr>
        <w:ind w:left="2880" w:hanging="360"/>
      </w:pPr>
    </w:lvl>
    <w:lvl w:ilvl="4" w:tplc="1E668020">
      <w:start w:val="1"/>
      <w:numFmt w:val="lowerLetter"/>
      <w:lvlText w:val="%5."/>
      <w:lvlJc w:val="left"/>
      <w:pPr>
        <w:ind w:left="3600" w:hanging="360"/>
      </w:pPr>
    </w:lvl>
    <w:lvl w:ilvl="5" w:tplc="D862C94C">
      <w:start w:val="1"/>
      <w:numFmt w:val="lowerRoman"/>
      <w:lvlText w:val="%6."/>
      <w:lvlJc w:val="right"/>
      <w:pPr>
        <w:ind w:left="4320" w:hanging="180"/>
      </w:pPr>
    </w:lvl>
    <w:lvl w:ilvl="6" w:tplc="0E227D56">
      <w:start w:val="1"/>
      <w:numFmt w:val="decimal"/>
      <w:lvlText w:val="%7."/>
      <w:lvlJc w:val="left"/>
      <w:pPr>
        <w:ind w:left="5040" w:hanging="360"/>
      </w:pPr>
    </w:lvl>
    <w:lvl w:ilvl="7" w:tplc="EE5829CC">
      <w:start w:val="1"/>
      <w:numFmt w:val="lowerLetter"/>
      <w:lvlText w:val="%8."/>
      <w:lvlJc w:val="left"/>
      <w:pPr>
        <w:ind w:left="5760" w:hanging="360"/>
      </w:pPr>
    </w:lvl>
    <w:lvl w:ilvl="8" w:tplc="F678226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5D098D"/>
    <w:multiLevelType w:val="hybridMultilevel"/>
    <w:tmpl w:val="C2F4B742"/>
    <w:lvl w:ilvl="0" w:tplc="00843572">
      <w:start w:val="1"/>
      <w:numFmt w:val="decimal"/>
      <w:lvlText w:val="%1."/>
      <w:lvlJc w:val="left"/>
      <w:pPr>
        <w:ind w:left="720" w:hanging="360"/>
      </w:pPr>
    </w:lvl>
    <w:lvl w:ilvl="1" w:tplc="B146553C">
      <w:start w:val="1"/>
      <w:numFmt w:val="lowerLetter"/>
      <w:lvlText w:val="%2."/>
      <w:lvlJc w:val="left"/>
      <w:pPr>
        <w:ind w:left="1440" w:hanging="360"/>
      </w:pPr>
    </w:lvl>
    <w:lvl w:ilvl="2" w:tplc="4B08D092">
      <w:start w:val="1"/>
      <w:numFmt w:val="lowerRoman"/>
      <w:lvlText w:val="%3."/>
      <w:lvlJc w:val="right"/>
      <w:pPr>
        <w:ind w:left="2160" w:hanging="180"/>
      </w:pPr>
    </w:lvl>
    <w:lvl w:ilvl="3" w:tplc="2F9A7416">
      <w:start w:val="1"/>
      <w:numFmt w:val="decimal"/>
      <w:lvlText w:val="%4."/>
      <w:lvlJc w:val="left"/>
      <w:pPr>
        <w:ind w:left="2880" w:hanging="360"/>
      </w:pPr>
    </w:lvl>
    <w:lvl w:ilvl="4" w:tplc="104C7456">
      <w:start w:val="1"/>
      <w:numFmt w:val="lowerLetter"/>
      <w:lvlText w:val="%5."/>
      <w:lvlJc w:val="left"/>
      <w:pPr>
        <w:ind w:left="3600" w:hanging="360"/>
      </w:pPr>
    </w:lvl>
    <w:lvl w:ilvl="5" w:tplc="98E624EA">
      <w:start w:val="1"/>
      <w:numFmt w:val="lowerRoman"/>
      <w:lvlText w:val="%6."/>
      <w:lvlJc w:val="right"/>
      <w:pPr>
        <w:ind w:left="4320" w:hanging="180"/>
      </w:pPr>
    </w:lvl>
    <w:lvl w:ilvl="6" w:tplc="A7E0B5BE">
      <w:start w:val="1"/>
      <w:numFmt w:val="decimal"/>
      <w:lvlText w:val="%7."/>
      <w:lvlJc w:val="left"/>
      <w:pPr>
        <w:ind w:left="5040" w:hanging="360"/>
      </w:pPr>
    </w:lvl>
    <w:lvl w:ilvl="7" w:tplc="BA82A2D2">
      <w:start w:val="1"/>
      <w:numFmt w:val="lowerLetter"/>
      <w:lvlText w:val="%8."/>
      <w:lvlJc w:val="left"/>
      <w:pPr>
        <w:ind w:left="5760" w:hanging="360"/>
      </w:pPr>
    </w:lvl>
    <w:lvl w:ilvl="8" w:tplc="FC7A59D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2FF63D"/>
    <w:multiLevelType w:val="hybridMultilevel"/>
    <w:tmpl w:val="FFFFFFFF"/>
    <w:lvl w:ilvl="0" w:tplc="78A02A02">
      <w:start w:val="1"/>
      <w:numFmt w:val="decimal"/>
      <w:lvlText w:val="%1."/>
      <w:lvlJc w:val="left"/>
      <w:pPr>
        <w:ind w:left="720" w:hanging="360"/>
      </w:pPr>
    </w:lvl>
    <w:lvl w:ilvl="1" w:tplc="09BCF484">
      <w:start w:val="1"/>
      <w:numFmt w:val="lowerLetter"/>
      <w:lvlText w:val="%2."/>
      <w:lvlJc w:val="left"/>
      <w:pPr>
        <w:ind w:left="1440" w:hanging="360"/>
      </w:pPr>
    </w:lvl>
    <w:lvl w:ilvl="2" w:tplc="26561466">
      <w:start w:val="1"/>
      <w:numFmt w:val="lowerRoman"/>
      <w:lvlText w:val="%3."/>
      <w:lvlJc w:val="right"/>
      <w:pPr>
        <w:ind w:left="2160" w:hanging="180"/>
      </w:pPr>
    </w:lvl>
    <w:lvl w:ilvl="3" w:tplc="09DC82EE">
      <w:start w:val="1"/>
      <w:numFmt w:val="decimal"/>
      <w:lvlText w:val="%4."/>
      <w:lvlJc w:val="left"/>
      <w:pPr>
        <w:ind w:left="2880" w:hanging="360"/>
      </w:pPr>
    </w:lvl>
    <w:lvl w:ilvl="4" w:tplc="4A4E219C">
      <w:start w:val="1"/>
      <w:numFmt w:val="lowerLetter"/>
      <w:lvlText w:val="%5."/>
      <w:lvlJc w:val="left"/>
      <w:pPr>
        <w:ind w:left="3600" w:hanging="360"/>
      </w:pPr>
    </w:lvl>
    <w:lvl w:ilvl="5" w:tplc="B456C010">
      <w:start w:val="1"/>
      <w:numFmt w:val="lowerRoman"/>
      <w:lvlText w:val="%6."/>
      <w:lvlJc w:val="right"/>
      <w:pPr>
        <w:ind w:left="4320" w:hanging="180"/>
      </w:pPr>
    </w:lvl>
    <w:lvl w:ilvl="6" w:tplc="BEC07F9E">
      <w:start w:val="1"/>
      <w:numFmt w:val="decimal"/>
      <w:lvlText w:val="%7."/>
      <w:lvlJc w:val="left"/>
      <w:pPr>
        <w:ind w:left="5040" w:hanging="360"/>
      </w:pPr>
    </w:lvl>
    <w:lvl w:ilvl="7" w:tplc="5A444B1E">
      <w:start w:val="1"/>
      <w:numFmt w:val="lowerLetter"/>
      <w:lvlText w:val="%8."/>
      <w:lvlJc w:val="left"/>
      <w:pPr>
        <w:ind w:left="5760" w:hanging="360"/>
      </w:pPr>
    </w:lvl>
    <w:lvl w:ilvl="8" w:tplc="3F82A7D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1F3FD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5B6770" w:themeColor="text2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0B93FAD"/>
    <w:multiLevelType w:val="hybridMultilevel"/>
    <w:tmpl w:val="FFFFFFFF"/>
    <w:lvl w:ilvl="0" w:tplc="2BA01F56">
      <w:start w:val="3"/>
      <w:numFmt w:val="decimal"/>
      <w:lvlText w:val="%1."/>
      <w:lvlJc w:val="left"/>
      <w:pPr>
        <w:ind w:left="720" w:hanging="360"/>
      </w:pPr>
    </w:lvl>
    <w:lvl w:ilvl="1" w:tplc="9A042A9E">
      <w:start w:val="1"/>
      <w:numFmt w:val="lowerLetter"/>
      <w:lvlText w:val="%2."/>
      <w:lvlJc w:val="left"/>
      <w:pPr>
        <w:ind w:left="1440" w:hanging="360"/>
      </w:pPr>
    </w:lvl>
    <w:lvl w:ilvl="2" w:tplc="41AE3664">
      <w:start w:val="1"/>
      <w:numFmt w:val="lowerRoman"/>
      <w:lvlText w:val="%3."/>
      <w:lvlJc w:val="right"/>
      <w:pPr>
        <w:ind w:left="2160" w:hanging="180"/>
      </w:pPr>
    </w:lvl>
    <w:lvl w:ilvl="3" w:tplc="1EC83350">
      <w:start w:val="1"/>
      <w:numFmt w:val="decimal"/>
      <w:lvlText w:val="%4."/>
      <w:lvlJc w:val="left"/>
      <w:pPr>
        <w:ind w:left="2880" w:hanging="360"/>
      </w:pPr>
    </w:lvl>
    <w:lvl w:ilvl="4" w:tplc="E3DAA968">
      <w:start w:val="1"/>
      <w:numFmt w:val="lowerLetter"/>
      <w:lvlText w:val="%5."/>
      <w:lvlJc w:val="left"/>
      <w:pPr>
        <w:ind w:left="3600" w:hanging="360"/>
      </w:pPr>
    </w:lvl>
    <w:lvl w:ilvl="5" w:tplc="90F2FD50">
      <w:start w:val="1"/>
      <w:numFmt w:val="lowerRoman"/>
      <w:lvlText w:val="%6."/>
      <w:lvlJc w:val="right"/>
      <w:pPr>
        <w:ind w:left="4320" w:hanging="180"/>
      </w:pPr>
    </w:lvl>
    <w:lvl w:ilvl="6" w:tplc="9878E114">
      <w:start w:val="1"/>
      <w:numFmt w:val="decimal"/>
      <w:lvlText w:val="%7."/>
      <w:lvlJc w:val="left"/>
      <w:pPr>
        <w:ind w:left="5040" w:hanging="360"/>
      </w:pPr>
    </w:lvl>
    <w:lvl w:ilvl="7" w:tplc="5B2ABC28">
      <w:start w:val="1"/>
      <w:numFmt w:val="lowerLetter"/>
      <w:lvlText w:val="%8."/>
      <w:lvlJc w:val="left"/>
      <w:pPr>
        <w:ind w:left="5760" w:hanging="360"/>
      </w:pPr>
    </w:lvl>
    <w:lvl w:ilvl="8" w:tplc="CD745A8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9524AB"/>
    <w:multiLevelType w:val="hybridMultilevel"/>
    <w:tmpl w:val="AF223D92"/>
    <w:lvl w:ilvl="0" w:tplc="6B8411E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175F65"/>
    <w:multiLevelType w:val="hybridMultilevel"/>
    <w:tmpl w:val="41582A3A"/>
    <w:lvl w:ilvl="0" w:tplc="E5AA6358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77101410">
      <w:start w:val="1"/>
      <w:numFmt w:val="decimal"/>
      <w:pStyle w:val="number"/>
      <w:lvlText w:val="%4."/>
      <w:lvlJc w:val="left"/>
      <w:pPr>
        <w:tabs>
          <w:tab w:val="num" w:pos="4032"/>
        </w:tabs>
        <w:ind w:left="4032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18" w15:restartNumberingAfterBreak="0">
    <w:nsid w:val="19F91FD2"/>
    <w:multiLevelType w:val="multilevel"/>
    <w:tmpl w:val="D07A4D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19" w15:restartNumberingAfterBreak="0">
    <w:nsid w:val="1D8B23FF"/>
    <w:multiLevelType w:val="hybridMultilevel"/>
    <w:tmpl w:val="AAC01202"/>
    <w:lvl w:ilvl="0" w:tplc="806AE6D0">
      <w:start w:val="1"/>
      <w:numFmt w:val="bullet"/>
      <w:pStyle w:val="bulletlevel1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ACD86150">
      <w:start w:val="1"/>
      <w:numFmt w:val="bullet"/>
      <w:lvlText w:val="̵"/>
      <w:lvlJc w:val="left"/>
      <w:pPr>
        <w:tabs>
          <w:tab w:val="num" w:pos="2592"/>
        </w:tabs>
        <w:ind w:left="2592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20" w15:restartNumberingAfterBreak="0">
    <w:nsid w:val="1F721BB8"/>
    <w:multiLevelType w:val="hybridMultilevel"/>
    <w:tmpl w:val="47FAD5AE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1" w15:restartNumberingAfterBreak="0">
    <w:nsid w:val="22D76D80"/>
    <w:multiLevelType w:val="hybridMultilevel"/>
    <w:tmpl w:val="FFFFFFFF"/>
    <w:lvl w:ilvl="0" w:tplc="1DC453C8">
      <w:start w:val="6"/>
      <w:numFmt w:val="decimal"/>
      <w:lvlText w:val="%1."/>
      <w:lvlJc w:val="left"/>
      <w:pPr>
        <w:ind w:left="720" w:hanging="360"/>
      </w:pPr>
    </w:lvl>
    <w:lvl w:ilvl="1" w:tplc="6FEC13D0">
      <w:start w:val="1"/>
      <w:numFmt w:val="lowerLetter"/>
      <w:lvlText w:val="%2."/>
      <w:lvlJc w:val="left"/>
      <w:pPr>
        <w:ind w:left="1440" w:hanging="360"/>
      </w:pPr>
    </w:lvl>
    <w:lvl w:ilvl="2" w:tplc="8B3ACAB2">
      <w:start w:val="1"/>
      <w:numFmt w:val="lowerRoman"/>
      <w:lvlText w:val="%3."/>
      <w:lvlJc w:val="right"/>
      <w:pPr>
        <w:ind w:left="2160" w:hanging="180"/>
      </w:pPr>
    </w:lvl>
    <w:lvl w:ilvl="3" w:tplc="A460A634">
      <w:start w:val="1"/>
      <w:numFmt w:val="decimal"/>
      <w:lvlText w:val="%4."/>
      <w:lvlJc w:val="left"/>
      <w:pPr>
        <w:ind w:left="2880" w:hanging="360"/>
      </w:pPr>
    </w:lvl>
    <w:lvl w:ilvl="4" w:tplc="B1301EC0">
      <w:start w:val="1"/>
      <w:numFmt w:val="lowerLetter"/>
      <w:lvlText w:val="%5."/>
      <w:lvlJc w:val="left"/>
      <w:pPr>
        <w:ind w:left="3600" w:hanging="360"/>
      </w:pPr>
    </w:lvl>
    <w:lvl w:ilvl="5" w:tplc="336E7BE8">
      <w:start w:val="1"/>
      <w:numFmt w:val="lowerRoman"/>
      <w:lvlText w:val="%6."/>
      <w:lvlJc w:val="right"/>
      <w:pPr>
        <w:ind w:left="4320" w:hanging="180"/>
      </w:pPr>
    </w:lvl>
    <w:lvl w:ilvl="6" w:tplc="EDBCD82A">
      <w:start w:val="1"/>
      <w:numFmt w:val="decimal"/>
      <w:lvlText w:val="%7."/>
      <w:lvlJc w:val="left"/>
      <w:pPr>
        <w:ind w:left="5040" w:hanging="360"/>
      </w:pPr>
    </w:lvl>
    <w:lvl w:ilvl="7" w:tplc="52F60DBC">
      <w:start w:val="1"/>
      <w:numFmt w:val="lowerLetter"/>
      <w:lvlText w:val="%8."/>
      <w:lvlJc w:val="left"/>
      <w:pPr>
        <w:ind w:left="5760" w:hanging="360"/>
      </w:pPr>
    </w:lvl>
    <w:lvl w:ilvl="8" w:tplc="2214C9E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176234"/>
    <w:multiLevelType w:val="hybridMultilevel"/>
    <w:tmpl w:val="0CFEAFF0"/>
    <w:lvl w:ilvl="0" w:tplc="5B38CD9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83B680"/>
    <w:multiLevelType w:val="hybridMultilevel"/>
    <w:tmpl w:val="3142361A"/>
    <w:lvl w:ilvl="0" w:tplc="D1740C1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DBAF4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A09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6EE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0839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A4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74B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2285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D673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2A2F2F"/>
    <w:multiLevelType w:val="hybridMultilevel"/>
    <w:tmpl w:val="C4BA9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482973"/>
    <w:multiLevelType w:val="hybridMultilevel"/>
    <w:tmpl w:val="32623A7E"/>
    <w:lvl w:ilvl="0" w:tplc="2E724792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0BA964"/>
    <w:multiLevelType w:val="hybridMultilevel"/>
    <w:tmpl w:val="FFFFFFFF"/>
    <w:lvl w:ilvl="0" w:tplc="BE6CDE26">
      <w:start w:val="1"/>
      <w:numFmt w:val="decimal"/>
      <w:lvlText w:val="%1."/>
      <w:lvlJc w:val="left"/>
      <w:pPr>
        <w:ind w:left="720" w:hanging="360"/>
      </w:pPr>
    </w:lvl>
    <w:lvl w:ilvl="1" w:tplc="015A42B6">
      <w:start w:val="1"/>
      <w:numFmt w:val="lowerLetter"/>
      <w:lvlText w:val="%2."/>
      <w:lvlJc w:val="left"/>
      <w:pPr>
        <w:ind w:left="1440" w:hanging="360"/>
      </w:pPr>
    </w:lvl>
    <w:lvl w:ilvl="2" w:tplc="9796DC32">
      <w:start w:val="1"/>
      <w:numFmt w:val="lowerRoman"/>
      <w:lvlText w:val="%3."/>
      <w:lvlJc w:val="right"/>
      <w:pPr>
        <w:ind w:left="2160" w:hanging="180"/>
      </w:pPr>
    </w:lvl>
    <w:lvl w:ilvl="3" w:tplc="FFA89AA4">
      <w:start w:val="1"/>
      <w:numFmt w:val="decimal"/>
      <w:lvlText w:val="%4."/>
      <w:lvlJc w:val="left"/>
      <w:pPr>
        <w:ind w:left="2880" w:hanging="360"/>
      </w:pPr>
    </w:lvl>
    <w:lvl w:ilvl="4" w:tplc="1B22456A">
      <w:start w:val="1"/>
      <w:numFmt w:val="lowerLetter"/>
      <w:lvlText w:val="%5."/>
      <w:lvlJc w:val="left"/>
      <w:pPr>
        <w:ind w:left="3600" w:hanging="360"/>
      </w:pPr>
    </w:lvl>
    <w:lvl w:ilvl="5" w:tplc="50345650">
      <w:start w:val="1"/>
      <w:numFmt w:val="lowerRoman"/>
      <w:lvlText w:val="%6."/>
      <w:lvlJc w:val="right"/>
      <w:pPr>
        <w:ind w:left="4320" w:hanging="180"/>
      </w:pPr>
    </w:lvl>
    <w:lvl w:ilvl="6" w:tplc="8ED26FAC">
      <w:start w:val="1"/>
      <w:numFmt w:val="decimal"/>
      <w:lvlText w:val="%7."/>
      <w:lvlJc w:val="left"/>
      <w:pPr>
        <w:ind w:left="5040" w:hanging="360"/>
      </w:pPr>
    </w:lvl>
    <w:lvl w:ilvl="7" w:tplc="B05099E8">
      <w:start w:val="1"/>
      <w:numFmt w:val="lowerLetter"/>
      <w:lvlText w:val="%8."/>
      <w:lvlJc w:val="left"/>
      <w:pPr>
        <w:ind w:left="5760" w:hanging="360"/>
      </w:pPr>
    </w:lvl>
    <w:lvl w:ilvl="8" w:tplc="C0C2535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8947C3"/>
    <w:multiLevelType w:val="hybridMultilevel"/>
    <w:tmpl w:val="756298AE"/>
    <w:lvl w:ilvl="0" w:tplc="AE24440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331E7F"/>
    <w:multiLevelType w:val="hybridMultilevel"/>
    <w:tmpl w:val="EBB06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422A7"/>
    <w:multiLevelType w:val="hybridMultilevel"/>
    <w:tmpl w:val="8340A3C8"/>
    <w:lvl w:ilvl="0" w:tplc="CDFAAF0A">
      <w:start w:val="1"/>
      <w:numFmt w:val="bullet"/>
      <w:pStyle w:val="bullet4level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121BA9"/>
    <w:multiLevelType w:val="hybridMultilevel"/>
    <w:tmpl w:val="A3D49C48"/>
    <w:lvl w:ilvl="0" w:tplc="806AE6D0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BE763C7A">
      <w:start w:val="1"/>
      <w:numFmt w:val="bullet"/>
      <w:lvlText w:val="̵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31" w15:restartNumberingAfterBreak="0">
    <w:nsid w:val="4C501B8A"/>
    <w:multiLevelType w:val="hybridMultilevel"/>
    <w:tmpl w:val="7FE84DAC"/>
    <w:lvl w:ilvl="0" w:tplc="26ACE7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7C4B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8EC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D87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72AE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FCC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F82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E65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846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D5F06A"/>
    <w:multiLevelType w:val="hybridMultilevel"/>
    <w:tmpl w:val="BECC21B2"/>
    <w:lvl w:ilvl="0" w:tplc="0B3415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4D8A6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6A9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C0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FAD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7C0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7CBE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D478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948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E71E5B"/>
    <w:multiLevelType w:val="hybridMultilevel"/>
    <w:tmpl w:val="9B187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55946763"/>
    <w:multiLevelType w:val="hybridMultilevel"/>
    <w:tmpl w:val="5AB093BA"/>
    <w:lvl w:ilvl="0" w:tplc="5ABEC6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D02A9AD4">
      <w:start w:val="1"/>
      <w:numFmt w:val="bullet"/>
      <w:pStyle w:val="bulletlevel3"/>
      <w:lvlText w:val="o"/>
      <w:lvlJc w:val="left"/>
      <w:pPr>
        <w:tabs>
          <w:tab w:val="num" w:pos="1800"/>
        </w:tabs>
        <w:ind w:left="1800" w:hanging="72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5672099B"/>
    <w:multiLevelType w:val="hybridMultilevel"/>
    <w:tmpl w:val="2C38D83C"/>
    <w:lvl w:ilvl="0" w:tplc="1EB2060C">
      <w:start w:val="1"/>
      <w:numFmt w:val="bullet"/>
      <w:pStyle w:val="bulletlevel2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35A10EE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F6500C66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AAA7528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DF2671B2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342A805C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C5D2BB68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CC08D48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95C42F1E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7" w15:restartNumberingAfterBreak="0">
    <w:nsid w:val="5DE97C37"/>
    <w:multiLevelType w:val="hybridMultilevel"/>
    <w:tmpl w:val="9E467F00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FB4455E"/>
    <w:multiLevelType w:val="hybridMultilevel"/>
    <w:tmpl w:val="CBCA8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C52647"/>
    <w:multiLevelType w:val="hybridMultilevel"/>
    <w:tmpl w:val="99AE19B0"/>
    <w:lvl w:ilvl="0" w:tplc="C040FC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57A2C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CCD7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C2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4437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AA5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8C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DC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A4A7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6E46CF"/>
    <w:multiLevelType w:val="hybridMultilevel"/>
    <w:tmpl w:val="6DF4BE52"/>
    <w:lvl w:ilvl="0" w:tplc="CBAC30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3FE49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BCF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A2C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1AD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A2C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8A6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A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508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B9F41E"/>
    <w:multiLevelType w:val="multilevel"/>
    <w:tmpl w:val="FFFFFFFF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360"/>
      </w:pPr>
    </w:lvl>
    <w:lvl w:ilvl="2">
      <w:start w:val="1"/>
      <w:numFmt w:val="decimal"/>
      <w:lvlText w:val="%1.%2.%3."/>
      <w:lvlJc w:val="left"/>
      <w:pPr>
        <w:ind w:left="3960" w:hanging="180"/>
      </w:pPr>
    </w:lvl>
    <w:lvl w:ilvl="3">
      <w:start w:val="1"/>
      <w:numFmt w:val="decimal"/>
      <w:lvlText w:val="%1.%2.%3.%4."/>
      <w:lvlJc w:val="left"/>
      <w:pPr>
        <w:ind w:left="5587" w:hanging="360"/>
      </w:pPr>
    </w:lvl>
    <w:lvl w:ilvl="4">
      <w:start w:val="1"/>
      <w:numFmt w:val="decimal"/>
      <w:lvlText w:val="%1.%2.%3.%4.%5."/>
      <w:lvlJc w:val="left"/>
      <w:pPr>
        <w:ind w:left="439" w:hanging="360"/>
      </w:pPr>
    </w:lvl>
    <w:lvl w:ilvl="5">
      <w:start w:val="1"/>
      <w:numFmt w:val="decimal"/>
      <w:lvlText w:val="%1.%2.%3.%4.%5.%6."/>
      <w:lvlJc w:val="left"/>
      <w:pPr>
        <w:ind w:left="943" w:hanging="180"/>
      </w:pPr>
    </w:lvl>
    <w:lvl w:ilvl="6">
      <w:start w:val="1"/>
      <w:numFmt w:val="decimal"/>
      <w:lvlText w:val="%1.%2.%3.%4.%5.%6.%7."/>
      <w:lvlJc w:val="left"/>
      <w:pPr>
        <w:ind w:left="1447" w:hanging="360"/>
      </w:pPr>
    </w:lvl>
    <w:lvl w:ilvl="7">
      <w:start w:val="1"/>
      <w:numFmt w:val="decimal"/>
      <w:lvlText w:val="%1.%2.%3.%4.%5.%6.%7.%8."/>
      <w:lvlJc w:val="left"/>
      <w:pPr>
        <w:ind w:left="1951" w:hanging="360"/>
      </w:pPr>
    </w:lvl>
    <w:lvl w:ilvl="8">
      <w:start w:val="1"/>
      <w:numFmt w:val="decimal"/>
      <w:lvlText w:val="%1.%2.%3.%4.%5.%6.%7.%8.%9."/>
      <w:lvlJc w:val="left"/>
      <w:pPr>
        <w:ind w:left="2527" w:hanging="180"/>
      </w:pPr>
    </w:lvl>
  </w:abstractNum>
  <w:abstractNum w:abstractNumId="42" w15:restartNumberingAfterBreak="0">
    <w:nsid w:val="68D61671"/>
    <w:multiLevelType w:val="hybridMultilevel"/>
    <w:tmpl w:val="379E0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BDF4A9"/>
    <w:multiLevelType w:val="hybridMultilevel"/>
    <w:tmpl w:val="FFFFFFFF"/>
    <w:lvl w:ilvl="0" w:tplc="8A7E90B6">
      <w:start w:val="3"/>
      <w:numFmt w:val="decimal"/>
      <w:lvlText w:val="%1."/>
      <w:lvlJc w:val="left"/>
      <w:pPr>
        <w:ind w:left="720" w:hanging="360"/>
      </w:pPr>
    </w:lvl>
    <w:lvl w:ilvl="1" w:tplc="3F1A18AC">
      <w:start w:val="1"/>
      <w:numFmt w:val="lowerLetter"/>
      <w:lvlText w:val="%2."/>
      <w:lvlJc w:val="left"/>
      <w:pPr>
        <w:ind w:left="1440" w:hanging="360"/>
      </w:pPr>
    </w:lvl>
    <w:lvl w:ilvl="2" w:tplc="E59ADD60">
      <w:start w:val="1"/>
      <w:numFmt w:val="lowerRoman"/>
      <w:lvlText w:val="%3."/>
      <w:lvlJc w:val="right"/>
      <w:pPr>
        <w:ind w:left="2160" w:hanging="180"/>
      </w:pPr>
    </w:lvl>
    <w:lvl w:ilvl="3" w:tplc="5F1E6B78">
      <w:start w:val="1"/>
      <w:numFmt w:val="decimal"/>
      <w:lvlText w:val="%4."/>
      <w:lvlJc w:val="left"/>
      <w:pPr>
        <w:ind w:left="2880" w:hanging="360"/>
      </w:pPr>
    </w:lvl>
    <w:lvl w:ilvl="4" w:tplc="6DB2C1D8">
      <w:start w:val="1"/>
      <w:numFmt w:val="lowerLetter"/>
      <w:lvlText w:val="%5."/>
      <w:lvlJc w:val="left"/>
      <w:pPr>
        <w:ind w:left="3600" w:hanging="360"/>
      </w:pPr>
    </w:lvl>
    <w:lvl w:ilvl="5" w:tplc="31282CF4">
      <w:start w:val="1"/>
      <w:numFmt w:val="lowerRoman"/>
      <w:lvlText w:val="%6."/>
      <w:lvlJc w:val="right"/>
      <w:pPr>
        <w:ind w:left="4320" w:hanging="180"/>
      </w:pPr>
    </w:lvl>
    <w:lvl w:ilvl="6" w:tplc="120CD42A">
      <w:start w:val="1"/>
      <w:numFmt w:val="decimal"/>
      <w:lvlText w:val="%7."/>
      <w:lvlJc w:val="left"/>
      <w:pPr>
        <w:ind w:left="5040" w:hanging="360"/>
      </w:pPr>
    </w:lvl>
    <w:lvl w:ilvl="7" w:tplc="0F2A33DE">
      <w:start w:val="1"/>
      <w:numFmt w:val="lowerLetter"/>
      <w:lvlText w:val="%8."/>
      <w:lvlJc w:val="left"/>
      <w:pPr>
        <w:ind w:left="5760" w:hanging="360"/>
      </w:pPr>
    </w:lvl>
    <w:lvl w:ilvl="8" w:tplc="2668BA46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F700E6"/>
    <w:multiLevelType w:val="hybridMultilevel"/>
    <w:tmpl w:val="5F2C8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457313"/>
    <w:multiLevelType w:val="hybridMultilevel"/>
    <w:tmpl w:val="FFFFFFFF"/>
    <w:lvl w:ilvl="0" w:tplc="D996FBCE">
      <w:start w:val="1"/>
      <w:numFmt w:val="decimal"/>
      <w:lvlText w:val="%1."/>
      <w:lvlJc w:val="left"/>
      <w:pPr>
        <w:ind w:left="720" w:hanging="360"/>
      </w:pPr>
    </w:lvl>
    <w:lvl w:ilvl="1" w:tplc="A8C874DA">
      <w:start w:val="1"/>
      <w:numFmt w:val="lowerLetter"/>
      <w:lvlText w:val="%2."/>
      <w:lvlJc w:val="left"/>
      <w:pPr>
        <w:ind w:left="1440" w:hanging="360"/>
      </w:pPr>
    </w:lvl>
    <w:lvl w:ilvl="2" w:tplc="5748EC66">
      <w:start w:val="1"/>
      <w:numFmt w:val="lowerRoman"/>
      <w:lvlText w:val="%3."/>
      <w:lvlJc w:val="right"/>
      <w:pPr>
        <w:ind w:left="2160" w:hanging="180"/>
      </w:pPr>
    </w:lvl>
    <w:lvl w:ilvl="3" w:tplc="A03CBF6C">
      <w:start w:val="1"/>
      <w:numFmt w:val="decimal"/>
      <w:lvlText w:val="%4."/>
      <w:lvlJc w:val="left"/>
      <w:pPr>
        <w:ind w:left="2880" w:hanging="360"/>
      </w:pPr>
    </w:lvl>
    <w:lvl w:ilvl="4" w:tplc="1FEAC51C">
      <w:start w:val="1"/>
      <w:numFmt w:val="lowerLetter"/>
      <w:lvlText w:val="%5."/>
      <w:lvlJc w:val="left"/>
      <w:pPr>
        <w:ind w:left="3600" w:hanging="360"/>
      </w:pPr>
    </w:lvl>
    <w:lvl w:ilvl="5" w:tplc="6C94F098">
      <w:start w:val="1"/>
      <w:numFmt w:val="lowerRoman"/>
      <w:lvlText w:val="%6."/>
      <w:lvlJc w:val="right"/>
      <w:pPr>
        <w:ind w:left="4320" w:hanging="180"/>
      </w:pPr>
    </w:lvl>
    <w:lvl w:ilvl="6" w:tplc="89E824AE">
      <w:start w:val="1"/>
      <w:numFmt w:val="decimal"/>
      <w:lvlText w:val="%7."/>
      <w:lvlJc w:val="left"/>
      <w:pPr>
        <w:ind w:left="5040" w:hanging="360"/>
      </w:pPr>
    </w:lvl>
    <w:lvl w:ilvl="7" w:tplc="922E7E6E">
      <w:start w:val="1"/>
      <w:numFmt w:val="lowerLetter"/>
      <w:lvlText w:val="%8."/>
      <w:lvlJc w:val="left"/>
      <w:pPr>
        <w:ind w:left="5760" w:hanging="360"/>
      </w:pPr>
    </w:lvl>
    <w:lvl w:ilvl="8" w:tplc="E4588972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6A452E"/>
    <w:multiLevelType w:val="hybridMultilevel"/>
    <w:tmpl w:val="8CC4C50E"/>
    <w:lvl w:ilvl="0" w:tplc="806AE6D0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21841D28">
      <w:start w:val="1"/>
      <w:numFmt w:val="bullet"/>
      <w:lvlText w:val="̶"/>
      <w:lvlJc w:val="left"/>
      <w:pPr>
        <w:tabs>
          <w:tab w:val="num" w:pos="2592"/>
        </w:tabs>
        <w:ind w:left="2592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47" w15:restartNumberingAfterBreak="0">
    <w:nsid w:val="7D144C41"/>
    <w:multiLevelType w:val="hybridMultilevel"/>
    <w:tmpl w:val="2FE83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146038">
    <w:abstractNumId w:val="19"/>
  </w:num>
  <w:num w:numId="2" w16cid:durableId="375853325">
    <w:abstractNumId w:val="36"/>
  </w:num>
  <w:num w:numId="3" w16cid:durableId="1359697973">
    <w:abstractNumId w:val="34"/>
  </w:num>
  <w:num w:numId="4" w16cid:durableId="678235782">
    <w:abstractNumId w:val="35"/>
  </w:num>
  <w:num w:numId="5" w16cid:durableId="1314673519">
    <w:abstractNumId w:val="17"/>
  </w:num>
  <w:num w:numId="6" w16cid:durableId="431783175">
    <w:abstractNumId w:val="18"/>
  </w:num>
  <w:num w:numId="7" w16cid:durableId="1193151143">
    <w:abstractNumId w:val="9"/>
  </w:num>
  <w:num w:numId="8" w16cid:durableId="1521894385">
    <w:abstractNumId w:val="7"/>
  </w:num>
  <w:num w:numId="9" w16cid:durableId="799111790">
    <w:abstractNumId w:val="6"/>
  </w:num>
  <w:num w:numId="10" w16cid:durableId="629482709">
    <w:abstractNumId w:val="5"/>
  </w:num>
  <w:num w:numId="11" w16cid:durableId="1190146736">
    <w:abstractNumId w:val="4"/>
  </w:num>
  <w:num w:numId="12" w16cid:durableId="1249541340">
    <w:abstractNumId w:val="29"/>
  </w:num>
  <w:num w:numId="13" w16cid:durableId="1236671714">
    <w:abstractNumId w:val="14"/>
  </w:num>
  <w:num w:numId="14" w16cid:durableId="1371035630">
    <w:abstractNumId w:val="8"/>
  </w:num>
  <w:num w:numId="15" w16cid:durableId="508567769">
    <w:abstractNumId w:val="3"/>
  </w:num>
  <w:num w:numId="16" w16cid:durableId="1363433136">
    <w:abstractNumId w:val="2"/>
  </w:num>
  <w:num w:numId="17" w16cid:durableId="1414205286">
    <w:abstractNumId w:val="1"/>
  </w:num>
  <w:num w:numId="18" w16cid:durableId="1771197283">
    <w:abstractNumId w:val="0"/>
  </w:num>
  <w:num w:numId="19" w16cid:durableId="1171917918">
    <w:abstractNumId w:val="46"/>
  </w:num>
  <w:num w:numId="20" w16cid:durableId="716202602">
    <w:abstractNumId w:val="30"/>
  </w:num>
  <w:num w:numId="21" w16cid:durableId="1370379338">
    <w:abstractNumId w:val="25"/>
  </w:num>
  <w:num w:numId="22" w16cid:durableId="1443961203">
    <w:abstractNumId w:val="27"/>
  </w:num>
  <w:num w:numId="23" w16cid:durableId="209079987">
    <w:abstractNumId w:val="22"/>
  </w:num>
  <w:num w:numId="24" w16cid:durableId="1906722935">
    <w:abstractNumId w:val="16"/>
  </w:num>
  <w:num w:numId="25" w16cid:durableId="1303197589">
    <w:abstractNumId w:val="44"/>
  </w:num>
  <w:num w:numId="26" w16cid:durableId="452866994">
    <w:abstractNumId w:val="42"/>
  </w:num>
  <w:num w:numId="27" w16cid:durableId="1931645">
    <w:abstractNumId w:val="47"/>
  </w:num>
  <w:num w:numId="28" w16cid:durableId="617182160">
    <w:abstractNumId w:val="33"/>
  </w:num>
  <w:num w:numId="29" w16cid:durableId="1834643511">
    <w:abstractNumId w:val="24"/>
  </w:num>
  <w:num w:numId="30" w16cid:durableId="914316896">
    <w:abstractNumId w:val="41"/>
  </w:num>
  <w:num w:numId="31" w16cid:durableId="662199273">
    <w:abstractNumId w:val="11"/>
  </w:num>
  <w:num w:numId="32" w16cid:durableId="1311864783">
    <w:abstractNumId w:val="26"/>
  </w:num>
  <w:num w:numId="33" w16cid:durableId="493689781">
    <w:abstractNumId w:val="45"/>
  </w:num>
  <w:num w:numId="34" w16cid:durableId="1397556799">
    <w:abstractNumId w:val="21"/>
  </w:num>
  <w:num w:numId="35" w16cid:durableId="1497529478">
    <w:abstractNumId w:val="15"/>
  </w:num>
  <w:num w:numId="36" w16cid:durableId="803817250">
    <w:abstractNumId w:val="43"/>
  </w:num>
  <w:num w:numId="37" w16cid:durableId="547303684">
    <w:abstractNumId w:val="13"/>
  </w:num>
  <w:num w:numId="38" w16cid:durableId="2109496862">
    <w:abstractNumId w:val="38"/>
  </w:num>
  <w:num w:numId="39" w16cid:durableId="543565845">
    <w:abstractNumId w:val="28"/>
  </w:num>
  <w:num w:numId="40" w16cid:durableId="15307516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72790172">
    <w:abstractNumId w:val="20"/>
  </w:num>
  <w:num w:numId="42" w16cid:durableId="737166282">
    <w:abstractNumId w:val="12"/>
  </w:num>
  <w:num w:numId="43" w16cid:durableId="1933969195">
    <w:abstractNumId w:val="39"/>
  </w:num>
  <w:num w:numId="44" w16cid:durableId="428816664">
    <w:abstractNumId w:val="31"/>
  </w:num>
  <w:num w:numId="45" w16cid:durableId="807213141">
    <w:abstractNumId w:val="32"/>
  </w:num>
  <w:num w:numId="46" w16cid:durableId="2121147851">
    <w:abstractNumId w:val="23"/>
  </w:num>
  <w:num w:numId="47" w16cid:durableId="10885608">
    <w:abstractNumId w:val="40"/>
  </w:num>
  <w:num w:numId="48" w16cid:durableId="1339892126">
    <w:abstractNumId w:val="10"/>
  </w:num>
  <w:num w:numId="49" w16cid:durableId="484317249">
    <w:abstractNumId w:val="3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8F1"/>
    <w:rsid w:val="000000D0"/>
    <w:rsid w:val="000001A4"/>
    <w:rsid w:val="00000478"/>
    <w:rsid w:val="00000D4E"/>
    <w:rsid w:val="00000EC6"/>
    <w:rsid w:val="000010C8"/>
    <w:rsid w:val="00001422"/>
    <w:rsid w:val="00001424"/>
    <w:rsid w:val="00001645"/>
    <w:rsid w:val="00001AAF"/>
    <w:rsid w:val="00001D50"/>
    <w:rsid w:val="00001DFE"/>
    <w:rsid w:val="00001FEF"/>
    <w:rsid w:val="0000200C"/>
    <w:rsid w:val="00002163"/>
    <w:rsid w:val="000021DD"/>
    <w:rsid w:val="00002276"/>
    <w:rsid w:val="00002365"/>
    <w:rsid w:val="000025F2"/>
    <w:rsid w:val="00002658"/>
    <w:rsid w:val="00002844"/>
    <w:rsid w:val="00002ABE"/>
    <w:rsid w:val="00002C2E"/>
    <w:rsid w:val="000032D5"/>
    <w:rsid w:val="00003812"/>
    <w:rsid w:val="00003986"/>
    <w:rsid w:val="00003DC4"/>
    <w:rsid w:val="00004BCC"/>
    <w:rsid w:val="00004CE9"/>
    <w:rsid w:val="00004ECA"/>
    <w:rsid w:val="00005705"/>
    <w:rsid w:val="000059A5"/>
    <w:rsid w:val="00005FE3"/>
    <w:rsid w:val="000062A1"/>
    <w:rsid w:val="00006F8A"/>
    <w:rsid w:val="00006F8C"/>
    <w:rsid w:val="00007807"/>
    <w:rsid w:val="00007BB5"/>
    <w:rsid w:val="00007C27"/>
    <w:rsid w:val="0001063C"/>
    <w:rsid w:val="000108DE"/>
    <w:rsid w:val="00010D8F"/>
    <w:rsid w:val="00010F45"/>
    <w:rsid w:val="000111EC"/>
    <w:rsid w:val="000111FC"/>
    <w:rsid w:val="000114C8"/>
    <w:rsid w:val="000115DF"/>
    <w:rsid w:val="000116B9"/>
    <w:rsid w:val="00011721"/>
    <w:rsid w:val="00012432"/>
    <w:rsid w:val="00012F40"/>
    <w:rsid w:val="0001309B"/>
    <w:rsid w:val="000138D5"/>
    <w:rsid w:val="00013A6A"/>
    <w:rsid w:val="00013BD9"/>
    <w:rsid w:val="00013E86"/>
    <w:rsid w:val="000146F6"/>
    <w:rsid w:val="0001474B"/>
    <w:rsid w:val="00014834"/>
    <w:rsid w:val="00014A9B"/>
    <w:rsid w:val="00014B6B"/>
    <w:rsid w:val="0001579D"/>
    <w:rsid w:val="00015E99"/>
    <w:rsid w:val="00016120"/>
    <w:rsid w:val="00016225"/>
    <w:rsid w:val="00016333"/>
    <w:rsid w:val="00016450"/>
    <w:rsid w:val="000164B0"/>
    <w:rsid w:val="0001657E"/>
    <w:rsid w:val="00016646"/>
    <w:rsid w:val="000168AA"/>
    <w:rsid w:val="00016BDD"/>
    <w:rsid w:val="00016E50"/>
    <w:rsid w:val="0001704A"/>
    <w:rsid w:val="0001724A"/>
    <w:rsid w:val="00017380"/>
    <w:rsid w:val="000174D4"/>
    <w:rsid w:val="00017562"/>
    <w:rsid w:val="000178CD"/>
    <w:rsid w:val="0001B512"/>
    <w:rsid w:val="00020742"/>
    <w:rsid w:val="00020834"/>
    <w:rsid w:val="000208D1"/>
    <w:rsid w:val="00020D9E"/>
    <w:rsid w:val="00021252"/>
    <w:rsid w:val="00021320"/>
    <w:rsid w:val="00021BCF"/>
    <w:rsid w:val="00021C9A"/>
    <w:rsid w:val="00022270"/>
    <w:rsid w:val="000222D5"/>
    <w:rsid w:val="0002285F"/>
    <w:rsid w:val="0002295B"/>
    <w:rsid w:val="00022AB4"/>
    <w:rsid w:val="00023021"/>
    <w:rsid w:val="00023149"/>
    <w:rsid w:val="00023365"/>
    <w:rsid w:val="00023669"/>
    <w:rsid w:val="00023BF3"/>
    <w:rsid w:val="0002404A"/>
    <w:rsid w:val="00024073"/>
    <w:rsid w:val="000240B0"/>
    <w:rsid w:val="00024945"/>
    <w:rsid w:val="00024D3B"/>
    <w:rsid w:val="00024D45"/>
    <w:rsid w:val="000255BB"/>
    <w:rsid w:val="00025631"/>
    <w:rsid w:val="000258B4"/>
    <w:rsid w:val="000260E1"/>
    <w:rsid w:val="000260E8"/>
    <w:rsid w:val="00026313"/>
    <w:rsid w:val="00026479"/>
    <w:rsid w:val="00026654"/>
    <w:rsid w:val="000266B4"/>
    <w:rsid w:val="0002673E"/>
    <w:rsid w:val="00026945"/>
    <w:rsid w:val="00026AF9"/>
    <w:rsid w:val="00026BD8"/>
    <w:rsid w:val="00026C06"/>
    <w:rsid w:val="000271BB"/>
    <w:rsid w:val="0002728E"/>
    <w:rsid w:val="00027CD4"/>
    <w:rsid w:val="00030412"/>
    <w:rsid w:val="00030745"/>
    <w:rsid w:val="00030957"/>
    <w:rsid w:val="00030966"/>
    <w:rsid w:val="00030A5E"/>
    <w:rsid w:val="00030B8C"/>
    <w:rsid w:val="00030FCF"/>
    <w:rsid w:val="000313C8"/>
    <w:rsid w:val="00031580"/>
    <w:rsid w:val="00031636"/>
    <w:rsid w:val="00031726"/>
    <w:rsid w:val="000319DF"/>
    <w:rsid w:val="00031A20"/>
    <w:rsid w:val="00031A97"/>
    <w:rsid w:val="00031CB0"/>
    <w:rsid w:val="000321DD"/>
    <w:rsid w:val="00032321"/>
    <w:rsid w:val="000323BD"/>
    <w:rsid w:val="00032CEF"/>
    <w:rsid w:val="00032DB3"/>
    <w:rsid w:val="00032E50"/>
    <w:rsid w:val="00032ECD"/>
    <w:rsid w:val="0003304D"/>
    <w:rsid w:val="000334A9"/>
    <w:rsid w:val="000335A2"/>
    <w:rsid w:val="00033E46"/>
    <w:rsid w:val="00033E63"/>
    <w:rsid w:val="00033E92"/>
    <w:rsid w:val="00034565"/>
    <w:rsid w:val="000346A3"/>
    <w:rsid w:val="00034945"/>
    <w:rsid w:val="000349EB"/>
    <w:rsid w:val="00034A0E"/>
    <w:rsid w:val="00034B24"/>
    <w:rsid w:val="00034C67"/>
    <w:rsid w:val="0003527D"/>
    <w:rsid w:val="00035563"/>
    <w:rsid w:val="00035945"/>
    <w:rsid w:val="00035951"/>
    <w:rsid w:val="00035CAD"/>
    <w:rsid w:val="00035DEE"/>
    <w:rsid w:val="0003642A"/>
    <w:rsid w:val="00036478"/>
    <w:rsid w:val="00036F21"/>
    <w:rsid w:val="00036F6E"/>
    <w:rsid w:val="00037004"/>
    <w:rsid w:val="000371C2"/>
    <w:rsid w:val="0003758E"/>
    <w:rsid w:val="00037AB5"/>
    <w:rsid w:val="00037AE7"/>
    <w:rsid w:val="00037B1E"/>
    <w:rsid w:val="00037C30"/>
    <w:rsid w:val="00037EFB"/>
    <w:rsid w:val="00040253"/>
    <w:rsid w:val="0004057A"/>
    <w:rsid w:val="000407C2"/>
    <w:rsid w:val="000407C5"/>
    <w:rsid w:val="000409D9"/>
    <w:rsid w:val="00040ACD"/>
    <w:rsid w:val="00040AE2"/>
    <w:rsid w:val="00040B7A"/>
    <w:rsid w:val="00040D24"/>
    <w:rsid w:val="00041124"/>
    <w:rsid w:val="00041144"/>
    <w:rsid w:val="00041B11"/>
    <w:rsid w:val="00041F90"/>
    <w:rsid w:val="0004254B"/>
    <w:rsid w:val="000427E8"/>
    <w:rsid w:val="00042A0E"/>
    <w:rsid w:val="000430DA"/>
    <w:rsid w:val="0004315F"/>
    <w:rsid w:val="000433B5"/>
    <w:rsid w:val="00043632"/>
    <w:rsid w:val="00043681"/>
    <w:rsid w:val="0004387C"/>
    <w:rsid w:val="00043899"/>
    <w:rsid w:val="00043C0A"/>
    <w:rsid w:val="00043D72"/>
    <w:rsid w:val="00043E25"/>
    <w:rsid w:val="000443AB"/>
    <w:rsid w:val="000446EF"/>
    <w:rsid w:val="00044D4E"/>
    <w:rsid w:val="00044EFF"/>
    <w:rsid w:val="00045160"/>
    <w:rsid w:val="0004517E"/>
    <w:rsid w:val="0004526C"/>
    <w:rsid w:val="0004555A"/>
    <w:rsid w:val="0004592B"/>
    <w:rsid w:val="00045C30"/>
    <w:rsid w:val="00045D7F"/>
    <w:rsid w:val="00046077"/>
    <w:rsid w:val="000461B4"/>
    <w:rsid w:val="000461C1"/>
    <w:rsid w:val="000461DE"/>
    <w:rsid w:val="0004665D"/>
    <w:rsid w:val="00046742"/>
    <w:rsid w:val="00046794"/>
    <w:rsid w:val="000471B8"/>
    <w:rsid w:val="0004720A"/>
    <w:rsid w:val="00047BBC"/>
    <w:rsid w:val="00047BEF"/>
    <w:rsid w:val="00047DFE"/>
    <w:rsid w:val="00050021"/>
    <w:rsid w:val="0005039B"/>
    <w:rsid w:val="000506CF"/>
    <w:rsid w:val="00050A2D"/>
    <w:rsid w:val="00050BF7"/>
    <w:rsid w:val="00050FD3"/>
    <w:rsid w:val="00051980"/>
    <w:rsid w:val="00051AEA"/>
    <w:rsid w:val="00051C80"/>
    <w:rsid w:val="00051E5F"/>
    <w:rsid w:val="00051F7E"/>
    <w:rsid w:val="00052403"/>
    <w:rsid w:val="000526C5"/>
    <w:rsid w:val="000527D1"/>
    <w:rsid w:val="0005284B"/>
    <w:rsid w:val="00052A16"/>
    <w:rsid w:val="00052DE8"/>
    <w:rsid w:val="00052E21"/>
    <w:rsid w:val="0005311E"/>
    <w:rsid w:val="000532C9"/>
    <w:rsid w:val="000536C3"/>
    <w:rsid w:val="000537A9"/>
    <w:rsid w:val="000537CE"/>
    <w:rsid w:val="00053ACF"/>
    <w:rsid w:val="00053ADF"/>
    <w:rsid w:val="00053CC0"/>
    <w:rsid w:val="00053E70"/>
    <w:rsid w:val="00053F87"/>
    <w:rsid w:val="0005466F"/>
    <w:rsid w:val="0005481A"/>
    <w:rsid w:val="000549EC"/>
    <w:rsid w:val="00054B27"/>
    <w:rsid w:val="00054B68"/>
    <w:rsid w:val="00054B96"/>
    <w:rsid w:val="00054F52"/>
    <w:rsid w:val="0005528A"/>
    <w:rsid w:val="000553C4"/>
    <w:rsid w:val="00055A20"/>
    <w:rsid w:val="00055B3D"/>
    <w:rsid w:val="000560AB"/>
    <w:rsid w:val="000560C9"/>
    <w:rsid w:val="00056253"/>
    <w:rsid w:val="00056AA0"/>
    <w:rsid w:val="00056AE0"/>
    <w:rsid w:val="00056CD6"/>
    <w:rsid w:val="00056F12"/>
    <w:rsid w:val="00057104"/>
    <w:rsid w:val="000573DD"/>
    <w:rsid w:val="00057B20"/>
    <w:rsid w:val="00057C97"/>
    <w:rsid w:val="00057DCC"/>
    <w:rsid w:val="00057F55"/>
    <w:rsid w:val="00060011"/>
    <w:rsid w:val="0006013B"/>
    <w:rsid w:val="00060283"/>
    <w:rsid w:val="00060554"/>
    <w:rsid w:val="00060DD3"/>
    <w:rsid w:val="00060E92"/>
    <w:rsid w:val="00060F86"/>
    <w:rsid w:val="00061418"/>
    <w:rsid w:val="00061456"/>
    <w:rsid w:val="00061B6A"/>
    <w:rsid w:val="00061CF7"/>
    <w:rsid w:val="00061DAF"/>
    <w:rsid w:val="00062311"/>
    <w:rsid w:val="000623FC"/>
    <w:rsid w:val="00062426"/>
    <w:rsid w:val="00062502"/>
    <w:rsid w:val="000626D8"/>
    <w:rsid w:val="00062721"/>
    <w:rsid w:val="0006289F"/>
    <w:rsid w:val="00062983"/>
    <w:rsid w:val="00062AFD"/>
    <w:rsid w:val="00062BF2"/>
    <w:rsid w:val="00062DE2"/>
    <w:rsid w:val="0006304B"/>
    <w:rsid w:val="000634EC"/>
    <w:rsid w:val="00063999"/>
    <w:rsid w:val="00063A3F"/>
    <w:rsid w:val="00063CE3"/>
    <w:rsid w:val="00063DD6"/>
    <w:rsid w:val="00063EA3"/>
    <w:rsid w:val="00063F24"/>
    <w:rsid w:val="00064052"/>
    <w:rsid w:val="0006409C"/>
    <w:rsid w:val="000645C8"/>
    <w:rsid w:val="00064E77"/>
    <w:rsid w:val="00065309"/>
    <w:rsid w:val="00065367"/>
    <w:rsid w:val="00065462"/>
    <w:rsid w:val="0006547A"/>
    <w:rsid w:val="000656A7"/>
    <w:rsid w:val="000657B8"/>
    <w:rsid w:val="000657C5"/>
    <w:rsid w:val="000659C8"/>
    <w:rsid w:val="00065CB1"/>
    <w:rsid w:val="00065CE5"/>
    <w:rsid w:val="00065CED"/>
    <w:rsid w:val="000660FD"/>
    <w:rsid w:val="00066151"/>
    <w:rsid w:val="000661FA"/>
    <w:rsid w:val="00066202"/>
    <w:rsid w:val="000662BC"/>
    <w:rsid w:val="00066971"/>
    <w:rsid w:val="00066A19"/>
    <w:rsid w:val="00066E7E"/>
    <w:rsid w:val="00066EED"/>
    <w:rsid w:val="00066F32"/>
    <w:rsid w:val="00067112"/>
    <w:rsid w:val="00067800"/>
    <w:rsid w:val="00067E2E"/>
    <w:rsid w:val="00067EDD"/>
    <w:rsid w:val="00067F4D"/>
    <w:rsid w:val="00067F5B"/>
    <w:rsid w:val="0007013F"/>
    <w:rsid w:val="00070249"/>
    <w:rsid w:val="0007030C"/>
    <w:rsid w:val="00070628"/>
    <w:rsid w:val="00070661"/>
    <w:rsid w:val="00070B5C"/>
    <w:rsid w:val="00070BE1"/>
    <w:rsid w:val="00071009"/>
    <w:rsid w:val="000710C9"/>
    <w:rsid w:val="0007154B"/>
    <w:rsid w:val="000717F0"/>
    <w:rsid w:val="000718C3"/>
    <w:rsid w:val="00071919"/>
    <w:rsid w:val="0007192B"/>
    <w:rsid w:val="00071C90"/>
    <w:rsid w:val="00071D20"/>
    <w:rsid w:val="00072842"/>
    <w:rsid w:val="00072937"/>
    <w:rsid w:val="00072A64"/>
    <w:rsid w:val="00072F25"/>
    <w:rsid w:val="00073177"/>
    <w:rsid w:val="00073574"/>
    <w:rsid w:val="000737D1"/>
    <w:rsid w:val="0007384F"/>
    <w:rsid w:val="00073A02"/>
    <w:rsid w:val="00073E08"/>
    <w:rsid w:val="00073FE2"/>
    <w:rsid w:val="00074222"/>
    <w:rsid w:val="000742A9"/>
    <w:rsid w:val="00074363"/>
    <w:rsid w:val="00074669"/>
    <w:rsid w:val="00074788"/>
    <w:rsid w:val="00074A4C"/>
    <w:rsid w:val="00074D77"/>
    <w:rsid w:val="00074EC8"/>
    <w:rsid w:val="00074FA0"/>
    <w:rsid w:val="00075195"/>
    <w:rsid w:val="000755B7"/>
    <w:rsid w:val="00075A29"/>
    <w:rsid w:val="00075E0C"/>
    <w:rsid w:val="00075FDF"/>
    <w:rsid w:val="0007610A"/>
    <w:rsid w:val="00076200"/>
    <w:rsid w:val="00076B67"/>
    <w:rsid w:val="000772B2"/>
    <w:rsid w:val="000773AC"/>
    <w:rsid w:val="000773AE"/>
    <w:rsid w:val="0007744B"/>
    <w:rsid w:val="00077675"/>
    <w:rsid w:val="00077773"/>
    <w:rsid w:val="00077F2D"/>
    <w:rsid w:val="000802F8"/>
    <w:rsid w:val="0008071F"/>
    <w:rsid w:val="000809D0"/>
    <w:rsid w:val="00080B72"/>
    <w:rsid w:val="00080F2E"/>
    <w:rsid w:val="00081072"/>
    <w:rsid w:val="00081348"/>
    <w:rsid w:val="00081469"/>
    <w:rsid w:val="00081994"/>
    <w:rsid w:val="00081E95"/>
    <w:rsid w:val="00081FC7"/>
    <w:rsid w:val="00082448"/>
    <w:rsid w:val="00082541"/>
    <w:rsid w:val="00082816"/>
    <w:rsid w:val="00082B19"/>
    <w:rsid w:val="000831CB"/>
    <w:rsid w:val="00083519"/>
    <w:rsid w:val="00083743"/>
    <w:rsid w:val="000837A9"/>
    <w:rsid w:val="0008397A"/>
    <w:rsid w:val="00083ABD"/>
    <w:rsid w:val="00083EBC"/>
    <w:rsid w:val="00083EEA"/>
    <w:rsid w:val="00084369"/>
    <w:rsid w:val="0008478D"/>
    <w:rsid w:val="000847D1"/>
    <w:rsid w:val="00084D79"/>
    <w:rsid w:val="00084FF8"/>
    <w:rsid w:val="000852DE"/>
    <w:rsid w:val="0008533C"/>
    <w:rsid w:val="0008535B"/>
    <w:rsid w:val="0008593E"/>
    <w:rsid w:val="00085BCA"/>
    <w:rsid w:val="000860CA"/>
    <w:rsid w:val="00086565"/>
    <w:rsid w:val="00086E31"/>
    <w:rsid w:val="00086EE8"/>
    <w:rsid w:val="00086FAF"/>
    <w:rsid w:val="00087B3C"/>
    <w:rsid w:val="00087DC7"/>
    <w:rsid w:val="00087FE6"/>
    <w:rsid w:val="0009006B"/>
    <w:rsid w:val="000902CC"/>
    <w:rsid w:val="0009064B"/>
    <w:rsid w:val="000908F7"/>
    <w:rsid w:val="00090A2C"/>
    <w:rsid w:val="00090CC9"/>
    <w:rsid w:val="00090EAB"/>
    <w:rsid w:val="000910E3"/>
    <w:rsid w:val="00091B8B"/>
    <w:rsid w:val="00091DF6"/>
    <w:rsid w:val="0009204C"/>
    <w:rsid w:val="000925CF"/>
    <w:rsid w:val="000926A4"/>
    <w:rsid w:val="000927A2"/>
    <w:rsid w:val="00092A8D"/>
    <w:rsid w:val="00092E42"/>
    <w:rsid w:val="00093590"/>
    <w:rsid w:val="00093867"/>
    <w:rsid w:val="00093A09"/>
    <w:rsid w:val="00093D27"/>
    <w:rsid w:val="0009407D"/>
    <w:rsid w:val="000940A7"/>
    <w:rsid w:val="0009415C"/>
    <w:rsid w:val="000941AA"/>
    <w:rsid w:val="00094425"/>
    <w:rsid w:val="000944D5"/>
    <w:rsid w:val="00094713"/>
    <w:rsid w:val="0009485B"/>
    <w:rsid w:val="0009518B"/>
    <w:rsid w:val="00095777"/>
    <w:rsid w:val="00095B61"/>
    <w:rsid w:val="00095BAE"/>
    <w:rsid w:val="00095DD4"/>
    <w:rsid w:val="00096279"/>
    <w:rsid w:val="00096331"/>
    <w:rsid w:val="000968C9"/>
    <w:rsid w:val="00096B53"/>
    <w:rsid w:val="00096BBE"/>
    <w:rsid w:val="00096E50"/>
    <w:rsid w:val="000971C8"/>
    <w:rsid w:val="0009743F"/>
    <w:rsid w:val="00097776"/>
    <w:rsid w:val="00097ACC"/>
    <w:rsid w:val="000A033D"/>
    <w:rsid w:val="000A038D"/>
    <w:rsid w:val="000A05E8"/>
    <w:rsid w:val="000A061D"/>
    <w:rsid w:val="000A063C"/>
    <w:rsid w:val="000A08B3"/>
    <w:rsid w:val="000A0C59"/>
    <w:rsid w:val="000A0F1E"/>
    <w:rsid w:val="000A11AB"/>
    <w:rsid w:val="000A17D6"/>
    <w:rsid w:val="000A199F"/>
    <w:rsid w:val="000A1D21"/>
    <w:rsid w:val="000A1DE6"/>
    <w:rsid w:val="000A22A4"/>
    <w:rsid w:val="000A23E5"/>
    <w:rsid w:val="000A2550"/>
    <w:rsid w:val="000A2D1C"/>
    <w:rsid w:val="000A2EA9"/>
    <w:rsid w:val="000A3373"/>
    <w:rsid w:val="000A39A1"/>
    <w:rsid w:val="000A3BF5"/>
    <w:rsid w:val="000A3C76"/>
    <w:rsid w:val="000A3D12"/>
    <w:rsid w:val="000A3F90"/>
    <w:rsid w:val="000A4410"/>
    <w:rsid w:val="000A464C"/>
    <w:rsid w:val="000A4CE2"/>
    <w:rsid w:val="000A57EB"/>
    <w:rsid w:val="000A5D23"/>
    <w:rsid w:val="000A6004"/>
    <w:rsid w:val="000A6258"/>
    <w:rsid w:val="000A64B5"/>
    <w:rsid w:val="000A65B9"/>
    <w:rsid w:val="000A6BEE"/>
    <w:rsid w:val="000A6C95"/>
    <w:rsid w:val="000A6CB1"/>
    <w:rsid w:val="000A6F8C"/>
    <w:rsid w:val="000A6FEE"/>
    <w:rsid w:val="000A70C6"/>
    <w:rsid w:val="000A7235"/>
    <w:rsid w:val="000A724A"/>
    <w:rsid w:val="000A7820"/>
    <w:rsid w:val="000A7848"/>
    <w:rsid w:val="000A7CFE"/>
    <w:rsid w:val="000A7EAD"/>
    <w:rsid w:val="000B0101"/>
    <w:rsid w:val="000B0A53"/>
    <w:rsid w:val="000B0A5D"/>
    <w:rsid w:val="000B0AA6"/>
    <w:rsid w:val="000B0E14"/>
    <w:rsid w:val="000B0F93"/>
    <w:rsid w:val="000B0FFE"/>
    <w:rsid w:val="000B10DB"/>
    <w:rsid w:val="000B132F"/>
    <w:rsid w:val="000B15BD"/>
    <w:rsid w:val="000B1950"/>
    <w:rsid w:val="000B199D"/>
    <w:rsid w:val="000B199F"/>
    <w:rsid w:val="000B1CF3"/>
    <w:rsid w:val="000B1EF4"/>
    <w:rsid w:val="000B212E"/>
    <w:rsid w:val="000B2386"/>
    <w:rsid w:val="000B23C6"/>
    <w:rsid w:val="000B2498"/>
    <w:rsid w:val="000B26EE"/>
    <w:rsid w:val="000B2BC5"/>
    <w:rsid w:val="000B2C21"/>
    <w:rsid w:val="000B2CDB"/>
    <w:rsid w:val="000B3227"/>
    <w:rsid w:val="000B3341"/>
    <w:rsid w:val="000B3452"/>
    <w:rsid w:val="000B3466"/>
    <w:rsid w:val="000B3678"/>
    <w:rsid w:val="000B3932"/>
    <w:rsid w:val="000B3AA8"/>
    <w:rsid w:val="000B3DB5"/>
    <w:rsid w:val="000B3FAF"/>
    <w:rsid w:val="000B415E"/>
    <w:rsid w:val="000B428E"/>
    <w:rsid w:val="000B43A1"/>
    <w:rsid w:val="000B46CE"/>
    <w:rsid w:val="000B46EC"/>
    <w:rsid w:val="000B4948"/>
    <w:rsid w:val="000B495C"/>
    <w:rsid w:val="000B4FB0"/>
    <w:rsid w:val="000B50BB"/>
    <w:rsid w:val="000B519C"/>
    <w:rsid w:val="000B5A5E"/>
    <w:rsid w:val="000B5A73"/>
    <w:rsid w:val="000B5CEB"/>
    <w:rsid w:val="000B5D2D"/>
    <w:rsid w:val="000B5DB5"/>
    <w:rsid w:val="000B61CD"/>
    <w:rsid w:val="000B621D"/>
    <w:rsid w:val="000B6771"/>
    <w:rsid w:val="000B6781"/>
    <w:rsid w:val="000B702B"/>
    <w:rsid w:val="000B73E9"/>
    <w:rsid w:val="000B7607"/>
    <w:rsid w:val="000B7ADB"/>
    <w:rsid w:val="000B7B32"/>
    <w:rsid w:val="000B7BB1"/>
    <w:rsid w:val="000B7BD1"/>
    <w:rsid w:val="000B7DD8"/>
    <w:rsid w:val="000B7EC7"/>
    <w:rsid w:val="000C02FB"/>
    <w:rsid w:val="000C0322"/>
    <w:rsid w:val="000C03DC"/>
    <w:rsid w:val="000C0410"/>
    <w:rsid w:val="000C041A"/>
    <w:rsid w:val="000C0507"/>
    <w:rsid w:val="000C0C70"/>
    <w:rsid w:val="000C0F14"/>
    <w:rsid w:val="000C1263"/>
    <w:rsid w:val="000C13A7"/>
    <w:rsid w:val="000C14D1"/>
    <w:rsid w:val="000C19EB"/>
    <w:rsid w:val="000C1A27"/>
    <w:rsid w:val="000C2272"/>
    <w:rsid w:val="000C25C6"/>
    <w:rsid w:val="000C297B"/>
    <w:rsid w:val="000C3035"/>
    <w:rsid w:val="000C30CB"/>
    <w:rsid w:val="000C312A"/>
    <w:rsid w:val="000C3346"/>
    <w:rsid w:val="000C346A"/>
    <w:rsid w:val="000C3A64"/>
    <w:rsid w:val="000C3FB4"/>
    <w:rsid w:val="000C4337"/>
    <w:rsid w:val="000C4945"/>
    <w:rsid w:val="000C4D76"/>
    <w:rsid w:val="000C5224"/>
    <w:rsid w:val="000C5265"/>
    <w:rsid w:val="000C5629"/>
    <w:rsid w:val="000C569B"/>
    <w:rsid w:val="000C5A06"/>
    <w:rsid w:val="000C5B19"/>
    <w:rsid w:val="000C5CCF"/>
    <w:rsid w:val="000C5DFF"/>
    <w:rsid w:val="000C6039"/>
    <w:rsid w:val="000C6280"/>
    <w:rsid w:val="000C6563"/>
    <w:rsid w:val="000C66E7"/>
    <w:rsid w:val="000C674E"/>
    <w:rsid w:val="000C696C"/>
    <w:rsid w:val="000C69CF"/>
    <w:rsid w:val="000C6D01"/>
    <w:rsid w:val="000C6FDE"/>
    <w:rsid w:val="000C6FF3"/>
    <w:rsid w:val="000C78CC"/>
    <w:rsid w:val="000C7F39"/>
    <w:rsid w:val="000D014E"/>
    <w:rsid w:val="000D0382"/>
    <w:rsid w:val="000D04A1"/>
    <w:rsid w:val="000D086E"/>
    <w:rsid w:val="000D091B"/>
    <w:rsid w:val="000D0924"/>
    <w:rsid w:val="000D09CB"/>
    <w:rsid w:val="000D119A"/>
    <w:rsid w:val="000D11A0"/>
    <w:rsid w:val="000D15A1"/>
    <w:rsid w:val="000D16B3"/>
    <w:rsid w:val="000D1736"/>
    <w:rsid w:val="000D176E"/>
    <w:rsid w:val="000D184D"/>
    <w:rsid w:val="000D1919"/>
    <w:rsid w:val="000D1D53"/>
    <w:rsid w:val="000D2318"/>
    <w:rsid w:val="000D239F"/>
    <w:rsid w:val="000D24E4"/>
    <w:rsid w:val="000D288C"/>
    <w:rsid w:val="000D2C4B"/>
    <w:rsid w:val="000D2D3A"/>
    <w:rsid w:val="000D2DAB"/>
    <w:rsid w:val="000D2DE3"/>
    <w:rsid w:val="000D3017"/>
    <w:rsid w:val="000D354A"/>
    <w:rsid w:val="000D35F1"/>
    <w:rsid w:val="000D3788"/>
    <w:rsid w:val="000D3A28"/>
    <w:rsid w:val="000D3A39"/>
    <w:rsid w:val="000D3D1A"/>
    <w:rsid w:val="000D4766"/>
    <w:rsid w:val="000D547F"/>
    <w:rsid w:val="000D5542"/>
    <w:rsid w:val="000D5890"/>
    <w:rsid w:val="000D58DA"/>
    <w:rsid w:val="000D58F7"/>
    <w:rsid w:val="000D5FD0"/>
    <w:rsid w:val="000D6057"/>
    <w:rsid w:val="000D60E2"/>
    <w:rsid w:val="000D613B"/>
    <w:rsid w:val="000D63A9"/>
    <w:rsid w:val="000D63C1"/>
    <w:rsid w:val="000D66FF"/>
    <w:rsid w:val="000D69D3"/>
    <w:rsid w:val="000D69D9"/>
    <w:rsid w:val="000D6A88"/>
    <w:rsid w:val="000D6EF9"/>
    <w:rsid w:val="000D7262"/>
    <w:rsid w:val="000D73B4"/>
    <w:rsid w:val="000D73FF"/>
    <w:rsid w:val="000D745F"/>
    <w:rsid w:val="000D7486"/>
    <w:rsid w:val="000D7806"/>
    <w:rsid w:val="000D7992"/>
    <w:rsid w:val="000D7BD5"/>
    <w:rsid w:val="000E015B"/>
    <w:rsid w:val="000E0398"/>
    <w:rsid w:val="000E0576"/>
    <w:rsid w:val="000E0DEF"/>
    <w:rsid w:val="000E0EDC"/>
    <w:rsid w:val="000E0F8B"/>
    <w:rsid w:val="000E1513"/>
    <w:rsid w:val="000E17AF"/>
    <w:rsid w:val="000E17D7"/>
    <w:rsid w:val="000E1882"/>
    <w:rsid w:val="000E1B2C"/>
    <w:rsid w:val="000E1D44"/>
    <w:rsid w:val="000E2020"/>
    <w:rsid w:val="000E20C1"/>
    <w:rsid w:val="000E2555"/>
    <w:rsid w:val="000E269D"/>
    <w:rsid w:val="000E27BF"/>
    <w:rsid w:val="000E2A4B"/>
    <w:rsid w:val="000E2AE9"/>
    <w:rsid w:val="000E2C54"/>
    <w:rsid w:val="000E2CF1"/>
    <w:rsid w:val="000E3164"/>
    <w:rsid w:val="000E32D4"/>
    <w:rsid w:val="000E3451"/>
    <w:rsid w:val="000E3457"/>
    <w:rsid w:val="000E398E"/>
    <w:rsid w:val="000E3A97"/>
    <w:rsid w:val="000E3B78"/>
    <w:rsid w:val="000E3E8A"/>
    <w:rsid w:val="000E3FA7"/>
    <w:rsid w:val="000E41F0"/>
    <w:rsid w:val="000E42F1"/>
    <w:rsid w:val="000E43B8"/>
    <w:rsid w:val="000E455C"/>
    <w:rsid w:val="000E4ABC"/>
    <w:rsid w:val="000E4ADB"/>
    <w:rsid w:val="000E4B42"/>
    <w:rsid w:val="000E4D0F"/>
    <w:rsid w:val="000E4D5E"/>
    <w:rsid w:val="000E509A"/>
    <w:rsid w:val="000E5A26"/>
    <w:rsid w:val="000E5B89"/>
    <w:rsid w:val="000E5B94"/>
    <w:rsid w:val="000E5C5E"/>
    <w:rsid w:val="000E600C"/>
    <w:rsid w:val="000E6186"/>
    <w:rsid w:val="000E6350"/>
    <w:rsid w:val="000E6356"/>
    <w:rsid w:val="000E63FA"/>
    <w:rsid w:val="000E647A"/>
    <w:rsid w:val="000E64AC"/>
    <w:rsid w:val="000E6909"/>
    <w:rsid w:val="000E6BC7"/>
    <w:rsid w:val="000E70FA"/>
    <w:rsid w:val="000E7160"/>
    <w:rsid w:val="000E72D5"/>
    <w:rsid w:val="000E76DF"/>
    <w:rsid w:val="000E7F31"/>
    <w:rsid w:val="000F0626"/>
    <w:rsid w:val="000F095C"/>
    <w:rsid w:val="000F0CF1"/>
    <w:rsid w:val="000F1B1C"/>
    <w:rsid w:val="000F1DEE"/>
    <w:rsid w:val="000F1F04"/>
    <w:rsid w:val="000F23BA"/>
    <w:rsid w:val="000F2524"/>
    <w:rsid w:val="000F2648"/>
    <w:rsid w:val="000F284C"/>
    <w:rsid w:val="000F2B59"/>
    <w:rsid w:val="000F3317"/>
    <w:rsid w:val="000F3618"/>
    <w:rsid w:val="000F3814"/>
    <w:rsid w:val="000F3A14"/>
    <w:rsid w:val="000F3D31"/>
    <w:rsid w:val="000F3E37"/>
    <w:rsid w:val="000F415F"/>
    <w:rsid w:val="000F4352"/>
    <w:rsid w:val="000F473B"/>
    <w:rsid w:val="000F4A3F"/>
    <w:rsid w:val="000F4C86"/>
    <w:rsid w:val="000F4ECA"/>
    <w:rsid w:val="000F4F27"/>
    <w:rsid w:val="000F5056"/>
    <w:rsid w:val="000F52F1"/>
    <w:rsid w:val="000F544C"/>
    <w:rsid w:val="000F5BD2"/>
    <w:rsid w:val="000F5DFA"/>
    <w:rsid w:val="000F5F35"/>
    <w:rsid w:val="000F5FB3"/>
    <w:rsid w:val="000F6467"/>
    <w:rsid w:val="000F69FD"/>
    <w:rsid w:val="000F6CB2"/>
    <w:rsid w:val="000F6CD8"/>
    <w:rsid w:val="000F6D13"/>
    <w:rsid w:val="000F7050"/>
    <w:rsid w:val="000F711E"/>
    <w:rsid w:val="000F7238"/>
    <w:rsid w:val="000F73F4"/>
    <w:rsid w:val="000F744E"/>
    <w:rsid w:val="000F77E9"/>
    <w:rsid w:val="000F7888"/>
    <w:rsid w:val="000F7E44"/>
    <w:rsid w:val="000F7F88"/>
    <w:rsid w:val="00100044"/>
    <w:rsid w:val="00100209"/>
    <w:rsid w:val="00100379"/>
    <w:rsid w:val="001004EA"/>
    <w:rsid w:val="001004F7"/>
    <w:rsid w:val="00100A6D"/>
    <w:rsid w:val="00100A6F"/>
    <w:rsid w:val="00100B32"/>
    <w:rsid w:val="00100BA1"/>
    <w:rsid w:val="00100C1A"/>
    <w:rsid w:val="00100D20"/>
    <w:rsid w:val="0010107B"/>
    <w:rsid w:val="001010D1"/>
    <w:rsid w:val="001011E1"/>
    <w:rsid w:val="00101735"/>
    <w:rsid w:val="00101868"/>
    <w:rsid w:val="001022AF"/>
    <w:rsid w:val="001022DB"/>
    <w:rsid w:val="001023CB"/>
    <w:rsid w:val="001025DF"/>
    <w:rsid w:val="00103244"/>
    <w:rsid w:val="001032E4"/>
    <w:rsid w:val="001033DF"/>
    <w:rsid w:val="001039C6"/>
    <w:rsid w:val="00103F67"/>
    <w:rsid w:val="001042CE"/>
    <w:rsid w:val="00104441"/>
    <w:rsid w:val="00105401"/>
    <w:rsid w:val="00105C48"/>
    <w:rsid w:val="00105DD6"/>
    <w:rsid w:val="001068D3"/>
    <w:rsid w:val="00106996"/>
    <w:rsid w:val="001069D8"/>
    <w:rsid w:val="00107965"/>
    <w:rsid w:val="00107A1D"/>
    <w:rsid w:val="00107A39"/>
    <w:rsid w:val="00107B67"/>
    <w:rsid w:val="00107C7B"/>
    <w:rsid w:val="00107DEA"/>
    <w:rsid w:val="00110026"/>
    <w:rsid w:val="00110123"/>
    <w:rsid w:val="0011023C"/>
    <w:rsid w:val="00110305"/>
    <w:rsid w:val="001107C3"/>
    <w:rsid w:val="00110815"/>
    <w:rsid w:val="00110ABC"/>
    <w:rsid w:val="00110C78"/>
    <w:rsid w:val="00110CC3"/>
    <w:rsid w:val="001111D9"/>
    <w:rsid w:val="001115A7"/>
    <w:rsid w:val="001115E2"/>
    <w:rsid w:val="00111C67"/>
    <w:rsid w:val="00111CFE"/>
    <w:rsid w:val="00111DCB"/>
    <w:rsid w:val="0011208F"/>
    <w:rsid w:val="001123E3"/>
    <w:rsid w:val="001123FA"/>
    <w:rsid w:val="001124D1"/>
    <w:rsid w:val="00112DE1"/>
    <w:rsid w:val="00112E56"/>
    <w:rsid w:val="0011355B"/>
    <w:rsid w:val="001135C6"/>
    <w:rsid w:val="00113603"/>
    <w:rsid w:val="001139F6"/>
    <w:rsid w:val="00113DDA"/>
    <w:rsid w:val="001146B6"/>
    <w:rsid w:val="00114934"/>
    <w:rsid w:val="00114A14"/>
    <w:rsid w:val="00114A1F"/>
    <w:rsid w:val="00114AD7"/>
    <w:rsid w:val="00114BF4"/>
    <w:rsid w:val="001157FE"/>
    <w:rsid w:val="0011585E"/>
    <w:rsid w:val="001160FD"/>
    <w:rsid w:val="001161BF"/>
    <w:rsid w:val="0011650D"/>
    <w:rsid w:val="00116811"/>
    <w:rsid w:val="0011695C"/>
    <w:rsid w:val="00116C06"/>
    <w:rsid w:val="00116CD9"/>
    <w:rsid w:val="00116F1A"/>
    <w:rsid w:val="001170A1"/>
    <w:rsid w:val="001171B2"/>
    <w:rsid w:val="001172B2"/>
    <w:rsid w:val="0011740E"/>
    <w:rsid w:val="00117CB7"/>
    <w:rsid w:val="00120625"/>
    <w:rsid w:val="001207DC"/>
    <w:rsid w:val="0012092A"/>
    <w:rsid w:val="00120B2E"/>
    <w:rsid w:val="00120CC2"/>
    <w:rsid w:val="00120ED0"/>
    <w:rsid w:val="00120F07"/>
    <w:rsid w:val="00121014"/>
    <w:rsid w:val="001213D5"/>
    <w:rsid w:val="0012154F"/>
    <w:rsid w:val="0012157B"/>
    <w:rsid w:val="00121891"/>
    <w:rsid w:val="00121919"/>
    <w:rsid w:val="00121937"/>
    <w:rsid w:val="001221D2"/>
    <w:rsid w:val="001224A4"/>
    <w:rsid w:val="00122724"/>
    <w:rsid w:val="001228EF"/>
    <w:rsid w:val="00122DBF"/>
    <w:rsid w:val="00122F94"/>
    <w:rsid w:val="0012327A"/>
    <w:rsid w:val="001232C7"/>
    <w:rsid w:val="001234FF"/>
    <w:rsid w:val="00123A43"/>
    <w:rsid w:val="00123AE6"/>
    <w:rsid w:val="001241A4"/>
    <w:rsid w:val="00124203"/>
    <w:rsid w:val="00124293"/>
    <w:rsid w:val="001244B1"/>
    <w:rsid w:val="001244F0"/>
    <w:rsid w:val="00124C28"/>
    <w:rsid w:val="00124D1E"/>
    <w:rsid w:val="001256DC"/>
    <w:rsid w:val="001258F4"/>
    <w:rsid w:val="00126227"/>
    <w:rsid w:val="00126C6E"/>
    <w:rsid w:val="00127061"/>
    <w:rsid w:val="00127096"/>
    <w:rsid w:val="00127248"/>
    <w:rsid w:val="001272B2"/>
    <w:rsid w:val="00127371"/>
    <w:rsid w:val="00127929"/>
    <w:rsid w:val="00130359"/>
    <w:rsid w:val="00130373"/>
    <w:rsid w:val="001308A6"/>
    <w:rsid w:val="00130998"/>
    <w:rsid w:val="001310BA"/>
    <w:rsid w:val="0013170D"/>
    <w:rsid w:val="001317DE"/>
    <w:rsid w:val="001317EC"/>
    <w:rsid w:val="00131DA2"/>
    <w:rsid w:val="00132111"/>
    <w:rsid w:val="0013239F"/>
    <w:rsid w:val="001326E5"/>
    <w:rsid w:val="00133294"/>
    <w:rsid w:val="0013349F"/>
    <w:rsid w:val="001336BF"/>
    <w:rsid w:val="00133700"/>
    <w:rsid w:val="00133BD7"/>
    <w:rsid w:val="00133DB4"/>
    <w:rsid w:val="00133E02"/>
    <w:rsid w:val="00133EAB"/>
    <w:rsid w:val="00134043"/>
    <w:rsid w:val="00134764"/>
    <w:rsid w:val="001349CB"/>
    <w:rsid w:val="00134A1D"/>
    <w:rsid w:val="00134D64"/>
    <w:rsid w:val="001350B9"/>
    <w:rsid w:val="0013523E"/>
    <w:rsid w:val="001352D9"/>
    <w:rsid w:val="0013549B"/>
    <w:rsid w:val="001355E9"/>
    <w:rsid w:val="00135620"/>
    <w:rsid w:val="0013578B"/>
    <w:rsid w:val="00135AE4"/>
    <w:rsid w:val="00135D2B"/>
    <w:rsid w:val="00135D7D"/>
    <w:rsid w:val="00135E5B"/>
    <w:rsid w:val="00136040"/>
    <w:rsid w:val="00136140"/>
    <w:rsid w:val="00136297"/>
    <w:rsid w:val="00136477"/>
    <w:rsid w:val="001365AF"/>
    <w:rsid w:val="00136D33"/>
    <w:rsid w:val="00136E56"/>
    <w:rsid w:val="00136EB5"/>
    <w:rsid w:val="0013759E"/>
    <w:rsid w:val="001379C6"/>
    <w:rsid w:val="00137E5E"/>
    <w:rsid w:val="00140541"/>
    <w:rsid w:val="00140646"/>
    <w:rsid w:val="001407B6"/>
    <w:rsid w:val="001407F4"/>
    <w:rsid w:val="00140A7C"/>
    <w:rsid w:val="00140B46"/>
    <w:rsid w:val="00141157"/>
    <w:rsid w:val="001414AC"/>
    <w:rsid w:val="00141531"/>
    <w:rsid w:val="001416F8"/>
    <w:rsid w:val="00141C30"/>
    <w:rsid w:val="00141EDC"/>
    <w:rsid w:val="001420B4"/>
    <w:rsid w:val="001425FF"/>
    <w:rsid w:val="00142F0D"/>
    <w:rsid w:val="0014325A"/>
    <w:rsid w:val="00143362"/>
    <w:rsid w:val="00143807"/>
    <w:rsid w:val="0014382D"/>
    <w:rsid w:val="00143924"/>
    <w:rsid w:val="00143A45"/>
    <w:rsid w:val="00143B28"/>
    <w:rsid w:val="00144561"/>
    <w:rsid w:val="001445AE"/>
    <w:rsid w:val="0014500B"/>
    <w:rsid w:val="0014531B"/>
    <w:rsid w:val="00145336"/>
    <w:rsid w:val="001455CA"/>
    <w:rsid w:val="0014561D"/>
    <w:rsid w:val="0014567C"/>
    <w:rsid w:val="00145827"/>
    <w:rsid w:val="0014594B"/>
    <w:rsid w:val="001459BF"/>
    <w:rsid w:val="00145B84"/>
    <w:rsid w:val="00145DAE"/>
    <w:rsid w:val="00145DC3"/>
    <w:rsid w:val="001461E2"/>
    <w:rsid w:val="001463BC"/>
    <w:rsid w:val="00146598"/>
    <w:rsid w:val="0014659D"/>
    <w:rsid w:val="001466CC"/>
    <w:rsid w:val="00146893"/>
    <w:rsid w:val="00146A65"/>
    <w:rsid w:val="00146C12"/>
    <w:rsid w:val="00146D30"/>
    <w:rsid w:val="00146E18"/>
    <w:rsid w:val="00146F9A"/>
    <w:rsid w:val="001471C4"/>
    <w:rsid w:val="00147267"/>
    <w:rsid w:val="00147950"/>
    <w:rsid w:val="00147A90"/>
    <w:rsid w:val="00147AD5"/>
    <w:rsid w:val="00147E60"/>
    <w:rsid w:val="00147F53"/>
    <w:rsid w:val="00150060"/>
    <w:rsid w:val="001502CB"/>
    <w:rsid w:val="0015049D"/>
    <w:rsid w:val="00150940"/>
    <w:rsid w:val="0015131D"/>
    <w:rsid w:val="00151569"/>
    <w:rsid w:val="00151954"/>
    <w:rsid w:val="00151B27"/>
    <w:rsid w:val="00151DB5"/>
    <w:rsid w:val="00151ED0"/>
    <w:rsid w:val="001521A1"/>
    <w:rsid w:val="001521D8"/>
    <w:rsid w:val="001525B3"/>
    <w:rsid w:val="00152C65"/>
    <w:rsid w:val="00152D1A"/>
    <w:rsid w:val="00152E81"/>
    <w:rsid w:val="00152F1E"/>
    <w:rsid w:val="00152F61"/>
    <w:rsid w:val="00153271"/>
    <w:rsid w:val="0015354C"/>
    <w:rsid w:val="001535D7"/>
    <w:rsid w:val="001536BA"/>
    <w:rsid w:val="00153B3B"/>
    <w:rsid w:val="00153B51"/>
    <w:rsid w:val="00153E41"/>
    <w:rsid w:val="001547F4"/>
    <w:rsid w:val="00154B3E"/>
    <w:rsid w:val="00154E10"/>
    <w:rsid w:val="0015508B"/>
    <w:rsid w:val="0015548E"/>
    <w:rsid w:val="001557F6"/>
    <w:rsid w:val="001558A5"/>
    <w:rsid w:val="00155E89"/>
    <w:rsid w:val="00156276"/>
    <w:rsid w:val="00156578"/>
    <w:rsid w:val="00156728"/>
    <w:rsid w:val="00156953"/>
    <w:rsid w:val="00156AC2"/>
    <w:rsid w:val="00156B40"/>
    <w:rsid w:val="0015713D"/>
    <w:rsid w:val="0015759D"/>
    <w:rsid w:val="0015769B"/>
    <w:rsid w:val="00157DD4"/>
    <w:rsid w:val="001602B7"/>
    <w:rsid w:val="00160384"/>
    <w:rsid w:val="001607A2"/>
    <w:rsid w:val="001608FC"/>
    <w:rsid w:val="001609D7"/>
    <w:rsid w:val="00160ABA"/>
    <w:rsid w:val="00160EFA"/>
    <w:rsid w:val="00160F7D"/>
    <w:rsid w:val="00161AA9"/>
    <w:rsid w:val="00161D02"/>
    <w:rsid w:val="00161E1F"/>
    <w:rsid w:val="00161FDF"/>
    <w:rsid w:val="001621CE"/>
    <w:rsid w:val="001621FC"/>
    <w:rsid w:val="0016227D"/>
    <w:rsid w:val="001624D4"/>
    <w:rsid w:val="00162A32"/>
    <w:rsid w:val="00162CE7"/>
    <w:rsid w:val="00162E98"/>
    <w:rsid w:val="00162EAE"/>
    <w:rsid w:val="001630B4"/>
    <w:rsid w:val="0016311B"/>
    <w:rsid w:val="001635C7"/>
    <w:rsid w:val="00163713"/>
    <w:rsid w:val="00163887"/>
    <w:rsid w:val="00163993"/>
    <w:rsid w:val="00163B9E"/>
    <w:rsid w:val="00163DC6"/>
    <w:rsid w:val="00163E29"/>
    <w:rsid w:val="00163FB8"/>
    <w:rsid w:val="00163FD9"/>
    <w:rsid w:val="0016405C"/>
    <w:rsid w:val="00164615"/>
    <w:rsid w:val="0016470C"/>
    <w:rsid w:val="00164A55"/>
    <w:rsid w:val="00164C96"/>
    <w:rsid w:val="00164CB1"/>
    <w:rsid w:val="00164F64"/>
    <w:rsid w:val="00165001"/>
    <w:rsid w:val="0016513F"/>
    <w:rsid w:val="00165227"/>
    <w:rsid w:val="001653DD"/>
    <w:rsid w:val="00165570"/>
    <w:rsid w:val="00165621"/>
    <w:rsid w:val="00165725"/>
    <w:rsid w:val="00165820"/>
    <w:rsid w:val="00165A52"/>
    <w:rsid w:val="00165D6B"/>
    <w:rsid w:val="00165E3B"/>
    <w:rsid w:val="0016608F"/>
    <w:rsid w:val="001661E3"/>
    <w:rsid w:val="001663A6"/>
    <w:rsid w:val="00166469"/>
    <w:rsid w:val="0016655B"/>
    <w:rsid w:val="001665B8"/>
    <w:rsid w:val="001666A3"/>
    <w:rsid w:val="00166F89"/>
    <w:rsid w:val="00167040"/>
    <w:rsid w:val="00167181"/>
    <w:rsid w:val="0016747A"/>
    <w:rsid w:val="001674A9"/>
    <w:rsid w:val="00167853"/>
    <w:rsid w:val="0016795C"/>
    <w:rsid w:val="00167E93"/>
    <w:rsid w:val="00167F83"/>
    <w:rsid w:val="00167FC5"/>
    <w:rsid w:val="0017036E"/>
    <w:rsid w:val="001709F2"/>
    <w:rsid w:val="00170E56"/>
    <w:rsid w:val="0017100B"/>
    <w:rsid w:val="001713F4"/>
    <w:rsid w:val="001719C1"/>
    <w:rsid w:val="00171B99"/>
    <w:rsid w:val="00171C65"/>
    <w:rsid w:val="00171E18"/>
    <w:rsid w:val="00171F21"/>
    <w:rsid w:val="0017202F"/>
    <w:rsid w:val="00172244"/>
    <w:rsid w:val="00172B4E"/>
    <w:rsid w:val="00172B9C"/>
    <w:rsid w:val="00172BA7"/>
    <w:rsid w:val="00172BC9"/>
    <w:rsid w:val="00172D20"/>
    <w:rsid w:val="00173383"/>
    <w:rsid w:val="001734A5"/>
    <w:rsid w:val="001734F5"/>
    <w:rsid w:val="001738B9"/>
    <w:rsid w:val="0017397C"/>
    <w:rsid w:val="0017442D"/>
    <w:rsid w:val="001744EF"/>
    <w:rsid w:val="001745C7"/>
    <w:rsid w:val="001748B6"/>
    <w:rsid w:val="001750A7"/>
    <w:rsid w:val="00175748"/>
    <w:rsid w:val="00175855"/>
    <w:rsid w:val="00175924"/>
    <w:rsid w:val="00175F22"/>
    <w:rsid w:val="001760F3"/>
    <w:rsid w:val="00176233"/>
    <w:rsid w:val="0017634D"/>
    <w:rsid w:val="00176419"/>
    <w:rsid w:val="0017690B"/>
    <w:rsid w:val="00176EE2"/>
    <w:rsid w:val="00177175"/>
    <w:rsid w:val="00177184"/>
    <w:rsid w:val="00177472"/>
    <w:rsid w:val="00177630"/>
    <w:rsid w:val="00177691"/>
    <w:rsid w:val="00177778"/>
    <w:rsid w:val="00177E63"/>
    <w:rsid w:val="001801EC"/>
    <w:rsid w:val="001804DC"/>
    <w:rsid w:val="00180A6D"/>
    <w:rsid w:val="001810ED"/>
    <w:rsid w:val="001813C0"/>
    <w:rsid w:val="0018162C"/>
    <w:rsid w:val="00181A75"/>
    <w:rsid w:val="00181BBA"/>
    <w:rsid w:val="00181CD8"/>
    <w:rsid w:val="0018205E"/>
    <w:rsid w:val="001821C3"/>
    <w:rsid w:val="00182481"/>
    <w:rsid w:val="001829B3"/>
    <w:rsid w:val="00182B8C"/>
    <w:rsid w:val="00182C94"/>
    <w:rsid w:val="00182C9A"/>
    <w:rsid w:val="00182D39"/>
    <w:rsid w:val="00182D60"/>
    <w:rsid w:val="00182DC3"/>
    <w:rsid w:val="00183015"/>
    <w:rsid w:val="00183109"/>
    <w:rsid w:val="00183521"/>
    <w:rsid w:val="00183540"/>
    <w:rsid w:val="001835C9"/>
    <w:rsid w:val="001837F3"/>
    <w:rsid w:val="00183979"/>
    <w:rsid w:val="001839DB"/>
    <w:rsid w:val="00183A76"/>
    <w:rsid w:val="00183D28"/>
    <w:rsid w:val="001841E0"/>
    <w:rsid w:val="00184266"/>
    <w:rsid w:val="00184919"/>
    <w:rsid w:val="00184930"/>
    <w:rsid w:val="00184A4F"/>
    <w:rsid w:val="00184B32"/>
    <w:rsid w:val="00184BB1"/>
    <w:rsid w:val="00184D55"/>
    <w:rsid w:val="00184D7D"/>
    <w:rsid w:val="00184EDA"/>
    <w:rsid w:val="001853FD"/>
    <w:rsid w:val="0018564C"/>
    <w:rsid w:val="001858BB"/>
    <w:rsid w:val="0018594E"/>
    <w:rsid w:val="00185C56"/>
    <w:rsid w:val="00185C59"/>
    <w:rsid w:val="00185EA1"/>
    <w:rsid w:val="00186B8B"/>
    <w:rsid w:val="00186DF8"/>
    <w:rsid w:val="00186E17"/>
    <w:rsid w:val="00186E74"/>
    <w:rsid w:val="0018744F"/>
    <w:rsid w:val="001878B7"/>
    <w:rsid w:val="001878F2"/>
    <w:rsid w:val="00187BE8"/>
    <w:rsid w:val="00187CD1"/>
    <w:rsid w:val="00187F8B"/>
    <w:rsid w:val="00190062"/>
    <w:rsid w:val="001906C9"/>
    <w:rsid w:val="00190800"/>
    <w:rsid w:val="001908A6"/>
    <w:rsid w:val="00190909"/>
    <w:rsid w:val="00190A30"/>
    <w:rsid w:val="00190EA3"/>
    <w:rsid w:val="001916F3"/>
    <w:rsid w:val="00191A0B"/>
    <w:rsid w:val="00191C5B"/>
    <w:rsid w:val="00191C7F"/>
    <w:rsid w:val="00191CDB"/>
    <w:rsid w:val="00191EA9"/>
    <w:rsid w:val="00191F4F"/>
    <w:rsid w:val="001920F9"/>
    <w:rsid w:val="0019226A"/>
    <w:rsid w:val="001924AA"/>
    <w:rsid w:val="001926ED"/>
    <w:rsid w:val="001928EC"/>
    <w:rsid w:val="00192B3D"/>
    <w:rsid w:val="001930C6"/>
    <w:rsid w:val="001931B7"/>
    <w:rsid w:val="001932D2"/>
    <w:rsid w:val="001933DC"/>
    <w:rsid w:val="0019373B"/>
    <w:rsid w:val="00193B4B"/>
    <w:rsid w:val="00193C90"/>
    <w:rsid w:val="00193E7E"/>
    <w:rsid w:val="001940CC"/>
    <w:rsid w:val="001942F9"/>
    <w:rsid w:val="00194443"/>
    <w:rsid w:val="00194C44"/>
    <w:rsid w:val="00195114"/>
    <w:rsid w:val="00195169"/>
    <w:rsid w:val="00195425"/>
    <w:rsid w:val="001955D0"/>
    <w:rsid w:val="001955ED"/>
    <w:rsid w:val="00195CDD"/>
    <w:rsid w:val="00195FF4"/>
    <w:rsid w:val="00197659"/>
    <w:rsid w:val="001A01BE"/>
    <w:rsid w:val="001A024D"/>
    <w:rsid w:val="001A04C4"/>
    <w:rsid w:val="001A087B"/>
    <w:rsid w:val="001A08B8"/>
    <w:rsid w:val="001A098B"/>
    <w:rsid w:val="001A0DE9"/>
    <w:rsid w:val="001A131B"/>
    <w:rsid w:val="001A17C2"/>
    <w:rsid w:val="001A18B2"/>
    <w:rsid w:val="001A1B01"/>
    <w:rsid w:val="001A1B56"/>
    <w:rsid w:val="001A2050"/>
    <w:rsid w:val="001A2162"/>
    <w:rsid w:val="001A23B8"/>
    <w:rsid w:val="001A23C2"/>
    <w:rsid w:val="001A2594"/>
    <w:rsid w:val="001A2668"/>
    <w:rsid w:val="001A2A0D"/>
    <w:rsid w:val="001A33A2"/>
    <w:rsid w:val="001A3AC3"/>
    <w:rsid w:val="001A3D0D"/>
    <w:rsid w:val="001A3FFE"/>
    <w:rsid w:val="001A4289"/>
    <w:rsid w:val="001A4891"/>
    <w:rsid w:val="001A49F4"/>
    <w:rsid w:val="001A4BF6"/>
    <w:rsid w:val="001A4C3A"/>
    <w:rsid w:val="001A558E"/>
    <w:rsid w:val="001A5AEE"/>
    <w:rsid w:val="001A5DB6"/>
    <w:rsid w:val="001A61FD"/>
    <w:rsid w:val="001A6D42"/>
    <w:rsid w:val="001A7D0E"/>
    <w:rsid w:val="001B03F7"/>
    <w:rsid w:val="001B07B4"/>
    <w:rsid w:val="001B1343"/>
    <w:rsid w:val="001B1CA3"/>
    <w:rsid w:val="001B1D45"/>
    <w:rsid w:val="001B2099"/>
    <w:rsid w:val="001B221A"/>
    <w:rsid w:val="001B22D3"/>
    <w:rsid w:val="001B2459"/>
    <w:rsid w:val="001B264A"/>
    <w:rsid w:val="001B26D6"/>
    <w:rsid w:val="001B2E0A"/>
    <w:rsid w:val="001B2FC4"/>
    <w:rsid w:val="001B2FE9"/>
    <w:rsid w:val="001B30E1"/>
    <w:rsid w:val="001B3356"/>
    <w:rsid w:val="001B3654"/>
    <w:rsid w:val="001B384F"/>
    <w:rsid w:val="001B3907"/>
    <w:rsid w:val="001B3AD4"/>
    <w:rsid w:val="001B429B"/>
    <w:rsid w:val="001B4714"/>
    <w:rsid w:val="001B4B81"/>
    <w:rsid w:val="001B4BEB"/>
    <w:rsid w:val="001B4CE8"/>
    <w:rsid w:val="001B4D0D"/>
    <w:rsid w:val="001B560E"/>
    <w:rsid w:val="001B5709"/>
    <w:rsid w:val="001B5AEE"/>
    <w:rsid w:val="001B5BD1"/>
    <w:rsid w:val="001B6112"/>
    <w:rsid w:val="001B6121"/>
    <w:rsid w:val="001B613A"/>
    <w:rsid w:val="001B68C8"/>
    <w:rsid w:val="001B6DD9"/>
    <w:rsid w:val="001B72AF"/>
    <w:rsid w:val="001B73F8"/>
    <w:rsid w:val="001B74B2"/>
    <w:rsid w:val="001B75F1"/>
    <w:rsid w:val="001B7CE5"/>
    <w:rsid w:val="001B7D6B"/>
    <w:rsid w:val="001B7E33"/>
    <w:rsid w:val="001B7E9D"/>
    <w:rsid w:val="001C01C3"/>
    <w:rsid w:val="001C0631"/>
    <w:rsid w:val="001C0640"/>
    <w:rsid w:val="001C0761"/>
    <w:rsid w:val="001C07A5"/>
    <w:rsid w:val="001C0E39"/>
    <w:rsid w:val="001C0EAA"/>
    <w:rsid w:val="001C0ED3"/>
    <w:rsid w:val="001C11D3"/>
    <w:rsid w:val="001C1313"/>
    <w:rsid w:val="001C14EA"/>
    <w:rsid w:val="001C154B"/>
    <w:rsid w:val="001C15B2"/>
    <w:rsid w:val="001C15B6"/>
    <w:rsid w:val="001C18EB"/>
    <w:rsid w:val="001C1B66"/>
    <w:rsid w:val="001C1EF1"/>
    <w:rsid w:val="001C2076"/>
    <w:rsid w:val="001C2339"/>
    <w:rsid w:val="001C2485"/>
    <w:rsid w:val="001C25FF"/>
    <w:rsid w:val="001C264A"/>
    <w:rsid w:val="001C2B39"/>
    <w:rsid w:val="001C2E23"/>
    <w:rsid w:val="001C3170"/>
    <w:rsid w:val="001C3212"/>
    <w:rsid w:val="001C33F5"/>
    <w:rsid w:val="001C351D"/>
    <w:rsid w:val="001C38B6"/>
    <w:rsid w:val="001C3B5C"/>
    <w:rsid w:val="001C3F7C"/>
    <w:rsid w:val="001C4190"/>
    <w:rsid w:val="001C434A"/>
    <w:rsid w:val="001C4603"/>
    <w:rsid w:val="001C483B"/>
    <w:rsid w:val="001C4DFC"/>
    <w:rsid w:val="001C4E98"/>
    <w:rsid w:val="001C4EF0"/>
    <w:rsid w:val="001C500F"/>
    <w:rsid w:val="001C5180"/>
    <w:rsid w:val="001C530D"/>
    <w:rsid w:val="001C53C6"/>
    <w:rsid w:val="001C5666"/>
    <w:rsid w:val="001C57B4"/>
    <w:rsid w:val="001C57EA"/>
    <w:rsid w:val="001C5884"/>
    <w:rsid w:val="001C599A"/>
    <w:rsid w:val="001C5D9A"/>
    <w:rsid w:val="001C5DC9"/>
    <w:rsid w:val="001C619C"/>
    <w:rsid w:val="001C61BE"/>
    <w:rsid w:val="001C6428"/>
    <w:rsid w:val="001C6E01"/>
    <w:rsid w:val="001C702B"/>
    <w:rsid w:val="001C7093"/>
    <w:rsid w:val="001C7365"/>
    <w:rsid w:val="001C77D6"/>
    <w:rsid w:val="001C78DF"/>
    <w:rsid w:val="001D00EF"/>
    <w:rsid w:val="001D011D"/>
    <w:rsid w:val="001D020C"/>
    <w:rsid w:val="001D02F1"/>
    <w:rsid w:val="001D03A8"/>
    <w:rsid w:val="001D097F"/>
    <w:rsid w:val="001D0F45"/>
    <w:rsid w:val="001D0F6F"/>
    <w:rsid w:val="001D0FE7"/>
    <w:rsid w:val="001D147A"/>
    <w:rsid w:val="001D14AA"/>
    <w:rsid w:val="001D18B0"/>
    <w:rsid w:val="001D18E9"/>
    <w:rsid w:val="001D2370"/>
    <w:rsid w:val="001D252A"/>
    <w:rsid w:val="001D2647"/>
    <w:rsid w:val="001D2966"/>
    <w:rsid w:val="001D2B9C"/>
    <w:rsid w:val="001D2E62"/>
    <w:rsid w:val="001D2F02"/>
    <w:rsid w:val="001D32A8"/>
    <w:rsid w:val="001D3470"/>
    <w:rsid w:val="001D3672"/>
    <w:rsid w:val="001D3A03"/>
    <w:rsid w:val="001D3A09"/>
    <w:rsid w:val="001D3AAF"/>
    <w:rsid w:val="001D3CD4"/>
    <w:rsid w:val="001D3D7F"/>
    <w:rsid w:val="001D3E70"/>
    <w:rsid w:val="001D3FF0"/>
    <w:rsid w:val="001D40A9"/>
    <w:rsid w:val="001D4368"/>
    <w:rsid w:val="001D479C"/>
    <w:rsid w:val="001D481E"/>
    <w:rsid w:val="001D4A1C"/>
    <w:rsid w:val="001D4A2D"/>
    <w:rsid w:val="001D4D0D"/>
    <w:rsid w:val="001D5200"/>
    <w:rsid w:val="001D5274"/>
    <w:rsid w:val="001D5390"/>
    <w:rsid w:val="001D55DB"/>
    <w:rsid w:val="001D5A45"/>
    <w:rsid w:val="001D5AF5"/>
    <w:rsid w:val="001D5D47"/>
    <w:rsid w:val="001D61C9"/>
    <w:rsid w:val="001D64A8"/>
    <w:rsid w:val="001D6534"/>
    <w:rsid w:val="001D68F2"/>
    <w:rsid w:val="001D6AFE"/>
    <w:rsid w:val="001D6CEA"/>
    <w:rsid w:val="001D7632"/>
    <w:rsid w:val="001D7A14"/>
    <w:rsid w:val="001D7E12"/>
    <w:rsid w:val="001D7E61"/>
    <w:rsid w:val="001D7EA9"/>
    <w:rsid w:val="001D7F29"/>
    <w:rsid w:val="001D7FA9"/>
    <w:rsid w:val="001E0464"/>
    <w:rsid w:val="001E04A4"/>
    <w:rsid w:val="001E0F2F"/>
    <w:rsid w:val="001E10FD"/>
    <w:rsid w:val="001E1345"/>
    <w:rsid w:val="001E13D0"/>
    <w:rsid w:val="001E14AB"/>
    <w:rsid w:val="001E15F0"/>
    <w:rsid w:val="001E16BB"/>
    <w:rsid w:val="001E1D5F"/>
    <w:rsid w:val="001E1D77"/>
    <w:rsid w:val="001E2108"/>
    <w:rsid w:val="001E2175"/>
    <w:rsid w:val="001E2212"/>
    <w:rsid w:val="001E2748"/>
    <w:rsid w:val="001E2C55"/>
    <w:rsid w:val="001E2DEB"/>
    <w:rsid w:val="001E3311"/>
    <w:rsid w:val="001E34B0"/>
    <w:rsid w:val="001E34B2"/>
    <w:rsid w:val="001E376F"/>
    <w:rsid w:val="001E3793"/>
    <w:rsid w:val="001E38AD"/>
    <w:rsid w:val="001E3F79"/>
    <w:rsid w:val="001E435B"/>
    <w:rsid w:val="001E4424"/>
    <w:rsid w:val="001E4538"/>
    <w:rsid w:val="001E47C2"/>
    <w:rsid w:val="001E4B50"/>
    <w:rsid w:val="001E4FCA"/>
    <w:rsid w:val="001E5070"/>
    <w:rsid w:val="001E52BE"/>
    <w:rsid w:val="001E5673"/>
    <w:rsid w:val="001E5807"/>
    <w:rsid w:val="001E5CFC"/>
    <w:rsid w:val="001E651A"/>
    <w:rsid w:val="001E657C"/>
    <w:rsid w:val="001E6A33"/>
    <w:rsid w:val="001E6E0B"/>
    <w:rsid w:val="001E72A1"/>
    <w:rsid w:val="001E7472"/>
    <w:rsid w:val="001E75E6"/>
    <w:rsid w:val="001E77D8"/>
    <w:rsid w:val="001E7933"/>
    <w:rsid w:val="001E7A31"/>
    <w:rsid w:val="001E7A6E"/>
    <w:rsid w:val="001E7B92"/>
    <w:rsid w:val="001E7BA9"/>
    <w:rsid w:val="001E7C63"/>
    <w:rsid w:val="001E7F60"/>
    <w:rsid w:val="001F000C"/>
    <w:rsid w:val="001F005B"/>
    <w:rsid w:val="001F012E"/>
    <w:rsid w:val="001F0240"/>
    <w:rsid w:val="001F02CD"/>
    <w:rsid w:val="001F059F"/>
    <w:rsid w:val="001F0709"/>
    <w:rsid w:val="001F0932"/>
    <w:rsid w:val="001F0B4C"/>
    <w:rsid w:val="001F1488"/>
    <w:rsid w:val="001F14ED"/>
    <w:rsid w:val="001F1637"/>
    <w:rsid w:val="001F1640"/>
    <w:rsid w:val="001F1684"/>
    <w:rsid w:val="001F1A8F"/>
    <w:rsid w:val="001F1CA2"/>
    <w:rsid w:val="001F1FEB"/>
    <w:rsid w:val="001F23FD"/>
    <w:rsid w:val="001F2421"/>
    <w:rsid w:val="001F24A2"/>
    <w:rsid w:val="001F349C"/>
    <w:rsid w:val="001F362E"/>
    <w:rsid w:val="001F36CA"/>
    <w:rsid w:val="001F386A"/>
    <w:rsid w:val="001F3960"/>
    <w:rsid w:val="001F3AAA"/>
    <w:rsid w:val="001F3B74"/>
    <w:rsid w:val="001F3CD9"/>
    <w:rsid w:val="001F3F1B"/>
    <w:rsid w:val="001F4073"/>
    <w:rsid w:val="001F40CB"/>
    <w:rsid w:val="001F4237"/>
    <w:rsid w:val="001F4293"/>
    <w:rsid w:val="001F485D"/>
    <w:rsid w:val="001F492A"/>
    <w:rsid w:val="001F492F"/>
    <w:rsid w:val="001F4BDC"/>
    <w:rsid w:val="001F50D6"/>
    <w:rsid w:val="001F541B"/>
    <w:rsid w:val="001F561B"/>
    <w:rsid w:val="001F57C2"/>
    <w:rsid w:val="001F57C4"/>
    <w:rsid w:val="001F5A9A"/>
    <w:rsid w:val="001F62B6"/>
    <w:rsid w:val="001F6470"/>
    <w:rsid w:val="001F6627"/>
    <w:rsid w:val="001F66CB"/>
    <w:rsid w:val="001F674C"/>
    <w:rsid w:val="001F69C0"/>
    <w:rsid w:val="001F6DE6"/>
    <w:rsid w:val="001F70CE"/>
    <w:rsid w:val="001F76D7"/>
    <w:rsid w:val="001F7A5B"/>
    <w:rsid w:val="001F7A9D"/>
    <w:rsid w:val="001F7C8D"/>
    <w:rsid w:val="001F7F7E"/>
    <w:rsid w:val="00200290"/>
    <w:rsid w:val="002005FD"/>
    <w:rsid w:val="00200748"/>
    <w:rsid w:val="002008C3"/>
    <w:rsid w:val="00200AF1"/>
    <w:rsid w:val="002013F2"/>
    <w:rsid w:val="0020154F"/>
    <w:rsid w:val="00201564"/>
    <w:rsid w:val="00201585"/>
    <w:rsid w:val="002015DF"/>
    <w:rsid w:val="00201782"/>
    <w:rsid w:val="00201955"/>
    <w:rsid w:val="00201A56"/>
    <w:rsid w:val="00202094"/>
    <w:rsid w:val="002020FF"/>
    <w:rsid w:val="00202492"/>
    <w:rsid w:val="00202826"/>
    <w:rsid w:val="00202A0D"/>
    <w:rsid w:val="00202A17"/>
    <w:rsid w:val="00202D46"/>
    <w:rsid w:val="00202D4D"/>
    <w:rsid w:val="00202DA0"/>
    <w:rsid w:val="00202F37"/>
    <w:rsid w:val="00203190"/>
    <w:rsid w:val="002033D3"/>
    <w:rsid w:val="0020342B"/>
    <w:rsid w:val="002036FE"/>
    <w:rsid w:val="00203737"/>
    <w:rsid w:val="002038DE"/>
    <w:rsid w:val="00204369"/>
    <w:rsid w:val="0020477C"/>
    <w:rsid w:val="00204A43"/>
    <w:rsid w:val="00204B7C"/>
    <w:rsid w:val="00204B99"/>
    <w:rsid w:val="002051A5"/>
    <w:rsid w:val="00205203"/>
    <w:rsid w:val="002052C8"/>
    <w:rsid w:val="00205EEE"/>
    <w:rsid w:val="002060D7"/>
    <w:rsid w:val="002061C0"/>
    <w:rsid w:val="00206495"/>
    <w:rsid w:val="00206597"/>
    <w:rsid w:val="002065AE"/>
    <w:rsid w:val="002066B6"/>
    <w:rsid w:val="0020691C"/>
    <w:rsid w:val="00206CB6"/>
    <w:rsid w:val="00206DD2"/>
    <w:rsid w:val="00207311"/>
    <w:rsid w:val="00207637"/>
    <w:rsid w:val="0020773A"/>
    <w:rsid w:val="00207ABB"/>
    <w:rsid w:val="00207D2E"/>
    <w:rsid w:val="00207F37"/>
    <w:rsid w:val="002106FB"/>
    <w:rsid w:val="002107A1"/>
    <w:rsid w:val="0021099C"/>
    <w:rsid w:val="002109ED"/>
    <w:rsid w:val="00210C15"/>
    <w:rsid w:val="00210C16"/>
    <w:rsid w:val="00210C5A"/>
    <w:rsid w:val="00210F5F"/>
    <w:rsid w:val="00211643"/>
    <w:rsid w:val="002118C9"/>
    <w:rsid w:val="00212095"/>
    <w:rsid w:val="00212425"/>
    <w:rsid w:val="002124F8"/>
    <w:rsid w:val="00212558"/>
    <w:rsid w:val="00212857"/>
    <w:rsid w:val="00212982"/>
    <w:rsid w:val="0021299D"/>
    <w:rsid w:val="002129A3"/>
    <w:rsid w:val="00212B0D"/>
    <w:rsid w:val="00212B76"/>
    <w:rsid w:val="00212DFD"/>
    <w:rsid w:val="00212F6C"/>
    <w:rsid w:val="002130CB"/>
    <w:rsid w:val="00213393"/>
    <w:rsid w:val="00213B14"/>
    <w:rsid w:val="00213C57"/>
    <w:rsid w:val="00213C8B"/>
    <w:rsid w:val="00213EDE"/>
    <w:rsid w:val="002141BD"/>
    <w:rsid w:val="0021473E"/>
    <w:rsid w:val="002149DC"/>
    <w:rsid w:val="00214D71"/>
    <w:rsid w:val="00215067"/>
    <w:rsid w:val="002152BE"/>
    <w:rsid w:val="00215544"/>
    <w:rsid w:val="00215E61"/>
    <w:rsid w:val="00215E9C"/>
    <w:rsid w:val="00215F94"/>
    <w:rsid w:val="00216305"/>
    <w:rsid w:val="00216714"/>
    <w:rsid w:val="002167BD"/>
    <w:rsid w:val="00216DEF"/>
    <w:rsid w:val="0021708C"/>
    <w:rsid w:val="00217520"/>
    <w:rsid w:val="002175A3"/>
    <w:rsid w:val="002177E4"/>
    <w:rsid w:val="0021786C"/>
    <w:rsid w:val="0021790C"/>
    <w:rsid w:val="0021794A"/>
    <w:rsid w:val="00217AF3"/>
    <w:rsid w:val="00220426"/>
    <w:rsid w:val="00220558"/>
    <w:rsid w:val="0022077D"/>
    <w:rsid w:val="0022086D"/>
    <w:rsid w:val="0022090F"/>
    <w:rsid w:val="00220948"/>
    <w:rsid w:val="00220ABC"/>
    <w:rsid w:val="00220BA5"/>
    <w:rsid w:val="00220CDB"/>
    <w:rsid w:val="00220F42"/>
    <w:rsid w:val="00220F88"/>
    <w:rsid w:val="002212B0"/>
    <w:rsid w:val="002212E7"/>
    <w:rsid w:val="002215D2"/>
    <w:rsid w:val="00221E5F"/>
    <w:rsid w:val="00221F62"/>
    <w:rsid w:val="00221FCE"/>
    <w:rsid w:val="0022225E"/>
    <w:rsid w:val="002227A5"/>
    <w:rsid w:val="00222DE4"/>
    <w:rsid w:val="00223118"/>
    <w:rsid w:val="0022358C"/>
    <w:rsid w:val="00223F83"/>
    <w:rsid w:val="00224010"/>
    <w:rsid w:val="00224455"/>
    <w:rsid w:val="00224872"/>
    <w:rsid w:val="002249CF"/>
    <w:rsid w:val="00224A63"/>
    <w:rsid w:val="00224BB7"/>
    <w:rsid w:val="00224C24"/>
    <w:rsid w:val="00224CCA"/>
    <w:rsid w:val="00225050"/>
    <w:rsid w:val="002250FB"/>
    <w:rsid w:val="0022521F"/>
    <w:rsid w:val="0022535C"/>
    <w:rsid w:val="00225545"/>
    <w:rsid w:val="00225710"/>
    <w:rsid w:val="00225814"/>
    <w:rsid w:val="00225CA4"/>
    <w:rsid w:val="00225CD7"/>
    <w:rsid w:val="00225FF1"/>
    <w:rsid w:val="00226240"/>
    <w:rsid w:val="002265F7"/>
    <w:rsid w:val="00226D00"/>
    <w:rsid w:val="00226D65"/>
    <w:rsid w:val="002270BA"/>
    <w:rsid w:val="002270C0"/>
    <w:rsid w:val="00227292"/>
    <w:rsid w:val="002273CE"/>
    <w:rsid w:val="00227588"/>
    <w:rsid w:val="00227603"/>
    <w:rsid w:val="00227699"/>
    <w:rsid w:val="00227ACB"/>
    <w:rsid w:val="00227DB9"/>
    <w:rsid w:val="00230062"/>
    <w:rsid w:val="002300A3"/>
    <w:rsid w:val="002302B7"/>
    <w:rsid w:val="002309A1"/>
    <w:rsid w:val="00230AD9"/>
    <w:rsid w:val="00230B46"/>
    <w:rsid w:val="00230C1B"/>
    <w:rsid w:val="00230C52"/>
    <w:rsid w:val="002312FA"/>
    <w:rsid w:val="00231495"/>
    <w:rsid w:val="002317FE"/>
    <w:rsid w:val="00231DBB"/>
    <w:rsid w:val="00231DE0"/>
    <w:rsid w:val="002323EE"/>
    <w:rsid w:val="00232478"/>
    <w:rsid w:val="002326F0"/>
    <w:rsid w:val="00232D0C"/>
    <w:rsid w:val="00232D19"/>
    <w:rsid w:val="00232E3D"/>
    <w:rsid w:val="00232E70"/>
    <w:rsid w:val="00233100"/>
    <w:rsid w:val="0023313A"/>
    <w:rsid w:val="0023317E"/>
    <w:rsid w:val="0023347B"/>
    <w:rsid w:val="002336E4"/>
    <w:rsid w:val="00233BB0"/>
    <w:rsid w:val="00233EC0"/>
    <w:rsid w:val="0023452F"/>
    <w:rsid w:val="0023475C"/>
    <w:rsid w:val="00234B7B"/>
    <w:rsid w:val="00234BD0"/>
    <w:rsid w:val="00234CAA"/>
    <w:rsid w:val="00234D5F"/>
    <w:rsid w:val="00235019"/>
    <w:rsid w:val="0023531E"/>
    <w:rsid w:val="00235563"/>
    <w:rsid w:val="00235671"/>
    <w:rsid w:val="00235A60"/>
    <w:rsid w:val="00235ACA"/>
    <w:rsid w:val="00235D27"/>
    <w:rsid w:val="00235E8C"/>
    <w:rsid w:val="0023631E"/>
    <w:rsid w:val="0023659A"/>
    <w:rsid w:val="00236770"/>
    <w:rsid w:val="002367D4"/>
    <w:rsid w:val="00236E9C"/>
    <w:rsid w:val="002370C1"/>
    <w:rsid w:val="0023722B"/>
    <w:rsid w:val="002372BB"/>
    <w:rsid w:val="00237659"/>
    <w:rsid w:val="002376D7"/>
    <w:rsid w:val="00237AF0"/>
    <w:rsid w:val="00237B70"/>
    <w:rsid w:val="00237C3A"/>
    <w:rsid w:val="00237F2B"/>
    <w:rsid w:val="0024024F"/>
    <w:rsid w:val="002405EE"/>
    <w:rsid w:val="0024094C"/>
    <w:rsid w:val="00240A76"/>
    <w:rsid w:val="00240EE0"/>
    <w:rsid w:val="00242348"/>
    <w:rsid w:val="00242370"/>
    <w:rsid w:val="00242622"/>
    <w:rsid w:val="0024289C"/>
    <w:rsid w:val="002428C0"/>
    <w:rsid w:val="00242CE2"/>
    <w:rsid w:val="00242CED"/>
    <w:rsid w:val="00242D6C"/>
    <w:rsid w:val="00242F24"/>
    <w:rsid w:val="002431A0"/>
    <w:rsid w:val="0024335E"/>
    <w:rsid w:val="00243795"/>
    <w:rsid w:val="00243A0C"/>
    <w:rsid w:val="00243C14"/>
    <w:rsid w:val="00243E79"/>
    <w:rsid w:val="00244146"/>
    <w:rsid w:val="00244AAA"/>
    <w:rsid w:val="00244D99"/>
    <w:rsid w:val="00244DF5"/>
    <w:rsid w:val="00244FBE"/>
    <w:rsid w:val="002450B5"/>
    <w:rsid w:val="00245715"/>
    <w:rsid w:val="002457C6"/>
    <w:rsid w:val="00245803"/>
    <w:rsid w:val="00245B1A"/>
    <w:rsid w:val="00245CCA"/>
    <w:rsid w:val="00245CD2"/>
    <w:rsid w:val="00245E8B"/>
    <w:rsid w:val="00245FE2"/>
    <w:rsid w:val="0024604E"/>
    <w:rsid w:val="002465B4"/>
    <w:rsid w:val="002468E1"/>
    <w:rsid w:val="00246BF3"/>
    <w:rsid w:val="00247358"/>
    <w:rsid w:val="00247636"/>
    <w:rsid w:val="0024768F"/>
    <w:rsid w:val="0024778F"/>
    <w:rsid w:val="002477C8"/>
    <w:rsid w:val="00247805"/>
    <w:rsid w:val="00247862"/>
    <w:rsid w:val="00247866"/>
    <w:rsid w:val="00247928"/>
    <w:rsid w:val="00247990"/>
    <w:rsid w:val="00247E5F"/>
    <w:rsid w:val="00250344"/>
    <w:rsid w:val="0025041E"/>
    <w:rsid w:val="002504C2"/>
    <w:rsid w:val="00250837"/>
    <w:rsid w:val="00250A11"/>
    <w:rsid w:val="00250F00"/>
    <w:rsid w:val="00250F7E"/>
    <w:rsid w:val="002511C1"/>
    <w:rsid w:val="00251470"/>
    <w:rsid w:val="0025152D"/>
    <w:rsid w:val="002518E1"/>
    <w:rsid w:val="00251DB3"/>
    <w:rsid w:val="00251E39"/>
    <w:rsid w:val="0025253C"/>
    <w:rsid w:val="002529E7"/>
    <w:rsid w:val="00252FFD"/>
    <w:rsid w:val="00253219"/>
    <w:rsid w:val="0025322A"/>
    <w:rsid w:val="00253314"/>
    <w:rsid w:val="002535DA"/>
    <w:rsid w:val="00253C6F"/>
    <w:rsid w:val="00253D01"/>
    <w:rsid w:val="00253F6D"/>
    <w:rsid w:val="00254447"/>
    <w:rsid w:val="00254501"/>
    <w:rsid w:val="0025453E"/>
    <w:rsid w:val="00254584"/>
    <w:rsid w:val="002547E6"/>
    <w:rsid w:val="00254FDE"/>
    <w:rsid w:val="0025516B"/>
    <w:rsid w:val="0025533A"/>
    <w:rsid w:val="002555CA"/>
    <w:rsid w:val="0025593A"/>
    <w:rsid w:val="00255C0A"/>
    <w:rsid w:val="00255D6C"/>
    <w:rsid w:val="002564DD"/>
    <w:rsid w:val="002565A8"/>
    <w:rsid w:val="0025672E"/>
    <w:rsid w:val="00256B5B"/>
    <w:rsid w:val="002573E9"/>
    <w:rsid w:val="0025762A"/>
    <w:rsid w:val="00257752"/>
    <w:rsid w:val="002578FB"/>
    <w:rsid w:val="00257F41"/>
    <w:rsid w:val="0026058D"/>
    <w:rsid w:val="00260F80"/>
    <w:rsid w:val="00261232"/>
    <w:rsid w:val="002614E0"/>
    <w:rsid w:val="0026182A"/>
    <w:rsid w:val="0026187A"/>
    <w:rsid w:val="0026187F"/>
    <w:rsid w:val="00261AFF"/>
    <w:rsid w:val="00261EF1"/>
    <w:rsid w:val="002620D9"/>
    <w:rsid w:val="002620E5"/>
    <w:rsid w:val="002622DC"/>
    <w:rsid w:val="00262344"/>
    <w:rsid w:val="00262E38"/>
    <w:rsid w:val="00263803"/>
    <w:rsid w:val="00263AEA"/>
    <w:rsid w:val="00263BE9"/>
    <w:rsid w:val="00263E95"/>
    <w:rsid w:val="00263EA0"/>
    <w:rsid w:val="00264038"/>
    <w:rsid w:val="0026431A"/>
    <w:rsid w:val="002643EE"/>
    <w:rsid w:val="00264DA2"/>
    <w:rsid w:val="00264F13"/>
    <w:rsid w:val="00264FF0"/>
    <w:rsid w:val="002653AF"/>
    <w:rsid w:val="0026540C"/>
    <w:rsid w:val="002656DA"/>
    <w:rsid w:val="002661E9"/>
    <w:rsid w:val="00266424"/>
    <w:rsid w:val="0026650F"/>
    <w:rsid w:val="002667F8"/>
    <w:rsid w:val="00266D52"/>
    <w:rsid w:val="00266D73"/>
    <w:rsid w:val="00267F35"/>
    <w:rsid w:val="00270618"/>
    <w:rsid w:val="0027071A"/>
    <w:rsid w:val="00270842"/>
    <w:rsid w:val="00270AC3"/>
    <w:rsid w:val="00270C73"/>
    <w:rsid w:val="00270CBA"/>
    <w:rsid w:val="00270E3E"/>
    <w:rsid w:val="00271079"/>
    <w:rsid w:val="0027140F"/>
    <w:rsid w:val="00271591"/>
    <w:rsid w:val="0027166A"/>
    <w:rsid w:val="00271928"/>
    <w:rsid w:val="00271A9D"/>
    <w:rsid w:val="00271EFD"/>
    <w:rsid w:val="00271F0E"/>
    <w:rsid w:val="002721B5"/>
    <w:rsid w:val="00272399"/>
    <w:rsid w:val="002727C6"/>
    <w:rsid w:val="00272F5D"/>
    <w:rsid w:val="002735EF"/>
    <w:rsid w:val="00273744"/>
    <w:rsid w:val="00273775"/>
    <w:rsid w:val="00273C89"/>
    <w:rsid w:val="00273FEB"/>
    <w:rsid w:val="00273FF5"/>
    <w:rsid w:val="002740EA"/>
    <w:rsid w:val="00274223"/>
    <w:rsid w:val="00274254"/>
    <w:rsid w:val="00274652"/>
    <w:rsid w:val="0027484E"/>
    <w:rsid w:val="00274E2A"/>
    <w:rsid w:val="0027533E"/>
    <w:rsid w:val="002757F8"/>
    <w:rsid w:val="00275A81"/>
    <w:rsid w:val="00275A86"/>
    <w:rsid w:val="00275CD7"/>
    <w:rsid w:val="00275FA9"/>
    <w:rsid w:val="00276135"/>
    <w:rsid w:val="002763DD"/>
    <w:rsid w:val="00276563"/>
    <w:rsid w:val="002766FD"/>
    <w:rsid w:val="00276986"/>
    <w:rsid w:val="002769D8"/>
    <w:rsid w:val="00276AE5"/>
    <w:rsid w:val="00276B27"/>
    <w:rsid w:val="00276B66"/>
    <w:rsid w:val="00276D07"/>
    <w:rsid w:val="00276D89"/>
    <w:rsid w:val="00276F15"/>
    <w:rsid w:val="00276F5D"/>
    <w:rsid w:val="00276F60"/>
    <w:rsid w:val="00277160"/>
    <w:rsid w:val="002772B5"/>
    <w:rsid w:val="002773FC"/>
    <w:rsid w:val="00277D57"/>
    <w:rsid w:val="00277D8F"/>
    <w:rsid w:val="002801D8"/>
    <w:rsid w:val="00280355"/>
    <w:rsid w:val="002804B4"/>
    <w:rsid w:val="0028060A"/>
    <w:rsid w:val="0028067F"/>
    <w:rsid w:val="00280937"/>
    <w:rsid w:val="00280AF0"/>
    <w:rsid w:val="00280ECE"/>
    <w:rsid w:val="00280F92"/>
    <w:rsid w:val="00281091"/>
    <w:rsid w:val="00281153"/>
    <w:rsid w:val="0028136E"/>
    <w:rsid w:val="00281383"/>
    <w:rsid w:val="00281598"/>
    <w:rsid w:val="00281B16"/>
    <w:rsid w:val="002820AB"/>
    <w:rsid w:val="002822AB"/>
    <w:rsid w:val="0028233A"/>
    <w:rsid w:val="00282401"/>
    <w:rsid w:val="00282523"/>
    <w:rsid w:val="0028254A"/>
    <w:rsid w:val="002825A6"/>
    <w:rsid w:val="00282AC7"/>
    <w:rsid w:val="00282ED1"/>
    <w:rsid w:val="00282FC5"/>
    <w:rsid w:val="0028321D"/>
    <w:rsid w:val="00283405"/>
    <w:rsid w:val="00283498"/>
    <w:rsid w:val="00283DE3"/>
    <w:rsid w:val="00283FFF"/>
    <w:rsid w:val="00284243"/>
    <w:rsid w:val="00284CFB"/>
    <w:rsid w:val="00284EA4"/>
    <w:rsid w:val="0028572C"/>
    <w:rsid w:val="002858A2"/>
    <w:rsid w:val="00285C20"/>
    <w:rsid w:val="00285D9A"/>
    <w:rsid w:val="0028622D"/>
    <w:rsid w:val="0028627B"/>
    <w:rsid w:val="00286371"/>
    <w:rsid w:val="002863C7"/>
    <w:rsid w:val="00286412"/>
    <w:rsid w:val="0028662C"/>
    <w:rsid w:val="00286648"/>
    <w:rsid w:val="002866E6"/>
    <w:rsid w:val="002867DD"/>
    <w:rsid w:val="002869C3"/>
    <w:rsid w:val="0028729A"/>
    <w:rsid w:val="0028778D"/>
    <w:rsid w:val="00287835"/>
    <w:rsid w:val="0028783F"/>
    <w:rsid w:val="00287BD9"/>
    <w:rsid w:val="0029063F"/>
    <w:rsid w:val="002907C0"/>
    <w:rsid w:val="002907C1"/>
    <w:rsid w:val="002908FA"/>
    <w:rsid w:val="00290C6B"/>
    <w:rsid w:val="002911A9"/>
    <w:rsid w:val="00291370"/>
    <w:rsid w:val="002918B4"/>
    <w:rsid w:val="00292548"/>
    <w:rsid w:val="00292608"/>
    <w:rsid w:val="002928E2"/>
    <w:rsid w:val="002929E6"/>
    <w:rsid w:val="00292C21"/>
    <w:rsid w:val="00292E91"/>
    <w:rsid w:val="002931CE"/>
    <w:rsid w:val="0029338F"/>
    <w:rsid w:val="002939B3"/>
    <w:rsid w:val="00293A33"/>
    <w:rsid w:val="00293D6E"/>
    <w:rsid w:val="00294043"/>
    <w:rsid w:val="00294086"/>
    <w:rsid w:val="002944F6"/>
    <w:rsid w:val="0029454B"/>
    <w:rsid w:val="00294A4E"/>
    <w:rsid w:val="00294AB5"/>
    <w:rsid w:val="00294B17"/>
    <w:rsid w:val="0029524A"/>
    <w:rsid w:val="002953C0"/>
    <w:rsid w:val="002956E8"/>
    <w:rsid w:val="00295A33"/>
    <w:rsid w:val="00295EE4"/>
    <w:rsid w:val="00296027"/>
    <w:rsid w:val="00296092"/>
    <w:rsid w:val="002962D4"/>
    <w:rsid w:val="0029632D"/>
    <w:rsid w:val="0029658E"/>
    <w:rsid w:val="00296800"/>
    <w:rsid w:val="00296853"/>
    <w:rsid w:val="00296A88"/>
    <w:rsid w:val="00296C1B"/>
    <w:rsid w:val="00296CA8"/>
    <w:rsid w:val="00296DF6"/>
    <w:rsid w:val="00297131"/>
    <w:rsid w:val="002972D1"/>
    <w:rsid w:val="00297347"/>
    <w:rsid w:val="00297BD0"/>
    <w:rsid w:val="00297D02"/>
    <w:rsid w:val="00297D8C"/>
    <w:rsid w:val="002A003D"/>
    <w:rsid w:val="002A051C"/>
    <w:rsid w:val="002A0ACE"/>
    <w:rsid w:val="002A0B9C"/>
    <w:rsid w:val="002A0C4D"/>
    <w:rsid w:val="002A0E15"/>
    <w:rsid w:val="002A0FF0"/>
    <w:rsid w:val="002A1049"/>
    <w:rsid w:val="002A1200"/>
    <w:rsid w:val="002A1226"/>
    <w:rsid w:val="002A13AE"/>
    <w:rsid w:val="002A16B2"/>
    <w:rsid w:val="002A17CD"/>
    <w:rsid w:val="002A18D7"/>
    <w:rsid w:val="002A1912"/>
    <w:rsid w:val="002A199B"/>
    <w:rsid w:val="002A1DC7"/>
    <w:rsid w:val="002A1EB9"/>
    <w:rsid w:val="002A20FB"/>
    <w:rsid w:val="002A24A2"/>
    <w:rsid w:val="002A2B82"/>
    <w:rsid w:val="002A2C43"/>
    <w:rsid w:val="002A2D2D"/>
    <w:rsid w:val="002A2EE0"/>
    <w:rsid w:val="002A31B2"/>
    <w:rsid w:val="002A3304"/>
    <w:rsid w:val="002A3959"/>
    <w:rsid w:val="002A3AFF"/>
    <w:rsid w:val="002A3C47"/>
    <w:rsid w:val="002A3D1D"/>
    <w:rsid w:val="002A3E3D"/>
    <w:rsid w:val="002A41C1"/>
    <w:rsid w:val="002A4400"/>
    <w:rsid w:val="002A4478"/>
    <w:rsid w:val="002A44B5"/>
    <w:rsid w:val="002A5085"/>
    <w:rsid w:val="002A53CB"/>
    <w:rsid w:val="002A578E"/>
    <w:rsid w:val="002A57B8"/>
    <w:rsid w:val="002A58F5"/>
    <w:rsid w:val="002A5924"/>
    <w:rsid w:val="002A59F2"/>
    <w:rsid w:val="002A5A6B"/>
    <w:rsid w:val="002A62C7"/>
    <w:rsid w:val="002A68E3"/>
    <w:rsid w:val="002A6B20"/>
    <w:rsid w:val="002A6FE5"/>
    <w:rsid w:val="002A7413"/>
    <w:rsid w:val="002A7510"/>
    <w:rsid w:val="002A758D"/>
    <w:rsid w:val="002A7835"/>
    <w:rsid w:val="002A784A"/>
    <w:rsid w:val="002A7BB0"/>
    <w:rsid w:val="002A7BFD"/>
    <w:rsid w:val="002A7D56"/>
    <w:rsid w:val="002B01C0"/>
    <w:rsid w:val="002B02BF"/>
    <w:rsid w:val="002B05D6"/>
    <w:rsid w:val="002B0B91"/>
    <w:rsid w:val="002B0B93"/>
    <w:rsid w:val="002B0EF7"/>
    <w:rsid w:val="002B0F15"/>
    <w:rsid w:val="002B12C8"/>
    <w:rsid w:val="002B156D"/>
    <w:rsid w:val="002B163C"/>
    <w:rsid w:val="002B184C"/>
    <w:rsid w:val="002B1C06"/>
    <w:rsid w:val="002B1C79"/>
    <w:rsid w:val="002B1DA2"/>
    <w:rsid w:val="002B24F6"/>
    <w:rsid w:val="002B2CA4"/>
    <w:rsid w:val="002B2E41"/>
    <w:rsid w:val="002B2FE4"/>
    <w:rsid w:val="002B307A"/>
    <w:rsid w:val="002B337B"/>
    <w:rsid w:val="002B3E96"/>
    <w:rsid w:val="002B3F70"/>
    <w:rsid w:val="002B4507"/>
    <w:rsid w:val="002B47FF"/>
    <w:rsid w:val="002B4991"/>
    <w:rsid w:val="002B4A37"/>
    <w:rsid w:val="002B4A91"/>
    <w:rsid w:val="002B4B69"/>
    <w:rsid w:val="002B513B"/>
    <w:rsid w:val="002B5182"/>
    <w:rsid w:val="002B58A6"/>
    <w:rsid w:val="002B58D7"/>
    <w:rsid w:val="002B5912"/>
    <w:rsid w:val="002B5BAC"/>
    <w:rsid w:val="002B5EDD"/>
    <w:rsid w:val="002B61E1"/>
    <w:rsid w:val="002B621F"/>
    <w:rsid w:val="002B6807"/>
    <w:rsid w:val="002B6BE0"/>
    <w:rsid w:val="002B740A"/>
    <w:rsid w:val="002B7898"/>
    <w:rsid w:val="002B7952"/>
    <w:rsid w:val="002B79B1"/>
    <w:rsid w:val="002B7BAB"/>
    <w:rsid w:val="002B7C16"/>
    <w:rsid w:val="002C002B"/>
    <w:rsid w:val="002C0092"/>
    <w:rsid w:val="002C014D"/>
    <w:rsid w:val="002C036A"/>
    <w:rsid w:val="002C05E8"/>
    <w:rsid w:val="002C0788"/>
    <w:rsid w:val="002C0BBD"/>
    <w:rsid w:val="002C0C38"/>
    <w:rsid w:val="002C156B"/>
    <w:rsid w:val="002C1609"/>
    <w:rsid w:val="002C1661"/>
    <w:rsid w:val="002C198E"/>
    <w:rsid w:val="002C1A20"/>
    <w:rsid w:val="002C1AB9"/>
    <w:rsid w:val="002C1ED1"/>
    <w:rsid w:val="002C26DD"/>
    <w:rsid w:val="002C28CE"/>
    <w:rsid w:val="002C2997"/>
    <w:rsid w:val="002C29D8"/>
    <w:rsid w:val="002C2BD9"/>
    <w:rsid w:val="002C2C5A"/>
    <w:rsid w:val="002C3626"/>
    <w:rsid w:val="002C3775"/>
    <w:rsid w:val="002C3A87"/>
    <w:rsid w:val="002C3BB3"/>
    <w:rsid w:val="002C3C44"/>
    <w:rsid w:val="002C3D92"/>
    <w:rsid w:val="002C415C"/>
    <w:rsid w:val="002C45FD"/>
    <w:rsid w:val="002C49DF"/>
    <w:rsid w:val="002C4F10"/>
    <w:rsid w:val="002C5219"/>
    <w:rsid w:val="002C5478"/>
    <w:rsid w:val="002C56C0"/>
    <w:rsid w:val="002C5793"/>
    <w:rsid w:val="002C5A31"/>
    <w:rsid w:val="002C5B30"/>
    <w:rsid w:val="002C645D"/>
    <w:rsid w:val="002C6CBD"/>
    <w:rsid w:val="002C73D5"/>
    <w:rsid w:val="002C75B7"/>
    <w:rsid w:val="002C76DA"/>
    <w:rsid w:val="002C7F87"/>
    <w:rsid w:val="002D022A"/>
    <w:rsid w:val="002D02C7"/>
    <w:rsid w:val="002D0404"/>
    <w:rsid w:val="002D10AF"/>
    <w:rsid w:val="002D1438"/>
    <w:rsid w:val="002D14F5"/>
    <w:rsid w:val="002D14FE"/>
    <w:rsid w:val="002D154C"/>
    <w:rsid w:val="002D17B3"/>
    <w:rsid w:val="002D1F48"/>
    <w:rsid w:val="002D275E"/>
    <w:rsid w:val="002D27B6"/>
    <w:rsid w:val="002D2FB3"/>
    <w:rsid w:val="002D3331"/>
    <w:rsid w:val="002D3437"/>
    <w:rsid w:val="002D3590"/>
    <w:rsid w:val="002D395A"/>
    <w:rsid w:val="002D3A7D"/>
    <w:rsid w:val="002D3B27"/>
    <w:rsid w:val="002D3B6D"/>
    <w:rsid w:val="002D4236"/>
    <w:rsid w:val="002D4265"/>
    <w:rsid w:val="002D4457"/>
    <w:rsid w:val="002D449A"/>
    <w:rsid w:val="002D47AD"/>
    <w:rsid w:val="002D48AF"/>
    <w:rsid w:val="002D498C"/>
    <w:rsid w:val="002D4A44"/>
    <w:rsid w:val="002D4D91"/>
    <w:rsid w:val="002D4E55"/>
    <w:rsid w:val="002D4E69"/>
    <w:rsid w:val="002D4F97"/>
    <w:rsid w:val="002D4FDC"/>
    <w:rsid w:val="002D506B"/>
    <w:rsid w:val="002D50F0"/>
    <w:rsid w:val="002D50F7"/>
    <w:rsid w:val="002D5149"/>
    <w:rsid w:val="002D5280"/>
    <w:rsid w:val="002D545D"/>
    <w:rsid w:val="002D546F"/>
    <w:rsid w:val="002D557E"/>
    <w:rsid w:val="002D577F"/>
    <w:rsid w:val="002D5BB7"/>
    <w:rsid w:val="002D6148"/>
    <w:rsid w:val="002D6159"/>
    <w:rsid w:val="002D6186"/>
    <w:rsid w:val="002D6194"/>
    <w:rsid w:val="002D6307"/>
    <w:rsid w:val="002D6358"/>
    <w:rsid w:val="002D67FB"/>
    <w:rsid w:val="002D6B23"/>
    <w:rsid w:val="002D6B67"/>
    <w:rsid w:val="002D6C93"/>
    <w:rsid w:val="002D6D5E"/>
    <w:rsid w:val="002D6E6D"/>
    <w:rsid w:val="002D6E9E"/>
    <w:rsid w:val="002D70E2"/>
    <w:rsid w:val="002D70FD"/>
    <w:rsid w:val="002D7359"/>
    <w:rsid w:val="002D7755"/>
    <w:rsid w:val="002D776B"/>
    <w:rsid w:val="002D7A98"/>
    <w:rsid w:val="002D7FBA"/>
    <w:rsid w:val="002E00DD"/>
    <w:rsid w:val="002E013A"/>
    <w:rsid w:val="002E0249"/>
    <w:rsid w:val="002E0339"/>
    <w:rsid w:val="002E0364"/>
    <w:rsid w:val="002E0730"/>
    <w:rsid w:val="002E07C6"/>
    <w:rsid w:val="002E086C"/>
    <w:rsid w:val="002E0D1B"/>
    <w:rsid w:val="002E0DC1"/>
    <w:rsid w:val="002E0DD6"/>
    <w:rsid w:val="002E0E0F"/>
    <w:rsid w:val="002E0EBB"/>
    <w:rsid w:val="002E153D"/>
    <w:rsid w:val="002E15F0"/>
    <w:rsid w:val="002E1A21"/>
    <w:rsid w:val="002E1A2E"/>
    <w:rsid w:val="002E1CBE"/>
    <w:rsid w:val="002E1E0B"/>
    <w:rsid w:val="002E207F"/>
    <w:rsid w:val="002E218B"/>
    <w:rsid w:val="002E21FD"/>
    <w:rsid w:val="002E223A"/>
    <w:rsid w:val="002E24D4"/>
    <w:rsid w:val="002E29F0"/>
    <w:rsid w:val="002E2AA1"/>
    <w:rsid w:val="002E334B"/>
    <w:rsid w:val="002E34EC"/>
    <w:rsid w:val="002E39C3"/>
    <w:rsid w:val="002E3EF0"/>
    <w:rsid w:val="002E4013"/>
    <w:rsid w:val="002E433C"/>
    <w:rsid w:val="002E4350"/>
    <w:rsid w:val="002E4369"/>
    <w:rsid w:val="002E4372"/>
    <w:rsid w:val="002E4402"/>
    <w:rsid w:val="002E457B"/>
    <w:rsid w:val="002E485F"/>
    <w:rsid w:val="002E4962"/>
    <w:rsid w:val="002E4F52"/>
    <w:rsid w:val="002E4FE3"/>
    <w:rsid w:val="002E54A3"/>
    <w:rsid w:val="002E55A1"/>
    <w:rsid w:val="002E55B8"/>
    <w:rsid w:val="002E5798"/>
    <w:rsid w:val="002E5A33"/>
    <w:rsid w:val="002E5A52"/>
    <w:rsid w:val="002E5AD0"/>
    <w:rsid w:val="002E5DA6"/>
    <w:rsid w:val="002E5E26"/>
    <w:rsid w:val="002E5F02"/>
    <w:rsid w:val="002E605E"/>
    <w:rsid w:val="002E6459"/>
    <w:rsid w:val="002E6719"/>
    <w:rsid w:val="002E6BA0"/>
    <w:rsid w:val="002E6CCB"/>
    <w:rsid w:val="002E6E99"/>
    <w:rsid w:val="002E6FB3"/>
    <w:rsid w:val="002E7090"/>
    <w:rsid w:val="002E70E2"/>
    <w:rsid w:val="002E730C"/>
    <w:rsid w:val="002E750E"/>
    <w:rsid w:val="002E7E47"/>
    <w:rsid w:val="002F065B"/>
    <w:rsid w:val="002F074A"/>
    <w:rsid w:val="002F0805"/>
    <w:rsid w:val="002F0B4D"/>
    <w:rsid w:val="002F0FDB"/>
    <w:rsid w:val="002F13A4"/>
    <w:rsid w:val="002F1C46"/>
    <w:rsid w:val="002F1C87"/>
    <w:rsid w:val="002F1CCD"/>
    <w:rsid w:val="002F1E50"/>
    <w:rsid w:val="002F1EDC"/>
    <w:rsid w:val="002F1F3B"/>
    <w:rsid w:val="002F212C"/>
    <w:rsid w:val="002F2417"/>
    <w:rsid w:val="002F268D"/>
    <w:rsid w:val="002F2F07"/>
    <w:rsid w:val="002F32A7"/>
    <w:rsid w:val="002F33CF"/>
    <w:rsid w:val="002F33E8"/>
    <w:rsid w:val="002F3434"/>
    <w:rsid w:val="002F35A0"/>
    <w:rsid w:val="002F3EC7"/>
    <w:rsid w:val="002F4440"/>
    <w:rsid w:val="002F4520"/>
    <w:rsid w:val="002F46A9"/>
    <w:rsid w:val="002F4AB8"/>
    <w:rsid w:val="002F5677"/>
    <w:rsid w:val="002F56C2"/>
    <w:rsid w:val="002F5808"/>
    <w:rsid w:val="002F58B2"/>
    <w:rsid w:val="002F58B7"/>
    <w:rsid w:val="002F5977"/>
    <w:rsid w:val="002F5D09"/>
    <w:rsid w:val="002F5F75"/>
    <w:rsid w:val="002F614E"/>
    <w:rsid w:val="002F6171"/>
    <w:rsid w:val="002F67F7"/>
    <w:rsid w:val="002F68F1"/>
    <w:rsid w:val="002F6928"/>
    <w:rsid w:val="002F6A88"/>
    <w:rsid w:val="002F6AB2"/>
    <w:rsid w:val="002F6B0C"/>
    <w:rsid w:val="002F6C95"/>
    <w:rsid w:val="002F6EC2"/>
    <w:rsid w:val="002F6EF0"/>
    <w:rsid w:val="002F70A2"/>
    <w:rsid w:val="002F776C"/>
    <w:rsid w:val="002F797F"/>
    <w:rsid w:val="002F7AF9"/>
    <w:rsid w:val="002F7DEF"/>
    <w:rsid w:val="002F7F0A"/>
    <w:rsid w:val="0030074E"/>
    <w:rsid w:val="00300E27"/>
    <w:rsid w:val="003010CC"/>
    <w:rsid w:val="00301406"/>
    <w:rsid w:val="003016A3"/>
    <w:rsid w:val="00301924"/>
    <w:rsid w:val="00301B3D"/>
    <w:rsid w:val="00301FE8"/>
    <w:rsid w:val="00302001"/>
    <w:rsid w:val="0030207C"/>
    <w:rsid w:val="0030209F"/>
    <w:rsid w:val="00302223"/>
    <w:rsid w:val="003022DF"/>
    <w:rsid w:val="00302302"/>
    <w:rsid w:val="003025D5"/>
    <w:rsid w:val="003029AD"/>
    <w:rsid w:val="00302AB4"/>
    <w:rsid w:val="00302E19"/>
    <w:rsid w:val="0030304C"/>
    <w:rsid w:val="003038F9"/>
    <w:rsid w:val="00303AFF"/>
    <w:rsid w:val="00303C79"/>
    <w:rsid w:val="00303D4F"/>
    <w:rsid w:val="00304074"/>
    <w:rsid w:val="00304223"/>
    <w:rsid w:val="0030448F"/>
    <w:rsid w:val="003046D1"/>
    <w:rsid w:val="003047AF"/>
    <w:rsid w:val="00304871"/>
    <w:rsid w:val="00304922"/>
    <w:rsid w:val="00304B9A"/>
    <w:rsid w:val="00304DC2"/>
    <w:rsid w:val="00304F95"/>
    <w:rsid w:val="0030516D"/>
    <w:rsid w:val="003052B2"/>
    <w:rsid w:val="0030541B"/>
    <w:rsid w:val="00305495"/>
    <w:rsid w:val="003054E7"/>
    <w:rsid w:val="0030553A"/>
    <w:rsid w:val="003059D2"/>
    <w:rsid w:val="00305A72"/>
    <w:rsid w:val="00305AC8"/>
    <w:rsid w:val="00305D74"/>
    <w:rsid w:val="00305ED3"/>
    <w:rsid w:val="00306353"/>
    <w:rsid w:val="003065E1"/>
    <w:rsid w:val="003067A6"/>
    <w:rsid w:val="003068DD"/>
    <w:rsid w:val="00306A25"/>
    <w:rsid w:val="00306AC2"/>
    <w:rsid w:val="00306EB7"/>
    <w:rsid w:val="003070CE"/>
    <w:rsid w:val="003070D6"/>
    <w:rsid w:val="003070F7"/>
    <w:rsid w:val="003072B6"/>
    <w:rsid w:val="003074F4"/>
    <w:rsid w:val="003076A8"/>
    <w:rsid w:val="00307D7A"/>
    <w:rsid w:val="00307F75"/>
    <w:rsid w:val="0030DA71"/>
    <w:rsid w:val="00310257"/>
    <w:rsid w:val="00310482"/>
    <w:rsid w:val="00310734"/>
    <w:rsid w:val="00310770"/>
    <w:rsid w:val="003108E0"/>
    <w:rsid w:val="00310AF6"/>
    <w:rsid w:val="00310BE1"/>
    <w:rsid w:val="003110B2"/>
    <w:rsid w:val="00311899"/>
    <w:rsid w:val="0031196E"/>
    <w:rsid w:val="003119F7"/>
    <w:rsid w:val="00311AA9"/>
    <w:rsid w:val="00311D24"/>
    <w:rsid w:val="0031213C"/>
    <w:rsid w:val="003127D7"/>
    <w:rsid w:val="00312AB2"/>
    <w:rsid w:val="00312AB8"/>
    <w:rsid w:val="00312C62"/>
    <w:rsid w:val="00312CC9"/>
    <w:rsid w:val="00312FBA"/>
    <w:rsid w:val="0031314A"/>
    <w:rsid w:val="00313B49"/>
    <w:rsid w:val="003142F2"/>
    <w:rsid w:val="003143FB"/>
    <w:rsid w:val="003145E5"/>
    <w:rsid w:val="0031479D"/>
    <w:rsid w:val="00315777"/>
    <w:rsid w:val="00315AF2"/>
    <w:rsid w:val="00315B1D"/>
    <w:rsid w:val="00315E05"/>
    <w:rsid w:val="00315F6D"/>
    <w:rsid w:val="0031600D"/>
    <w:rsid w:val="003160CA"/>
    <w:rsid w:val="00316161"/>
    <w:rsid w:val="003162DE"/>
    <w:rsid w:val="0031642F"/>
    <w:rsid w:val="0031653F"/>
    <w:rsid w:val="003167FB"/>
    <w:rsid w:val="003168A7"/>
    <w:rsid w:val="00316958"/>
    <w:rsid w:val="00316E71"/>
    <w:rsid w:val="00316E7A"/>
    <w:rsid w:val="00316FC7"/>
    <w:rsid w:val="00317019"/>
    <w:rsid w:val="0031724D"/>
    <w:rsid w:val="0031777B"/>
    <w:rsid w:val="003179C2"/>
    <w:rsid w:val="00317A23"/>
    <w:rsid w:val="00317C27"/>
    <w:rsid w:val="00320036"/>
    <w:rsid w:val="0032005A"/>
    <w:rsid w:val="00320366"/>
    <w:rsid w:val="0032047B"/>
    <w:rsid w:val="00320533"/>
    <w:rsid w:val="00320A24"/>
    <w:rsid w:val="00320A29"/>
    <w:rsid w:val="00320CCA"/>
    <w:rsid w:val="003212A2"/>
    <w:rsid w:val="003216CB"/>
    <w:rsid w:val="00321956"/>
    <w:rsid w:val="00321D8F"/>
    <w:rsid w:val="0032223F"/>
    <w:rsid w:val="003225F0"/>
    <w:rsid w:val="00322717"/>
    <w:rsid w:val="003229AB"/>
    <w:rsid w:val="0032342A"/>
    <w:rsid w:val="00323592"/>
    <w:rsid w:val="00323BC3"/>
    <w:rsid w:val="00323CE3"/>
    <w:rsid w:val="00323EE9"/>
    <w:rsid w:val="00323F72"/>
    <w:rsid w:val="0032412D"/>
    <w:rsid w:val="00324361"/>
    <w:rsid w:val="003243CF"/>
    <w:rsid w:val="00324B55"/>
    <w:rsid w:val="00324BD4"/>
    <w:rsid w:val="00324C52"/>
    <w:rsid w:val="00324EFC"/>
    <w:rsid w:val="0032538A"/>
    <w:rsid w:val="00325A73"/>
    <w:rsid w:val="00325C73"/>
    <w:rsid w:val="003264AE"/>
    <w:rsid w:val="0032654E"/>
    <w:rsid w:val="00326FBA"/>
    <w:rsid w:val="00327765"/>
    <w:rsid w:val="003279AB"/>
    <w:rsid w:val="00327C51"/>
    <w:rsid w:val="00327FC1"/>
    <w:rsid w:val="00330421"/>
    <w:rsid w:val="00330474"/>
    <w:rsid w:val="00330951"/>
    <w:rsid w:val="00330A82"/>
    <w:rsid w:val="00330F3A"/>
    <w:rsid w:val="003312B9"/>
    <w:rsid w:val="00331375"/>
    <w:rsid w:val="003314D1"/>
    <w:rsid w:val="0033162C"/>
    <w:rsid w:val="00331CE6"/>
    <w:rsid w:val="00331DBB"/>
    <w:rsid w:val="0033290F"/>
    <w:rsid w:val="003329CF"/>
    <w:rsid w:val="00332A1E"/>
    <w:rsid w:val="00332C24"/>
    <w:rsid w:val="00332C99"/>
    <w:rsid w:val="003331A4"/>
    <w:rsid w:val="00333443"/>
    <w:rsid w:val="00333484"/>
    <w:rsid w:val="00333561"/>
    <w:rsid w:val="0033358C"/>
    <w:rsid w:val="0033377F"/>
    <w:rsid w:val="0033387D"/>
    <w:rsid w:val="00333B00"/>
    <w:rsid w:val="00333B34"/>
    <w:rsid w:val="00333D69"/>
    <w:rsid w:val="003340B3"/>
    <w:rsid w:val="003342E6"/>
    <w:rsid w:val="00334865"/>
    <w:rsid w:val="003348A5"/>
    <w:rsid w:val="00334961"/>
    <w:rsid w:val="00334D7E"/>
    <w:rsid w:val="00334D9E"/>
    <w:rsid w:val="00334E9F"/>
    <w:rsid w:val="00335132"/>
    <w:rsid w:val="00335173"/>
    <w:rsid w:val="003351F9"/>
    <w:rsid w:val="003357C1"/>
    <w:rsid w:val="00335965"/>
    <w:rsid w:val="00335B63"/>
    <w:rsid w:val="00335C2F"/>
    <w:rsid w:val="00335EC4"/>
    <w:rsid w:val="00335F35"/>
    <w:rsid w:val="003360EF"/>
    <w:rsid w:val="00336225"/>
    <w:rsid w:val="00336AAE"/>
    <w:rsid w:val="00336B98"/>
    <w:rsid w:val="003372AB"/>
    <w:rsid w:val="00337685"/>
    <w:rsid w:val="003377C9"/>
    <w:rsid w:val="00337A18"/>
    <w:rsid w:val="00337B14"/>
    <w:rsid w:val="00337D46"/>
    <w:rsid w:val="00337DBF"/>
    <w:rsid w:val="00337E35"/>
    <w:rsid w:val="00340473"/>
    <w:rsid w:val="003404B7"/>
    <w:rsid w:val="00340826"/>
    <w:rsid w:val="003408A4"/>
    <w:rsid w:val="00340D7F"/>
    <w:rsid w:val="00341059"/>
    <w:rsid w:val="0034155A"/>
    <w:rsid w:val="003416E2"/>
    <w:rsid w:val="003418FA"/>
    <w:rsid w:val="00341B82"/>
    <w:rsid w:val="00341BB4"/>
    <w:rsid w:val="00341BE7"/>
    <w:rsid w:val="00341C47"/>
    <w:rsid w:val="00342459"/>
    <w:rsid w:val="00342837"/>
    <w:rsid w:val="00342DBD"/>
    <w:rsid w:val="00342F81"/>
    <w:rsid w:val="00343283"/>
    <w:rsid w:val="003434DE"/>
    <w:rsid w:val="003434F9"/>
    <w:rsid w:val="00343C46"/>
    <w:rsid w:val="003449B7"/>
    <w:rsid w:val="003449ED"/>
    <w:rsid w:val="00344CE6"/>
    <w:rsid w:val="00344D4C"/>
    <w:rsid w:val="003451B0"/>
    <w:rsid w:val="00345306"/>
    <w:rsid w:val="00345621"/>
    <w:rsid w:val="0034570E"/>
    <w:rsid w:val="00345847"/>
    <w:rsid w:val="00345D12"/>
    <w:rsid w:val="00346BAC"/>
    <w:rsid w:val="00346C35"/>
    <w:rsid w:val="0034701A"/>
    <w:rsid w:val="00347447"/>
    <w:rsid w:val="00347890"/>
    <w:rsid w:val="00347899"/>
    <w:rsid w:val="003479E3"/>
    <w:rsid w:val="00347BFA"/>
    <w:rsid w:val="00350166"/>
    <w:rsid w:val="003502D1"/>
    <w:rsid w:val="00350490"/>
    <w:rsid w:val="0035072B"/>
    <w:rsid w:val="003508D7"/>
    <w:rsid w:val="00350E48"/>
    <w:rsid w:val="00350F1F"/>
    <w:rsid w:val="0035101A"/>
    <w:rsid w:val="00351480"/>
    <w:rsid w:val="003514AB"/>
    <w:rsid w:val="003515A3"/>
    <w:rsid w:val="003518A7"/>
    <w:rsid w:val="003519FA"/>
    <w:rsid w:val="00352081"/>
    <w:rsid w:val="00352262"/>
    <w:rsid w:val="00353224"/>
    <w:rsid w:val="003535CC"/>
    <w:rsid w:val="00353878"/>
    <w:rsid w:val="00353CD1"/>
    <w:rsid w:val="003542B0"/>
    <w:rsid w:val="0035441C"/>
    <w:rsid w:val="0035473D"/>
    <w:rsid w:val="00354B6B"/>
    <w:rsid w:val="00354C4F"/>
    <w:rsid w:val="00354CF2"/>
    <w:rsid w:val="00354DC9"/>
    <w:rsid w:val="00355110"/>
    <w:rsid w:val="0035549C"/>
    <w:rsid w:val="00355C0B"/>
    <w:rsid w:val="00355F7D"/>
    <w:rsid w:val="003560CA"/>
    <w:rsid w:val="003563D3"/>
    <w:rsid w:val="0035675A"/>
    <w:rsid w:val="00356CBD"/>
    <w:rsid w:val="00356D0E"/>
    <w:rsid w:val="00356EC1"/>
    <w:rsid w:val="003574A1"/>
    <w:rsid w:val="003575AE"/>
    <w:rsid w:val="00357850"/>
    <w:rsid w:val="00357BD3"/>
    <w:rsid w:val="00357BDB"/>
    <w:rsid w:val="00357C00"/>
    <w:rsid w:val="00357D7A"/>
    <w:rsid w:val="00357D91"/>
    <w:rsid w:val="0036032E"/>
    <w:rsid w:val="003605D5"/>
    <w:rsid w:val="003608A5"/>
    <w:rsid w:val="00360971"/>
    <w:rsid w:val="00360B14"/>
    <w:rsid w:val="00361000"/>
    <w:rsid w:val="00361221"/>
    <w:rsid w:val="003613A2"/>
    <w:rsid w:val="003614C0"/>
    <w:rsid w:val="003616EE"/>
    <w:rsid w:val="0036189E"/>
    <w:rsid w:val="00361DBC"/>
    <w:rsid w:val="00362A87"/>
    <w:rsid w:val="00362C5D"/>
    <w:rsid w:val="00362D4C"/>
    <w:rsid w:val="00362EBF"/>
    <w:rsid w:val="00362FC8"/>
    <w:rsid w:val="003633A8"/>
    <w:rsid w:val="003633B6"/>
    <w:rsid w:val="0036371D"/>
    <w:rsid w:val="0036388F"/>
    <w:rsid w:val="0036395E"/>
    <w:rsid w:val="00363BA7"/>
    <w:rsid w:val="00363C38"/>
    <w:rsid w:val="00363CFA"/>
    <w:rsid w:val="00363D03"/>
    <w:rsid w:val="00363FC7"/>
    <w:rsid w:val="00363FDC"/>
    <w:rsid w:val="00364318"/>
    <w:rsid w:val="003643DC"/>
    <w:rsid w:val="00364865"/>
    <w:rsid w:val="00364887"/>
    <w:rsid w:val="00364CED"/>
    <w:rsid w:val="00364CEE"/>
    <w:rsid w:val="00364DA3"/>
    <w:rsid w:val="00364F33"/>
    <w:rsid w:val="00365132"/>
    <w:rsid w:val="00365163"/>
    <w:rsid w:val="003651CF"/>
    <w:rsid w:val="0036551F"/>
    <w:rsid w:val="0036603A"/>
    <w:rsid w:val="003665A7"/>
    <w:rsid w:val="003666DB"/>
    <w:rsid w:val="00367352"/>
    <w:rsid w:val="003674EA"/>
    <w:rsid w:val="00367849"/>
    <w:rsid w:val="00367C84"/>
    <w:rsid w:val="00367D92"/>
    <w:rsid w:val="00367F33"/>
    <w:rsid w:val="0037003F"/>
    <w:rsid w:val="00370210"/>
    <w:rsid w:val="0037029F"/>
    <w:rsid w:val="00370786"/>
    <w:rsid w:val="00370996"/>
    <w:rsid w:val="00371214"/>
    <w:rsid w:val="0037139F"/>
    <w:rsid w:val="003714BA"/>
    <w:rsid w:val="0037152B"/>
    <w:rsid w:val="003716DD"/>
    <w:rsid w:val="00371860"/>
    <w:rsid w:val="00371AA5"/>
    <w:rsid w:val="00371CFD"/>
    <w:rsid w:val="00372081"/>
    <w:rsid w:val="003722F3"/>
    <w:rsid w:val="00372405"/>
    <w:rsid w:val="0037268D"/>
    <w:rsid w:val="003729DF"/>
    <w:rsid w:val="00372A23"/>
    <w:rsid w:val="00372A69"/>
    <w:rsid w:val="00372C44"/>
    <w:rsid w:val="00372E56"/>
    <w:rsid w:val="00372E6B"/>
    <w:rsid w:val="00372F03"/>
    <w:rsid w:val="00372F2A"/>
    <w:rsid w:val="00372F71"/>
    <w:rsid w:val="00373011"/>
    <w:rsid w:val="003734B8"/>
    <w:rsid w:val="00373A02"/>
    <w:rsid w:val="00373CC6"/>
    <w:rsid w:val="00373CDA"/>
    <w:rsid w:val="00373E3B"/>
    <w:rsid w:val="003747E5"/>
    <w:rsid w:val="00374987"/>
    <w:rsid w:val="00374FC2"/>
    <w:rsid w:val="00375CCE"/>
    <w:rsid w:val="00375E1D"/>
    <w:rsid w:val="00375FD6"/>
    <w:rsid w:val="0037608C"/>
    <w:rsid w:val="003766B8"/>
    <w:rsid w:val="003767F0"/>
    <w:rsid w:val="00376916"/>
    <w:rsid w:val="00376A6D"/>
    <w:rsid w:val="00377123"/>
    <w:rsid w:val="00377282"/>
    <w:rsid w:val="0037733A"/>
    <w:rsid w:val="003775D0"/>
    <w:rsid w:val="00377916"/>
    <w:rsid w:val="00377D4F"/>
    <w:rsid w:val="003801CF"/>
    <w:rsid w:val="00380473"/>
    <w:rsid w:val="0038055F"/>
    <w:rsid w:val="003805B1"/>
    <w:rsid w:val="003806F7"/>
    <w:rsid w:val="00380793"/>
    <w:rsid w:val="00380957"/>
    <w:rsid w:val="00380E91"/>
    <w:rsid w:val="003814B8"/>
    <w:rsid w:val="00381595"/>
    <w:rsid w:val="003815A0"/>
    <w:rsid w:val="00381833"/>
    <w:rsid w:val="00381A50"/>
    <w:rsid w:val="00381A98"/>
    <w:rsid w:val="00381CAE"/>
    <w:rsid w:val="00381D4D"/>
    <w:rsid w:val="00382734"/>
    <w:rsid w:val="00382F82"/>
    <w:rsid w:val="003838A7"/>
    <w:rsid w:val="00383C1E"/>
    <w:rsid w:val="00383EEE"/>
    <w:rsid w:val="0038405F"/>
    <w:rsid w:val="0038433B"/>
    <w:rsid w:val="003843CC"/>
    <w:rsid w:val="00384559"/>
    <w:rsid w:val="00384C30"/>
    <w:rsid w:val="00384C98"/>
    <w:rsid w:val="00384D7F"/>
    <w:rsid w:val="00384EB9"/>
    <w:rsid w:val="00384F06"/>
    <w:rsid w:val="00384F0C"/>
    <w:rsid w:val="00385204"/>
    <w:rsid w:val="003854C6"/>
    <w:rsid w:val="003856B5"/>
    <w:rsid w:val="00385969"/>
    <w:rsid w:val="00385B0D"/>
    <w:rsid w:val="00385BDC"/>
    <w:rsid w:val="00385CFC"/>
    <w:rsid w:val="00385DE8"/>
    <w:rsid w:val="00385E9C"/>
    <w:rsid w:val="00385F76"/>
    <w:rsid w:val="0038611E"/>
    <w:rsid w:val="00386149"/>
    <w:rsid w:val="00386173"/>
    <w:rsid w:val="0038636F"/>
    <w:rsid w:val="00386426"/>
    <w:rsid w:val="00386470"/>
    <w:rsid w:val="00386738"/>
    <w:rsid w:val="003869BD"/>
    <w:rsid w:val="00386C00"/>
    <w:rsid w:val="00386CAB"/>
    <w:rsid w:val="00387017"/>
    <w:rsid w:val="00387636"/>
    <w:rsid w:val="003877C0"/>
    <w:rsid w:val="00387971"/>
    <w:rsid w:val="00390091"/>
    <w:rsid w:val="00390324"/>
    <w:rsid w:val="003904A6"/>
    <w:rsid w:val="0039054E"/>
    <w:rsid w:val="003907A5"/>
    <w:rsid w:val="00390815"/>
    <w:rsid w:val="00390838"/>
    <w:rsid w:val="00390951"/>
    <w:rsid w:val="00390996"/>
    <w:rsid w:val="00390A34"/>
    <w:rsid w:val="00390A89"/>
    <w:rsid w:val="00390F5F"/>
    <w:rsid w:val="00391045"/>
    <w:rsid w:val="0039104B"/>
    <w:rsid w:val="00391067"/>
    <w:rsid w:val="0039120A"/>
    <w:rsid w:val="003916BA"/>
    <w:rsid w:val="00391E95"/>
    <w:rsid w:val="003922D9"/>
    <w:rsid w:val="003922E6"/>
    <w:rsid w:val="003925D0"/>
    <w:rsid w:val="00392743"/>
    <w:rsid w:val="00392BD0"/>
    <w:rsid w:val="00392C08"/>
    <w:rsid w:val="003930A0"/>
    <w:rsid w:val="003931E2"/>
    <w:rsid w:val="00393329"/>
    <w:rsid w:val="00393480"/>
    <w:rsid w:val="003934D6"/>
    <w:rsid w:val="003937F7"/>
    <w:rsid w:val="00393CC3"/>
    <w:rsid w:val="00393DAB"/>
    <w:rsid w:val="00393DBD"/>
    <w:rsid w:val="00393E59"/>
    <w:rsid w:val="00393F29"/>
    <w:rsid w:val="0039417A"/>
    <w:rsid w:val="0039465F"/>
    <w:rsid w:val="0039467F"/>
    <w:rsid w:val="003955D8"/>
    <w:rsid w:val="003959C2"/>
    <w:rsid w:val="00395C40"/>
    <w:rsid w:val="00395E74"/>
    <w:rsid w:val="0039655F"/>
    <w:rsid w:val="003965D0"/>
    <w:rsid w:val="00396711"/>
    <w:rsid w:val="0039693F"/>
    <w:rsid w:val="00396AE4"/>
    <w:rsid w:val="00396DC5"/>
    <w:rsid w:val="00396F90"/>
    <w:rsid w:val="00397198"/>
    <w:rsid w:val="003973B3"/>
    <w:rsid w:val="003973DA"/>
    <w:rsid w:val="0039744B"/>
    <w:rsid w:val="00397682"/>
    <w:rsid w:val="00397ACD"/>
    <w:rsid w:val="00397C71"/>
    <w:rsid w:val="00397EF9"/>
    <w:rsid w:val="00397FD4"/>
    <w:rsid w:val="003A056E"/>
    <w:rsid w:val="003A085D"/>
    <w:rsid w:val="003A0926"/>
    <w:rsid w:val="003A0956"/>
    <w:rsid w:val="003A0B1B"/>
    <w:rsid w:val="003A0B97"/>
    <w:rsid w:val="003A0DFC"/>
    <w:rsid w:val="003A0F78"/>
    <w:rsid w:val="003A13BB"/>
    <w:rsid w:val="003A1752"/>
    <w:rsid w:val="003A1F86"/>
    <w:rsid w:val="003A2003"/>
    <w:rsid w:val="003A209B"/>
    <w:rsid w:val="003A21C1"/>
    <w:rsid w:val="003A2273"/>
    <w:rsid w:val="003A295F"/>
    <w:rsid w:val="003A29B2"/>
    <w:rsid w:val="003A2B93"/>
    <w:rsid w:val="003A2BA2"/>
    <w:rsid w:val="003A2D39"/>
    <w:rsid w:val="003A2F99"/>
    <w:rsid w:val="003A32ED"/>
    <w:rsid w:val="003A353C"/>
    <w:rsid w:val="003A358B"/>
    <w:rsid w:val="003A3893"/>
    <w:rsid w:val="003A38E9"/>
    <w:rsid w:val="003A3A15"/>
    <w:rsid w:val="003A3A6E"/>
    <w:rsid w:val="003A3BBE"/>
    <w:rsid w:val="003A4051"/>
    <w:rsid w:val="003A4172"/>
    <w:rsid w:val="003A41EF"/>
    <w:rsid w:val="003A4BB6"/>
    <w:rsid w:val="003A5352"/>
    <w:rsid w:val="003A5E25"/>
    <w:rsid w:val="003A649B"/>
    <w:rsid w:val="003A6C06"/>
    <w:rsid w:val="003A71B7"/>
    <w:rsid w:val="003A74BE"/>
    <w:rsid w:val="003A758D"/>
    <w:rsid w:val="003A75E1"/>
    <w:rsid w:val="003A79C0"/>
    <w:rsid w:val="003A7BC1"/>
    <w:rsid w:val="003A7E28"/>
    <w:rsid w:val="003A7E2E"/>
    <w:rsid w:val="003A7E50"/>
    <w:rsid w:val="003A7EB7"/>
    <w:rsid w:val="003B007D"/>
    <w:rsid w:val="003B02FA"/>
    <w:rsid w:val="003B03DB"/>
    <w:rsid w:val="003B08C7"/>
    <w:rsid w:val="003B0A25"/>
    <w:rsid w:val="003B0A62"/>
    <w:rsid w:val="003B0AB6"/>
    <w:rsid w:val="003B0C9D"/>
    <w:rsid w:val="003B0E0D"/>
    <w:rsid w:val="003B0FB8"/>
    <w:rsid w:val="003B139C"/>
    <w:rsid w:val="003B14F6"/>
    <w:rsid w:val="003B156C"/>
    <w:rsid w:val="003B1876"/>
    <w:rsid w:val="003B18E6"/>
    <w:rsid w:val="003B1AB8"/>
    <w:rsid w:val="003B1B93"/>
    <w:rsid w:val="003B23AC"/>
    <w:rsid w:val="003B2407"/>
    <w:rsid w:val="003B2858"/>
    <w:rsid w:val="003B2BFC"/>
    <w:rsid w:val="003B2EA5"/>
    <w:rsid w:val="003B2EFB"/>
    <w:rsid w:val="003B3438"/>
    <w:rsid w:val="003B381E"/>
    <w:rsid w:val="003B3984"/>
    <w:rsid w:val="003B3CD5"/>
    <w:rsid w:val="003B4304"/>
    <w:rsid w:val="003B4478"/>
    <w:rsid w:val="003B4577"/>
    <w:rsid w:val="003B463F"/>
    <w:rsid w:val="003B4A08"/>
    <w:rsid w:val="003B4A3E"/>
    <w:rsid w:val="003B50FF"/>
    <w:rsid w:val="003B5103"/>
    <w:rsid w:val="003B5192"/>
    <w:rsid w:val="003B534B"/>
    <w:rsid w:val="003B5456"/>
    <w:rsid w:val="003B5699"/>
    <w:rsid w:val="003B57BA"/>
    <w:rsid w:val="003B5847"/>
    <w:rsid w:val="003B59E6"/>
    <w:rsid w:val="003B659F"/>
    <w:rsid w:val="003B6A34"/>
    <w:rsid w:val="003B6B23"/>
    <w:rsid w:val="003B6BDE"/>
    <w:rsid w:val="003B6C42"/>
    <w:rsid w:val="003B7116"/>
    <w:rsid w:val="003B7428"/>
    <w:rsid w:val="003B7A4D"/>
    <w:rsid w:val="003B7A7F"/>
    <w:rsid w:val="003B7F78"/>
    <w:rsid w:val="003C0067"/>
    <w:rsid w:val="003C01AA"/>
    <w:rsid w:val="003C02F0"/>
    <w:rsid w:val="003C0322"/>
    <w:rsid w:val="003C035A"/>
    <w:rsid w:val="003C045A"/>
    <w:rsid w:val="003C0537"/>
    <w:rsid w:val="003C057E"/>
    <w:rsid w:val="003C07AC"/>
    <w:rsid w:val="003C0829"/>
    <w:rsid w:val="003C08FE"/>
    <w:rsid w:val="003C0B0E"/>
    <w:rsid w:val="003C0CAC"/>
    <w:rsid w:val="003C0F06"/>
    <w:rsid w:val="003C0FB0"/>
    <w:rsid w:val="003C1037"/>
    <w:rsid w:val="003C188B"/>
    <w:rsid w:val="003C1AD4"/>
    <w:rsid w:val="003C1C64"/>
    <w:rsid w:val="003C1CE4"/>
    <w:rsid w:val="003C1CEF"/>
    <w:rsid w:val="003C1D29"/>
    <w:rsid w:val="003C1D6C"/>
    <w:rsid w:val="003C1DEF"/>
    <w:rsid w:val="003C1F76"/>
    <w:rsid w:val="003C1F7B"/>
    <w:rsid w:val="003C2099"/>
    <w:rsid w:val="003C2169"/>
    <w:rsid w:val="003C221E"/>
    <w:rsid w:val="003C25E0"/>
    <w:rsid w:val="003C2848"/>
    <w:rsid w:val="003C2B27"/>
    <w:rsid w:val="003C2F1F"/>
    <w:rsid w:val="003C32E2"/>
    <w:rsid w:val="003C38B1"/>
    <w:rsid w:val="003C3AA4"/>
    <w:rsid w:val="003C3D76"/>
    <w:rsid w:val="003C3DE0"/>
    <w:rsid w:val="003C3F8A"/>
    <w:rsid w:val="003C4BA4"/>
    <w:rsid w:val="003C4BFA"/>
    <w:rsid w:val="003C4E29"/>
    <w:rsid w:val="003C4FCF"/>
    <w:rsid w:val="003C502C"/>
    <w:rsid w:val="003C556C"/>
    <w:rsid w:val="003C5767"/>
    <w:rsid w:val="003C5FBA"/>
    <w:rsid w:val="003C62DC"/>
    <w:rsid w:val="003C6358"/>
    <w:rsid w:val="003C648D"/>
    <w:rsid w:val="003C64C2"/>
    <w:rsid w:val="003C6739"/>
    <w:rsid w:val="003C6C8C"/>
    <w:rsid w:val="003C6F30"/>
    <w:rsid w:val="003C73C7"/>
    <w:rsid w:val="003C74DF"/>
    <w:rsid w:val="003C7693"/>
    <w:rsid w:val="003C7AAA"/>
    <w:rsid w:val="003C7B8D"/>
    <w:rsid w:val="003C7C85"/>
    <w:rsid w:val="003C7E02"/>
    <w:rsid w:val="003D0196"/>
    <w:rsid w:val="003D01EA"/>
    <w:rsid w:val="003D0207"/>
    <w:rsid w:val="003D0261"/>
    <w:rsid w:val="003D09DF"/>
    <w:rsid w:val="003D115E"/>
    <w:rsid w:val="003D1371"/>
    <w:rsid w:val="003D140E"/>
    <w:rsid w:val="003D1696"/>
    <w:rsid w:val="003D182C"/>
    <w:rsid w:val="003D18AA"/>
    <w:rsid w:val="003D19A5"/>
    <w:rsid w:val="003D1A2F"/>
    <w:rsid w:val="003D1C71"/>
    <w:rsid w:val="003D1FA4"/>
    <w:rsid w:val="003D1FDD"/>
    <w:rsid w:val="003D2519"/>
    <w:rsid w:val="003D26B9"/>
    <w:rsid w:val="003D2CD3"/>
    <w:rsid w:val="003D2F98"/>
    <w:rsid w:val="003D30D5"/>
    <w:rsid w:val="003D3339"/>
    <w:rsid w:val="003D3421"/>
    <w:rsid w:val="003D356D"/>
    <w:rsid w:val="003D35AD"/>
    <w:rsid w:val="003D35DE"/>
    <w:rsid w:val="003D396B"/>
    <w:rsid w:val="003D3C78"/>
    <w:rsid w:val="003D3C8C"/>
    <w:rsid w:val="003D3F9F"/>
    <w:rsid w:val="003D420F"/>
    <w:rsid w:val="003D4462"/>
    <w:rsid w:val="003D454C"/>
    <w:rsid w:val="003D497D"/>
    <w:rsid w:val="003D49F0"/>
    <w:rsid w:val="003D4BA7"/>
    <w:rsid w:val="003D4C02"/>
    <w:rsid w:val="003D5002"/>
    <w:rsid w:val="003D51A9"/>
    <w:rsid w:val="003D52B4"/>
    <w:rsid w:val="003D552C"/>
    <w:rsid w:val="003D557F"/>
    <w:rsid w:val="003D588F"/>
    <w:rsid w:val="003D5BB8"/>
    <w:rsid w:val="003D5F00"/>
    <w:rsid w:val="003D6058"/>
    <w:rsid w:val="003D6331"/>
    <w:rsid w:val="003D63ED"/>
    <w:rsid w:val="003D66B6"/>
    <w:rsid w:val="003D67EA"/>
    <w:rsid w:val="003D6866"/>
    <w:rsid w:val="003D6E18"/>
    <w:rsid w:val="003D6E62"/>
    <w:rsid w:val="003D726B"/>
    <w:rsid w:val="003D7306"/>
    <w:rsid w:val="003D7445"/>
    <w:rsid w:val="003D758F"/>
    <w:rsid w:val="003D75B1"/>
    <w:rsid w:val="003E0160"/>
    <w:rsid w:val="003E0226"/>
    <w:rsid w:val="003E055C"/>
    <w:rsid w:val="003E0765"/>
    <w:rsid w:val="003E0C17"/>
    <w:rsid w:val="003E11D0"/>
    <w:rsid w:val="003E1417"/>
    <w:rsid w:val="003E17EB"/>
    <w:rsid w:val="003E17F6"/>
    <w:rsid w:val="003E1864"/>
    <w:rsid w:val="003E1917"/>
    <w:rsid w:val="003E1DFC"/>
    <w:rsid w:val="003E1E73"/>
    <w:rsid w:val="003E219E"/>
    <w:rsid w:val="003E21C3"/>
    <w:rsid w:val="003E21D6"/>
    <w:rsid w:val="003E27CB"/>
    <w:rsid w:val="003E2942"/>
    <w:rsid w:val="003E2BF8"/>
    <w:rsid w:val="003E2D67"/>
    <w:rsid w:val="003E2D90"/>
    <w:rsid w:val="003E377C"/>
    <w:rsid w:val="003E37A3"/>
    <w:rsid w:val="003E37A9"/>
    <w:rsid w:val="003E37E9"/>
    <w:rsid w:val="003E3B13"/>
    <w:rsid w:val="003E3B49"/>
    <w:rsid w:val="003E3E3A"/>
    <w:rsid w:val="003E3F42"/>
    <w:rsid w:val="003E401D"/>
    <w:rsid w:val="003E4140"/>
    <w:rsid w:val="003E41F1"/>
    <w:rsid w:val="003E535D"/>
    <w:rsid w:val="003E569B"/>
    <w:rsid w:val="003E58A6"/>
    <w:rsid w:val="003E5942"/>
    <w:rsid w:val="003E5AB6"/>
    <w:rsid w:val="003E5D0B"/>
    <w:rsid w:val="003E5E25"/>
    <w:rsid w:val="003E659A"/>
    <w:rsid w:val="003E65D4"/>
    <w:rsid w:val="003E67BA"/>
    <w:rsid w:val="003E6874"/>
    <w:rsid w:val="003E6992"/>
    <w:rsid w:val="003E6A34"/>
    <w:rsid w:val="003E6BE6"/>
    <w:rsid w:val="003E6C76"/>
    <w:rsid w:val="003E6F93"/>
    <w:rsid w:val="003E718D"/>
    <w:rsid w:val="003E7495"/>
    <w:rsid w:val="003E7C25"/>
    <w:rsid w:val="003E7C8B"/>
    <w:rsid w:val="003E7ECC"/>
    <w:rsid w:val="003E7ED0"/>
    <w:rsid w:val="003F0000"/>
    <w:rsid w:val="003F026F"/>
    <w:rsid w:val="003F05A9"/>
    <w:rsid w:val="003F0E15"/>
    <w:rsid w:val="003F11ED"/>
    <w:rsid w:val="003F1431"/>
    <w:rsid w:val="003F1761"/>
    <w:rsid w:val="003F18C5"/>
    <w:rsid w:val="003F1C6C"/>
    <w:rsid w:val="003F2598"/>
    <w:rsid w:val="003F26B5"/>
    <w:rsid w:val="003F2786"/>
    <w:rsid w:val="003F2827"/>
    <w:rsid w:val="003F2A08"/>
    <w:rsid w:val="003F2A3D"/>
    <w:rsid w:val="003F2DE3"/>
    <w:rsid w:val="003F2E87"/>
    <w:rsid w:val="003F2FB2"/>
    <w:rsid w:val="003F2FE1"/>
    <w:rsid w:val="003F3C71"/>
    <w:rsid w:val="003F3CAD"/>
    <w:rsid w:val="003F3D05"/>
    <w:rsid w:val="003F3D10"/>
    <w:rsid w:val="003F3DE1"/>
    <w:rsid w:val="003F3E92"/>
    <w:rsid w:val="003F4197"/>
    <w:rsid w:val="003F453D"/>
    <w:rsid w:val="003F4635"/>
    <w:rsid w:val="003F478E"/>
    <w:rsid w:val="003F4832"/>
    <w:rsid w:val="003F4921"/>
    <w:rsid w:val="003F4C94"/>
    <w:rsid w:val="003F4F00"/>
    <w:rsid w:val="003F52E1"/>
    <w:rsid w:val="003F5763"/>
    <w:rsid w:val="003F5C05"/>
    <w:rsid w:val="003F5E7A"/>
    <w:rsid w:val="003F5EC3"/>
    <w:rsid w:val="003F6005"/>
    <w:rsid w:val="003F6122"/>
    <w:rsid w:val="003F61BA"/>
    <w:rsid w:val="003F6439"/>
    <w:rsid w:val="003F658C"/>
    <w:rsid w:val="003F661D"/>
    <w:rsid w:val="003F6867"/>
    <w:rsid w:val="003F6B99"/>
    <w:rsid w:val="003F6BE0"/>
    <w:rsid w:val="003F6C6F"/>
    <w:rsid w:val="003F6D5A"/>
    <w:rsid w:val="003F7352"/>
    <w:rsid w:val="003F7708"/>
    <w:rsid w:val="003F7B1C"/>
    <w:rsid w:val="003F7F4B"/>
    <w:rsid w:val="004002A5"/>
    <w:rsid w:val="004002FE"/>
    <w:rsid w:val="004004EF"/>
    <w:rsid w:val="00400806"/>
    <w:rsid w:val="004008CE"/>
    <w:rsid w:val="00400A96"/>
    <w:rsid w:val="00401042"/>
    <w:rsid w:val="0040116C"/>
    <w:rsid w:val="004014C1"/>
    <w:rsid w:val="00401590"/>
    <w:rsid w:val="0040173F"/>
    <w:rsid w:val="00401AB4"/>
    <w:rsid w:val="004021D7"/>
    <w:rsid w:val="004021F0"/>
    <w:rsid w:val="004022C9"/>
    <w:rsid w:val="0040249F"/>
    <w:rsid w:val="004027BB"/>
    <w:rsid w:val="0040296B"/>
    <w:rsid w:val="004029C1"/>
    <w:rsid w:val="00402B71"/>
    <w:rsid w:val="00402C2C"/>
    <w:rsid w:val="00402D93"/>
    <w:rsid w:val="0040304A"/>
    <w:rsid w:val="00403286"/>
    <w:rsid w:val="00403472"/>
    <w:rsid w:val="0040362C"/>
    <w:rsid w:val="00403715"/>
    <w:rsid w:val="00403821"/>
    <w:rsid w:val="00403CD8"/>
    <w:rsid w:val="00403E95"/>
    <w:rsid w:val="004045D7"/>
    <w:rsid w:val="00404774"/>
    <w:rsid w:val="0040483C"/>
    <w:rsid w:val="0040483F"/>
    <w:rsid w:val="00404AE7"/>
    <w:rsid w:val="00404D0B"/>
    <w:rsid w:val="00404FD1"/>
    <w:rsid w:val="004059D2"/>
    <w:rsid w:val="00406008"/>
    <w:rsid w:val="004065F0"/>
    <w:rsid w:val="0040679F"/>
    <w:rsid w:val="0040680F"/>
    <w:rsid w:val="00406D37"/>
    <w:rsid w:val="00406E5C"/>
    <w:rsid w:val="00406FCF"/>
    <w:rsid w:val="004073DE"/>
    <w:rsid w:val="004079C7"/>
    <w:rsid w:val="00407AD8"/>
    <w:rsid w:val="00407B5A"/>
    <w:rsid w:val="00407C51"/>
    <w:rsid w:val="0041009D"/>
    <w:rsid w:val="004100DF"/>
    <w:rsid w:val="004103F4"/>
    <w:rsid w:val="00410480"/>
    <w:rsid w:val="004105C5"/>
    <w:rsid w:val="004105C8"/>
    <w:rsid w:val="00410812"/>
    <w:rsid w:val="00411B1B"/>
    <w:rsid w:val="00411B20"/>
    <w:rsid w:val="00411CDF"/>
    <w:rsid w:val="00411EE8"/>
    <w:rsid w:val="004120A6"/>
    <w:rsid w:val="00412881"/>
    <w:rsid w:val="00412CFB"/>
    <w:rsid w:val="00412E1C"/>
    <w:rsid w:val="004132AE"/>
    <w:rsid w:val="00413375"/>
    <w:rsid w:val="00413399"/>
    <w:rsid w:val="00414805"/>
    <w:rsid w:val="00414AD3"/>
    <w:rsid w:val="00414EA6"/>
    <w:rsid w:val="0041500E"/>
    <w:rsid w:val="0041518E"/>
    <w:rsid w:val="0041521D"/>
    <w:rsid w:val="00415B82"/>
    <w:rsid w:val="00415DE2"/>
    <w:rsid w:val="0041622B"/>
    <w:rsid w:val="004164FB"/>
    <w:rsid w:val="0041676C"/>
    <w:rsid w:val="00416CE1"/>
    <w:rsid w:val="00416ECC"/>
    <w:rsid w:val="00417011"/>
    <w:rsid w:val="004170E9"/>
    <w:rsid w:val="00417C44"/>
    <w:rsid w:val="00417CD5"/>
    <w:rsid w:val="00417F04"/>
    <w:rsid w:val="00420062"/>
    <w:rsid w:val="0042013A"/>
    <w:rsid w:val="00420550"/>
    <w:rsid w:val="00420DB0"/>
    <w:rsid w:val="0042112D"/>
    <w:rsid w:val="0042161A"/>
    <w:rsid w:val="00421818"/>
    <w:rsid w:val="00421F44"/>
    <w:rsid w:val="004220C4"/>
    <w:rsid w:val="00422160"/>
    <w:rsid w:val="004227EB"/>
    <w:rsid w:val="00422B13"/>
    <w:rsid w:val="00422C85"/>
    <w:rsid w:val="00423011"/>
    <w:rsid w:val="00423072"/>
    <w:rsid w:val="0042310B"/>
    <w:rsid w:val="0042378B"/>
    <w:rsid w:val="004238AD"/>
    <w:rsid w:val="00423A6D"/>
    <w:rsid w:val="00423C79"/>
    <w:rsid w:val="00423C7A"/>
    <w:rsid w:val="00423EE5"/>
    <w:rsid w:val="00424167"/>
    <w:rsid w:val="0042473F"/>
    <w:rsid w:val="004247A7"/>
    <w:rsid w:val="004247D4"/>
    <w:rsid w:val="00424A92"/>
    <w:rsid w:val="00424B10"/>
    <w:rsid w:val="00424F73"/>
    <w:rsid w:val="00425098"/>
    <w:rsid w:val="0042515F"/>
    <w:rsid w:val="004252A1"/>
    <w:rsid w:val="00425544"/>
    <w:rsid w:val="00425CFF"/>
    <w:rsid w:val="00425D0B"/>
    <w:rsid w:val="00425E0E"/>
    <w:rsid w:val="00425F0F"/>
    <w:rsid w:val="004264E4"/>
    <w:rsid w:val="00426711"/>
    <w:rsid w:val="00426CE8"/>
    <w:rsid w:val="00427B33"/>
    <w:rsid w:val="0043025C"/>
    <w:rsid w:val="00430668"/>
    <w:rsid w:val="00430679"/>
    <w:rsid w:val="00430984"/>
    <w:rsid w:val="00430B08"/>
    <w:rsid w:val="00430E7A"/>
    <w:rsid w:val="00431023"/>
    <w:rsid w:val="00431327"/>
    <w:rsid w:val="00431329"/>
    <w:rsid w:val="00431728"/>
    <w:rsid w:val="00431912"/>
    <w:rsid w:val="00431B92"/>
    <w:rsid w:val="00431C07"/>
    <w:rsid w:val="00431D2A"/>
    <w:rsid w:val="00431FA4"/>
    <w:rsid w:val="00432078"/>
    <w:rsid w:val="004321B7"/>
    <w:rsid w:val="004323D1"/>
    <w:rsid w:val="00432672"/>
    <w:rsid w:val="0043277F"/>
    <w:rsid w:val="00432D75"/>
    <w:rsid w:val="00432D7E"/>
    <w:rsid w:val="00432EF1"/>
    <w:rsid w:val="00432FE8"/>
    <w:rsid w:val="004330A5"/>
    <w:rsid w:val="004331C8"/>
    <w:rsid w:val="00433289"/>
    <w:rsid w:val="004333C1"/>
    <w:rsid w:val="004334A5"/>
    <w:rsid w:val="004336BD"/>
    <w:rsid w:val="004339EE"/>
    <w:rsid w:val="00434E97"/>
    <w:rsid w:val="00434E9E"/>
    <w:rsid w:val="00435182"/>
    <w:rsid w:val="0043543C"/>
    <w:rsid w:val="004356F4"/>
    <w:rsid w:val="004357B4"/>
    <w:rsid w:val="00435AE0"/>
    <w:rsid w:val="004363CA"/>
    <w:rsid w:val="00436525"/>
    <w:rsid w:val="00436552"/>
    <w:rsid w:val="004365E9"/>
    <w:rsid w:val="004365ED"/>
    <w:rsid w:val="00436888"/>
    <w:rsid w:val="00436ECB"/>
    <w:rsid w:val="00437834"/>
    <w:rsid w:val="00437AF6"/>
    <w:rsid w:val="00437F89"/>
    <w:rsid w:val="0044031F"/>
    <w:rsid w:val="004406A8"/>
    <w:rsid w:val="004407D6"/>
    <w:rsid w:val="004407DD"/>
    <w:rsid w:val="00440905"/>
    <w:rsid w:val="00440C59"/>
    <w:rsid w:val="00440FF6"/>
    <w:rsid w:val="0044179B"/>
    <w:rsid w:val="00441A5F"/>
    <w:rsid w:val="00441AFB"/>
    <w:rsid w:val="00441B66"/>
    <w:rsid w:val="00441D3A"/>
    <w:rsid w:val="0044205E"/>
    <w:rsid w:val="004420EB"/>
    <w:rsid w:val="004420FE"/>
    <w:rsid w:val="0044212C"/>
    <w:rsid w:val="0044257D"/>
    <w:rsid w:val="00442668"/>
    <w:rsid w:val="00442B51"/>
    <w:rsid w:val="004431F1"/>
    <w:rsid w:val="004435EC"/>
    <w:rsid w:val="00443607"/>
    <w:rsid w:val="004438DD"/>
    <w:rsid w:val="004444A9"/>
    <w:rsid w:val="00444CEA"/>
    <w:rsid w:val="0044516A"/>
    <w:rsid w:val="00445326"/>
    <w:rsid w:val="0044560C"/>
    <w:rsid w:val="00445773"/>
    <w:rsid w:val="00445866"/>
    <w:rsid w:val="00445908"/>
    <w:rsid w:val="0044594C"/>
    <w:rsid w:val="00445AE7"/>
    <w:rsid w:val="00445D20"/>
    <w:rsid w:val="00446056"/>
    <w:rsid w:val="0044605E"/>
    <w:rsid w:val="004462C3"/>
    <w:rsid w:val="004463E9"/>
    <w:rsid w:val="004464C8"/>
    <w:rsid w:val="0044653C"/>
    <w:rsid w:val="00446627"/>
    <w:rsid w:val="00446DE5"/>
    <w:rsid w:val="00447274"/>
    <w:rsid w:val="004472D5"/>
    <w:rsid w:val="0044762F"/>
    <w:rsid w:val="004478B9"/>
    <w:rsid w:val="00447D44"/>
    <w:rsid w:val="00447EFA"/>
    <w:rsid w:val="00447F48"/>
    <w:rsid w:val="004500F9"/>
    <w:rsid w:val="004501FF"/>
    <w:rsid w:val="0045030A"/>
    <w:rsid w:val="00450524"/>
    <w:rsid w:val="00451024"/>
    <w:rsid w:val="004510CB"/>
    <w:rsid w:val="004512AF"/>
    <w:rsid w:val="00451322"/>
    <w:rsid w:val="00451A16"/>
    <w:rsid w:val="0045224A"/>
    <w:rsid w:val="0045290A"/>
    <w:rsid w:val="00452D39"/>
    <w:rsid w:val="00452E7F"/>
    <w:rsid w:val="00453137"/>
    <w:rsid w:val="004533C6"/>
    <w:rsid w:val="0045346D"/>
    <w:rsid w:val="0045379E"/>
    <w:rsid w:val="00453A41"/>
    <w:rsid w:val="00453A86"/>
    <w:rsid w:val="00453B0F"/>
    <w:rsid w:val="00453E03"/>
    <w:rsid w:val="00453F3A"/>
    <w:rsid w:val="0045430A"/>
    <w:rsid w:val="0045446C"/>
    <w:rsid w:val="00454602"/>
    <w:rsid w:val="00454676"/>
    <w:rsid w:val="00454E6A"/>
    <w:rsid w:val="004550EB"/>
    <w:rsid w:val="0045526B"/>
    <w:rsid w:val="00455365"/>
    <w:rsid w:val="00455A41"/>
    <w:rsid w:val="00455A55"/>
    <w:rsid w:val="00455A91"/>
    <w:rsid w:val="00455F21"/>
    <w:rsid w:val="004560C8"/>
    <w:rsid w:val="00456204"/>
    <w:rsid w:val="00456264"/>
    <w:rsid w:val="00456280"/>
    <w:rsid w:val="00456357"/>
    <w:rsid w:val="004564A9"/>
    <w:rsid w:val="004566E3"/>
    <w:rsid w:val="00456CA6"/>
    <w:rsid w:val="00456D20"/>
    <w:rsid w:val="00457300"/>
    <w:rsid w:val="0045730F"/>
    <w:rsid w:val="00457350"/>
    <w:rsid w:val="004573DE"/>
    <w:rsid w:val="00457626"/>
    <w:rsid w:val="0045785B"/>
    <w:rsid w:val="00457BDE"/>
    <w:rsid w:val="00457DFD"/>
    <w:rsid w:val="00457E10"/>
    <w:rsid w:val="00457E70"/>
    <w:rsid w:val="00457FCE"/>
    <w:rsid w:val="00457FF9"/>
    <w:rsid w:val="004600F7"/>
    <w:rsid w:val="00460128"/>
    <w:rsid w:val="00460471"/>
    <w:rsid w:val="0046050F"/>
    <w:rsid w:val="00460671"/>
    <w:rsid w:val="00460BB3"/>
    <w:rsid w:val="00460F6D"/>
    <w:rsid w:val="004613D1"/>
    <w:rsid w:val="004615CB"/>
    <w:rsid w:val="00461674"/>
    <w:rsid w:val="0046178A"/>
    <w:rsid w:val="004617FD"/>
    <w:rsid w:val="004618D0"/>
    <w:rsid w:val="00461C0D"/>
    <w:rsid w:val="00461C61"/>
    <w:rsid w:val="00461C7A"/>
    <w:rsid w:val="00461C81"/>
    <w:rsid w:val="00461D35"/>
    <w:rsid w:val="00462073"/>
    <w:rsid w:val="004621FA"/>
    <w:rsid w:val="00462327"/>
    <w:rsid w:val="004626DE"/>
    <w:rsid w:val="00462A07"/>
    <w:rsid w:val="00462B08"/>
    <w:rsid w:val="00462B49"/>
    <w:rsid w:val="00462F5E"/>
    <w:rsid w:val="004630C0"/>
    <w:rsid w:val="004634D4"/>
    <w:rsid w:val="004635BC"/>
    <w:rsid w:val="004635E0"/>
    <w:rsid w:val="00463AA5"/>
    <w:rsid w:val="00463B3B"/>
    <w:rsid w:val="00463BE3"/>
    <w:rsid w:val="00463E77"/>
    <w:rsid w:val="00463ECC"/>
    <w:rsid w:val="00463F06"/>
    <w:rsid w:val="004640FD"/>
    <w:rsid w:val="004642E1"/>
    <w:rsid w:val="00464439"/>
    <w:rsid w:val="004644CB"/>
    <w:rsid w:val="00464575"/>
    <w:rsid w:val="0046466C"/>
    <w:rsid w:val="004649FE"/>
    <w:rsid w:val="00464C92"/>
    <w:rsid w:val="00464D0B"/>
    <w:rsid w:val="00464ED1"/>
    <w:rsid w:val="0046506C"/>
    <w:rsid w:val="0046564C"/>
    <w:rsid w:val="004656CE"/>
    <w:rsid w:val="00465DC4"/>
    <w:rsid w:val="00465DDD"/>
    <w:rsid w:val="00466018"/>
    <w:rsid w:val="00466554"/>
    <w:rsid w:val="00466840"/>
    <w:rsid w:val="004669A6"/>
    <w:rsid w:val="00466EFA"/>
    <w:rsid w:val="00467000"/>
    <w:rsid w:val="00467030"/>
    <w:rsid w:val="004673E5"/>
    <w:rsid w:val="004674CA"/>
    <w:rsid w:val="004676AC"/>
    <w:rsid w:val="00467769"/>
    <w:rsid w:val="00467AD6"/>
    <w:rsid w:val="00467B3B"/>
    <w:rsid w:val="00470063"/>
    <w:rsid w:val="00470141"/>
    <w:rsid w:val="004702A8"/>
    <w:rsid w:val="004702D6"/>
    <w:rsid w:val="00470345"/>
    <w:rsid w:val="004703E8"/>
    <w:rsid w:val="004706FF"/>
    <w:rsid w:val="00470BB8"/>
    <w:rsid w:val="00470DF6"/>
    <w:rsid w:val="0047143D"/>
    <w:rsid w:val="0047164C"/>
    <w:rsid w:val="00471667"/>
    <w:rsid w:val="0047166D"/>
    <w:rsid w:val="0047174D"/>
    <w:rsid w:val="0047176F"/>
    <w:rsid w:val="0047180B"/>
    <w:rsid w:val="00471EDE"/>
    <w:rsid w:val="00472227"/>
    <w:rsid w:val="004725F4"/>
    <w:rsid w:val="00472688"/>
    <w:rsid w:val="00472691"/>
    <w:rsid w:val="004726FB"/>
    <w:rsid w:val="00472906"/>
    <w:rsid w:val="00472D52"/>
    <w:rsid w:val="00473437"/>
    <w:rsid w:val="004734CD"/>
    <w:rsid w:val="004735B8"/>
    <w:rsid w:val="004736AD"/>
    <w:rsid w:val="0047371E"/>
    <w:rsid w:val="0047376A"/>
    <w:rsid w:val="0047390D"/>
    <w:rsid w:val="00473A36"/>
    <w:rsid w:val="00473C87"/>
    <w:rsid w:val="00473DF9"/>
    <w:rsid w:val="00473EE8"/>
    <w:rsid w:val="0047424B"/>
    <w:rsid w:val="0047426E"/>
    <w:rsid w:val="004744C9"/>
    <w:rsid w:val="004744CF"/>
    <w:rsid w:val="00474A51"/>
    <w:rsid w:val="00474A91"/>
    <w:rsid w:val="00474C7A"/>
    <w:rsid w:val="00474CBB"/>
    <w:rsid w:val="00474DE7"/>
    <w:rsid w:val="00474E0A"/>
    <w:rsid w:val="00474E50"/>
    <w:rsid w:val="004750CA"/>
    <w:rsid w:val="00475104"/>
    <w:rsid w:val="004753EA"/>
    <w:rsid w:val="00475438"/>
    <w:rsid w:val="004754DA"/>
    <w:rsid w:val="0047573D"/>
    <w:rsid w:val="00475DF8"/>
    <w:rsid w:val="004763AB"/>
    <w:rsid w:val="004766D0"/>
    <w:rsid w:val="0047673C"/>
    <w:rsid w:val="00476BF6"/>
    <w:rsid w:val="00477757"/>
    <w:rsid w:val="00477837"/>
    <w:rsid w:val="004778EB"/>
    <w:rsid w:val="00477F82"/>
    <w:rsid w:val="00477F8C"/>
    <w:rsid w:val="00477FF9"/>
    <w:rsid w:val="004801EC"/>
    <w:rsid w:val="004804D9"/>
    <w:rsid w:val="004805FB"/>
    <w:rsid w:val="00480871"/>
    <w:rsid w:val="00480B6E"/>
    <w:rsid w:val="00480CCC"/>
    <w:rsid w:val="00480D74"/>
    <w:rsid w:val="00480E0B"/>
    <w:rsid w:val="004810E9"/>
    <w:rsid w:val="004810F4"/>
    <w:rsid w:val="00481203"/>
    <w:rsid w:val="0048122B"/>
    <w:rsid w:val="004813A6"/>
    <w:rsid w:val="00481457"/>
    <w:rsid w:val="00481473"/>
    <w:rsid w:val="004815E4"/>
    <w:rsid w:val="00481830"/>
    <w:rsid w:val="0048186D"/>
    <w:rsid w:val="0048191E"/>
    <w:rsid w:val="00481B9A"/>
    <w:rsid w:val="00481BB5"/>
    <w:rsid w:val="00482110"/>
    <w:rsid w:val="004822CF"/>
    <w:rsid w:val="00482AF6"/>
    <w:rsid w:val="00482D2D"/>
    <w:rsid w:val="00482FDD"/>
    <w:rsid w:val="00483165"/>
    <w:rsid w:val="0048335A"/>
    <w:rsid w:val="0048345D"/>
    <w:rsid w:val="00483574"/>
    <w:rsid w:val="004836D9"/>
    <w:rsid w:val="004838FB"/>
    <w:rsid w:val="00483B07"/>
    <w:rsid w:val="00483B62"/>
    <w:rsid w:val="00484016"/>
    <w:rsid w:val="00484538"/>
    <w:rsid w:val="00484AF2"/>
    <w:rsid w:val="00484BF1"/>
    <w:rsid w:val="00484EBC"/>
    <w:rsid w:val="00485354"/>
    <w:rsid w:val="00485EE8"/>
    <w:rsid w:val="004860E1"/>
    <w:rsid w:val="004865E0"/>
    <w:rsid w:val="00486898"/>
    <w:rsid w:val="004869C0"/>
    <w:rsid w:val="00486B59"/>
    <w:rsid w:val="00486F15"/>
    <w:rsid w:val="00486F5B"/>
    <w:rsid w:val="00486FB6"/>
    <w:rsid w:val="00486FCE"/>
    <w:rsid w:val="00487684"/>
    <w:rsid w:val="004879D0"/>
    <w:rsid w:val="004879E8"/>
    <w:rsid w:val="00487BF1"/>
    <w:rsid w:val="00490055"/>
    <w:rsid w:val="00490639"/>
    <w:rsid w:val="00490B20"/>
    <w:rsid w:val="00491020"/>
    <w:rsid w:val="0049104A"/>
    <w:rsid w:val="0049119A"/>
    <w:rsid w:val="004911BA"/>
    <w:rsid w:val="0049134C"/>
    <w:rsid w:val="0049136A"/>
    <w:rsid w:val="004913CF"/>
    <w:rsid w:val="004914AC"/>
    <w:rsid w:val="004914D7"/>
    <w:rsid w:val="00491534"/>
    <w:rsid w:val="0049156A"/>
    <w:rsid w:val="00491F83"/>
    <w:rsid w:val="00492708"/>
    <w:rsid w:val="0049282B"/>
    <w:rsid w:val="00492896"/>
    <w:rsid w:val="00492A99"/>
    <w:rsid w:val="00492C19"/>
    <w:rsid w:val="00492C26"/>
    <w:rsid w:val="00493289"/>
    <w:rsid w:val="004936D8"/>
    <w:rsid w:val="00493899"/>
    <w:rsid w:val="00493A36"/>
    <w:rsid w:val="00493B66"/>
    <w:rsid w:val="00493B9A"/>
    <w:rsid w:val="00493EB8"/>
    <w:rsid w:val="00493F86"/>
    <w:rsid w:val="004940A1"/>
    <w:rsid w:val="00494147"/>
    <w:rsid w:val="004942AF"/>
    <w:rsid w:val="004942DE"/>
    <w:rsid w:val="0049468C"/>
    <w:rsid w:val="004946D7"/>
    <w:rsid w:val="00494965"/>
    <w:rsid w:val="00494C01"/>
    <w:rsid w:val="0049509E"/>
    <w:rsid w:val="0049510B"/>
    <w:rsid w:val="00495156"/>
    <w:rsid w:val="0049574A"/>
    <w:rsid w:val="00495A94"/>
    <w:rsid w:val="00495C11"/>
    <w:rsid w:val="00496409"/>
    <w:rsid w:val="004964F1"/>
    <w:rsid w:val="0049659C"/>
    <w:rsid w:val="004965C8"/>
    <w:rsid w:val="004969CA"/>
    <w:rsid w:val="00496C55"/>
    <w:rsid w:val="00496D1F"/>
    <w:rsid w:val="00496D90"/>
    <w:rsid w:val="00496F7B"/>
    <w:rsid w:val="00496FF6"/>
    <w:rsid w:val="00497308"/>
    <w:rsid w:val="00497932"/>
    <w:rsid w:val="00497A86"/>
    <w:rsid w:val="00497B00"/>
    <w:rsid w:val="00497D58"/>
    <w:rsid w:val="00497DF6"/>
    <w:rsid w:val="00497E51"/>
    <w:rsid w:val="0049E7B9"/>
    <w:rsid w:val="004A065B"/>
    <w:rsid w:val="004A087D"/>
    <w:rsid w:val="004A0BC4"/>
    <w:rsid w:val="004A14F4"/>
    <w:rsid w:val="004A161D"/>
    <w:rsid w:val="004A1690"/>
    <w:rsid w:val="004A16F0"/>
    <w:rsid w:val="004A17CF"/>
    <w:rsid w:val="004A1977"/>
    <w:rsid w:val="004A1C9F"/>
    <w:rsid w:val="004A232C"/>
    <w:rsid w:val="004A2903"/>
    <w:rsid w:val="004A2A2B"/>
    <w:rsid w:val="004A2AAB"/>
    <w:rsid w:val="004A2C3E"/>
    <w:rsid w:val="004A2F68"/>
    <w:rsid w:val="004A3138"/>
    <w:rsid w:val="004A3343"/>
    <w:rsid w:val="004A37FB"/>
    <w:rsid w:val="004A39F3"/>
    <w:rsid w:val="004A3A67"/>
    <w:rsid w:val="004A3AB1"/>
    <w:rsid w:val="004A3BFF"/>
    <w:rsid w:val="004A3CD9"/>
    <w:rsid w:val="004A3F1B"/>
    <w:rsid w:val="004A3FB3"/>
    <w:rsid w:val="004A42CD"/>
    <w:rsid w:val="004A448C"/>
    <w:rsid w:val="004A44E0"/>
    <w:rsid w:val="004A47CC"/>
    <w:rsid w:val="004A5346"/>
    <w:rsid w:val="004A5365"/>
    <w:rsid w:val="004A546A"/>
    <w:rsid w:val="004A54B6"/>
    <w:rsid w:val="004A5627"/>
    <w:rsid w:val="004A5673"/>
    <w:rsid w:val="004A5904"/>
    <w:rsid w:val="004A5982"/>
    <w:rsid w:val="004A5CDB"/>
    <w:rsid w:val="004A5D99"/>
    <w:rsid w:val="004A5E3D"/>
    <w:rsid w:val="004A5FFE"/>
    <w:rsid w:val="004A6215"/>
    <w:rsid w:val="004A626D"/>
    <w:rsid w:val="004A648C"/>
    <w:rsid w:val="004A64D4"/>
    <w:rsid w:val="004A65F1"/>
    <w:rsid w:val="004A6671"/>
    <w:rsid w:val="004A6682"/>
    <w:rsid w:val="004A6760"/>
    <w:rsid w:val="004A6856"/>
    <w:rsid w:val="004A6993"/>
    <w:rsid w:val="004A6CD9"/>
    <w:rsid w:val="004A6E09"/>
    <w:rsid w:val="004A709E"/>
    <w:rsid w:val="004A7258"/>
    <w:rsid w:val="004A760D"/>
    <w:rsid w:val="004A7B19"/>
    <w:rsid w:val="004A7C0B"/>
    <w:rsid w:val="004A7C88"/>
    <w:rsid w:val="004A7DEB"/>
    <w:rsid w:val="004A7E8A"/>
    <w:rsid w:val="004B019D"/>
    <w:rsid w:val="004B04EE"/>
    <w:rsid w:val="004B081F"/>
    <w:rsid w:val="004B0901"/>
    <w:rsid w:val="004B0F46"/>
    <w:rsid w:val="004B114F"/>
    <w:rsid w:val="004B1192"/>
    <w:rsid w:val="004B150E"/>
    <w:rsid w:val="004B1E5A"/>
    <w:rsid w:val="004B1FC8"/>
    <w:rsid w:val="004B1FE6"/>
    <w:rsid w:val="004B25BB"/>
    <w:rsid w:val="004B25D6"/>
    <w:rsid w:val="004B29B4"/>
    <w:rsid w:val="004B2B5A"/>
    <w:rsid w:val="004B2B76"/>
    <w:rsid w:val="004B2C16"/>
    <w:rsid w:val="004B2CB2"/>
    <w:rsid w:val="004B2CCB"/>
    <w:rsid w:val="004B2D68"/>
    <w:rsid w:val="004B3359"/>
    <w:rsid w:val="004B34ED"/>
    <w:rsid w:val="004B3F56"/>
    <w:rsid w:val="004B3FED"/>
    <w:rsid w:val="004B4083"/>
    <w:rsid w:val="004B47A4"/>
    <w:rsid w:val="004B4844"/>
    <w:rsid w:val="004B4A1E"/>
    <w:rsid w:val="004B4D75"/>
    <w:rsid w:val="004B4DC9"/>
    <w:rsid w:val="004B4E09"/>
    <w:rsid w:val="004B571A"/>
    <w:rsid w:val="004B5ADF"/>
    <w:rsid w:val="004B5B05"/>
    <w:rsid w:val="004B5B63"/>
    <w:rsid w:val="004B5C9A"/>
    <w:rsid w:val="004B5E0C"/>
    <w:rsid w:val="004B600F"/>
    <w:rsid w:val="004B634A"/>
    <w:rsid w:val="004B64BE"/>
    <w:rsid w:val="004B6897"/>
    <w:rsid w:val="004B6AE0"/>
    <w:rsid w:val="004B6C55"/>
    <w:rsid w:val="004B6F2E"/>
    <w:rsid w:val="004B704D"/>
    <w:rsid w:val="004B7256"/>
    <w:rsid w:val="004B766F"/>
    <w:rsid w:val="004B7A67"/>
    <w:rsid w:val="004B7B20"/>
    <w:rsid w:val="004C0143"/>
    <w:rsid w:val="004C025A"/>
    <w:rsid w:val="004C05D3"/>
    <w:rsid w:val="004C06D7"/>
    <w:rsid w:val="004C0B91"/>
    <w:rsid w:val="004C10DE"/>
    <w:rsid w:val="004C11AE"/>
    <w:rsid w:val="004C1222"/>
    <w:rsid w:val="004C13E1"/>
    <w:rsid w:val="004C15F6"/>
    <w:rsid w:val="004C187C"/>
    <w:rsid w:val="004C18C5"/>
    <w:rsid w:val="004C19A4"/>
    <w:rsid w:val="004C1A0B"/>
    <w:rsid w:val="004C1AFF"/>
    <w:rsid w:val="004C249F"/>
    <w:rsid w:val="004C24BA"/>
    <w:rsid w:val="004C2E6F"/>
    <w:rsid w:val="004C305A"/>
    <w:rsid w:val="004C31F6"/>
    <w:rsid w:val="004C327E"/>
    <w:rsid w:val="004C38F3"/>
    <w:rsid w:val="004C3A40"/>
    <w:rsid w:val="004C3D5D"/>
    <w:rsid w:val="004C44A9"/>
    <w:rsid w:val="004C474C"/>
    <w:rsid w:val="004C4991"/>
    <w:rsid w:val="004C49FA"/>
    <w:rsid w:val="004C4E1E"/>
    <w:rsid w:val="004C51F0"/>
    <w:rsid w:val="004C570A"/>
    <w:rsid w:val="004C57B9"/>
    <w:rsid w:val="004C582A"/>
    <w:rsid w:val="004C5B1D"/>
    <w:rsid w:val="004C5B4C"/>
    <w:rsid w:val="004C5FF6"/>
    <w:rsid w:val="004C62CE"/>
    <w:rsid w:val="004C63A3"/>
    <w:rsid w:val="004C695A"/>
    <w:rsid w:val="004C6B06"/>
    <w:rsid w:val="004C6F01"/>
    <w:rsid w:val="004C7360"/>
    <w:rsid w:val="004C77D1"/>
    <w:rsid w:val="004C7890"/>
    <w:rsid w:val="004D0142"/>
    <w:rsid w:val="004D0416"/>
    <w:rsid w:val="004D0815"/>
    <w:rsid w:val="004D121B"/>
    <w:rsid w:val="004D141B"/>
    <w:rsid w:val="004D14D5"/>
    <w:rsid w:val="004D16FF"/>
    <w:rsid w:val="004D188E"/>
    <w:rsid w:val="004D1CA7"/>
    <w:rsid w:val="004D1D9E"/>
    <w:rsid w:val="004D2452"/>
    <w:rsid w:val="004D2905"/>
    <w:rsid w:val="004D29DD"/>
    <w:rsid w:val="004D2B21"/>
    <w:rsid w:val="004D305A"/>
    <w:rsid w:val="004D31C7"/>
    <w:rsid w:val="004D32FD"/>
    <w:rsid w:val="004D355A"/>
    <w:rsid w:val="004D3889"/>
    <w:rsid w:val="004D395B"/>
    <w:rsid w:val="004D39F7"/>
    <w:rsid w:val="004D3ADD"/>
    <w:rsid w:val="004D44CB"/>
    <w:rsid w:val="004D453B"/>
    <w:rsid w:val="004D4778"/>
    <w:rsid w:val="004D47B3"/>
    <w:rsid w:val="004D4A97"/>
    <w:rsid w:val="004D4AD8"/>
    <w:rsid w:val="004D4E41"/>
    <w:rsid w:val="004D4E93"/>
    <w:rsid w:val="004D4F0C"/>
    <w:rsid w:val="004D509B"/>
    <w:rsid w:val="004D556C"/>
    <w:rsid w:val="004D5741"/>
    <w:rsid w:val="004D580F"/>
    <w:rsid w:val="004D5827"/>
    <w:rsid w:val="004D58F3"/>
    <w:rsid w:val="004D5C7F"/>
    <w:rsid w:val="004D5D7B"/>
    <w:rsid w:val="004D5F41"/>
    <w:rsid w:val="004D624F"/>
    <w:rsid w:val="004D64F9"/>
    <w:rsid w:val="004D6972"/>
    <w:rsid w:val="004D6B61"/>
    <w:rsid w:val="004D6D17"/>
    <w:rsid w:val="004D6DCA"/>
    <w:rsid w:val="004D6E61"/>
    <w:rsid w:val="004D7251"/>
    <w:rsid w:val="004D731C"/>
    <w:rsid w:val="004D761F"/>
    <w:rsid w:val="004D768C"/>
    <w:rsid w:val="004D76F4"/>
    <w:rsid w:val="004D784B"/>
    <w:rsid w:val="004D7CA3"/>
    <w:rsid w:val="004D7CAB"/>
    <w:rsid w:val="004E0325"/>
    <w:rsid w:val="004E0568"/>
    <w:rsid w:val="004E0760"/>
    <w:rsid w:val="004E083F"/>
    <w:rsid w:val="004E09FB"/>
    <w:rsid w:val="004E0DF1"/>
    <w:rsid w:val="004E0F32"/>
    <w:rsid w:val="004E10CF"/>
    <w:rsid w:val="004E13A6"/>
    <w:rsid w:val="004E148F"/>
    <w:rsid w:val="004E18FA"/>
    <w:rsid w:val="004E1BA9"/>
    <w:rsid w:val="004E1C9D"/>
    <w:rsid w:val="004E20A0"/>
    <w:rsid w:val="004E246D"/>
    <w:rsid w:val="004E24E5"/>
    <w:rsid w:val="004E2596"/>
    <w:rsid w:val="004E2643"/>
    <w:rsid w:val="004E2834"/>
    <w:rsid w:val="004E285B"/>
    <w:rsid w:val="004E2A04"/>
    <w:rsid w:val="004E2D3B"/>
    <w:rsid w:val="004E2E56"/>
    <w:rsid w:val="004E34BE"/>
    <w:rsid w:val="004E39FC"/>
    <w:rsid w:val="004E3C47"/>
    <w:rsid w:val="004E3D4D"/>
    <w:rsid w:val="004E3FA9"/>
    <w:rsid w:val="004E452E"/>
    <w:rsid w:val="004E459E"/>
    <w:rsid w:val="004E4977"/>
    <w:rsid w:val="004E49AD"/>
    <w:rsid w:val="004E49F4"/>
    <w:rsid w:val="004E4CDC"/>
    <w:rsid w:val="004E4D15"/>
    <w:rsid w:val="004E516B"/>
    <w:rsid w:val="004E5222"/>
    <w:rsid w:val="004E5460"/>
    <w:rsid w:val="004E567D"/>
    <w:rsid w:val="004E5B88"/>
    <w:rsid w:val="004E5C2D"/>
    <w:rsid w:val="004E5C91"/>
    <w:rsid w:val="004E5E2A"/>
    <w:rsid w:val="004E5EA8"/>
    <w:rsid w:val="004E5EB9"/>
    <w:rsid w:val="004E62D5"/>
    <w:rsid w:val="004E64CA"/>
    <w:rsid w:val="004E659D"/>
    <w:rsid w:val="004E67BB"/>
    <w:rsid w:val="004E6AD0"/>
    <w:rsid w:val="004E6C56"/>
    <w:rsid w:val="004E6CFD"/>
    <w:rsid w:val="004E6DCA"/>
    <w:rsid w:val="004E6DF5"/>
    <w:rsid w:val="004E72ED"/>
    <w:rsid w:val="004E7664"/>
    <w:rsid w:val="004E774A"/>
    <w:rsid w:val="004E7874"/>
    <w:rsid w:val="004E7A56"/>
    <w:rsid w:val="004E7BD7"/>
    <w:rsid w:val="004E7DB3"/>
    <w:rsid w:val="004F03AD"/>
    <w:rsid w:val="004F08DB"/>
    <w:rsid w:val="004F0D1D"/>
    <w:rsid w:val="004F0DE8"/>
    <w:rsid w:val="004F1024"/>
    <w:rsid w:val="004F11B4"/>
    <w:rsid w:val="004F17BC"/>
    <w:rsid w:val="004F1AA6"/>
    <w:rsid w:val="004F1E4C"/>
    <w:rsid w:val="004F1EFA"/>
    <w:rsid w:val="004F1F01"/>
    <w:rsid w:val="004F211E"/>
    <w:rsid w:val="004F216F"/>
    <w:rsid w:val="004F22C0"/>
    <w:rsid w:val="004F248C"/>
    <w:rsid w:val="004F269D"/>
    <w:rsid w:val="004F273F"/>
    <w:rsid w:val="004F298A"/>
    <w:rsid w:val="004F2E58"/>
    <w:rsid w:val="004F312E"/>
    <w:rsid w:val="004F31C6"/>
    <w:rsid w:val="004F354B"/>
    <w:rsid w:val="004F358E"/>
    <w:rsid w:val="004F3777"/>
    <w:rsid w:val="004F398D"/>
    <w:rsid w:val="004F3ABB"/>
    <w:rsid w:val="004F407B"/>
    <w:rsid w:val="004F41BD"/>
    <w:rsid w:val="004F4405"/>
    <w:rsid w:val="004F48C7"/>
    <w:rsid w:val="004F48E7"/>
    <w:rsid w:val="004F49C3"/>
    <w:rsid w:val="004F4BB8"/>
    <w:rsid w:val="004F4DC9"/>
    <w:rsid w:val="004F4EFB"/>
    <w:rsid w:val="004F4F90"/>
    <w:rsid w:val="004F583E"/>
    <w:rsid w:val="004F607E"/>
    <w:rsid w:val="004F60F3"/>
    <w:rsid w:val="004F6121"/>
    <w:rsid w:val="004F623B"/>
    <w:rsid w:val="004F62F7"/>
    <w:rsid w:val="004F6724"/>
    <w:rsid w:val="004F6874"/>
    <w:rsid w:val="004F68B7"/>
    <w:rsid w:val="004F68D5"/>
    <w:rsid w:val="004F6F3C"/>
    <w:rsid w:val="004F700C"/>
    <w:rsid w:val="004F73E2"/>
    <w:rsid w:val="004F79A8"/>
    <w:rsid w:val="004F79BD"/>
    <w:rsid w:val="004F7B5F"/>
    <w:rsid w:val="004F7F0E"/>
    <w:rsid w:val="00500224"/>
    <w:rsid w:val="005007F8"/>
    <w:rsid w:val="00500A18"/>
    <w:rsid w:val="00500B30"/>
    <w:rsid w:val="00500B39"/>
    <w:rsid w:val="00500EAE"/>
    <w:rsid w:val="00500F1C"/>
    <w:rsid w:val="00500F3F"/>
    <w:rsid w:val="00501107"/>
    <w:rsid w:val="00501182"/>
    <w:rsid w:val="005012D2"/>
    <w:rsid w:val="0050137E"/>
    <w:rsid w:val="00501F6E"/>
    <w:rsid w:val="005022CC"/>
    <w:rsid w:val="005022ED"/>
    <w:rsid w:val="00502360"/>
    <w:rsid w:val="0050259A"/>
    <w:rsid w:val="0050290D"/>
    <w:rsid w:val="00502A7D"/>
    <w:rsid w:val="00502E8F"/>
    <w:rsid w:val="005034AF"/>
    <w:rsid w:val="00503610"/>
    <w:rsid w:val="00503D7B"/>
    <w:rsid w:val="00503F89"/>
    <w:rsid w:val="00504549"/>
    <w:rsid w:val="005045B2"/>
    <w:rsid w:val="005047D9"/>
    <w:rsid w:val="005051A9"/>
    <w:rsid w:val="00505374"/>
    <w:rsid w:val="005053B9"/>
    <w:rsid w:val="005054B8"/>
    <w:rsid w:val="00505870"/>
    <w:rsid w:val="00505B46"/>
    <w:rsid w:val="005060FF"/>
    <w:rsid w:val="0050633B"/>
    <w:rsid w:val="0050651C"/>
    <w:rsid w:val="0050658C"/>
    <w:rsid w:val="0050677E"/>
    <w:rsid w:val="0050680D"/>
    <w:rsid w:val="00506859"/>
    <w:rsid w:val="00506BBB"/>
    <w:rsid w:val="00506DCD"/>
    <w:rsid w:val="00506DF4"/>
    <w:rsid w:val="00506E0E"/>
    <w:rsid w:val="00506E58"/>
    <w:rsid w:val="005073B3"/>
    <w:rsid w:val="005076E3"/>
    <w:rsid w:val="00507766"/>
    <w:rsid w:val="00507B13"/>
    <w:rsid w:val="00507E2E"/>
    <w:rsid w:val="00507EAF"/>
    <w:rsid w:val="00510138"/>
    <w:rsid w:val="00510330"/>
    <w:rsid w:val="005103A5"/>
    <w:rsid w:val="00510571"/>
    <w:rsid w:val="00510576"/>
    <w:rsid w:val="00510845"/>
    <w:rsid w:val="00510867"/>
    <w:rsid w:val="00510E15"/>
    <w:rsid w:val="00510EE6"/>
    <w:rsid w:val="00510EED"/>
    <w:rsid w:val="0051128F"/>
    <w:rsid w:val="0051140C"/>
    <w:rsid w:val="005114BA"/>
    <w:rsid w:val="005118C0"/>
    <w:rsid w:val="005119DD"/>
    <w:rsid w:val="00511A67"/>
    <w:rsid w:val="00511D8C"/>
    <w:rsid w:val="00511F9C"/>
    <w:rsid w:val="00511FF1"/>
    <w:rsid w:val="00512478"/>
    <w:rsid w:val="00512932"/>
    <w:rsid w:val="005129A7"/>
    <w:rsid w:val="00512B0D"/>
    <w:rsid w:val="00512DA0"/>
    <w:rsid w:val="00512DEB"/>
    <w:rsid w:val="00512E73"/>
    <w:rsid w:val="00512ED3"/>
    <w:rsid w:val="00513568"/>
    <w:rsid w:val="00513666"/>
    <w:rsid w:val="00513959"/>
    <w:rsid w:val="00513C70"/>
    <w:rsid w:val="00513E1B"/>
    <w:rsid w:val="00513EC6"/>
    <w:rsid w:val="00514141"/>
    <w:rsid w:val="00514189"/>
    <w:rsid w:val="005149F5"/>
    <w:rsid w:val="00514D65"/>
    <w:rsid w:val="00514F91"/>
    <w:rsid w:val="005153F6"/>
    <w:rsid w:val="00515458"/>
    <w:rsid w:val="005155C3"/>
    <w:rsid w:val="00515BD1"/>
    <w:rsid w:val="00515E2C"/>
    <w:rsid w:val="00515E5C"/>
    <w:rsid w:val="00515F05"/>
    <w:rsid w:val="005163EF"/>
    <w:rsid w:val="005164CD"/>
    <w:rsid w:val="0051667C"/>
    <w:rsid w:val="00516A22"/>
    <w:rsid w:val="00516E2F"/>
    <w:rsid w:val="00516E9E"/>
    <w:rsid w:val="00517014"/>
    <w:rsid w:val="005172BA"/>
    <w:rsid w:val="005173B2"/>
    <w:rsid w:val="0051797E"/>
    <w:rsid w:val="00517A0D"/>
    <w:rsid w:val="00517A8C"/>
    <w:rsid w:val="0052028F"/>
    <w:rsid w:val="00520334"/>
    <w:rsid w:val="0052070A"/>
    <w:rsid w:val="00520AFE"/>
    <w:rsid w:val="005214C8"/>
    <w:rsid w:val="0052177F"/>
    <w:rsid w:val="00522097"/>
    <w:rsid w:val="0052225C"/>
    <w:rsid w:val="0052230F"/>
    <w:rsid w:val="00522381"/>
    <w:rsid w:val="00522385"/>
    <w:rsid w:val="0052263E"/>
    <w:rsid w:val="00523067"/>
    <w:rsid w:val="005236D8"/>
    <w:rsid w:val="0052374D"/>
    <w:rsid w:val="00523885"/>
    <w:rsid w:val="00523C8B"/>
    <w:rsid w:val="00523CE6"/>
    <w:rsid w:val="00523EE5"/>
    <w:rsid w:val="00524153"/>
    <w:rsid w:val="00524884"/>
    <w:rsid w:val="00524CAE"/>
    <w:rsid w:val="00525410"/>
    <w:rsid w:val="00525601"/>
    <w:rsid w:val="0052577D"/>
    <w:rsid w:val="00525C7D"/>
    <w:rsid w:val="00525CF3"/>
    <w:rsid w:val="00525ED6"/>
    <w:rsid w:val="00525F14"/>
    <w:rsid w:val="005260E0"/>
    <w:rsid w:val="00526189"/>
    <w:rsid w:val="005261D1"/>
    <w:rsid w:val="00526548"/>
    <w:rsid w:val="005268FC"/>
    <w:rsid w:val="00526AFA"/>
    <w:rsid w:val="00526C56"/>
    <w:rsid w:val="0052723D"/>
    <w:rsid w:val="00527443"/>
    <w:rsid w:val="00527906"/>
    <w:rsid w:val="0052790E"/>
    <w:rsid w:val="00527C4F"/>
    <w:rsid w:val="00527CE3"/>
    <w:rsid w:val="00527D59"/>
    <w:rsid w:val="00527F65"/>
    <w:rsid w:val="005302C7"/>
    <w:rsid w:val="005307B6"/>
    <w:rsid w:val="00530B85"/>
    <w:rsid w:val="00530FFC"/>
    <w:rsid w:val="0053128B"/>
    <w:rsid w:val="0053143C"/>
    <w:rsid w:val="0053192B"/>
    <w:rsid w:val="00531B23"/>
    <w:rsid w:val="00531B94"/>
    <w:rsid w:val="00531BA2"/>
    <w:rsid w:val="00531EDE"/>
    <w:rsid w:val="005324F6"/>
    <w:rsid w:val="00532A51"/>
    <w:rsid w:val="00532BD4"/>
    <w:rsid w:val="00532D55"/>
    <w:rsid w:val="00532DB5"/>
    <w:rsid w:val="00532ED5"/>
    <w:rsid w:val="00533425"/>
    <w:rsid w:val="005336DE"/>
    <w:rsid w:val="00533A6C"/>
    <w:rsid w:val="00534899"/>
    <w:rsid w:val="00534B7F"/>
    <w:rsid w:val="00534C33"/>
    <w:rsid w:val="00534E70"/>
    <w:rsid w:val="00535015"/>
    <w:rsid w:val="00535593"/>
    <w:rsid w:val="00535A74"/>
    <w:rsid w:val="00535E5F"/>
    <w:rsid w:val="005360BE"/>
    <w:rsid w:val="00536269"/>
    <w:rsid w:val="00536353"/>
    <w:rsid w:val="00536625"/>
    <w:rsid w:val="0053665F"/>
    <w:rsid w:val="00536CB6"/>
    <w:rsid w:val="00536E05"/>
    <w:rsid w:val="00536F74"/>
    <w:rsid w:val="0053753E"/>
    <w:rsid w:val="0053766C"/>
    <w:rsid w:val="0053778A"/>
    <w:rsid w:val="005378F7"/>
    <w:rsid w:val="005379F3"/>
    <w:rsid w:val="00537A05"/>
    <w:rsid w:val="00537A67"/>
    <w:rsid w:val="00537AA2"/>
    <w:rsid w:val="00537D90"/>
    <w:rsid w:val="00537DD2"/>
    <w:rsid w:val="00537E03"/>
    <w:rsid w:val="00537E71"/>
    <w:rsid w:val="00537EB6"/>
    <w:rsid w:val="005401A1"/>
    <w:rsid w:val="005402B8"/>
    <w:rsid w:val="0054058F"/>
    <w:rsid w:val="0054074D"/>
    <w:rsid w:val="005408F4"/>
    <w:rsid w:val="005409E1"/>
    <w:rsid w:val="00540B4C"/>
    <w:rsid w:val="00540B7A"/>
    <w:rsid w:val="00540EBB"/>
    <w:rsid w:val="00541069"/>
    <w:rsid w:val="005417D6"/>
    <w:rsid w:val="005418C2"/>
    <w:rsid w:val="00541A3E"/>
    <w:rsid w:val="00541B17"/>
    <w:rsid w:val="00541B3B"/>
    <w:rsid w:val="005420EB"/>
    <w:rsid w:val="00542175"/>
    <w:rsid w:val="0054221A"/>
    <w:rsid w:val="00542C38"/>
    <w:rsid w:val="005433C8"/>
    <w:rsid w:val="00543756"/>
    <w:rsid w:val="005437CF"/>
    <w:rsid w:val="00543DA9"/>
    <w:rsid w:val="005441EC"/>
    <w:rsid w:val="005443CD"/>
    <w:rsid w:val="0054461C"/>
    <w:rsid w:val="005447C8"/>
    <w:rsid w:val="00544A93"/>
    <w:rsid w:val="00544D6B"/>
    <w:rsid w:val="00544D6C"/>
    <w:rsid w:val="00544ECC"/>
    <w:rsid w:val="00544F9D"/>
    <w:rsid w:val="00544FBF"/>
    <w:rsid w:val="00545013"/>
    <w:rsid w:val="00545218"/>
    <w:rsid w:val="005453D8"/>
    <w:rsid w:val="0054572C"/>
    <w:rsid w:val="00545DB0"/>
    <w:rsid w:val="00545E3F"/>
    <w:rsid w:val="00545E65"/>
    <w:rsid w:val="00546003"/>
    <w:rsid w:val="005461FB"/>
    <w:rsid w:val="00546210"/>
    <w:rsid w:val="005463BE"/>
    <w:rsid w:val="00546526"/>
    <w:rsid w:val="0054682F"/>
    <w:rsid w:val="00546834"/>
    <w:rsid w:val="00547057"/>
    <w:rsid w:val="0054765B"/>
    <w:rsid w:val="0054770B"/>
    <w:rsid w:val="00547E38"/>
    <w:rsid w:val="0054C125"/>
    <w:rsid w:val="0055014D"/>
    <w:rsid w:val="005501E2"/>
    <w:rsid w:val="0055032E"/>
    <w:rsid w:val="005504FD"/>
    <w:rsid w:val="00550916"/>
    <w:rsid w:val="0055093A"/>
    <w:rsid w:val="005509D1"/>
    <w:rsid w:val="005509FF"/>
    <w:rsid w:val="00550A45"/>
    <w:rsid w:val="00550BEE"/>
    <w:rsid w:val="00551554"/>
    <w:rsid w:val="00551688"/>
    <w:rsid w:val="00551B22"/>
    <w:rsid w:val="00551F1E"/>
    <w:rsid w:val="005522A6"/>
    <w:rsid w:val="00552367"/>
    <w:rsid w:val="00552902"/>
    <w:rsid w:val="00552B09"/>
    <w:rsid w:val="00552D2A"/>
    <w:rsid w:val="0055328E"/>
    <w:rsid w:val="00553296"/>
    <w:rsid w:val="00553668"/>
    <w:rsid w:val="00553DBC"/>
    <w:rsid w:val="00553EB0"/>
    <w:rsid w:val="00553EBA"/>
    <w:rsid w:val="005541CB"/>
    <w:rsid w:val="005541D0"/>
    <w:rsid w:val="00554213"/>
    <w:rsid w:val="00554352"/>
    <w:rsid w:val="0055439E"/>
    <w:rsid w:val="005544EF"/>
    <w:rsid w:val="00554518"/>
    <w:rsid w:val="00554559"/>
    <w:rsid w:val="00554696"/>
    <w:rsid w:val="00554996"/>
    <w:rsid w:val="00554B5B"/>
    <w:rsid w:val="00554BD9"/>
    <w:rsid w:val="00554E1D"/>
    <w:rsid w:val="00554EBB"/>
    <w:rsid w:val="00554EDA"/>
    <w:rsid w:val="005557B0"/>
    <w:rsid w:val="00555B00"/>
    <w:rsid w:val="00556473"/>
    <w:rsid w:val="005565E9"/>
    <w:rsid w:val="00556785"/>
    <w:rsid w:val="005569C4"/>
    <w:rsid w:val="00556A5C"/>
    <w:rsid w:val="00556AC0"/>
    <w:rsid w:val="005577B0"/>
    <w:rsid w:val="00557DF9"/>
    <w:rsid w:val="00557ECD"/>
    <w:rsid w:val="00560138"/>
    <w:rsid w:val="005601BF"/>
    <w:rsid w:val="0056024B"/>
    <w:rsid w:val="00560489"/>
    <w:rsid w:val="00560DAB"/>
    <w:rsid w:val="00560E47"/>
    <w:rsid w:val="00561431"/>
    <w:rsid w:val="0056192B"/>
    <w:rsid w:val="00561991"/>
    <w:rsid w:val="00561DCF"/>
    <w:rsid w:val="005625B1"/>
    <w:rsid w:val="00562684"/>
    <w:rsid w:val="00562C73"/>
    <w:rsid w:val="00562C98"/>
    <w:rsid w:val="00562CE1"/>
    <w:rsid w:val="00562DBB"/>
    <w:rsid w:val="00562DC7"/>
    <w:rsid w:val="00562EFB"/>
    <w:rsid w:val="00563418"/>
    <w:rsid w:val="0056370D"/>
    <w:rsid w:val="0056398B"/>
    <w:rsid w:val="00563A66"/>
    <w:rsid w:val="00563BA9"/>
    <w:rsid w:val="00563C93"/>
    <w:rsid w:val="00563DC9"/>
    <w:rsid w:val="00563F99"/>
    <w:rsid w:val="00563FD7"/>
    <w:rsid w:val="005640DC"/>
    <w:rsid w:val="00564170"/>
    <w:rsid w:val="00564872"/>
    <w:rsid w:val="005649AD"/>
    <w:rsid w:val="00564B5C"/>
    <w:rsid w:val="0056504D"/>
    <w:rsid w:val="00565282"/>
    <w:rsid w:val="0056558D"/>
    <w:rsid w:val="0056563F"/>
    <w:rsid w:val="00565C9F"/>
    <w:rsid w:val="005661AF"/>
    <w:rsid w:val="005662B7"/>
    <w:rsid w:val="00566666"/>
    <w:rsid w:val="00566902"/>
    <w:rsid w:val="00566972"/>
    <w:rsid w:val="00566A4D"/>
    <w:rsid w:val="00566BC9"/>
    <w:rsid w:val="00566FE4"/>
    <w:rsid w:val="00567339"/>
    <w:rsid w:val="005678C1"/>
    <w:rsid w:val="00567AD9"/>
    <w:rsid w:val="00570161"/>
    <w:rsid w:val="00570162"/>
    <w:rsid w:val="00570761"/>
    <w:rsid w:val="005707B5"/>
    <w:rsid w:val="00570CD6"/>
    <w:rsid w:val="00570DF3"/>
    <w:rsid w:val="00570F51"/>
    <w:rsid w:val="005711A2"/>
    <w:rsid w:val="00571674"/>
    <w:rsid w:val="005716CE"/>
    <w:rsid w:val="00571714"/>
    <w:rsid w:val="0057177A"/>
    <w:rsid w:val="005717B5"/>
    <w:rsid w:val="00571A40"/>
    <w:rsid w:val="00571C51"/>
    <w:rsid w:val="00571D2C"/>
    <w:rsid w:val="00572290"/>
    <w:rsid w:val="0057279B"/>
    <w:rsid w:val="00572C0E"/>
    <w:rsid w:val="00572D47"/>
    <w:rsid w:val="00573187"/>
    <w:rsid w:val="00573374"/>
    <w:rsid w:val="00573579"/>
    <w:rsid w:val="005736AE"/>
    <w:rsid w:val="0057433E"/>
    <w:rsid w:val="00574769"/>
    <w:rsid w:val="00574D62"/>
    <w:rsid w:val="00575044"/>
    <w:rsid w:val="005750C5"/>
    <w:rsid w:val="0057516C"/>
    <w:rsid w:val="0057529D"/>
    <w:rsid w:val="0057534C"/>
    <w:rsid w:val="005754E4"/>
    <w:rsid w:val="00575570"/>
    <w:rsid w:val="00575643"/>
    <w:rsid w:val="0057593D"/>
    <w:rsid w:val="00575A92"/>
    <w:rsid w:val="00575B31"/>
    <w:rsid w:val="00575B8E"/>
    <w:rsid w:val="00575D08"/>
    <w:rsid w:val="00575E1A"/>
    <w:rsid w:val="00575FB2"/>
    <w:rsid w:val="005763AE"/>
    <w:rsid w:val="00576A43"/>
    <w:rsid w:val="0057734E"/>
    <w:rsid w:val="00577391"/>
    <w:rsid w:val="005776AD"/>
    <w:rsid w:val="0057789B"/>
    <w:rsid w:val="00580CF2"/>
    <w:rsid w:val="00580D3F"/>
    <w:rsid w:val="00581583"/>
    <w:rsid w:val="0058171C"/>
    <w:rsid w:val="0058182B"/>
    <w:rsid w:val="00581ED4"/>
    <w:rsid w:val="00581EFD"/>
    <w:rsid w:val="0058228B"/>
    <w:rsid w:val="00582334"/>
    <w:rsid w:val="005826B5"/>
    <w:rsid w:val="0058275C"/>
    <w:rsid w:val="00582AB7"/>
    <w:rsid w:val="00582DD7"/>
    <w:rsid w:val="00582E60"/>
    <w:rsid w:val="00582F97"/>
    <w:rsid w:val="005832F0"/>
    <w:rsid w:val="0058388B"/>
    <w:rsid w:val="005839FE"/>
    <w:rsid w:val="00583F83"/>
    <w:rsid w:val="00583FED"/>
    <w:rsid w:val="0058411B"/>
    <w:rsid w:val="00584245"/>
    <w:rsid w:val="00584704"/>
    <w:rsid w:val="005849F1"/>
    <w:rsid w:val="00584AB8"/>
    <w:rsid w:val="00584BAA"/>
    <w:rsid w:val="00584F4D"/>
    <w:rsid w:val="00585080"/>
    <w:rsid w:val="005858E4"/>
    <w:rsid w:val="005859CE"/>
    <w:rsid w:val="00585B03"/>
    <w:rsid w:val="00585C60"/>
    <w:rsid w:val="0058610B"/>
    <w:rsid w:val="005861A0"/>
    <w:rsid w:val="0058663C"/>
    <w:rsid w:val="00586704"/>
    <w:rsid w:val="005868CC"/>
    <w:rsid w:val="00586EC5"/>
    <w:rsid w:val="00586EF4"/>
    <w:rsid w:val="00586FF3"/>
    <w:rsid w:val="00587421"/>
    <w:rsid w:val="00587839"/>
    <w:rsid w:val="005878E0"/>
    <w:rsid w:val="00587C3B"/>
    <w:rsid w:val="00587C89"/>
    <w:rsid w:val="00587C91"/>
    <w:rsid w:val="00587E59"/>
    <w:rsid w:val="00590027"/>
    <w:rsid w:val="005901D5"/>
    <w:rsid w:val="005901F6"/>
    <w:rsid w:val="00590E8C"/>
    <w:rsid w:val="005910BE"/>
    <w:rsid w:val="00591359"/>
    <w:rsid w:val="005917B0"/>
    <w:rsid w:val="00591835"/>
    <w:rsid w:val="005918CB"/>
    <w:rsid w:val="00591F17"/>
    <w:rsid w:val="00592423"/>
    <w:rsid w:val="00592899"/>
    <w:rsid w:val="00592A3B"/>
    <w:rsid w:val="00592B4C"/>
    <w:rsid w:val="00592C1F"/>
    <w:rsid w:val="00593002"/>
    <w:rsid w:val="00593B00"/>
    <w:rsid w:val="00593F53"/>
    <w:rsid w:val="0059405B"/>
    <w:rsid w:val="00594122"/>
    <w:rsid w:val="0059420F"/>
    <w:rsid w:val="0059467B"/>
    <w:rsid w:val="00594854"/>
    <w:rsid w:val="005949F1"/>
    <w:rsid w:val="00594D2C"/>
    <w:rsid w:val="00594D46"/>
    <w:rsid w:val="00594E3F"/>
    <w:rsid w:val="00594E41"/>
    <w:rsid w:val="0059552B"/>
    <w:rsid w:val="005956C0"/>
    <w:rsid w:val="005959B0"/>
    <w:rsid w:val="00595B30"/>
    <w:rsid w:val="00595C22"/>
    <w:rsid w:val="00595D78"/>
    <w:rsid w:val="00595E2C"/>
    <w:rsid w:val="00596087"/>
    <w:rsid w:val="00596A77"/>
    <w:rsid w:val="00596B5B"/>
    <w:rsid w:val="00597087"/>
    <w:rsid w:val="005972E9"/>
    <w:rsid w:val="005973B4"/>
    <w:rsid w:val="005973B6"/>
    <w:rsid w:val="00597487"/>
    <w:rsid w:val="005976AA"/>
    <w:rsid w:val="00597A67"/>
    <w:rsid w:val="005A0126"/>
    <w:rsid w:val="005A022C"/>
    <w:rsid w:val="005A066E"/>
    <w:rsid w:val="005A083F"/>
    <w:rsid w:val="005A0C82"/>
    <w:rsid w:val="005A0CC6"/>
    <w:rsid w:val="005A0DC3"/>
    <w:rsid w:val="005A0F57"/>
    <w:rsid w:val="005A0FF9"/>
    <w:rsid w:val="005A12A0"/>
    <w:rsid w:val="005A1581"/>
    <w:rsid w:val="005A1C93"/>
    <w:rsid w:val="005A218D"/>
    <w:rsid w:val="005A21B6"/>
    <w:rsid w:val="005A2A6D"/>
    <w:rsid w:val="005A2BC5"/>
    <w:rsid w:val="005A2D5B"/>
    <w:rsid w:val="005A308E"/>
    <w:rsid w:val="005A30E4"/>
    <w:rsid w:val="005A3921"/>
    <w:rsid w:val="005A39C3"/>
    <w:rsid w:val="005A3A1E"/>
    <w:rsid w:val="005A447B"/>
    <w:rsid w:val="005A4889"/>
    <w:rsid w:val="005A48CE"/>
    <w:rsid w:val="005A48E0"/>
    <w:rsid w:val="005A49BC"/>
    <w:rsid w:val="005A49C3"/>
    <w:rsid w:val="005A4D20"/>
    <w:rsid w:val="005A4E9A"/>
    <w:rsid w:val="005A50CA"/>
    <w:rsid w:val="005A51BB"/>
    <w:rsid w:val="005A5911"/>
    <w:rsid w:val="005A604D"/>
    <w:rsid w:val="005A6069"/>
    <w:rsid w:val="005A61D9"/>
    <w:rsid w:val="005A61DF"/>
    <w:rsid w:val="005A649E"/>
    <w:rsid w:val="005A6781"/>
    <w:rsid w:val="005A67C6"/>
    <w:rsid w:val="005A68F1"/>
    <w:rsid w:val="005A6A7A"/>
    <w:rsid w:val="005A70D1"/>
    <w:rsid w:val="005A727E"/>
    <w:rsid w:val="005A72C3"/>
    <w:rsid w:val="005A7599"/>
    <w:rsid w:val="005A7748"/>
    <w:rsid w:val="005A779D"/>
    <w:rsid w:val="005A7E05"/>
    <w:rsid w:val="005A7EBF"/>
    <w:rsid w:val="005B0240"/>
    <w:rsid w:val="005B05CA"/>
    <w:rsid w:val="005B06AC"/>
    <w:rsid w:val="005B06D5"/>
    <w:rsid w:val="005B0D18"/>
    <w:rsid w:val="005B1118"/>
    <w:rsid w:val="005B126C"/>
    <w:rsid w:val="005B148B"/>
    <w:rsid w:val="005B1633"/>
    <w:rsid w:val="005B1727"/>
    <w:rsid w:val="005B17B9"/>
    <w:rsid w:val="005B1A19"/>
    <w:rsid w:val="005B1C82"/>
    <w:rsid w:val="005B1CC8"/>
    <w:rsid w:val="005B235A"/>
    <w:rsid w:val="005B26ED"/>
    <w:rsid w:val="005B2737"/>
    <w:rsid w:val="005B2902"/>
    <w:rsid w:val="005B2D9C"/>
    <w:rsid w:val="005B31BD"/>
    <w:rsid w:val="005B3812"/>
    <w:rsid w:val="005B39B0"/>
    <w:rsid w:val="005B3B4A"/>
    <w:rsid w:val="005B3D2E"/>
    <w:rsid w:val="005B4975"/>
    <w:rsid w:val="005B4A81"/>
    <w:rsid w:val="005B4AC8"/>
    <w:rsid w:val="005B528C"/>
    <w:rsid w:val="005B55A4"/>
    <w:rsid w:val="005B5675"/>
    <w:rsid w:val="005B5C12"/>
    <w:rsid w:val="005B5D10"/>
    <w:rsid w:val="005B6BE5"/>
    <w:rsid w:val="005B711B"/>
    <w:rsid w:val="005B7B1F"/>
    <w:rsid w:val="005B7EB7"/>
    <w:rsid w:val="005B7F06"/>
    <w:rsid w:val="005B7F96"/>
    <w:rsid w:val="005C066C"/>
    <w:rsid w:val="005C0A1F"/>
    <w:rsid w:val="005C0BD0"/>
    <w:rsid w:val="005C0FAD"/>
    <w:rsid w:val="005C1284"/>
    <w:rsid w:val="005C134D"/>
    <w:rsid w:val="005C14BA"/>
    <w:rsid w:val="005C15C1"/>
    <w:rsid w:val="005C1666"/>
    <w:rsid w:val="005C1943"/>
    <w:rsid w:val="005C1C16"/>
    <w:rsid w:val="005C1EF0"/>
    <w:rsid w:val="005C20DF"/>
    <w:rsid w:val="005C2284"/>
    <w:rsid w:val="005C2303"/>
    <w:rsid w:val="005C23B2"/>
    <w:rsid w:val="005C23F4"/>
    <w:rsid w:val="005C246D"/>
    <w:rsid w:val="005C2BFC"/>
    <w:rsid w:val="005C2DEC"/>
    <w:rsid w:val="005C2E0E"/>
    <w:rsid w:val="005C2E11"/>
    <w:rsid w:val="005C3379"/>
    <w:rsid w:val="005C3674"/>
    <w:rsid w:val="005C379B"/>
    <w:rsid w:val="005C3B98"/>
    <w:rsid w:val="005C3C54"/>
    <w:rsid w:val="005C3E6D"/>
    <w:rsid w:val="005C3F67"/>
    <w:rsid w:val="005C3F8A"/>
    <w:rsid w:val="005C4057"/>
    <w:rsid w:val="005C40B2"/>
    <w:rsid w:val="005C40BF"/>
    <w:rsid w:val="005C4477"/>
    <w:rsid w:val="005C4499"/>
    <w:rsid w:val="005C4596"/>
    <w:rsid w:val="005C4758"/>
    <w:rsid w:val="005C4B68"/>
    <w:rsid w:val="005C4D0E"/>
    <w:rsid w:val="005C4DA8"/>
    <w:rsid w:val="005C5470"/>
    <w:rsid w:val="005C5741"/>
    <w:rsid w:val="005C58F6"/>
    <w:rsid w:val="005C5920"/>
    <w:rsid w:val="005C5A08"/>
    <w:rsid w:val="005C5B37"/>
    <w:rsid w:val="005C5B5B"/>
    <w:rsid w:val="005C5E8D"/>
    <w:rsid w:val="005C60F3"/>
    <w:rsid w:val="005C6484"/>
    <w:rsid w:val="005C65C7"/>
    <w:rsid w:val="005C6D3F"/>
    <w:rsid w:val="005C7013"/>
    <w:rsid w:val="005C729E"/>
    <w:rsid w:val="005C73DC"/>
    <w:rsid w:val="005C75F4"/>
    <w:rsid w:val="005C76BF"/>
    <w:rsid w:val="005C7898"/>
    <w:rsid w:val="005C7F93"/>
    <w:rsid w:val="005D005B"/>
    <w:rsid w:val="005D0453"/>
    <w:rsid w:val="005D05DC"/>
    <w:rsid w:val="005D0653"/>
    <w:rsid w:val="005D0A84"/>
    <w:rsid w:val="005D0C1D"/>
    <w:rsid w:val="005D0C58"/>
    <w:rsid w:val="005D0E38"/>
    <w:rsid w:val="005D0F29"/>
    <w:rsid w:val="005D133E"/>
    <w:rsid w:val="005D1661"/>
    <w:rsid w:val="005D16CE"/>
    <w:rsid w:val="005D1800"/>
    <w:rsid w:val="005D1BB0"/>
    <w:rsid w:val="005D1D7B"/>
    <w:rsid w:val="005D1DB6"/>
    <w:rsid w:val="005D1DD4"/>
    <w:rsid w:val="005D211A"/>
    <w:rsid w:val="005D2174"/>
    <w:rsid w:val="005D224C"/>
    <w:rsid w:val="005D240C"/>
    <w:rsid w:val="005D2DBA"/>
    <w:rsid w:val="005D32BB"/>
    <w:rsid w:val="005D3443"/>
    <w:rsid w:val="005D3D60"/>
    <w:rsid w:val="005D3DAE"/>
    <w:rsid w:val="005D3DC7"/>
    <w:rsid w:val="005D4150"/>
    <w:rsid w:val="005D4186"/>
    <w:rsid w:val="005D4335"/>
    <w:rsid w:val="005D4389"/>
    <w:rsid w:val="005D4661"/>
    <w:rsid w:val="005D47B7"/>
    <w:rsid w:val="005D47D7"/>
    <w:rsid w:val="005D48EB"/>
    <w:rsid w:val="005D4EDD"/>
    <w:rsid w:val="005D5681"/>
    <w:rsid w:val="005D57B6"/>
    <w:rsid w:val="005D5809"/>
    <w:rsid w:val="005D5A5B"/>
    <w:rsid w:val="005D5AD1"/>
    <w:rsid w:val="005D5B4D"/>
    <w:rsid w:val="005D5C76"/>
    <w:rsid w:val="005D5D10"/>
    <w:rsid w:val="005D6070"/>
    <w:rsid w:val="005D62B2"/>
    <w:rsid w:val="005D6862"/>
    <w:rsid w:val="005D689B"/>
    <w:rsid w:val="005D6920"/>
    <w:rsid w:val="005D699D"/>
    <w:rsid w:val="005D69F2"/>
    <w:rsid w:val="005D6A32"/>
    <w:rsid w:val="005D6AA6"/>
    <w:rsid w:val="005D6B79"/>
    <w:rsid w:val="005D6D3A"/>
    <w:rsid w:val="005D75BD"/>
    <w:rsid w:val="005D7620"/>
    <w:rsid w:val="005D793D"/>
    <w:rsid w:val="005D7B84"/>
    <w:rsid w:val="005D7C81"/>
    <w:rsid w:val="005E0271"/>
    <w:rsid w:val="005E0275"/>
    <w:rsid w:val="005E05C1"/>
    <w:rsid w:val="005E0991"/>
    <w:rsid w:val="005E0A5F"/>
    <w:rsid w:val="005E0BFA"/>
    <w:rsid w:val="005E0CB0"/>
    <w:rsid w:val="005E0E4C"/>
    <w:rsid w:val="005E0F02"/>
    <w:rsid w:val="005E115D"/>
    <w:rsid w:val="005E14F7"/>
    <w:rsid w:val="005E158E"/>
    <w:rsid w:val="005E1B55"/>
    <w:rsid w:val="005E1E72"/>
    <w:rsid w:val="005E1ED7"/>
    <w:rsid w:val="005E1F13"/>
    <w:rsid w:val="005E1FC0"/>
    <w:rsid w:val="005E24E8"/>
    <w:rsid w:val="005E2642"/>
    <w:rsid w:val="005E2682"/>
    <w:rsid w:val="005E27BE"/>
    <w:rsid w:val="005E2804"/>
    <w:rsid w:val="005E2869"/>
    <w:rsid w:val="005E3096"/>
    <w:rsid w:val="005E3185"/>
    <w:rsid w:val="005E3383"/>
    <w:rsid w:val="005E3513"/>
    <w:rsid w:val="005E3781"/>
    <w:rsid w:val="005E37C6"/>
    <w:rsid w:val="005E3B33"/>
    <w:rsid w:val="005E3C21"/>
    <w:rsid w:val="005E4196"/>
    <w:rsid w:val="005E444F"/>
    <w:rsid w:val="005E4509"/>
    <w:rsid w:val="005E455B"/>
    <w:rsid w:val="005E4585"/>
    <w:rsid w:val="005E467C"/>
    <w:rsid w:val="005E4AD2"/>
    <w:rsid w:val="005E4D36"/>
    <w:rsid w:val="005E50CA"/>
    <w:rsid w:val="005E541C"/>
    <w:rsid w:val="005E55CF"/>
    <w:rsid w:val="005E582A"/>
    <w:rsid w:val="005E59CC"/>
    <w:rsid w:val="005E5AB3"/>
    <w:rsid w:val="005E5EF5"/>
    <w:rsid w:val="005E63FA"/>
    <w:rsid w:val="005E6540"/>
    <w:rsid w:val="005E6EA5"/>
    <w:rsid w:val="005E6EC6"/>
    <w:rsid w:val="005E7087"/>
    <w:rsid w:val="005E7230"/>
    <w:rsid w:val="005E7289"/>
    <w:rsid w:val="005E7633"/>
    <w:rsid w:val="005E7C26"/>
    <w:rsid w:val="005E7E60"/>
    <w:rsid w:val="005F0549"/>
    <w:rsid w:val="005F066F"/>
    <w:rsid w:val="005F0993"/>
    <w:rsid w:val="005F09D0"/>
    <w:rsid w:val="005F0A79"/>
    <w:rsid w:val="005F0B04"/>
    <w:rsid w:val="005F0EC2"/>
    <w:rsid w:val="005F164C"/>
    <w:rsid w:val="005F1C53"/>
    <w:rsid w:val="005F1CB2"/>
    <w:rsid w:val="005F1F38"/>
    <w:rsid w:val="005F1F70"/>
    <w:rsid w:val="005F27FC"/>
    <w:rsid w:val="005F289F"/>
    <w:rsid w:val="005F2B05"/>
    <w:rsid w:val="005F33EB"/>
    <w:rsid w:val="005F353A"/>
    <w:rsid w:val="005F35F0"/>
    <w:rsid w:val="005F3704"/>
    <w:rsid w:val="005F3759"/>
    <w:rsid w:val="005F37F8"/>
    <w:rsid w:val="005F3A1F"/>
    <w:rsid w:val="005F3BD3"/>
    <w:rsid w:val="005F3E1E"/>
    <w:rsid w:val="005F4003"/>
    <w:rsid w:val="005F40D6"/>
    <w:rsid w:val="005F432D"/>
    <w:rsid w:val="005F43EA"/>
    <w:rsid w:val="005F4AC1"/>
    <w:rsid w:val="005F4B6F"/>
    <w:rsid w:val="005F4B84"/>
    <w:rsid w:val="005F4CB0"/>
    <w:rsid w:val="005F5490"/>
    <w:rsid w:val="005F5599"/>
    <w:rsid w:val="005F55E9"/>
    <w:rsid w:val="005F5617"/>
    <w:rsid w:val="005F574D"/>
    <w:rsid w:val="005F599E"/>
    <w:rsid w:val="005F5DA8"/>
    <w:rsid w:val="005F5F88"/>
    <w:rsid w:val="005F5FCF"/>
    <w:rsid w:val="005F5FD3"/>
    <w:rsid w:val="005F6036"/>
    <w:rsid w:val="005F636C"/>
    <w:rsid w:val="005F65F3"/>
    <w:rsid w:val="005F6864"/>
    <w:rsid w:val="005F68A4"/>
    <w:rsid w:val="005F6B08"/>
    <w:rsid w:val="005F6E8B"/>
    <w:rsid w:val="005F6F64"/>
    <w:rsid w:val="005F706D"/>
    <w:rsid w:val="005F7639"/>
    <w:rsid w:val="005F77F4"/>
    <w:rsid w:val="005F793A"/>
    <w:rsid w:val="005F79EF"/>
    <w:rsid w:val="005F7E9A"/>
    <w:rsid w:val="005F7EF6"/>
    <w:rsid w:val="0060024B"/>
    <w:rsid w:val="006006BA"/>
    <w:rsid w:val="00600C5C"/>
    <w:rsid w:val="00600CAF"/>
    <w:rsid w:val="00600ED9"/>
    <w:rsid w:val="00600F2F"/>
    <w:rsid w:val="006014AA"/>
    <w:rsid w:val="00601503"/>
    <w:rsid w:val="00601A7B"/>
    <w:rsid w:val="00601A8A"/>
    <w:rsid w:val="00601AB1"/>
    <w:rsid w:val="00601D28"/>
    <w:rsid w:val="00601E4D"/>
    <w:rsid w:val="006021F7"/>
    <w:rsid w:val="00602378"/>
    <w:rsid w:val="00602638"/>
    <w:rsid w:val="00602678"/>
    <w:rsid w:val="006029D0"/>
    <w:rsid w:val="00602A41"/>
    <w:rsid w:val="00602E1B"/>
    <w:rsid w:val="00602F32"/>
    <w:rsid w:val="0060304B"/>
    <w:rsid w:val="00603245"/>
    <w:rsid w:val="0060356B"/>
    <w:rsid w:val="0060373C"/>
    <w:rsid w:val="0060389A"/>
    <w:rsid w:val="00603981"/>
    <w:rsid w:val="00603EC2"/>
    <w:rsid w:val="0060428A"/>
    <w:rsid w:val="00604487"/>
    <w:rsid w:val="0060449A"/>
    <w:rsid w:val="00604601"/>
    <w:rsid w:val="0060465A"/>
    <w:rsid w:val="00604782"/>
    <w:rsid w:val="00604AEF"/>
    <w:rsid w:val="00604D00"/>
    <w:rsid w:val="00604D70"/>
    <w:rsid w:val="00604D99"/>
    <w:rsid w:val="00604F76"/>
    <w:rsid w:val="006051E7"/>
    <w:rsid w:val="00605364"/>
    <w:rsid w:val="006055BC"/>
    <w:rsid w:val="00605681"/>
    <w:rsid w:val="006056EF"/>
    <w:rsid w:val="006056F8"/>
    <w:rsid w:val="00605B5A"/>
    <w:rsid w:val="00605D4E"/>
    <w:rsid w:val="0060616A"/>
    <w:rsid w:val="006063C9"/>
    <w:rsid w:val="006065BC"/>
    <w:rsid w:val="00606907"/>
    <w:rsid w:val="006069B6"/>
    <w:rsid w:val="00606D97"/>
    <w:rsid w:val="006071CD"/>
    <w:rsid w:val="00607251"/>
    <w:rsid w:val="00607306"/>
    <w:rsid w:val="00607543"/>
    <w:rsid w:val="0060777A"/>
    <w:rsid w:val="00607D1C"/>
    <w:rsid w:val="0061008C"/>
    <w:rsid w:val="006101CA"/>
    <w:rsid w:val="0061025C"/>
    <w:rsid w:val="00610362"/>
    <w:rsid w:val="00610954"/>
    <w:rsid w:val="00610BF2"/>
    <w:rsid w:val="00610D13"/>
    <w:rsid w:val="00610E8B"/>
    <w:rsid w:val="00610EB5"/>
    <w:rsid w:val="0061117A"/>
    <w:rsid w:val="006117FB"/>
    <w:rsid w:val="006118C6"/>
    <w:rsid w:val="00612404"/>
    <w:rsid w:val="00612817"/>
    <w:rsid w:val="006128AF"/>
    <w:rsid w:val="00612959"/>
    <w:rsid w:val="00612D8C"/>
    <w:rsid w:val="00612DC1"/>
    <w:rsid w:val="00612DF6"/>
    <w:rsid w:val="00612ED7"/>
    <w:rsid w:val="00613D26"/>
    <w:rsid w:val="00613DD3"/>
    <w:rsid w:val="006142F8"/>
    <w:rsid w:val="00614347"/>
    <w:rsid w:val="0061459A"/>
    <w:rsid w:val="006145D7"/>
    <w:rsid w:val="00614670"/>
    <w:rsid w:val="006146E3"/>
    <w:rsid w:val="00614765"/>
    <w:rsid w:val="0061526B"/>
    <w:rsid w:val="006154A3"/>
    <w:rsid w:val="0061555C"/>
    <w:rsid w:val="006155C1"/>
    <w:rsid w:val="00615642"/>
    <w:rsid w:val="006156BB"/>
    <w:rsid w:val="006158FA"/>
    <w:rsid w:val="006159A3"/>
    <w:rsid w:val="006159A9"/>
    <w:rsid w:val="006159E0"/>
    <w:rsid w:val="00615DB7"/>
    <w:rsid w:val="0061607A"/>
    <w:rsid w:val="00616449"/>
    <w:rsid w:val="00616E08"/>
    <w:rsid w:val="00616E68"/>
    <w:rsid w:val="00617542"/>
    <w:rsid w:val="0061785D"/>
    <w:rsid w:val="00617DB0"/>
    <w:rsid w:val="00617DD9"/>
    <w:rsid w:val="00617E1D"/>
    <w:rsid w:val="00619F4B"/>
    <w:rsid w:val="00620179"/>
    <w:rsid w:val="00620197"/>
    <w:rsid w:val="006202D6"/>
    <w:rsid w:val="00620CAE"/>
    <w:rsid w:val="00620D68"/>
    <w:rsid w:val="00620E49"/>
    <w:rsid w:val="00620F62"/>
    <w:rsid w:val="00620F64"/>
    <w:rsid w:val="00621771"/>
    <w:rsid w:val="006218AE"/>
    <w:rsid w:val="00621969"/>
    <w:rsid w:val="00621DE8"/>
    <w:rsid w:val="00621DF0"/>
    <w:rsid w:val="0062242E"/>
    <w:rsid w:val="006226E4"/>
    <w:rsid w:val="00622B8D"/>
    <w:rsid w:val="00622D80"/>
    <w:rsid w:val="006231BE"/>
    <w:rsid w:val="0062322A"/>
    <w:rsid w:val="00623435"/>
    <w:rsid w:val="00623461"/>
    <w:rsid w:val="00623651"/>
    <w:rsid w:val="00623FAA"/>
    <w:rsid w:val="00624074"/>
    <w:rsid w:val="00624462"/>
    <w:rsid w:val="00624B35"/>
    <w:rsid w:val="00624D5C"/>
    <w:rsid w:val="00624E4B"/>
    <w:rsid w:val="00624F44"/>
    <w:rsid w:val="006251C0"/>
    <w:rsid w:val="0062533F"/>
    <w:rsid w:val="006255E1"/>
    <w:rsid w:val="00625693"/>
    <w:rsid w:val="006256CD"/>
    <w:rsid w:val="00625792"/>
    <w:rsid w:val="0062587D"/>
    <w:rsid w:val="00625BCF"/>
    <w:rsid w:val="00625DFD"/>
    <w:rsid w:val="0062679E"/>
    <w:rsid w:val="006269EF"/>
    <w:rsid w:val="00626A41"/>
    <w:rsid w:val="006270B3"/>
    <w:rsid w:val="00627100"/>
    <w:rsid w:val="006273A6"/>
    <w:rsid w:val="006275D8"/>
    <w:rsid w:val="00627A0F"/>
    <w:rsid w:val="00627DDE"/>
    <w:rsid w:val="00630026"/>
    <w:rsid w:val="006300CB"/>
    <w:rsid w:val="006302FD"/>
    <w:rsid w:val="006304A8"/>
    <w:rsid w:val="006304EF"/>
    <w:rsid w:val="006307DA"/>
    <w:rsid w:val="00630963"/>
    <w:rsid w:val="00630C6D"/>
    <w:rsid w:val="00630EE8"/>
    <w:rsid w:val="00630F24"/>
    <w:rsid w:val="0063133A"/>
    <w:rsid w:val="006316D2"/>
    <w:rsid w:val="00631732"/>
    <w:rsid w:val="00631748"/>
    <w:rsid w:val="006318CA"/>
    <w:rsid w:val="00631995"/>
    <w:rsid w:val="00631B9E"/>
    <w:rsid w:val="00631CDE"/>
    <w:rsid w:val="00631D84"/>
    <w:rsid w:val="00631DCA"/>
    <w:rsid w:val="006321A3"/>
    <w:rsid w:val="006324C1"/>
    <w:rsid w:val="00632E69"/>
    <w:rsid w:val="006334D6"/>
    <w:rsid w:val="00633A9B"/>
    <w:rsid w:val="00633E58"/>
    <w:rsid w:val="00633F18"/>
    <w:rsid w:val="006340CE"/>
    <w:rsid w:val="00634651"/>
    <w:rsid w:val="00634869"/>
    <w:rsid w:val="00634C03"/>
    <w:rsid w:val="00634C10"/>
    <w:rsid w:val="00634E54"/>
    <w:rsid w:val="00635102"/>
    <w:rsid w:val="0063524F"/>
    <w:rsid w:val="0063556F"/>
    <w:rsid w:val="006356FE"/>
    <w:rsid w:val="00635A15"/>
    <w:rsid w:val="00635E31"/>
    <w:rsid w:val="00636016"/>
    <w:rsid w:val="006364A6"/>
    <w:rsid w:val="00636763"/>
    <w:rsid w:val="006367A6"/>
    <w:rsid w:val="00636B30"/>
    <w:rsid w:val="00636B5B"/>
    <w:rsid w:val="00636C89"/>
    <w:rsid w:val="0063706D"/>
    <w:rsid w:val="006370DD"/>
    <w:rsid w:val="006371C0"/>
    <w:rsid w:val="00637735"/>
    <w:rsid w:val="0063773D"/>
    <w:rsid w:val="00637A27"/>
    <w:rsid w:val="00637F96"/>
    <w:rsid w:val="0064016A"/>
    <w:rsid w:val="00640251"/>
    <w:rsid w:val="0064030F"/>
    <w:rsid w:val="00640495"/>
    <w:rsid w:val="00640C07"/>
    <w:rsid w:val="006417CB"/>
    <w:rsid w:val="00641F62"/>
    <w:rsid w:val="00642400"/>
    <w:rsid w:val="00642681"/>
    <w:rsid w:val="0064289A"/>
    <w:rsid w:val="00642AE6"/>
    <w:rsid w:val="00642C25"/>
    <w:rsid w:val="00642DD4"/>
    <w:rsid w:val="00642F07"/>
    <w:rsid w:val="00642FBD"/>
    <w:rsid w:val="00643898"/>
    <w:rsid w:val="00643AA8"/>
    <w:rsid w:val="00643AD7"/>
    <w:rsid w:val="00643BCB"/>
    <w:rsid w:val="00643FEE"/>
    <w:rsid w:val="006441CF"/>
    <w:rsid w:val="0064422F"/>
    <w:rsid w:val="0064435D"/>
    <w:rsid w:val="00644419"/>
    <w:rsid w:val="00644447"/>
    <w:rsid w:val="006446E9"/>
    <w:rsid w:val="006448FE"/>
    <w:rsid w:val="00644961"/>
    <w:rsid w:val="00644B0A"/>
    <w:rsid w:val="006451B1"/>
    <w:rsid w:val="006452B1"/>
    <w:rsid w:val="00645514"/>
    <w:rsid w:val="00645578"/>
    <w:rsid w:val="00645781"/>
    <w:rsid w:val="0064588F"/>
    <w:rsid w:val="006458CF"/>
    <w:rsid w:val="00645BE8"/>
    <w:rsid w:val="00645D58"/>
    <w:rsid w:val="00645F57"/>
    <w:rsid w:val="00646598"/>
    <w:rsid w:val="0064708F"/>
    <w:rsid w:val="006470A5"/>
    <w:rsid w:val="006472E5"/>
    <w:rsid w:val="006473C2"/>
    <w:rsid w:val="0064774B"/>
    <w:rsid w:val="00647896"/>
    <w:rsid w:val="006479C4"/>
    <w:rsid w:val="00647BA1"/>
    <w:rsid w:val="00647EDE"/>
    <w:rsid w:val="0065063E"/>
    <w:rsid w:val="006507F3"/>
    <w:rsid w:val="00650A42"/>
    <w:rsid w:val="00650CE0"/>
    <w:rsid w:val="00650DBE"/>
    <w:rsid w:val="00650FF5"/>
    <w:rsid w:val="00651034"/>
    <w:rsid w:val="00651381"/>
    <w:rsid w:val="00651678"/>
    <w:rsid w:val="00651A8E"/>
    <w:rsid w:val="00652860"/>
    <w:rsid w:val="00652CC8"/>
    <w:rsid w:val="00652CF5"/>
    <w:rsid w:val="00652DE4"/>
    <w:rsid w:val="00652FFF"/>
    <w:rsid w:val="0065334D"/>
    <w:rsid w:val="00653466"/>
    <w:rsid w:val="0065347D"/>
    <w:rsid w:val="006535C9"/>
    <w:rsid w:val="00653794"/>
    <w:rsid w:val="006539D0"/>
    <w:rsid w:val="00653ACC"/>
    <w:rsid w:val="00653C35"/>
    <w:rsid w:val="00654991"/>
    <w:rsid w:val="00654A57"/>
    <w:rsid w:val="00654AC6"/>
    <w:rsid w:val="00654E7E"/>
    <w:rsid w:val="00654F7D"/>
    <w:rsid w:val="00654FDB"/>
    <w:rsid w:val="006550CA"/>
    <w:rsid w:val="00655263"/>
    <w:rsid w:val="006556C0"/>
    <w:rsid w:val="00655DCB"/>
    <w:rsid w:val="00655EE4"/>
    <w:rsid w:val="00656105"/>
    <w:rsid w:val="0065616C"/>
    <w:rsid w:val="006568EB"/>
    <w:rsid w:val="00656D94"/>
    <w:rsid w:val="00656E68"/>
    <w:rsid w:val="00656FD5"/>
    <w:rsid w:val="006570C5"/>
    <w:rsid w:val="0065717A"/>
    <w:rsid w:val="006571ED"/>
    <w:rsid w:val="006573AB"/>
    <w:rsid w:val="006573F7"/>
    <w:rsid w:val="0065743F"/>
    <w:rsid w:val="006575D2"/>
    <w:rsid w:val="0065774E"/>
    <w:rsid w:val="00657803"/>
    <w:rsid w:val="00657AB8"/>
    <w:rsid w:val="00657E35"/>
    <w:rsid w:val="00657F63"/>
    <w:rsid w:val="00660077"/>
    <w:rsid w:val="006601E4"/>
    <w:rsid w:val="0066080A"/>
    <w:rsid w:val="006608E6"/>
    <w:rsid w:val="00660E1B"/>
    <w:rsid w:val="00660E69"/>
    <w:rsid w:val="00661521"/>
    <w:rsid w:val="0066193C"/>
    <w:rsid w:val="00661E4A"/>
    <w:rsid w:val="0066227C"/>
    <w:rsid w:val="006622A6"/>
    <w:rsid w:val="0066232F"/>
    <w:rsid w:val="0066253D"/>
    <w:rsid w:val="00662B06"/>
    <w:rsid w:val="00662E3F"/>
    <w:rsid w:val="006632E6"/>
    <w:rsid w:val="00663379"/>
    <w:rsid w:val="006634C3"/>
    <w:rsid w:val="00663B3C"/>
    <w:rsid w:val="006644CE"/>
    <w:rsid w:val="006645DA"/>
    <w:rsid w:val="00664973"/>
    <w:rsid w:val="00664BAC"/>
    <w:rsid w:val="00664BC4"/>
    <w:rsid w:val="00664C20"/>
    <w:rsid w:val="00665138"/>
    <w:rsid w:val="0066523F"/>
    <w:rsid w:val="006653B7"/>
    <w:rsid w:val="006654F5"/>
    <w:rsid w:val="00665621"/>
    <w:rsid w:val="0066591D"/>
    <w:rsid w:val="00665C6E"/>
    <w:rsid w:val="00665CCC"/>
    <w:rsid w:val="00665F5F"/>
    <w:rsid w:val="006660CF"/>
    <w:rsid w:val="0066610B"/>
    <w:rsid w:val="006668D3"/>
    <w:rsid w:val="00666B7E"/>
    <w:rsid w:val="00666BE1"/>
    <w:rsid w:val="00666CB9"/>
    <w:rsid w:val="00666D89"/>
    <w:rsid w:val="00666E0C"/>
    <w:rsid w:val="00666E0F"/>
    <w:rsid w:val="00667197"/>
    <w:rsid w:val="0066751A"/>
    <w:rsid w:val="006675D1"/>
    <w:rsid w:val="006675FD"/>
    <w:rsid w:val="00667663"/>
    <w:rsid w:val="006676A0"/>
    <w:rsid w:val="00667B25"/>
    <w:rsid w:val="00667C2F"/>
    <w:rsid w:val="00667E34"/>
    <w:rsid w:val="006700C7"/>
    <w:rsid w:val="0067041D"/>
    <w:rsid w:val="006705C0"/>
    <w:rsid w:val="006709B6"/>
    <w:rsid w:val="006712EF"/>
    <w:rsid w:val="00671632"/>
    <w:rsid w:val="0067180B"/>
    <w:rsid w:val="00671868"/>
    <w:rsid w:val="006719FC"/>
    <w:rsid w:val="00671A5D"/>
    <w:rsid w:val="00671AF2"/>
    <w:rsid w:val="00672855"/>
    <w:rsid w:val="0067285F"/>
    <w:rsid w:val="00672B53"/>
    <w:rsid w:val="006730AC"/>
    <w:rsid w:val="006730FF"/>
    <w:rsid w:val="00673358"/>
    <w:rsid w:val="00673B00"/>
    <w:rsid w:val="00673B85"/>
    <w:rsid w:val="00673FEC"/>
    <w:rsid w:val="00674072"/>
    <w:rsid w:val="006742E6"/>
    <w:rsid w:val="006744AE"/>
    <w:rsid w:val="006744E6"/>
    <w:rsid w:val="006748A3"/>
    <w:rsid w:val="006748CA"/>
    <w:rsid w:val="00674A61"/>
    <w:rsid w:val="0067545B"/>
    <w:rsid w:val="0067568B"/>
    <w:rsid w:val="00675908"/>
    <w:rsid w:val="00675A7B"/>
    <w:rsid w:val="00675F88"/>
    <w:rsid w:val="00675FD0"/>
    <w:rsid w:val="00676703"/>
    <w:rsid w:val="0067676C"/>
    <w:rsid w:val="006767B3"/>
    <w:rsid w:val="00676817"/>
    <w:rsid w:val="00676A10"/>
    <w:rsid w:val="00676B39"/>
    <w:rsid w:val="00676BAE"/>
    <w:rsid w:val="00676C23"/>
    <w:rsid w:val="006772A4"/>
    <w:rsid w:val="006772E0"/>
    <w:rsid w:val="00677310"/>
    <w:rsid w:val="00677313"/>
    <w:rsid w:val="0067769F"/>
    <w:rsid w:val="0067795E"/>
    <w:rsid w:val="00677A75"/>
    <w:rsid w:val="00677B53"/>
    <w:rsid w:val="00677E18"/>
    <w:rsid w:val="006802C3"/>
    <w:rsid w:val="00680868"/>
    <w:rsid w:val="00680D65"/>
    <w:rsid w:val="00680F94"/>
    <w:rsid w:val="00681111"/>
    <w:rsid w:val="006813FD"/>
    <w:rsid w:val="006816E9"/>
    <w:rsid w:val="006819B9"/>
    <w:rsid w:val="00681C9C"/>
    <w:rsid w:val="00681E7A"/>
    <w:rsid w:val="00681FC1"/>
    <w:rsid w:val="00682032"/>
    <w:rsid w:val="00682108"/>
    <w:rsid w:val="00682468"/>
    <w:rsid w:val="006825B0"/>
    <w:rsid w:val="006828CB"/>
    <w:rsid w:val="00682DA1"/>
    <w:rsid w:val="00682EC8"/>
    <w:rsid w:val="00682F74"/>
    <w:rsid w:val="00682FB0"/>
    <w:rsid w:val="00683096"/>
    <w:rsid w:val="006830A2"/>
    <w:rsid w:val="00683E0B"/>
    <w:rsid w:val="00683FFA"/>
    <w:rsid w:val="0068426A"/>
    <w:rsid w:val="006844CC"/>
    <w:rsid w:val="0068464D"/>
    <w:rsid w:val="00684709"/>
    <w:rsid w:val="00684754"/>
    <w:rsid w:val="00684848"/>
    <w:rsid w:val="00684F84"/>
    <w:rsid w:val="0068530D"/>
    <w:rsid w:val="00685352"/>
    <w:rsid w:val="00685365"/>
    <w:rsid w:val="006855D7"/>
    <w:rsid w:val="00685C86"/>
    <w:rsid w:val="00685E4A"/>
    <w:rsid w:val="00686187"/>
    <w:rsid w:val="006861CB"/>
    <w:rsid w:val="006863C3"/>
    <w:rsid w:val="0068654A"/>
    <w:rsid w:val="00686AA0"/>
    <w:rsid w:val="00686C2D"/>
    <w:rsid w:val="00686F8C"/>
    <w:rsid w:val="0068710B"/>
    <w:rsid w:val="00687582"/>
    <w:rsid w:val="00687641"/>
    <w:rsid w:val="00687AA8"/>
    <w:rsid w:val="00690B0A"/>
    <w:rsid w:val="00690BF8"/>
    <w:rsid w:val="00690DC0"/>
    <w:rsid w:val="0069120A"/>
    <w:rsid w:val="00691632"/>
    <w:rsid w:val="00691D7C"/>
    <w:rsid w:val="00691DFA"/>
    <w:rsid w:val="00691F5F"/>
    <w:rsid w:val="0069264E"/>
    <w:rsid w:val="006928B6"/>
    <w:rsid w:val="0069293A"/>
    <w:rsid w:val="00693533"/>
    <w:rsid w:val="006936B7"/>
    <w:rsid w:val="00693C3F"/>
    <w:rsid w:val="00693D28"/>
    <w:rsid w:val="00693DC4"/>
    <w:rsid w:val="00693E01"/>
    <w:rsid w:val="00693EAE"/>
    <w:rsid w:val="00694006"/>
    <w:rsid w:val="006948C4"/>
    <w:rsid w:val="00694DE0"/>
    <w:rsid w:val="0069529E"/>
    <w:rsid w:val="00695628"/>
    <w:rsid w:val="006958D3"/>
    <w:rsid w:val="00695E45"/>
    <w:rsid w:val="00696500"/>
    <w:rsid w:val="00696509"/>
    <w:rsid w:val="006968BF"/>
    <w:rsid w:val="0069698E"/>
    <w:rsid w:val="006972F6"/>
    <w:rsid w:val="00697565"/>
    <w:rsid w:val="00697A56"/>
    <w:rsid w:val="00697AB8"/>
    <w:rsid w:val="006A0042"/>
    <w:rsid w:val="006A023D"/>
    <w:rsid w:val="006A030E"/>
    <w:rsid w:val="006A0353"/>
    <w:rsid w:val="006A0545"/>
    <w:rsid w:val="006A0759"/>
    <w:rsid w:val="006A0A65"/>
    <w:rsid w:val="006A0B20"/>
    <w:rsid w:val="006A0CBD"/>
    <w:rsid w:val="006A0FC7"/>
    <w:rsid w:val="006A126E"/>
    <w:rsid w:val="006A1626"/>
    <w:rsid w:val="006A16C3"/>
    <w:rsid w:val="006A1A50"/>
    <w:rsid w:val="006A1C6E"/>
    <w:rsid w:val="006A2137"/>
    <w:rsid w:val="006A2162"/>
    <w:rsid w:val="006A2333"/>
    <w:rsid w:val="006A27FC"/>
    <w:rsid w:val="006A281C"/>
    <w:rsid w:val="006A2C0A"/>
    <w:rsid w:val="006A2CB2"/>
    <w:rsid w:val="006A2F42"/>
    <w:rsid w:val="006A3364"/>
    <w:rsid w:val="006A3519"/>
    <w:rsid w:val="006A417D"/>
    <w:rsid w:val="006A42DD"/>
    <w:rsid w:val="006A464A"/>
    <w:rsid w:val="006A4776"/>
    <w:rsid w:val="006A49C4"/>
    <w:rsid w:val="006A5015"/>
    <w:rsid w:val="006A50A1"/>
    <w:rsid w:val="006A50EF"/>
    <w:rsid w:val="006A5132"/>
    <w:rsid w:val="006A52DA"/>
    <w:rsid w:val="006A5524"/>
    <w:rsid w:val="006A55D3"/>
    <w:rsid w:val="006A56CE"/>
    <w:rsid w:val="006A6146"/>
    <w:rsid w:val="006A6815"/>
    <w:rsid w:val="006A68EE"/>
    <w:rsid w:val="006A6A5A"/>
    <w:rsid w:val="006A6AE8"/>
    <w:rsid w:val="006A6C5A"/>
    <w:rsid w:val="006A7532"/>
    <w:rsid w:val="006A7780"/>
    <w:rsid w:val="006A7A6F"/>
    <w:rsid w:val="006A7B0E"/>
    <w:rsid w:val="006A7B7E"/>
    <w:rsid w:val="006B015C"/>
    <w:rsid w:val="006B0487"/>
    <w:rsid w:val="006B0669"/>
    <w:rsid w:val="006B079F"/>
    <w:rsid w:val="006B098D"/>
    <w:rsid w:val="006B0A43"/>
    <w:rsid w:val="006B0C3C"/>
    <w:rsid w:val="006B0EF8"/>
    <w:rsid w:val="006B0F8B"/>
    <w:rsid w:val="006B117F"/>
    <w:rsid w:val="006B1349"/>
    <w:rsid w:val="006B1593"/>
    <w:rsid w:val="006B1C5B"/>
    <w:rsid w:val="006B1F61"/>
    <w:rsid w:val="006B1F93"/>
    <w:rsid w:val="006B1FBE"/>
    <w:rsid w:val="006B22E4"/>
    <w:rsid w:val="006B273F"/>
    <w:rsid w:val="006B2C24"/>
    <w:rsid w:val="006B2CE0"/>
    <w:rsid w:val="006B2ED3"/>
    <w:rsid w:val="006B2EEC"/>
    <w:rsid w:val="006B3189"/>
    <w:rsid w:val="006B357F"/>
    <w:rsid w:val="006B3602"/>
    <w:rsid w:val="006B3707"/>
    <w:rsid w:val="006B3A0B"/>
    <w:rsid w:val="006B3F6C"/>
    <w:rsid w:val="006B3FE2"/>
    <w:rsid w:val="006B4200"/>
    <w:rsid w:val="006B4360"/>
    <w:rsid w:val="006B4779"/>
    <w:rsid w:val="006B477D"/>
    <w:rsid w:val="006B47B0"/>
    <w:rsid w:val="006B49CD"/>
    <w:rsid w:val="006B4C24"/>
    <w:rsid w:val="006B4E47"/>
    <w:rsid w:val="006B5594"/>
    <w:rsid w:val="006B57DC"/>
    <w:rsid w:val="006B583B"/>
    <w:rsid w:val="006B59AA"/>
    <w:rsid w:val="006B59E6"/>
    <w:rsid w:val="006B5B68"/>
    <w:rsid w:val="006B5EC2"/>
    <w:rsid w:val="006B5F0E"/>
    <w:rsid w:val="006B5FA5"/>
    <w:rsid w:val="006B60E7"/>
    <w:rsid w:val="006B6339"/>
    <w:rsid w:val="006B687F"/>
    <w:rsid w:val="006B68F0"/>
    <w:rsid w:val="006B6ECB"/>
    <w:rsid w:val="006B6F0A"/>
    <w:rsid w:val="006B7548"/>
    <w:rsid w:val="006B78E7"/>
    <w:rsid w:val="006B7C61"/>
    <w:rsid w:val="006B7D07"/>
    <w:rsid w:val="006B7F70"/>
    <w:rsid w:val="006B7FED"/>
    <w:rsid w:val="006C0054"/>
    <w:rsid w:val="006C0226"/>
    <w:rsid w:val="006C060E"/>
    <w:rsid w:val="006C0823"/>
    <w:rsid w:val="006C09BB"/>
    <w:rsid w:val="006C0C12"/>
    <w:rsid w:val="006C15B4"/>
    <w:rsid w:val="006C180A"/>
    <w:rsid w:val="006C1C47"/>
    <w:rsid w:val="006C1EDF"/>
    <w:rsid w:val="006C1EFA"/>
    <w:rsid w:val="006C2070"/>
    <w:rsid w:val="006C20C0"/>
    <w:rsid w:val="006C2481"/>
    <w:rsid w:val="006C286E"/>
    <w:rsid w:val="006C2A5A"/>
    <w:rsid w:val="006C31F1"/>
    <w:rsid w:val="006C3BF1"/>
    <w:rsid w:val="006C3C2C"/>
    <w:rsid w:val="006C3CF5"/>
    <w:rsid w:val="006C4360"/>
    <w:rsid w:val="006C45D2"/>
    <w:rsid w:val="006C4766"/>
    <w:rsid w:val="006C48F4"/>
    <w:rsid w:val="006C4D05"/>
    <w:rsid w:val="006C4D24"/>
    <w:rsid w:val="006C4D7A"/>
    <w:rsid w:val="006C5AF5"/>
    <w:rsid w:val="006C5D3C"/>
    <w:rsid w:val="006C5E00"/>
    <w:rsid w:val="006C5EBF"/>
    <w:rsid w:val="006C5FB4"/>
    <w:rsid w:val="006C6857"/>
    <w:rsid w:val="006C6BAA"/>
    <w:rsid w:val="006C6CCA"/>
    <w:rsid w:val="006C6F2A"/>
    <w:rsid w:val="006C6FC6"/>
    <w:rsid w:val="006C711C"/>
    <w:rsid w:val="006C762D"/>
    <w:rsid w:val="006C7B71"/>
    <w:rsid w:val="006C7E15"/>
    <w:rsid w:val="006C7E74"/>
    <w:rsid w:val="006D058F"/>
    <w:rsid w:val="006D0A0F"/>
    <w:rsid w:val="006D0A85"/>
    <w:rsid w:val="006D0DCF"/>
    <w:rsid w:val="006D14D7"/>
    <w:rsid w:val="006D1559"/>
    <w:rsid w:val="006D1627"/>
    <w:rsid w:val="006D16C3"/>
    <w:rsid w:val="006D17D5"/>
    <w:rsid w:val="006D180F"/>
    <w:rsid w:val="006D194C"/>
    <w:rsid w:val="006D1F07"/>
    <w:rsid w:val="006D217B"/>
    <w:rsid w:val="006D224F"/>
    <w:rsid w:val="006D29C4"/>
    <w:rsid w:val="006D2A10"/>
    <w:rsid w:val="006D2CC0"/>
    <w:rsid w:val="006D2CD7"/>
    <w:rsid w:val="006D2DE7"/>
    <w:rsid w:val="006D3A8B"/>
    <w:rsid w:val="006D3C0C"/>
    <w:rsid w:val="006D3C64"/>
    <w:rsid w:val="006D3D1E"/>
    <w:rsid w:val="006D3E21"/>
    <w:rsid w:val="006D41E7"/>
    <w:rsid w:val="006D4658"/>
    <w:rsid w:val="006D4EC0"/>
    <w:rsid w:val="006D4ED5"/>
    <w:rsid w:val="006D5329"/>
    <w:rsid w:val="006D5699"/>
    <w:rsid w:val="006D56E8"/>
    <w:rsid w:val="006D5707"/>
    <w:rsid w:val="006D5A65"/>
    <w:rsid w:val="006D5FDB"/>
    <w:rsid w:val="006D6359"/>
    <w:rsid w:val="006D6394"/>
    <w:rsid w:val="006D6597"/>
    <w:rsid w:val="006D6958"/>
    <w:rsid w:val="006D69B5"/>
    <w:rsid w:val="006D6CFE"/>
    <w:rsid w:val="006D6F72"/>
    <w:rsid w:val="006D7035"/>
    <w:rsid w:val="006D73D2"/>
    <w:rsid w:val="006D7A0B"/>
    <w:rsid w:val="006D7C41"/>
    <w:rsid w:val="006D7DC2"/>
    <w:rsid w:val="006D7EC2"/>
    <w:rsid w:val="006E037F"/>
    <w:rsid w:val="006E0540"/>
    <w:rsid w:val="006E07A8"/>
    <w:rsid w:val="006E086C"/>
    <w:rsid w:val="006E0940"/>
    <w:rsid w:val="006E0BDA"/>
    <w:rsid w:val="006E0C66"/>
    <w:rsid w:val="006E0CE9"/>
    <w:rsid w:val="006E0F6F"/>
    <w:rsid w:val="006E0FBD"/>
    <w:rsid w:val="006E13A5"/>
    <w:rsid w:val="006E2078"/>
    <w:rsid w:val="006E2172"/>
    <w:rsid w:val="006E224C"/>
    <w:rsid w:val="006E23C2"/>
    <w:rsid w:val="006E26A4"/>
    <w:rsid w:val="006E2839"/>
    <w:rsid w:val="006E2914"/>
    <w:rsid w:val="006E2C03"/>
    <w:rsid w:val="006E30FE"/>
    <w:rsid w:val="006E3106"/>
    <w:rsid w:val="006E357B"/>
    <w:rsid w:val="006E35D0"/>
    <w:rsid w:val="006E3673"/>
    <w:rsid w:val="006E4252"/>
    <w:rsid w:val="006E4304"/>
    <w:rsid w:val="006E438D"/>
    <w:rsid w:val="006E4435"/>
    <w:rsid w:val="006E4557"/>
    <w:rsid w:val="006E4598"/>
    <w:rsid w:val="006E4699"/>
    <w:rsid w:val="006E489C"/>
    <w:rsid w:val="006E4F0C"/>
    <w:rsid w:val="006E526C"/>
    <w:rsid w:val="006E53D7"/>
    <w:rsid w:val="006E55F7"/>
    <w:rsid w:val="006E5797"/>
    <w:rsid w:val="006E597B"/>
    <w:rsid w:val="006E5B67"/>
    <w:rsid w:val="006E5CD5"/>
    <w:rsid w:val="006E5ECE"/>
    <w:rsid w:val="006E5F67"/>
    <w:rsid w:val="006E6078"/>
    <w:rsid w:val="006E6702"/>
    <w:rsid w:val="006E6AA0"/>
    <w:rsid w:val="006E6DC3"/>
    <w:rsid w:val="006E6E3B"/>
    <w:rsid w:val="006E7031"/>
    <w:rsid w:val="006E70AB"/>
    <w:rsid w:val="006E71C8"/>
    <w:rsid w:val="006E7500"/>
    <w:rsid w:val="006E76D9"/>
    <w:rsid w:val="006E77DD"/>
    <w:rsid w:val="006E79A4"/>
    <w:rsid w:val="006E79A6"/>
    <w:rsid w:val="006F0740"/>
    <w:rsid w:val="006F0A00"/>
    <w:rsid w:val="006F0B2C"/>
    <w:rsid w:val="006F0F20"/>
    <w:rsid w:val="006F126D"/>
    <w:rsid w:val="006F1820"/>
    <w:rsid w:val="006F2061"/>
    <w:rsid w:val="006F22CB"/>
    <w:rsid w:val="006F2597"/>
    <w:rsid w:val="006F260D"/>
    <w:rsid w:val="006F2D25"/>
    <w:rsid w:val="006F3002"/>
    <w:rsid w:val="006F3020"/>
    <w:rsid w:val="006F30BB"/>
    <w:rsid w:val="006F30CD"/>
    <w:rsid w:val="006F3506"/>
    <w:rsid w:val="006F35F7"/>
    <w:rsid w:val="006F35FA"/>
    <w:rsid w:val="006F3E1E"/>
    <w:rsid w:val="006F40F5"/>
    <w:rsid w:val="006F42F6"/>
    <w:rsid w:val="006F4764"/>
    <w:rsid w:val="006F4B9E"/>
    <w:rsid w:val="006F4D37"/>
    <w:rsid w:val="006F529E"/>
    <w:rsid w:val="006F53BD"/>
    <w:rsid w:val="006F53D2"/>
    <w:rsid w:val="006F5406"/>
    <w:rsid w:val="006F5CD1"/>
    <w:rsid w:val="006F5F72"/>
    <w:rsid w:val="006F6189"/>
    <w:rsid w:val="006F6398"/>
    <w:rsid w:val="006F64F2"/>
    <w:rsid w:val="006F66FD"/>
    <w:rsid w:val="006F692C"/>
    <w:rsid w:val="006F6A89"/>
    <w:rsid w:val="006F6AD5"/>
    <w:rsid w:val="006F6F2F"/>
    <w:rsid w:val="006F719D"/>
    <w:rsid w:val="006F7371"/>
    <w:rsid w:val="006F78EC"/>
    <w:rsid w:val="006F7AF5"/>
    <w:rsid w:val="007003E9"/>
    <w:rsid w:val="00700798"/>
    <w:rsid w:val="00700C0A"/>
    <w:rsid w:val="0070172B"/>
    <w:rsid w:val="007021F5"/>
    <w:rsid w:val="0070308C"/>
    <w:rsid w:val="0070321D"/>
    <w:rsid w:val="007032AA"/>
    <w:rsid w:val="007033AB"/>
    <w:rsid w:val="0070358A"/>
    <w:rsid w:val="007035CE"/>
    <w:rsid w:val="00703904"/>
    <w:rsid w:val="00703991"/>
    <w:rsid w:val="00703BFD"/>
    <w:rsid w:val="00703C1E"/>
    <w:rsid w:val="00703E40"/>
    <w:rsid w:val="007042E3"/>
    <w:rsid w:val="007044EA"/>
    <w:rsid w:val="00704A14"/>
    <w:rsid w:val="007051CC"/>
    <w:rsid w:val="00705429"/>
    <w:rsid w:val="0070543C"/>
    <w:rsid w:val="00705B14"/>
    <w:rsid w:val="00705D78"/>
    <w:rsid w:val="00705FC5"/>
    <w:rsid w:val="00706076"/>
    <w:rsid w:val="00706081"/>
    <w:rsid w:val="00706508"/>
    <w:rsid w:val="0070658E"/>
    <w:rsid w:val="007066F8"/>
    <w:rsid w:val="00706A73"/>
    <w:rsid w:val="00706B67"/>
    <w:rsid w:val="00706B6A"/>
    <w:rsid w:val="007071CC"/>
    <w:rsid w:val="0070722E"/>
    <w:rsid w:val="007072B5"/>
    <w:rsid w:val="0070752A"/>
    <w:rsid w:val="0070754D"/>
    <w:rsid w:val="00707A3B"/>
    <w:rsid w:val="00707C73"/>
    <w:rsid w:val="00707FCF"/>
    <w:rsid w:val="00707FF1"/>
    <w:rsid w:val="00710363"/>
    <w:rsid w:val="00710549"/>
    <w:rsid w:val="007108B0"/>
    <w:rsid w:val="007108E2"/>
    <w:rsid w:val="007109F1"/>
    <w:rsid w:val="00710B8F"/>
    <w:rsid w:val="00710CC9"/>
    <w:rsid w:val="0071115D"/>
    <w:rsid w:val="00711353"/>
    <w:rsid w:val="00711E01"/>
    <w:rsid w:val="00712362"/>
    <w:rsid w:val="007126AD"/>
    <w:rsid w:val="00712C5C"/>
    <w:rsid w:val="00712F3B"/>
    <w:rsid w:val="0071323F"/>
    <w:rsid w:val="0071339F"/>
    <w:rsid w:val="007133F1"/>
    <w:rsid w:val="0071388E"/>
    <w:rsid w:val="00713A38"/>
    <w:rsid w:val="00713A3A"/>
    <w:rsid w:val="00713BAC"/>
    <w:rsid w:val="00714168"/>
    <w:rsid w:val="0071436D"/>
    <w:rsid w:val="00714569"/>
    <w:rsid w:val="007145A8"/>
    <w:rsid w:val="007145EB"/>
    <w:rsid w:val="007146AF"/>
    <w:rsid w:val="007149D0"/>
    <w:rsid w:val="00714A0A"/>
    <w:rsid w:val="00714C6B"/>
    <w:rsid w:val="00715488"/>
    <w:rsid w:val="00715546"/>
    <w:rsid w:val="0071569A"/>
    <w:rsid w:val="007156CD"/>
    <w:rsid w:val="007156F5"/>
    <w:rsid w:val="0071623F"/>
    <w:rsid w:val="00716249"/>
    <w:rsid w:val="00716AD3"/>
    <w:rsid w:val="00716ADF"/>
    <w:rsid w:val="00716C05"/>
    <w:rsid w:val="00716CA6"/>
    <w:rsid w:val="00716D2F"/>
    <w:rsid w:val="00717159"/>
    <w:rsid w:val="00717235"/>
    <w:rsid w:val="00717305"/>
    <w:rsid w:val="00717464"/>
    <w:rsid w:val="0071747F"/>
    <w:rsid w:val="0071765D"/>
    <w:rsid w:val="00717853"/>
    <w:rsid w:val="00717C75"/>
    <w:rsid w:val="00717D36"/>
    <w:rsid w:val="00717E7B"/>
    <w:rsid w:val="007202A7"/>
    <w:rsid w:val="007204C8"/>
    <w:rsid w:val="00720536"/>
    <w:rsid w:val="0072092A"/>
    <w:rsid w:val="00721101"/>
    <w:rsid w:val="00721449"/>
    <w:rsid w:val="00721971"/>
    <w:rsid w:val="00721D2F"/>
    <w:rsid w:val="00721D4D"/>
    <w:rsid w:val="00721F13"/>
    <w:rsid w:val="00721F4E"/>
    <w:rsid w:val="00721F5F"/>
    <w:rsid w:val="00722003"/>
    <w:rsid w:val="00722007"/>
    <w:rsid w:val="00722090"/>
    <w:rsid w:val="007220C8"/>
    <w:rsid w:val="00722217"/>
    <w:rsid w:val="007228EF"/>
    <w:rsid w:val="0072293D"/>
    <w:rsid w:val="00722A0C"/>
    <w:rsid w:val="00722B21"/>
    <w:rsid w:val="00722BE9"/>
    <w:rsid w:val="00722E28"/>
    <w:rsid w:val="00722FC9"/>
    <w:rsid w:val="00723031"/>
    <w:rsid w:val="00723061"/>
    <w:rsid w:val="00723321"/>
    <w:rsid w:val="007233F5"/>
    <w:rsid w:val="0072356F"/>
    <w:rsid w:val="00723745"/>
    <w:rsid w:val="00723AE4"/>
    <w:rsid w:val="00723B8E"/>
    <w:rsid w:val="00723DEC"/>
    <w:rsid w:val="00723E37"/>
    <w:rsid w:val="00723F0E"/>
    <w:rsid w:val="00724355"/>
    <w:rsid w:val="007243DE"/>
    <w:rsid w:val="0072449B"/>
    <w:rsid w:val="007244B7"/>
    <w:rsid w:val="00724F39"/>
    <w:rsid w:val="00724FDD"/>
    <w:rsid w:val="00725110"/>
    <w:rsid w:val="007253B1"/>
    <w:rsid w:val="007254AD"/>
    <w:rsid w:val="0072584A"/>
    <w:rsid w:val="0072587A"/>
    <w:rsid w:val="007258B5"/>
    <w:rsid w:val="00725C56"/>
    <w:rsid w:val="00725D94"/>
    <w:rsid w:val="0072618A"/>
    <w:rsid w:val="0072627D"/>
    <w:rsid w:val="007262C3"/>
    <w:rsid w:val="007263EF"/>
    <w:rsid w:val="007266F2"/>
    <w:rsid w:val="00726FB2"/>
    <w:rsid w:val="007270FF"/>
    <w:rsid w:val="007275BA"/>
    <w:rsid w:val="007275C8"/>
    <w:rsid w:val="00727B8B"/>
    <w:rsid w:val="00727D39"/>
    <w:rsid w:val="0073049C"/>
    <w:rsid w:val="0073130B"/>
    <w:rsid w:val="00731755"/>
    <w:rsid w:val="007317E1"/>
    <w:rsid w:val="00731B21"/>
    <w:rsid w:val="00731BCF"/>
    <w:rsid w:val="00731C3E"/>
    <w:rsid w:val="00732562"/>
    <w:rsid w:val="00732B7B"/>
    <w:rsid w:val="00732E7E"/>
    <w:rsid w:val="00733149"/>
    <w:rsid w:val="00733307"/>
    <w:rsid w:val="00733469"/>
    <w:rsid w:val="00733B23"/>
    <w:rsid w:val="00733B3E"/>
    <w:rsid w:val="00733C2C"/>
    <w:rsid w:val="00733CDB"/>
    <w:rsid w:val="00733D60"/>
    <w:rsid w:val="00733DF8"/>
    <w:rsid w:val="00734062"/>
    <w:rsid w:val="0073456C"/>
    <w:rsid w:val="00734A0C"/>
    <w:rsid w:val="00734D9B"/>
    <w:rsid w:val="007356E0"/>
    <w:rsid w:val="00735B7A"/>
    <w:rsid w:val="00735DE2"/>
    <w:rsid w:val="00735F97"/>
    <w:rsid w:val="0073613A"/>
    <w:rsid w:val="007363E0"/>
    <w:rsid w:val="0073644E"/>
    <w:rsid w:val="0073678B"/>
    <w:rsid w:val="00736793"/>
    <w:rsid w:val="00736A3F"/>
    <w:rsid w:val="00736E73"/>
    <w:rsid w:val="00737057"/>
    <w:rsid w:val="0073729B"/>
    <w:rsid w:val="00737493"/>
    <w:rsid w:val="00737726"/>
    <w:rsid w:val="0074033A"/>
    <w:rsid w:val="007406B7"/>
    <w:rsid w:val="0074078A"/>
    <w:rsid w:val="00740827"/>
    <w:rsid w:val="00740F2E"/>
    <w:rsid w:val="007413C2"/>
    <w:rsid w:val="007414CF"/>
    <w:rsid w:val="0074150F"/>
    <w:rsid w:val="0074167A"/>
    <w:rsid w:val="0074181F"/>
    <w:rsid w:val="00741913"/>
    <w:rsid w:val="007419A3"/>
    <w:rsid w:val="00741D31"/>
    <w:rsid w:val="00741D3E"/>
    <w:rsid w:val="0074211A"/>
    <w:rsid w:val="007423E2"/>
    <w:rsid w:val="0074264A"/>
    <w:rsid w:val="00742BF3"/>
    <w:rsid w:val="00742D30"/>
    <w:rsid w:val="00742F01"/>
    <w:rsid w:val="007430A0"/>
    <w:rsid w:val="00743147"/>
    <w:rsid w:val="00743226"/>
    <w:rsid w:val="007433CE"/>
    <w:rsid w:val="007435AE"/>
    <w:rsid w:val="00743B74"/>
    <w:rsid w:val="00743DBF"/>
    <w:rsid w:val="00744298"/>
    <w:rsid w:val="00744445"/>
    <w:rsid w:val="007444A2"/>
    <w:rsid w:val="007447E2"/>
    <w:rsid w:val="00744DF8"/>
    <w:rsid w:val="00745062"/>
    <w:rsid w:val="00745106"/>
    <w:rsid w:val="00745267"/>
    <w:rsid w:val="0074538F"/>
    <w:rsid w:val="00745483"/>
    <w:rsid w:val="007455C9"/>
    <w:rsid w:val="00745E42"/>
    <w:rsid w:val="00746086"/>
    <w:rsid w:val="00746FD6"/>
    <w:rsid w:val="00747209"/>
    <w:rsid w:val="00747271"/>
    <w:rsid w:val="0074731C"/>
    <w:rsid w:val="0074742D"/>
    <w:rsid w:val="0074785B"/>
    <w:rsid w:val="007478A2"/>
    <w:rsid w:val="00747AB9"/>
    <w:rsid w:val="00747E12"/>
    <w:rsid w:val="00750142"/>
    <w:rsid w:val="00750175"/>
    <w:rsid w:val="00750882"/>
    <w:rsid w:val="0075088B"/>
    <w:rsid w:val="00750890"/>
    <w:rsid w:val="00750B63"/>
    <w:rsid w:val="00750DA1"/>
    <w:rsid w:val="00751193"/>
    <w:rsid w:val="0075175E"/>
    <w:rsid w:val="00751DA1"/>
    <w:rsid w:val="00751E5F"/>
    <w:rsid w:val="00751EC6"/>
    <w:rsid w:val="00752124"/>
    <w:rsid w:val="00752138"/>
    <w:rsid w:val="007522D7"/>
    <w:rsid w:val="0075234E"/>
    <w:rsid w:val="0075239F"/>
    <w:rsid w:val="007523F1"/>
    <w:rsid w:val="0075273C"/>
    <w:rsid w:val="00752A46"/>
    <w:rsid w:val="00752D54"/>
    <w:rsid w:val="00752FD8"/>
    <w:rsid w:val="0075311E"/>
    <w:rsid w:val="007533FE"/>
    <w:rsid w:val="0075362B"/>
    <w:rsid w:val="00753771"/>
    <w:rsid w:val="00753E06"/>
    <w:rsid w:val="00753EC8"/>
    <w:rsid w:val="00754496"/>
    <w:rsid w:val="007544A1"/>
    <w:rsid w:val="007544F1"/>
    <w:rsid w:val="0075452D"/>
    <w:rsid w:val="007546DA"/>
    <w:rsid w:val="00754912"/>
    <w:rsid w:val="00754AA0"/>
    <w:rsid w:val="00754DF2"/>
    <w:rsid w:val="00754E01"/>
    <w:rsid w:val="00754E52"/>
    <w:rsid w:val="00754F16"/>
    <w:rsid w:val="007551AB"/>
    <w:rsid w:val="007552DF"/>
    <w:rsid w:val="0075571E"/>
    <w:rsid w:val="00755A75"/>
    <w:rsid w:val="00755A7B"/>
    <w:rsid w:val="00755AC3"/>
    <w:rsid w:val="00755AE7"/>
    <w:rsid w:val="00755B1F"/>
    <w:rsid w:val="00755C31"/>
    <w:rsid w:val="00755EF8"/>
    <w:rsid w:val="007564E1"/>
    <w:rsid w:val="007565B0"/>
    <w:rsid w:val="00756749"/>
    <w:rsid w:val="007568BF"/>
    <w:rsid w:val="00756B36"/>
    <w:rsid w:val="00756CFB"/>
    <w:rsid w:val="00756F2B"/>
    <w:rsid w:val="0075704F"/>
    <w:rsid w:val="00757868"/>
    <w:rsid w:val="00757DF1"/>
    <w:rsid w:val="00760ACD"/>
    <w:rsid w:val="00760F79"/>
    <w:rsid w:val="0076120A"/>
    <w:rsid w:val="007613F6"/>
    <w:rsid w:val="00761495"/>
    <w:rsid w:val="0076156D"/>
    <w:rsid w:val="00761675"/>
    <w:rsid w:val="00761A24"/>
    <w:rsid w:val="00761D8C"/>
    <w:rsid w:val="00761E21"/>
    <w:rsid w:val="00761E52"/>
    <w:rsid w:val="0076200F"/>
    <w:rsid w:val="007621B9"/>
    <w:rsid w:val="007622BC"/>
    <w:rsid w:val="0076239D"/>
    <w:rsid w:val="007627CC"/>
    <w:rsid w:val="007628D6"/>
    <w:rsid w:val="00762C21"/>
    <w:rsid w:val="00762CDE"/>
    <w:rsid w:val="00762D17"/>
    <w:rsid w:val="00762D30"/>
    <w:rsid w:val="00762D69"/>
    <w:rsid w:val="00762E86"/>
    <w:rsid w:val="007631AF"/>
    <w:rsid w:val="007632EE"/>
    <w:rsid w:val="00763907"/>
    <w:rsid w:val="00763B11"/>
    <w:rsid w:val="00763D3F"/>
    <w:rsid w:val="00763D72"/>
    <w:rsid w:val="00764112"/>
    <w:rsid w:val="00764119"/>
    <w:rsid w:val="00764200"/>
    <w:rsid w:val="00764228"/>
    <w:rsid w:val="0076453B"/>
    <w:rsid w:val="0076465A"/>
    <w:rsid w:val="0076506E"/>
    <w:rsid w:val="0076512F"/>
    <w:rsid w:val="00765387"/>
    <w:rsid w:val="007653CB"/>
    <w:rsid w:val="0076553A"/>
    <w:rsid w:val="007658D2"/>
    <w:rsid w:val="00765BA5"/>
    <w:rsid w:val="00765ED1"/>
    <w:rsid w:val="0076613E"/>
    <w:rsid w:val="007661F9"/>
    <w:rsid w:val="007665BF"/>
    <w:rsid w:val="0076665B"/>
    <w:rsid w:val="0076670C"/>
    <w:rsid w:val="00766869"/>
    <w:rsid w:val="00766AA4"/>
    <w:rsid w:val="00766B4F"/>
    <w:rsid w:val="00766C30"/>
    <w:rsid w:val="00766D2F"/>
    <w:rsid w:val="00766DA1"/>
    <w:rsid w:val="00766DB0"/>
    <w:rsid w:val="007670B9"/>
    <w:rsid w:val="00767DF6"/>
    <w:rsid w:val="00767FAA"/>
    <w:rsid w:val="00770128"/>
    <w:rsid w:val="007701EB"/>
    <w:rsid w:val="00770244"/>
    <w:rsid w:val="007703C2"/>
    <w:rsid w:val="007705FF"/>
    <w:rsid w:val="00770835"/>
    <w:rsid w:val="00770BA5"/>
    <w:rsid w:val="00770DF7"/>
    <w:rsid w:val="00771007"/>
    <w:rsid w:val="00771604"/>
    <w:rsid w:val="00771CC7"/>
    <w:rsid w:val="00771FDB"/>
    <w:rsid w:val="00772094"/>
    <w:rsid w:val="00772291"/>
    <w:rsid w:val="007722DE"/>
    <w:rsid w:val="0077252F"/>
    <w:rsid w:val="007727E8"/>
    <w:rsid w:val="00772C35"/>
    <w:rsid w:val="00772F79"/>
    <w:rsid w:val="007731ED"/>
    <w:rsid w:val="00773304"/>
    <w:rsid w:val="00773581"/>
    <w:rsid w:val="0077371E"/>
    <w:rsid w:val="0077375E"/>
    <w:rsid w:val="007739F0"/>
    <w:rsid w:val="00773BAF"/>
    <w:rsid w:val="00773C71"/>
    <w:rsid w:val="00773D20"/>
    <w:rsid w:val="00773D36"/>
    <w:rsid w:val="007741A5"/>
    <w:rsid w:val="007742A9"/>
    <w:rsid w:val="0077450E"/>
    <w:rsid w:val="00774AF8"/>
    <w:rsid w:val="00774BD1"/>
    <w:rsid w:val="00774CD0"/>
    <w:rsid w:val="00774FEB"/>
    <w:rsid w:val="00775032"/>
    <w:rsid w:val="00775D9C"/>
    <w:rsid w:val="00775E85"/>
    <w:rsid w:val="00775F19"/>
    <w:rsid w:val="0077698D"/>
    <w:rsid w:val="00776999"/>
    <w:rsid w:val="007769E3"/>
    <w:rsid w:val="00776B57"/>
    <w:rsid w:val="00776B96"/>
    <w:rsid w:val="007770C7"/>
    <w:rsid w:val="007773C5"/>
    <w:rsid w:val="0077752B"/>
    <w:rsid w:val="00777708"/>
    <w:rsid w:val="007777F0"/>
    <w:rsid w:val="00777DA3"/>
    <w:rsid w:val="00777DDA"/>
    <w:rsid w:val="00777F41"/>
    <w:rsid w:val="00780293"/>
    <w:rsid w:val="0078098B"/>
    <w:rsid w:val="00780AD9"/>
    <w:rsid w:val="00780BFB"/>
    <w:rsid w:val="00780D14"/>
    <w:rsid w:val="007810FD"/>
    <w:rsid w:val="007815EC"/>
    <w:rsid w:val="007817EE"/>
    <w:rsid w:val="00781D4D"/>
    <w:rsid w:val="00781DEA"/>
    <w:rsid w:val="00781FB5"/>
    <w:rsid w:val="00782392"/>
    <w:rsid w:val="007827E3"/>
    <w:rsid w:val="007829CC"/>
    <w:rsid w:val="00782B0E"/>
    <w:rsid w:val="00782B23"/>
    <w:rsid w:val="00782E5B"/>
    <w:rsid w:val="0078306C"/>
    <w:rsid w:val="0078328A"/>
    <w:rsid w:val="0078329E"/>
    <w:rsid w:val="00783319"/>
    <w:rsid w:val="00783872"/>
    <w:rsid w:val="00783FF3"/>
    <w:rsid w:val="00784044"/>
    <w:rsid w:val="00784053"/>
    <w:rsid w:val="0078442F"/>
    <w:rsid w:val="007848E5"/>
    <w:rsid w:val="007848FF"/>
    <w:rsid w:val="00784941"/>
    <w:rsid w:val="00784A02"/>
    <w:rsid w:val="00784ACF"/>
    <w:rsid w:val="00784C73"/>
    <w:rsid w:val="00784E6A"/>
    <w:rsid w:val="00784F54"/>
    <w:rsid w:val="007850BB"/>
    <w:rsid w:val="00785248"/>
    <w:rsid w:val="007852CC"/>
    <w:rsid w:val="007854A0"/>
    <w:rsid w:val="0078570A"/>
    <w:rsid w:val="007857A4"/>
    <w:rsid w:val="00785877"/>
    <w:rsid w:val="0078592D"/>
    <w:rsid w:val="00785931"/>
    <w:rsid w:val="007859E6"/>
    <w:rsid w:val="00785AF4"/>
    <w:rsid w:val="00786239"/>
    <w:rsid w:val="007862EE"/>
    <w:rsid w:val="00786352"/>
    <w:rsid w:val="007865F0"/>
    <w:rsid w:val="0078661E"/>
    <w:rsid w:val="007867E9"/>
    <w:rsid w:val="0078687D"/>
    <w:rsid w:val="00786931"/>
    <w:rsid w:val="0078694A"/>
    <w:rsid w:val="00786A3E"/>
    <w:rsid w:val="00786AB6"/>
    <w:rsid w:val="00786CC0"/>
    <w:rsid w:val="007873B7"/>
    <w:rsid w:val="00787523"/>
    <w:rsid w:val="00787A69"/>
    <w:rsid w:val="00787B2D"/>
    <w:rsid w:val="00787BF7"/>
    <w:rsid w:val="00787E94"/>
    <w:rsid w:val="007900F4"/>
    <w:rsid w:val="007902F9"/>
    <w:rsid w:val="00790C95"/>
    <w:rsid w:val="00790EA1"/>
    <w:rsid w:val="007913B8"/>
    <w:rsid w:val="007915E0"/>
    <w:rsid w:val="007916D9"/>
    <w:rsid w:val="007917E5"/>
    <w:rsid w:val="00791A26"/>
    <w:rsid w:val="00791AE7"/>
    <w:rsid w:val="00791CD7"/>
    <w:rsid w:val="00791DE9"/>
    <w:rsid w:val="00791E06"/>
    <w:rsid w:val="00791E51"/>
    <w:rsid w:val="0079215C"/>
    <w:rsid w:val="007923B2"/>
    <w:rsid w:val="00792995"/>
    <w:rsid w:val="00792BC6"/>
    <w:rsid w:val="00792E0E"/>
    <w:rsid w:val="00793052"/>
    <w:rsid w:val="00793432"/>
    <w:rsid w:val="007935F5"/>
    <w:rsid w:val="00793604"/>
    <w:rsid w:val="00793902"/>
    <w:rsid w:val="00793B22"/>
    <w:rsid w:val="00793D81"/>
    <w:rsid w:val="0079416F"/>
    <w:rsid w:val="007941B4"/>
    <w:rsid w:val="00794515"/>
    <w:rsid w:val="00794BAB"/>
    <w:rsid w:val="00794CA2"/>
    <w:rsid w:val="00794E1B"/>
    <w:rsid w:val="00795317"/>
    <w:rsid w:val="00795632"/>
    <w:rsid w:val="0079582D"/>
    <w:rsid w:val="00795833"/>
    <w:rsid w:val="00795853"/>
    <w:rsid w:val="00795A8A"/>
    <w:rsid w:val="00795A8E"/>
    <w:rsid w:val="00795BFC"/>
    <w:rsid w:val="00795CB3"/>
    <w:rsid w:val="00795CBB"/>
    <w:rsid w:val="00796CCF"/>
    <w:rsid w:val="00796ED0"/>
    <w:rsid w:val="00796F11"/>
    <w:rsid w:val="0079700B"/>
    <w:rsid w:val="0079700C"/>
    <w:rsid w:val="0079734C"/>
    <w:rsid w:val="00797708"/>
    <w:rsid w:val="00797C96"/>
    <w:rsid w:val="00797D1A"/>
    <w:rsid w:val="007A006A"/>
    <w:rsid w:val="007A008B"/>
    <w:rsid w:val="007A0347"/>
    <w:rsid w:val="007A042A"/>
    <w:rsid w:val="007A0623"/>
    <w:rsid w:val="007A073A"/>
    <w:rsid w:val="007A0A23"/>
    <w:rsid w:val="007A0C6F"/>
    <w:rsid w:val="007A0DE8"/>
    <w:rsid w:val="007A106D"/>
    <w:rsid w:val="007A13F3"/>
    <w:rsid w:val="007A196A"/>
    <w:rsid w:val="007A1C0B"/>
    <w:rsid w:val="007A1E87"/>
    <w:rsid w:val="007A2246"/>
    <w:rsid w:val="007A24BB"/>
    <w:rsid w:val="007A27F3"/>
    <w:rsid w:val="007A284A"/>
    <w:rsid w:val="007A2D4D"/>
    <w:rsid w:val="007A2E95"/>
    <w:rsid w:val="007A2F21"/>
    <w:rsid w:val="007A3255"/>
    <w:rsid w:val="007A3256"/>
    <w:rsid w:val="007A3430"/>
    <w:rsid w:val="007A36FB"/>
    <w:rsid w:val="007A3838"/>
    <w:rsid w:val="007A3907"/>
    <w:rsid w:val="007A3A78"/>
    <w:rsid w:val="007A3AB3"/>
    <w:rsid w:val="007A3E0C"/>
    <w:rsid w:val="007A3EC7"/>
    <w:rsid w:val="007A41AD"/>
    <w:rsid w:val="007A443A"/>
    <w:rsid w:val="007A4A3E"/>
    <w:rsid w:val="007A4D12"/>
    <w:rsid w:val="007A4E36"/>
    <w:rsid w:val="007A4E73"/>
    <w:rsid w:val="007A4FAD"/>
    <w:rsid w:val="007A50BE"/>
    <w:rsid w:val="007A5150"/>
    <w:rsid w:val="007A51E1"/>
    <w:rsid w:val="007A55D5"/>
    <w:rsid w:val="007A5660"/>
    <w:rsid w:val="007A5C48"/>
    <w:rsid w:val="007A5D61"/>
    <w:rsid w:val="007A653F"/>
    <w:rsid w:val="007A6686"/>
    <w:rsid w:val="007A67CC"/>
    <w:rsid w:val="007A682C"/>
    <w:rsid w:val="007A6BF6"/>
    <w:rsid w:val="007A6E1A"/>
    <w:rsid w:val="007A6EDB"/>
    <w:rsid w:val="007A70EA"/>
    <w:rsid w:val="007A715C"/>
    <w:rsid w:val="007A73E4"/>
    <w:rsid w:val="007A7496"/>
    <w:rsid w:val="007A7755"/>
    <w:rsid w:val="007A7770"/>
    <w:rsid w:val="007A7781"/>
    <w:rsid w:val="007A79BC"/>
    <w:rsid w:val="007A7DF9"/>
    <w:rsid w:val="007B053C"/>
    <w:rsid w:val="007B057C"/>
    <w:rsid w:val="007B0639"/>
    <w:rsid w:val="007B0ED5"/>
    <w:rsid w:val="007B1368"/>
    <w:rsid w:val="007B143B"/>
    <w:rsid w:val="007B197A"/>
    <w:rsid w:val="007B1C2A"/>
    <w:rsid w:val="007B27E6"/>
    <w:rsid w:val="007B2820"/>
    <w:rsid w:val="007B2843"/>
    <w:rsid w:val="007B2F2E"/>
    <w:rsid w:val="007B3064"/>
    <w:rsid w:val="007B311C"/>
    <w:rsid w:val="007B3540"/>
    <w:rsid w:val="007B3974"/>
    <w:rsid w:val="007B3A3F"/>
    <w:rsid w:val="007B3D70"/>
    <w:rsid w:val="007B4286"/>
    <w:rsid w:val="007B436E"/>
    <w:rsid w:val="007B4430"/>
    <w:rsid w:val="007B46A8"/>
    <w:rsid w:val="007B477D"/>
    <w:rsid w:val="007B485F"/>
    <w:rsid w:val="007B4CCF"/>
    <w:rsid w:val="007B50A2"/>
    <w:rsid w:val="007B5227"/>
    <w:rsid w:val="007B53CD"/>
    <w:rsid w:val="007B54AB"/>
    <w:rsid w:val="007B5590"/>
    <w:rsid w:val="007B59EF"/>
    <w:rsid w:val="007B5C9D"/>
    <w:rsid w:val="007B5CEB"/>
    <w:rsid w:val="007B5FFF"/>
    <w:rsid w:val="007B6088"/>
    <w:rsid w:val="007B613B"/>
    <w:rsid w:val="007B63DE"/>
    <w:rsid w:val="007B650B"/>
    <w:rsid w:val="007B6632"/>
    <w:rsid w:val="007B6B75"/>
    <w:rsid w:val="007B6CEE"/>
    <w:rsid w:val="007B6D2B"/>
    <w:rsid w:val="007B6F3A"/>
    <w:rsid w:val="007B7554"/>
    <w:rsid w:val="007B7702"/>
    <w:rsid w:val="007B7725"/>
    <w:rsid w:val="007B7A97"/>
    <w:rsid w:val="007B7AC4"/>
    <w:rsid w:val="007B7BB5"/>
    <w:rsid w:val="007B7BF3"/>
    <w:rsid w:val="007B7D46"/>
    <w:rsid w:val="007B7E71"/>
    <w:rsid w:val="007C014D"/>
    <w:rsid w:val="007C067D"/>
    <w:rsid w:val="007C0928"/>
    <w:rsid w:val="007C11E4"/>
    <w:rsid w:val="007C1254"/>
    <w:rsid w:val="007C1281"/>
    <w:rsid w:val="007C137C"/>
    <w:rsid w:val="007C14A1"/>
    <w:rsid w:val="007C15B3"/>
    <w:rsid w:val="007C1C9F"/>
    <w:rsid w:val="007C221F"/>
    <w:rsid w:val="007C22E7"/>
    <w:rsid w:val="007C25AB"/>
    <w:rsid w:val="007C27EF"/>
    <w:rsid w:val="007C2949"/>
    <w:rsid w:val="007C2A45"/>
    <w:rsid w:val="007C2A46"/>
    <w:rsid w:val="007C2C6A"/>
    <w:rsid w:val="007C2EAB"/>
    <w:rsid w:val="007C3192"/>
    <w:rsid w:val="007C32EC"/>
    <w:rsid w:val="007C3327"/>
    <w:rsid w:val="007C3C39"/>
    <w:rsid w:val="007C42F5"/>
    <w:rsid w:val="007C4871"/>
    <w:rsid w:val="007C4A69"/>
    <w:rsid w:val="007C4AC6"/>
    <w:rsid w:val="007C4E11"/>
    <w:rsid w:val="007C4E54"/>
    <w:rsid w:val="007C4F65"/>
    <w:rsid w:val="007C5494"/>
    <w:rsid w:val="007C5920"/>
    <w:rsid w:val="007C5C34"/>
    <w:rsid w:val="007C5EFE"/>
    <w:rsid w:val="007C5FBD"/>
    <w:rsid w:val="007C6005"/>
    <w:rsid w:val="007C6103"/>
    <w:rsid w:val="007C619A"/>
    <w:rsid w:val="007C66AE"/>
    <w:rsid w:val="007C670E"/>
    <w:rsid w:val="007C6A6C"/>
    <w:rsid w:val="007C6CAB"/>
    <w:rsid w:val="007C6CBB"/>
    <w:rsid w:val="007C6D7A"/>
    <w:rsid w:val="007C6E46"/>
    <w:rsid w:val="007C6E70"/>
    <w:rsid w:val="007C70BD"/>
    <w:rsid w:val="007C731F"/>
    <w:rsid w:val="007C733F"/>
    <w:rsid w:val="007C7979"/>
    <w:rsid w:val="007C7F50"/>
    <w:rsid w:val="007D0437"/>
    <w:rsid w:val="007D04A1"/>
    <w:rsid w:val="007D0502"/>
    <w:rsid w:val="007D06DC"/>
    <w:rsid w:val="007D0B13"/>
    <w:rsid w:val="007D0CD1"/>
    <w:rsid w:val="007D0DE2"/>
    <w:rsid w:val="007D12C0"/>
    <w:rsid w:val="007D14D0"/>
    <w:rsid w:val="007D1552"/>
    <w:rsid w:val="007D1886"/>
    <w:rsid w:val="007D19D6"/>
    <w:rsid w:val="007D1AB1"/>
    <w:rsid w:val="007D1E45"/>
    <w:rsid w:val="007D2198"/>
    <w:rsid w:val="007D21B5"/>
    <w:rsid w:val="007D24E4"/>
    <w:rsid w:val="007D2A00"/>
    <w:rsid w:val="007D2BA9"/>
    <w:rsid w:val="007D2EFF"/>
    <w:rsid w:val="007D2F75"/>
    <w:rsid w:val="007D2FE9"/>
    <w:rsid w:val="007D30AA"/>
    <w:rsid w:val="007D31FF"/>
    <w:rsid w:val="007D3206"/>
    <w:rsid w:val="007D361D"/>
    <w:rsid w:val="007D3981"/>
    <w:rsid w:val="007D39D6"/>
    <w:rsid w:val="007D3B43"/>
    <w:rsid w:val="007D3CE1"/>
    <w:rsid w:val="007D3D0F"/>
    <w:rsid w:val="007D3F00"/>
    <w:rsid w:val="007D4089"/>
    <w:rsid w:val="007D42B2"/>
    <w:rsid w:val="007D48B0"/>
    <w:rsid w:val="007D4F4D"/>
    <w:rsid w:val="007D5112"/>
    <w:rsid w:val="007D53D8"/>
    <w:rsid w:val="007D5683"/>
    <w:rsid w:val="007D5838"/>
    <w:rsid w:val="007D5D30"/>
    <w:rsid w:val="007D5DB5"/>
    <w:rsid w:val="007D647B"/>
    <w:rsid w:val="007D64DC"/>
    <w:rsid w:val="007D677C"/>
    <w:rsid w:val="007D67D4"/>
    <w:rsid w:val="007D6DB5"/>
    <w:rsid w:val="007D704C"/>
    <w:rsid w:val="007D709D"/>
    <w:rsid w:val="007D73A1"/>
    <w:rsid w:val="007D7825"/>
    <w:rsid w:val="007D7C50"/>
    <w:rsid w:val="007D7CBD"/>
    <w:rsid w:val="007DC3FF"/>
    <w:rsid w:val="007E0004"/>
    <w:rsid w:val="007E0392"/>
    <w:rsid w:val="007E0606"/>
    <w:rsid w:val="007E0634"/>
    <w:rsid w:val="007E0BB9"/>
    <w:rsid w:val="007E1003"/>
    <w:rsid w:val="007E16FC"/>
    <w:rsid w:val="007E1939"/>
    <w:rsid w:val="007E1CB6"/>
    <w:rsid w:val="007E202D"/>
    <w:rsid w:val="007E2107"/>
    <w:rsid w:val="007E2176"/>
    <w:rsid w:val="007E22B7"/>
    <w:rsid w:val="007E23C8"/>
    <w:rsid w:val="007E25BA"/>
    <w:rsid w:val="007E26B4"/>
    <w:rsid w:val="007E2706"/>
    <w:rsid w:val="007E27C3"/>
    <w:rsid w:val="007E2ACF"/>
    <w:rsid w:val="007E2DD6"/>
    <w:rsid w:val="007E3090"/>
    <w:rsid w:val="007E30BF"/>
    <w:rsid w:val="007E334A"/>
    <w:rsid w:val="007E3418"/>
    <w:rsid w:val="007E3515"/>
    <w:rsid w:val="007E386A"/>
    <w:rsid w:val="007E3A89"/>
    <w:rsid w:val="007E3F21"/>
    <w:rsid w:val="007E3F31"/>
    <w:rsid w:val="007E3F3A"/>
    <w:rsid w:val="007E4129"/>
    <w:rsid w:val="007E4DB8"/>
    <w:rsid w:val="007E4EFE"/>
    <w:rsid w:val="007E5791"/>
    <w:rsid w:val="007E57B8"/>
    <w:rsid w:val="007E5F6C"/>
    <w:rsid w:val="007E6005"/>
    <w:rsid w:val="007E604B"/>
    <w:rsid w:val="007E60CF"/>
    <w:rsid w:val="007E653B"/>
    <w:rsid w:val="007E6A46"/>
    <w:rsid w:val="007E7327"/>
    <w:rsid w:val="007E74A5"/>
    <w:rsid w:val="007E782E"/>
    <w:rsid w:val="007E78A3"/>
    <w:rsid w:val="007E7ADE"/>
    <w:rsid w:val="007E7D63"/>
    <w:rsid w:val="007E7F36"/>
    <w:rsid w:val="007F0092"/>
    <w:rsid w:val="007F066D"/>
    <w:rsid w:val="007F07DC"/>
    <w:rsid w:val="007F0F99"/>
    <w:rsid w:val="007F0FA1"/>
    <w:rsid w:val="007F1046"/>
    <w:rsid w:val="007F12A0"/>
    <w:rsid w:val="007F1A7A"/>
    <w:rsid w:val="007F1CC6"/>
    <w:rsid w:val="007F1DAC"/>
    <w:rsid w:val="007F25C7"/>
    <w:rsid w:val="007F2AA6"/>
    <w:rsid w:val="007F382F"/>
    <w:rsid w:val="007F38AF"/>
    <w:rsid w:val="007F3972"/>
    <w:rsid w:val="007F3B86"/>
    <w:rsid w:val="007F4158"/>
    <w:rsid w:val="007F4373"/>
    <w:rsid w:val="007F45C1"/>
    <w:rsid w:val="007F4A92"/>
    <w:rsid w:val="007F4B10"/>
    <w:rsid w:val="007F4D4A"/>
    <w:rsid w:val="007F51D9"/>
    <w:rsid w:val="007F5524"/>
    <w:rsid w:val="007F5562"/>
    <w:rsid w:val="007F556D"/>
    <w:rsid w:val="007F58D6"/>
    <w:rsid w:val="007F5940"/>
    <w:rsid w:val="007F5B23"/>
    <w:rsid w:val="007F5B66"/>
    <w:rsid w:val="007F6225"/>
    <w:rsid w:val="007F65A7"/>
    <w:rsid w:val="007F65C0"/>
    <w:rsid w:val="007F65CA"/>
    <w:rsid w:val="007F66AD"/>
    <w:rsid w:val="007F674A"/>
    <w:rsid w:val="007F681E"/>
    <w:rsid w:val="007F6FB7"/>
    <w:rsid w:val="007F6FEC"/>
    <w:rsid w:val="007F7376"/>
    <w:rsid w:val="007F7462"/>
    <w:rsid w:val="007F75F6"/>
    <w:rsid w:val="007F7C5B"/>
    <w:rsid w:val="008003DA"/>
    <w:rsid w:val="00800914"/>
    <w:rsid w:val="00800BA5"/>
    <w:rsid w:val="00800D9B"/>
    <w:rsid w:val="00801107"/>
    <w:rsid w:val="00801268"/>
    <w:rsid w:val="00801729"/>
    <w:rsid w:val="00801A5F"/>
    <w:rsid w:val="00801B6C"/>
    <w:rsid w:val="00801CBA"/>
    <w:rsid w:val="0080247A"/>
    <w:rsid w:val="0080273A"/>
    <w:rsid w:val="00802792"/>
    <w:rsid w:val="00802847"/>
    <w:rsid w:val="00802B87"/>
    <w:rsid w:val="00802CF9"/>
    <w:rsid w:val="00802EAC"/>
    <w:rsid w:val="00802FF4"/>
    <w:rsid w:val="008032D7"/>
    <w:rsid w:val="00803498"/>
    <w:rsid w:val="008035E9"/>
    <w:rsid w:val="008036AD"/>
    <w:rsid w:val="00803795"/>
    <w:rsid w:val="008037E8"/>
    <w:rsid w:val="008039F6"/>
    <w:rsid w:val="00803B33"/>
    <w:rsid w:val="00803BC8"/>
    <w:rsid w:val="00803FBC"/>
    <w:rsid w:val="008046EF"/>
    <w:rsid w:val="00804DFC"/>
    <w:rsid w:val="00804F0C"/>
    <w:rsid w:val="0080518D"/>
    <w:rsid w:val="00805622"/>
    <w:rsid w:val="00805675"/>
    <w:rsid w:val="0080568B"/>
    <w:rsid w:val="00805919"/>
    <w:rsid w:val="00805961"/>
    <w:rsid w:val="008059AB"/>
    <w:rsid w:val="00805A65"/>
    <w:rsid w:val="00805CB3"/>
    <w:rsid w:val="00805D86"/>
    <w:rsid w:val="00806025"/>
    <w:rsid w:val="008060CD"/>
    <w:rsid w:val="008061CF"/>
    <w:rsid w:val="008061EC"/>
    <w:rsid w:val="008062BF"/>
    <w:rsid w:val="00806386"/>
    <w:rsid w:val="008063FB"/>
    <w:rsid w:val="0080665A"/>
    <w:rsid w:val="008068DB"/>
    <w:rsid w:val="00806E7F"/>
    <w:rsid w:val="0080713F"/>
    <w:rsid w:val="00807602"/>
    <w:rsid w:val="008079A5"/>
    <w:rsid w:val="0081043C"/>
    <w:rsid w:val="00810823"/>
    <w:rsid w:val="00810EF6"/>
    <w:rsid w:val="00811016"/>
    <w:rsid w:val="00811153"/>
    <w:rsid w:val="00811164"/>
    <w:rsid w:val="008111A3"/>
    <w:rsid w:val="0081123B"/>
    <w:rsid w:val="008112D5"/>
    <w:rsid w:val="0081132B"/>
    <w:rsid w:val="008113AE"/>
    <w:rsid w:val="008114E2"/>
    <w:rsid w:val="0081177E"/>
    <w:rsid w:val="00811871"/>
    <w:rsid w:val="00811BC9"/>
    <w:rsid w:val="00811F0C"/>
    <w:rsid w:val="008122C7"/>
    <w:rsid w:val="008122EA"/>
    <w:rsid w:val="00812383"/>
    <w:rsid w:val="008123FD"/>
    <w:rsid w:val="008129C0"/>
    <w:rsid w:val="00812B3A"/>
    <w:rsid w:val="00812C4C"/>
    <w:rsid w:val="00812EA4"/>
    <w:rsid w:val="00812FA6"/>
    <w:rsid w:val="00813282"/>
    <w:rsid w:val="00813364"/>
    <w:rsid w:val="00813378"/>
    <w:rsid w:val="008133F6"/>
    <w:rsid w:val="008134A4"/>
    <w:rsid w:val="008134E5"/>
    <w:rsid w:val="00813636"/>
    <w:rsid w:val="0081369A"/>
    <w:rsid w:val="008137C7"/>
    <w:rsid w:val="00813949"/>
    <w:rsid w:val="008139A0"/>
    <w:rsid w:val="00813B8D"/>
    <w:rsid w:val="00813DCA"/>
    <w:rsid w:val="008141AE"/>
    <w:rsid w:val="00814558"/>
    <w:rsid w:val="00814A19"/>
    <w:rsid w:val="00814AB1"/>
    <w:rsid w:val="008156A6"/>
    <w:rsid w:val="008158BF"/>
    <w:rsid w:val="008159F4"/>
    <w:rsid w:val="00815B6F"/>
    <w:rsid w:val="00815B7B"/>
    <w:rsid w:val="00816210"/>
    <w:rsid w:val="008164A0"/>
    <w:rsid w:val="008166B8"/>
    <w:rsid w:val="0081675C"/>
    <w:rsid w:val="00816BC4"/>
    <w:rsid w:val="00816F52"/>
    <w:rsid w:val="0081712C"/>
    <w:rsid w:val="00817171"/>
    <w:rsid w:val="00817554"/>
    <w:rsid w:val="00817662"/>
    <w:rsid w:val="008176F5"/>
    <w:rsid w:val="008178C9"/>
    <w:rsid w:val="00817A42"/>
    <w:rsid w:val="00817AF4"/>
    <w:rsid w:val="00817F0C"/>
    <w:rsid w:val="008201CA"/>
    <w:rsid w:val="008202E5"/>
    <w:rsid w:val="00820474"/>
    <w:rsid w:val="0082062E"/>
    <w:rsid w:val="00820C3E"/>
    <w:rsid w:val="00820C6E"/>
    <w:rsid w:val="00820E83"/>
    <w:rsid w:val="00821090"/>
    <w:rsid w:val="00821665"/>
    <w:rsid w:val="008217EB"/>
    <w:rsid w:val="008218E4"/>
    <w:rsid w:val="00821B56"/>
    <w:rsid w:val="00821CA5"/>
    <w:rsid w:val="00821F8D"/>
    <w:rsid w:val="008220BD"/>
    <w:rsid w:val="0082214A"/>
    <w:rsid w:val="0082270F"/>
    <w:rsid w:val="00822818"/>
    <w:rsid w:val="00822895"/>
    <w:rsid w:val="0082321B"/>
    <w:rsid w:val="008234B2"/>
    <w:rsid w:val="00823671"/>
    <w:rsid w:val="00823868"/>
    <w:rsid w:val="00823AE6"/>
    <w:rsid w:val="00823CE8"/>
    <w:rsid w:val="00823DA8"/>
    <w:rsid w:val="008244FE"/>
    <w:rsid w:val="0082461C"/>
    <w:rsid w:val="008247EC"/>
    <w:rsid w:val="008248F3"/>
    <w:rsid w:val="0082502F"/>
    <w:rsid w:val="00825097"/>
    <w:rsid w:val="0082533C"/>
    <w:rsid w:val="008257EE"/>
    <w:rsid w:val="008258A3"/>
    <w:rsid w:val="008262C5"/>
    <w:rsid w:val="0082688A"/>
    <w:rsid w:val="00826BAB"/>
    <w:rsid w:val="00826CE1"/>
    <w:rsid w:val="00826CF4"/>
    <w:rsid w:val="00826EAC"/>
    <w:rsid w:val="008271C7"/>
    <w:rsid w:val="008276AE"/>
    <w:rsid w:val="008277A9"/>
    <w:rsid w:val="008279A2"/>
    <w:rsid w:val="00827A0D"/>
    <w:rsid w:val="00827A2B"/>
    <w:rsid w:val="00827D42"/>
    <w:rsid w:val="00830444"/>
    <w:rsid w:val="00830A35"/>
    <w:rsid w:val="00830F67"/>
    <w:rsid w:val="00830F9C"/>
    <w:rsid w:val="00831072"/>
    <w:rsid w:val="00831167"/>
    <w:rsid w:val="0083126D"/>
    <w:rsid w:val="008312DF"/>
    <w:rsid w:val="008313AF"/>
    <w:rsid w:val="00831448"/>
    <w:rsid w:val="00831779"/>
    <w:rsid w:val="008319BF"/>
    <w:rsid w:val="00831A09"/>
    <w:rsid w:val="00831D05"/>
    <w:rsid w:val="00831DFA"/>
    <w:rsid w:val="0083230A"/>
    <w:rsid w:val="00832758"/>
    <w:rsid w:val="008328B4"/>
    <w:rsid w:val="00832B2D"/>
    <w:rsid w:val="00832CCC"/>
    <w:rsid w:val="00832E65"/>
    <w:rsid w:val="00832EE7"/>
    <w:rsid w:val="00833175"/>
    <w:rsid w:val="008333AD"/>
    <w:rsid w:val="00833483"/>
    <w:rsid w:val="008339CE"/>
    <w:rsid w:val="00833D9F"/>
    <w:rsid w:val="00833DE4"/>
    <w:rsid w:val="00834287"/>
    <w:rsid w:val="00834302"/>
    <w:rsid w:val="00834594"/>
    <w:rsid w:val="008345F0"/>
    <w:rsid w:val="00834624"/>
    <w:rsid w:val="00834A65"/>
    <w:rsid w:val="00834B9D"/>
    <w:rsid w:val="00834C0F"/>
    <w:rsid w:val="00835309"/>
    <w:rsid w:val="00835768"/>
    <w:rsid w:val="00835CB2"/>
    <w:rsid w:val="00835E78"/>
    <w:rsid w:val="00835FC0"/>
    <w:rsid w:val="008360FF"/>
    <w:rsid w:val="008367CC"/>
    <w:rsid w:val="008369B3"/>
    <w:rsid w:val="008374A2"/>
    <w:rsid w:val="00837652"/>
    <w:rsid w:val="00837778"/>
    <w:rsid w:val="008378C0"/>
    <w:rsid w:val="008378C1"/>
    <w:rsid w:val="00837C2A"/>
    <w:rsid w:val="00837E52"/>
    <w:rsid w:val="008400B5"/>
    <w:rsid w:val="0084024E"/>
    <w:rsid w:val="00840411"/>
    <w:rsid w:val="00840895"/>
    <w:rsid w:val="00840FE2"/>
    <w:rsid w:val="00841168"/>
    <w:rsid w:val="00841681"/>
    <w:rsid w:val="008416B0"/>
    <w:rsid w:val="00841837"/>
    <w:rsid w:val="00842081"/>
    <w:rsid w:val="00842165"/>
    <w:rsid w:val="008421A5"/>
    <w:rsid w:val="00842234"/>
    <w:rsid w:val="0084223A"/>
    <w:rsid w:val="008425DA"/>
    <w:rsid w:val="00842655"/>
    <w:rsid w:val="00842790"/>
    <w:rsid w:val="00842908"/>
    <w:rsid w:val="00842DA1"/>
    <w:rsid w:val="00842E30"/>
    <w:rsid w:val="00842F65"/>
    <w:rsid w:val="008437AD"/>
    <w:rsid w:val="008437C7"/>
    <w:rsid w:val="00843FE0"/>
    <w:rsid w:val="00844066"/>
    <w:rsid w:val="008443D3"/>
    <w:rsid w:val="0084488C"/>
    <w:rsid w:val="00844AD7"/>
    <w:rsid w:val="00844DBD"/>
    <w:rsid w:val="00844FE6"/>
    <w:rsid w:val="00845164"/>
    <w:rsid w:val="00845203"/>
    <w:rsid w:val="008455BB"/>
    <w:rsid w:val="008456AE"/>
    <w:rsid w:val="008458EB"/>
    <w:rsid w:val="008459A2"/>
    <w:rsid w:val="00845A8B"/>
    <w:rsid w:val="00845AF7"/>
    <w:rsid w:val="00845BD0"/>
    <w:rsid w:val="00845BE8"/>
    <w:rsid w:val="00845CE1"/>
    <w:rsid w:val="008460BB"/>
    <w:rsid w:val="0084619D"/>
    <w:rsid w:val="008461E0"/>
    <w:rsid w:val="00846359"/>
    <w:rsid w:val="00846702"/>
    <w:rsid w:val="00846F96"/>
    <w:rsid w:val="00847116"/>
    <w:rsid w:val="008471E6"/>
    <w:rsid w:val="00847395"/>
    <w:rsid w:val="008473A4"/>
    <w:rsid w:val="008474A7"/>
    <w:rsid w:val="0084767F"/>
    <w:rsid w:val="00847A89"/>
    <w:rsid w:val="00847B6E"/>
    <w:rsid w:val="00847C44"/>
    <w:rsid w:val="00847F77"/>
    <w:rsid w:val="00850228"/>
    <w:rsid w:val="008503EE"/>
    <w:rsid w:val="00850424"/>
    <w:rsid w:val="00850426"/>
    <w:rsid w:val="008504C0"/>
    <w:rsid w:val="008507A7"/>
    <w:rsid w:val="00850BF3"/>
    <w:rsid w:val="00850D81"/>
    <w:rsid w:val="00850E0F"/>
    <w:rsid w:val="00850EC2"/>
    <w:rsid w:val="00851043"/>
    <w:rsid w:val="008513C2"/>
    <w:rsid w:val="0085143C"/>
    <w:rsid w:val="00851532"/>
    <w:rsid w:val="00851AFB"/>
    <w:rsid w:val="00851C8B"/>
    <w:rsid w:val="00851EA9"/>
    <w:rsid w:val="00851F02"/>
    <w:rsid w:val="00851F83"/>
    <w:rsid w:val="008520DA"/>
    <w:rsid w:val="0085216F"/>
    <w:rsid w:val="008521E1"/>
    <w:rsid w:val="008524D4"/>
    <w:rsid w:val="0085295A"/>
    <w:rsid w:val="00852BAB"/>
    <w:rsid w:val="00852C9A"/>
    <w:rsid w:val="00852CB8"/>
    <w:rsid w:val="00852EB5"/>
    <w:rsid w:val="00852ED8"/>
    <w:rsid w:val="00852F8E"/>
    <w:rsid w:val="008531C0"/>
    <w:rsid w:val="0085330F"/>
    <w:rsid w:val="008537AB"/>
    <w:rsid w:val="008539F0"/>
    <w:rsid w:val="00853B1A"/>
    <w:rsid w:val="00853BDE"/>
    <w:rsid w:val="00853D8E"/>
    <w:rsid w:val="00853E23"/>
    <w:rsid w:val="00853FD0"/>
    <w:rsid w:val="00853FDE"/>
    <w:rsid w:val="00854163"/>
    <w:rsid w:val="0085433A"/>
    <w:rsid w:val="008544A8"/>
    <w:rsid w:val="008547B2"/>
    <w:rsid w:val="008548CA"/>
    <w:rsid w:val="00854AE4"/>
    <w:rsid w:val="00854DB5"/>
    <w:rsid w:val="00854EC2"/>
    <w:rsid w:val="008550CB"/>
    <w:rsid w:val="00855290"/>
    <w:rsid w:val="00855983"/>
    <w:rsid w:val="00855ADD"/>
    <w:rsid w:val="00855F82"/>
    <w:rsid w:val="00856077"/>
    <w:rsid w:val="00856261"/>
    <w:rsid w:val="00856372"/>
    <w:rsid w:val="008563B9"/>
    <w:rsid w:val="008563E9"/>
    <w:rsid w:val="00856AF6"/>
    <w:rsid w:val="00856E47"/>
    <w:rsid w:val="00857114"/>
    <w:rsid w:val="0085721D"/>
    <w:rsid w:val="00857439"/>
    <w:rsid w:val="0085785E"/>
    <w:rsid w:val="008579E2"/>
    <w:rsid w:val="008579FE"/>
    <w:rsid w:val="00857DA7"/>
    <w:rsid w:val="00857F0A"/>
    <w:rsid w:val="00857F6F"/>
    <w:rsid w:val="00860089"/>
    <w:rsid w:val="008604D6"/>
    <w:rsid w:val="00860556"/>
    <w:rsid w:val="00860717"/>
    <w:rsid w:val="00860853"/>
    <w:rsid w:val="00860A6C"/>
    <w:rsid w:val="00860B1B"/>
    <w:rsid w:val="00860CCB"/>
    <w:rsid w:val="00860D81"/>
    <w:rsid w:val="0086137E"/>
    <w:rsid w:val="0086151A"/>
    <w:rsid w:val="00861A88"/>
    <w:rsid w:val="008622AA"/>
    <w:rsid w:val="00862660"/>
    <w:rsid w:val="00862879"/>
    <w:rsid w:val="0086288B"/>
    <w:rsid w:val="00862DC6"/>
    <w:rsid w:val="008630C1"/>
    <w:rsid w:val="00863975"/>
    <w:rsid w:val="00864129"/>
    <w:rsid w:val="00864202"/>
    <w:rsid w:val="0086438D"/>
    <w:rsid w:val="008644FF"/>
    <w:rsid w:val="00864590"/>
    <w:rsid w:val="008645B5"/>
    <w:rsid w:val="0086490E"/>
    <w:rsid w:val="00864DF3"/>
    <w:rsid w:val="00864E30"/>
    <w:rsid w:val="00864EE3"/>
    <w:rsid w:val="008650C5"/>
    <w:rsid w:val="008651B1"/>
    <w:rsid w:val="008657BF"/>
    <w:rsid w:val="00865881"/>
    <w:rsid w:val="00865A67"/>
    <w:rsid w:val="00865AEA"/>
    <w:rsid w:val="00865CD4"/>
    <w:rsid w:val="008660BF"/>
    <w:rsid w:val="008663E1"/>
    <w:rsid w:val="00866737"/>
    <w:rsid w:val="0086679D"/>
    <w:rsid w:val="008667B8"/>
    <w:rsid w:val="00866904"/>
    <w:rsid w:val="00866E0E"/>
    <w:rsid w:val="008671D2"/>
    <w:rsid w:val="00867284"/>
    <w:rsid w:val="008674B9"/>
    <w:rsid w:val="00867748"/>
    <w:rsid w:val="00867A0A"/>
    <w:rsid w:val="00867B39"/>
    <w:rsid w:val="00867B95"/>
    <w:rsid w:val="00867BBA"/>
    <w:rsid w:val="00867C39"/>
    <w:rsid w:val="00867F7C"/>
    <w:rsid w:val="00870546"/>
    <w:rsid w:val="0087060C"/>
    <w:rsid w:val="008708A0"/>
    <w:rsid w:val="00870A2D"/>
    <w:rsid w:val="00870F12"/>
    <w:rsid w:val="00870FA9"/>
    <w:rsid w:val="00871046"/>
    <w:rsid w:val="00871770"/>
    <w:rsid w:val="00871863"/>
    <w:rsid w:val="00871C20"/>
    <w:rsid w:val="00871FC1"/>
    <w:rsid w:val="008723C6"/>
    <w:rsid w:val="00872502"/>
    <w:rsid w:val="00872E05"/>
    <w:rsid w:val="00873228"/>
    <w:rsid w:val="0087322D"/>
    <w:rsid w:val="008732EC"/>
    <w:rsid w:val="00873402"/>
    <w:rsid w:val="00873424"/>
    <w:rsid w:val="00873A2A"/>
    <w:rsid w:val="00873A6F"/>
    <w:rsid w:val="00873BAC"/>
    <w:rsid w:val="00873D05"/>
    <w:rsid w:val="00873FE0"/>
    <w:rsid w:val="00874B14"/>
    <w:rsid w:val="00874CE8"/>
    <w:rsid w:val="00874D5B"/>
    <w:rsid w:val="008752F5"/>
    <w:rsid w:val="0087534A"/>
    <w:rsid w:val="0087568E"/>
    <w:rsid w:val="008758B4"/>
    <w:rsid w:val="00875A0E"/>
    <w:rsid w:val="00875B23"/>
    <w:rsid w:val="008760DB"/>
    <w:rsid w:val="008761D3"/>
    <w:rsid w:val="00876683"/>
    <w:rsid w:val="00876D3F"/>
    <w:rsid w:val="00876D87"/>
    <w:rsid w:val="00876E66"/>
    <w:rsid w:val="0087708F"/>
    <w:rsid w:val="008776AF"/>
    <w:rsid w:val="00877893"/>
    <w:rsid w:val="00877970"/>
    <w:rsid w:val="008779BD"/>
    <w:rsid w:val="00877BC9"/>
    <w:rsid w:val="00877E5D"/>
    <w:rsid w:val="00877FEB"/>
    <w:rsid w:val="008800A5"/>
    <w:rsid w:val="0088027E"/>
    <w:rsid w:val="00880343"/>
    <w:rsid w:val="00880419"/>
    <w:rsid w:val="0088057A"/>
    <w:rsid w:val="00880B6E"/>
    <w:rsid w:val="00880C75"/>
    <w:rsid w:val="00880CF6"/>
    <w:rsid w:val="00881272"/>
    <w:rsid w:val="0088152C"/>
    <w:rsid w:val="008815F0"/>
    <w:rsid w:val="008817FC"/>
    <w:rsid w:val="00881A6E"/>
    <w:rsid w:val="00881F8A"/>
    <w:rsid w:val="00881FB4"/>
    <w:rsid w:val="008822C1"/>
    <w:rsid w:val="00882456"/>
    <w:rsid w:val="0088251B"/>
    <w:rsid w:val="00882E64"/>
    <w:rsid w:val="00883304"/>
    <w:rsid w:val="008833C1"/>
    <w:rsid w:val="0088346C"/>
    <w:rsid w:val="00883589"/>
    <w:rsid w:val="008835A6"/>
    <w:rsid w:val="008838B6"/>
    <w:rsid w:val="008839C9"/>
    <w:rsid w:val="00883C25"/>
    <w:rsid w:val="00883C69"/>
    <w:rsid w:val="00883F45"/>
    <w:rsid w:val="0088440D"/>
    <w:rsid w:val="0088448C"/>
    <w:rsid w:val="0088459A"/>
    <w:rsid w:val="008846AD"/>
    <w:rsid w:val="00884E6B"/>
    <w:rsid w:val="00884E90"/>
    <w:rsid w:val="00884FFB"/>
    <w:rsid w:val="008850F2"/>
    <w:rsid w:val="00885388"/>
    <w:rsid w:val="00885492"/>
    <w:rsid w:val="00885682"/>
    <w:rsid w:val="00885B34"/>
    <w:rsid w:val="00885B55"/>
    <w:rsid w:val="00885F95"/>
    <w:rsid w:val="008863D3"/>
    <w:rsid w:val="0088663D"/>
    <w:rsid w:val="00886983"/>
    <w:rsid w:val="00886FED"/>
    <w:rsid w:val="00887001"/>
    <w:rsid w:val="00887388"/>
    <w:rsid w:val="0088759D"/>
    <w:rsid w:val="008878DD"/>
    <w:rsid w:val="00887905"/>
    <w:rsid w:val="00887A65"/>
    <w:rsid w:val="00887A87"/>
    <w:rsid w:val="00887A97"/>
    <w:rsid w:val="00887DD6"/>
    <w:rsid w:val="0089010F"/>
    <w:rsid w:val="00890409"/>
    <w:rsid w:val="00890885"/>
    <w:rsid w:val="00890A2B"/>
    <w:rsid w:val="00890A3C"/>
    <w:rsid w:val="00890A95"/>
    <w:rsid w:val="008913EC"/>
    <w:rsid w:val="0089142D"/>
    <w:rsid w:val="008915AB"/>
    <w:rsid w:val="008915C8"/>
    <w:rsid w:val="00891C50"/>
    <w:rsid w:val="0089223A"/>
    <w:rsid w:val="0089258B"/>
    <w:rsid w:val="00892650"/>
    <w:rsid w:val="00892810"/>
    <w:rsid w:val="00892C02"/>
    <w:rsid w:val="00892C10"/>
    <w:rsid w:val="00892CF7"/>
    <w:rsid w:val="00892F9A"/>
    <w:rsid w:val="00892FAD"/>
    <w:rsid w:val="008932DF"/>
    <w:rsid w:val="00893349"/>
    <w:rsid w:val="008933D6"/>
    <w:rsid w:val="00893552"/>
    <w:rsid w:val="008935D5"/>
    <w:rsid w:val="0089370A"/>
    <w:rsid w:val="00893790"/>
    <w:rsid w:val="008938AF"/>
    <w:rsid w:val="00893B74"/>
    <w:rsid w:val="008940E5"/>
    <w:rsid w:val="008942F9"/>
    <w:rsid w:val="00894517"/>
    <w:rsid w:val="00894620"/>
    <w:rsid w:val="0089491C"/>
    <w:rsid w:val="00894A49"/>
    <w:rsid w:val="00894B51"/>
    <w:rsid w:val="00894EB7"/>
    <w:rsid w:val="00895042"/>
    <w:rsid w:val="0089595D"/>
    <w:rsid w:val="00895A02"/>
    <w:rsid w:val="00895A5B"/>
    <w:rsid w:val="00896020"/>
    <w:rsid w:val="0089628E"/>
    <w:rsid w:val="00896305"/>
    <w:rsid w:val="008964AE"/>
    <w:rsid w:val="0089685C"/>
    <w:rsid w:val="0089695A"/>
    <w:rsid w:val="00896D8A"/>
    <w:rsid w:val="00896EF0"/>
    <w:rsid w:val="00896EF5"/>
    <w:rsid w:val="00896F5E"/>
    <w:rsid w:val="00896FFA"/>
    <w:rsid w:val="00897647"/>
    <w:rsid w:val="00897817"/>
    <w:rsid w:val="0089787C"/>
    <w:rsid w:val="00897A4C"/>
    <w:rsid w:val="00897C61"/>
    <w:rsid w:val="00897DCB"/>
    <w:rsid w:val="00897DF7"/>
    <w:rsid w:val="00897E95"/>
    <w:rsid w:val="00897F13"/>
    <w:rsid w:val="008A00CC"/>
    <w:rsid w:val="008A0261"/>
    <w:rsid w:val="008A03CE"/>
    <w:rsid w:val="008A0452"/>
    <w:rsid w:val="008A0BD9"/>
    <w:rsid w:val="008A0DC1"/>
    <w:rsid w:val="008A0E93"/>
    <w:rsid w:val="008A110F"/>
    <w:rsid w:val="008A12ED"/>
    <w:rsid w:val="008A14BA"/>
    <w:rsid w:val="008A158C"/>
    <w:rsid w:val="008A1640"/>
    <w:rsid w:val="008A167E"/>
    <w:rsid w:val="008A1738"/>
    <w:rsid w:val="008A1AC2"/>
    <w:rsid w:val="008A1B43"/>
    <w:rsid w:val="008A21D6"/>
    <w:rsid w:val="008A2241"/>
    <w:rsid w:val="008A2D51"/>
    <w:rsid w:val="008A3010"/>
    <w:rsid w:val="008A3042"/>
    <w:rsid w:val="008A325D"/>
    <w:rsid w:val="008A354A"/>
    <w:rsid w:val="008A375D"/>
    <w:rsid w:val="008A3806"/>
    <w:rsid w:val="008A38E2"/>
    <w:rsid w:val="008A3CF1"/>
    <w:rsid w:val="008A3CF2"/>
    <w:rsid w:val="008A3E7C"/>
    <w:rsid w:val="008A3F16"/>
    <w:rsid w:val="008A3F9C"/>
    <w:rsid w:val="008A465E"/>
    <w:rsid w:val="008A4668"/>
    <w:rsid w:val="008A48B7"/>
    <w:rsid w:val="008A492C"/>
    <w:rsid w:val="008A4AFA"/>
    <w:rsid w:val="008A4B49"/>
    <w:rsid w:val="008A4CAB"/>
    <w:rsid w:val="008A5011"/>
    <w:rsid w:val="008A50E8"/>
    <w:rsid w:val="008A50ED"/>
    <w:rsid w:val="008A515C"/>
    <w:rsid w:val="008A52CE"/>
    <w:rsid w:val="008A54C2"/>
    <w:rsid w:val="008A5543"/>
    <w:rsid w:val="008A588B"/>
    <w:rsid w:val="008A5960"/>
    <w:rsid w:val="008A5FC6"/>
    <w:rsid w:val="008A604C"/>
    <w:rsid w:val="008A61E6"/>
    <w:rsid w:val="008A620B"/>
    <w:rsid w:val="008A63A4"/>
    <w:rsid w:val="008A64F8"/>
    <w:rsid w:val="008A661B"/>
    <w:rsid w:val="008A6634"/>
    <w:rsid w:val="008A6E5E"/>
    <w:rsid w:val="008A7199"/>
    <w:rsid w:val="008A7475"/>
    <w:rsid w:val="008A7491"/>
    <w:rsid w:val="008A74B1"/>
    <w:rsid w:val="008A7564"/>
    <w:rsid w:val="008A777D"/>
    <w:rsid w:val="008A786D"/>
    <w:rsid w:val="008A7886"/>
    <w:rsid w:val="008A7A8F"/>
    <w:rsid w:val="008B0137"/>
    <w:rsid w:val="008B0572"/>
    <w:rsid w:val="008B078A"/>
    <w:rsid w:val="008B09E6"/>
    <w:rsid w:val="008B0BF1"/>
    <w:rsid w:val="008B1589"/>
    <w:rsid w:val="008B1A90"/>
    <w:rsid w:val="008B208A"/>
    <w:rsid w:val="008B27D6"/>
    <w:rsid w:val="008B29AC"/>
    <w:rsid w:val="008B2BEA"/>
    <w:rsid w:val="008B2DC2"/>
    <w:rsid w:val="008B3441"/>
    <w:rsid w:val="008B34D8"/>
    <w:rsid w:val="008B3688"/>
    <w:rsid w:val="008B3891"/>
    <w:rsid w:val="008B38DA"/>
    <w:rsid w:val="008B3A25"/>
    <w:rsid w:val="008B3DF7"/>
    <w:rsid w:val="008B417B"/>
    <w:rsid w:val="008B4B62"/>
    <w:rsid w:val="008B4DFC"/>
    <w:rsid w:val="008B4F6A"/>
    <w:rsid w:val="008B5040"/>
    <w:rsid w:val="008B522E"/>
    <w:rsid w:val="008B52B5"/>
    <w:rsid w:val="008B52E4"/>
    <w:rsid w:val="008B5548"/>
    <w:rsid w:val="008B5603"/>
    <w:rsid w:val="008B58D5"/>
    <w:rsid w:val="008B5CA6"/>
    <w:rsid w:val="008B5F9E"/>
    <w:rsid w:val="008B6048"/>
    <w:rsid w:val="008B63DF"/>
    <w:rsid w:val="008B659C"/>
    <w:rsid w:val="008B65F3"/>
    <w:rsid w:val="008B6684"/>
    <w:rsid w:val="008B6782"/>
    <w:rsid w:val="008B681D"/>
    <w:rsid w:val="008B6A86"/>
    <w:rsid w:val="008B6E50"/>
    <w:rsid w:val="008B6FDF"/>
    <w:rsid w:val="008B77C6"/>
    <w:rsid w:val="008B7920"/>
    <w:rsid w:val="008B793C"/>
    <w:rsid w:val="008B7C2E"/>
    <w:rsid w:val="008B7FD8"/>
    <w:rsid w:val="008C00C5"/>
    <w:rsid w:val="008C03D1"/>
    <w:rsid w:val="008C0522"/>
    <w:rsid w:val="008C0DA9"/>
    <w:rsid w:val="008C11D9"/>
    <w:rsid w:val="008C145B"/>
    <w:rsid w:val="008C1635"/>
    <w:rsid w:val="008C17B5"/>
    <w:rsid w:val="008C1938"/>
    <w:rsid w:val="008C1983"/>
    <w:rsid w:val="008C1A6F"/>
    <w:rsid w:val="008C1E3B"/>
    <w:rsid w:val="008C1EEF"/>
    <w:rsid w:val="008C2032"/>
    <w:rsid w:val="008C2168"/>
    <w:rsid w:val="008C217A"/>
    <w:rsid w:val="008C24CC"/>
    <w:rsid w:val="008C2A50"/>
    <w:rsid w:val="008C2A81"/>
    <w:rsid w:val="008C2D43"/>
    <w:rsid w:val="008C2F04"/>
    <w:rsid w:val="008C2F81"/>
    <w:rsid w:val="008C34F4"/>
    <w:rsid w:val="008C3604"/>
    <w:rsid w:val="008C36BB"/>
    <w:rsid w:val="008C39CC"/>
    <w:rsid w:val="008C3E93"/>
    <w:rsid w:val="008C437A"/>
    <w:rsid w:val="008C4524"/>
    <w:rsid w:val="008C4739"/>
    <w:rsid w:val="008C4A71"/>
    <w:rsid w:val="008C4E40"/>
    <w:rsid w:val="008C513C"/>
    <w:rsid w:val="008C5300"/>
    <w:rsid w:val="008C53F3"/>
    <w:rsid w:val="008C567A"/>
    <w:rsid w:val="008C58C7"/>
    <w:rsid w:val="008C5A2A"/>
    <w:rsid w:val="008C6198"/>
    <w:rsid w:val="008C6683"/>
    <w:rsid w:val="008C684B"/>
    <w:rsid w:val="008C7A50"/>
    <w:rsid w:val="008C7C87"/>
    <w:rsid w:val="008C7D0C"/>
    <w:rsid w:val="008C7D6D"/>
    <w:rsid w:val="008C7F1A"/>
    <w:rsid w:val="008D03C8"/>
    <w:rsid w:val="008D0A13"/>
    <w:rsid w:val="008D0D93"/>
    <w:rsid w:val="008D1C63"/>
    <w:rsid w:val="008D1E4B"/>
    <w:rsid w:val="008D1F01"/>
    <w:rsid w:val="008D1FCC"/>
    <w:rsid w:val="008D21B2"/>
    <w:rsid w:val="008D2997"/>
    <w:rsid w:val="008D2AC0"/>
    <w:rsid w:val="008D2AED"/>
    <w:rsid w:val="008D2C92"/>
    <w:rsid w:val="008D2E37"/>
    <w:rsid w:val="008D3283"/>
    <w:rsid w:val="008D34B9"/>
    <w:rsid w:val="008D34F7"/>
    <w:rsid w:val="008D3904"/>
    <w:rsid w:val="008D3A6B"/>
    <w:rsid w:val="008D4156"/>
    <w:rsid w:val="008D4171"/>
    <w:rsid w:val="008D4403"/>
    <w:rsid w:val="008D4523"/>
    <w:rsid w:val="008D470C"/>
    <w:rsid w:val="008D5670"/>
    <w:rsid w:val="008D58D3"/>
    <w:rsid w:val="008D59D8"/>
    <w:rsid w:val="008D5A62"/>
    <w:rsid w:val="008D5CF3"/>
    <w:rsid w:val="008D6331"/>
    <w:rsid w:val="008D653D"/>
    <w:rsid w:val="008D68B7"/>
    <w:rsid w:val="008D6B79"/>
    <w:rsid w:val="008D6C0E"/>
    <w:rsid w:val="008D6DC5"/>
    <w:rsid w:val="008D6EB5"/>
    <w:rsid w:val="008D71D2"/>
    <w:rsid w:val="008D7367"/>
    <w:rsid w:val="008D73B3"/>
    <w:rsid w:val="008D7640"/>
    <w:rsid w:val="008D7A21"/>
    <w:rsid w:val="008D7C67"/>
    <w:rsid w:val="008D7F44"/>
    <w:rsid w:val="008E02F3"/>
    <w:rsid w:val="008E0380"/>
    <w:rsid w:val="008E039E"/>
    <w:rsid w:val="008E0464"/>
    <w:rsid w:val="008E05AE"/>
    <w:rsid w:val="008E0633"/>
    <w:rsid w:val="008E0821"/>
    <w:rsid w:val="008E0840"/>
    <w:rsid w:val="008E12F6"/>
    <w:rsid w:val="008E14EC"/>
    <w:rsid w:val="008E156E"/>
    <w:rsid w:val="008E15E3"/>
    <w:rsid w:val="008E15EF"/>
    <w:rsid w:val="008E19DA"/>
    <w:rsid w:val="008E20CA"/>
    <w:rsid w:val="008E211E"/>
    <w:rsid w:val="008E29AA"/>
    <w:rsid w:val="008E2C28"/>
    <w:rsid w:val="008E33A7"/>
    <w:rsid w:val="008E33AA"/>
    <w:rsid w:val="008E3AF2"/>
    <w:rsid w:val="008E3BD9"/>
    <w:rsid w:val="008E3F20"/>
    <w:rsid w:val="008E447A"/>
    <w:rsid w:val="008E448B"/>
    <w:rsid w:val="008E4C5A"/>
    <w:rsid w:val="008E4F7F"/>
    <w:rsid w:val="008E5972"/>
    <w:rsid w:val="008E5A8B"/>
    <w:rsid w:val="008E5B1B"/>
    <w:rsid w:val="008E5B37"/>
    <w:rsid w:val="008E5B7A"/>
    <w:rsid w:val="008E5BD2"/>
    <w:rsid w:val="008E5D66"/>
    <w:rsid w:val="008E5EA1"/>
    <w:rsid w:val="008E5EEC"/>
    <w:rsid w:val="008E620C"/>
    <w:rsid w:val="008E68EF"/>
    <w:rsid w:val="008E6A97"/>
    <w:rsid w:val="008E6B74"/>
    <w:rsid w:val="008E72C1"/>
    <w:rsid w:val="008E74CF"/>
    <w:rsid w:val="008E769B"/>
    <w:rsid w:val="008E7748"/>
    <w:rsid w:val="008E7B25"/>
    <w:rsid w:val="008E7B4B"/>
    <w:rsid w:val="008E7C25"/>
    <w:rsid w:val="008E7DD2"/>
    <w:rsid w:val="008F0067"/>
    <w:rsid w:val="008F037A"/>
    <w:rsid w:val="008F057E"/>
    <w:rsid w:val="008F0613"/>
    <w:rsid w:val="008F07A7"/>
    <w:rsid w:val="008F089F"/>
    <w:rsid w:val="008F08BF"/>
    <w:rsid w:val="008F09D4"/>
    <w:rsid w:val="008F0B00"/>
    <w:rsid w:val="008F0E1A"/>
    <w:rsid w:val="008F0FDA"/>
    <w:rsid w:val="008F1340"/>
    <w:rsid w:val="008F14E7"/>
    <w:rsid w:val="008F170B"/>
    <w:rsid w:val="008F19E0"/>
    <w:rsid w:val="008F1A7F"/>
    <w:rsid w:val="008F1BC1"/>
    <w:rsid w:val="008F1DFC"/>
    <w:rsid w:val="008F1E26"/>
    <w:rsid w:val="008F2786"/>
    <w:rsid w:val="008F27D4"/>
    <w:rsid w:val="008F2893"/>
    <w:rsid w:val="008F2B7E"/>
    <w:rsid w:val="008F2E56"/>
    <w:rsid w:val="008F2F73"/>
    <w:rsid w:val="008F35BD"/>
    <w:rsid w:val="008F4360"/>
    <w:rsid w:val="008F45EF"/>
    <w:rsid w:val="008F48A3"/>
    <w:rsid w:val="008F4BA0"/>
    <w:rsid w:val="008F4C7B"/>
    <w:rsid w:val="008F4D3F"/>
    <w:rsid w:val="008F50BB"/>
    <w:rsid w:val="008F521E"/>
    <w:rsid w:val="008F56D7"/>
    <w:rsid w:val="008F5947"/>
    <w:rsid w:val="008F5B0B"/>
    <w:rsid w:val="008F5D20"/>
    <w:rsid w:val="008F5E9F"/>
    <w:rsid w:val="008F5F4F"/>
    <w:rsid w:val="008F6006"/>
    <w:rsid w:val="008F633E"/>
    <w:rsid w:val="008F63F3"/>
    <w:rsid w:val="008F650C"/>
    <w:rsid w:val="008F6791"/>
    <w:rsid w:val="008F6805"/>
    <w:rsid w:val="008F6B3E"/>
    <w:rsid w:val="008F6D01"/>
    <w:rsid w:val="008F6FF2"/>
    <w:rsid w:val="008F7141"/>
    <w:rsid w:val="008F718B"/>
    <w:rsid w:val="008F7615"/>
    <w:rsid w:val="008F78C6"/>
    <w:rsid w:val="008F7AF9"/>
    <w:rsid w:val="008F7C04"/>
    <w:rsid w:val="008F7C30"/>
    <w:rsid w:val="008F7DD9"/>
    <w:rsid w:val="0090006C"/>
    <w:rsid w:val="0090026C"/>
    <w:rsid w:val="009003D8"/>
    <w:rsid w:val="009005CF"/>
    <w:rsid w:val="009005F8"/>
    <w:rsid w:val="009006ED"/>
    <w:rsid w:val="0090086B"/>
    <w:rsid w:val="009008FB"/>
    <w:rsid w:val="009009A6"/>
    <w:rsid w:val="009009CA"/>
    <w:rsid w:val="00900AC3"/>
    <w:rsid w:val="00900DA3"/>
    <w:rsid w:val="00900F17"/>
    <w:rsid w:val="009010D3"/>
    <w:rsid w:val="0090116A"/>
    <w:rsid w:val="009011C1"/>
    <w:rsid w:val="0090148D"/>
    <w:rsid w:val="0090174B"/>
    <w:rsid w:val="00901A03"/>
    <w:rsid w:val="00902198"/>
    <w:rsid w:val="00902333"/>
    <w:rsid w:val="0090261C"/>
    <w:rsid w:val="009029D5"/>
    <w:rsid w:val="00903297"/>
    <w:rsid w:val="00903A93"/>
    <w:rsid w:val="00903C76"/>
    <w:rsid w:val="00903D3A"/>
    <w:rsid w:val="00903DC4"/>
    <w:rsid w:val="00903F07"/>
    <w:rsid w:val="0090411E"/>
    <w:rsid w:val="009043EC"/>
    <w:rsid w:val="0090474A"/>
    <w:rsid w:val="00904765"/>
    <w:rsid w:val="00904E3B"/>
    <w:rsid w:val="00905074"/>
    <w:rsid w:val="009050D1"/>
    <w:rsid w:val="009054E0"/>
    <w:rsid w:val="009057B4"/>
    <w:rsid w:val="00905EED"/>
    <w:rsid w:val="00905F1F"/>
    <w:rsid w:val="009060FA"/>
    <w:rsid w:val="0090632E"/>
    <w:rsid w:val="00906491"/>
    <w:rsid w:val="009066B7"/>
    <w:rsid w:val="00906807"/>
    <w:rsid w:val="0090693E"/>
    <w:rsid w:val="00906986"/>
    <w:rsid w:val="009069B3"/>
    <w:rsid w:val="00906E20"/>
    <w:rsid w:val="00906F42"/>
    <w:rsid w:val="00906F47"/>
    <w:rsid w:val="0090720D"/>
    <w:rsid w:val="009073AF"/>
    <w:rsid w:val="00907447"/>
    <w:rsid w:val="00907661"/>
    <w:rsid w:val="009077DB"/>
    <w:rsid w:val="00907913"/>
    <w:rsid w:val="00907CBE"/>
    <w:rsid w:val="00907E53"/>
    <w:rsid w:val="009100D8"/>
    <w:rsid w:val="0091017A"/>
    <w:rsid w:val="00910698"/>
    <w:rsid w:val="00910959"/>
    <w:rsid w:val="00911260"/>
    <w:rsid w:val="00911379"/>
    <w:rsid w:val="009113AA"/>
    <w:rsid w:val="009119DD"/>
    <w:rsid w:val="00911A9E"/>
    <w:rsid w:val="00911BB9"/>
    <w:rsid w:val="00911D17"/>
    <w:rsid w:val="00911E4B"/>
    <w:rsid w:val="00912088"/>
    <w:rsid w:val="009121B5"/>
    <w:rsid w:val="00912483"/>
    <w:rsid w:val="00912C6D"/>
    <w:rsid w:val="0091325A"/>
    <w:rsid w:val="009132FD"/>
    <w:rsid w:val="00913373"/>
    <w:rsid w:val="009136D0"/>
    <w:rsid w:val="009136F3"/>
    <w:rsid w:val="00913C05"/>
    <w:rsid w:val="00913C26"/>
    <w:rsid w:val="00913D20"/>
    <w:rsid w:val="0091431F"/>
    <w:rsid w:val="009143A5"/>
    <w:rsid w:val="0091440E"/>
    <w:rsid w:val="00914477"/>
    <w:rsid w:val="00914B7A"/>
    <w:rsid w:val="00914FC0"/>
    <w:rsid w:val="00915196"/>
    <w:rsid w:val="009151DA"/>
    <w:rsid w:val="0091524F"/>
    <w:rsid w:val="00915429"/>
    <w:rsid w:val="009160DE"/>
    <w:rsid w:val="00916627"/>
    <w:rsid w:val="00916725"/>
    <w:rsid w:val="00916939"/>
    <w:rsid w:val="00916ABF"/>
    <w:rsid w:val="00916AC6"/>
    <w:rsid w:val="00916DCF"/>
    <w:rsid w:val="0091714F"/>
    <w:rsid w:val="009171FA"/>
    <w:rsid w:val="00917787"/>
    <w:rsid w:val="00917ED6"/>
    <w:rsid w:val="00917F1D"/>
    <w:rsid w:val="009200F6"/>
    <w:rsid w:val="009202A6"/>
    <w:rsid w:val="009205D8"/>
    <w:rsid w:val="00920733"/>
    <w:rsid w:val="0092083F"/>
    <w:rsid w:val="00920C11"/>
    <w:rsid w:val="00921215"/>
    <w:rsid w:val="009213D9"/>
    <w:rsid w:val="009219A2"/>
    <w:rsid w:val="00921D16"/>
    <w:rsid w:val="00921F5F"/>
    <w:rsid w:val="00921FBD"/>
    <w:rsid w:val="009220DE"/>
    <w:rsid w:val="009221CA"/>
    <w:rsid w:val="009228AA"/>
    <w:rsid w:val="00923087"/>
    <w:rsid w:val="00923161"/>
    <w:rsid w:val="0092325A"/>
    <w:rsid w:val="00923503"/>
    <w:rsid w:val="009237F2"/>
    <w:rsid w:val="00923842"/>
    <w:rsid w:val="00923903"/>
    <w:rsid w:val="00923AA0"/>
    <w:rsid w:val="00923F8D"/>
    <w:rsid w:val="00924301"/>
    <w:rsid w:val="00924304"/>
    <w:rsid w:val="00924763"/>
    <w:rsid w:val="009249C6"/>
    <w:rsid w:val="009254A8"/>
    <w:rsid w:val="00925505"/>
    <w:rsid w:val="00925591"/>
    <w:rsid w:val="00925C8C"/>
    <w:rsid w:val="00925E96"/>
    <w:rsid w:val="00926216"/>
    <w:rsid w:val="00926308"/>
    <w:rsid w:val="009264E3"/>
    <w:rsid w:val="00926569"/>
    <w:rsid w:val="0092693C"/>
    <w:rsid w:val="00926974"/>
    <w:rsid w:val="00926A86"/>
    <w:rsid w:val="00926C87"/>
    <w:rsid w:val="00927A3D"/>
    <w:rsid w:val="00927A56"/>
    <w:rsid w:val="00927ADD"/>
    <w:rsid w:val="00927E43"/>
    <w:rsid w:val="00927F9F"/>
    <w:rsid w:val="009300BF"/>
    <w:rsid w:val="00930878"/>
    <w:rsid w:val="0093089E"/>
    <w:rsid w:val="009309BF"/>
    <w:rsid w:val="00930AFC"/>
    <w:rsid w:val="00930E12"/>
    <w:rsid w:val="009312A0"/>
    <w:rsid w:val="009312FB"/>
    <w:rsid w:val="00931689"/>
    <w:rsid w:val="0093186D"/>
    <w:rsid w:val="0093188D"/>
    <w:rsid w:val="00931947"/>
    <w:rsid w:val="00931A7C"/>
    <w:rsid w:val="00932154"/>
    <w:rsid w:val="009321A9"/>
    <w:rsid w:val="0093230A"/>
    <w:rsid w:val="0093233E"/>
    <w:rsid w:val="009325CD"/>
    <w:rsid w:val="00932A1D"/>
    <w:rsid w:val="00932A77"/>
    <w:rsid w:val="00932AB4"/>
    <w:rsid w:val="00932E26"/>
    <w:rsid w:val="00932FC1"/>
    <w:rsid w:val="00933386"/>
    <w:rsid w:val="0093360A"/>
    <w:rsid w:val="00933696"/>
    <w:rsid w:val="0093388C"/>
    <w:rsid w:val="0093399F"/>
    <w:rsid w:val="009339E2"/>
    <w:rsid w:val="00933AC2"/>
    <w:rsid w:val="00933CDA"/>
    <w:rsid w:val="009341CF"/>
    <w:rsid w:val="0093453D"/>
    <w:rsid w:val="0093478D"/>
    <w:rsid w:val="009348FB"/>
    <w:rsid w:val="009352A1"/>
    <w:rsid w:val="009352F2"/>
    <w:rsid w:val="009357B4"/>
    <w:rsid w:val="0093584E"/>
    <w:rsid w:val="00935A05"/>
    <w:rsid w:val="00935B0C"/>
    <w:rsid w:val="00935B94"/>
    <w:rsid w:val="00936319"/>
    <w:rsid w:val="0093642E"/>
    <w:rsid w:val="00936A24"/>
    <w:rsid w:val="00936DE6"/>
    <w:rsid w:val="009375A7"/>
    <w:rsid w:val="009378A0"/>
    <w:rsid w:val="009378C9"/>
    <w:rsid w:val="009379AE"/>
    <w:rsid w:val="00940257"/>
    <w:rsid w:val="00940584"/>
    <w:rsid w:val="00940845"/>
    <w:rsid w:val="00940A2A"/>
    <w:rsid w:val="00940A3B"/>
    <w:rsid w:val="00940BAA"/>
    <w:rsid w:val="00940ECC"/>
    <w:rsid w:val="00940F8C"/>
    <w:rsid w:val="00941248"/>
    <w:rsid w:val="00941280"/>
    <w:rsid w:val="009417F6"/>
    <w:rsid w:val="00941D26"/>
    <w:rsid w:val="00941EEC"/>
    <w:rsid w:val="00941F6E"/>
    <w:rsid w:val="00942272"/>
    <w:rsid w:val="00942576"/>
    <w:rsid w:val="009427CB"/>
    <w:rsid w:val="00942962"/>
    <w:rsid w:val="00942B59"/>
    <w:rsid w:val="00943615"/>
    <w:rsid w:val="0094376E"/>
    <w:rsid w:val="0094398F"/>
    <w:rsid w:val="00943A92"/>
    <w:rsid w:val="00943C51"/>
    <w:rsid w:val="00943FD3"/>
    <w:rsid w:val="009440C1"/>
    <w:rsid w:val="00944121"/>
    <w:rsid w:val="00944177"/>
    <w:rsid w:val="00944823"/>
    <w:rsid w:val="00944978"/>
    <w:rsid w:val="00944A93"/>
    <w:rsid w:val="00944DF7"/>
    <w:rsid w:val="00944E51"/>
    <w:rsid w:val="00944E72"/>
    <w:rsid w:val="009450D7"/>
    <w:rsid w:val="00945383"/>
    <w:rsid w:val="009453AF"/>
    <w:rsid w:val="009454DE"/>
    <w:rsid w:val="00945550"/>
    <w:rsid w:val="00945870"/>
    <w:rsid w:val="00945F3D"/>
    <w:rsid w:val="00945F70"/>
    <w:rsid w:val="00945F86"/>
    <w:rsid w:val="009460CE"/>
    <w:rsid w:val="009460E2"/>
    <w:rsid w:val="0094621C"/>
    <w:rsid w:val="00946373"/>
    <w:rsid w:val="009464DE"/>
    <w:rsid w:val="00946502"/>
    <w:rsid w:val="00946F92"/>
    <w:rsid w:val="009471CD"/>
    <w:rsid w:val="009477A7"/>
    <w:rsid w:val="00947839"/>
    <w:rsid w:val="0094784C"/>
    <w:rsid w:val="009478AA"/>
    <w:rsid w:val="00947920"/>
    <w:rsid w:val="00947B15"/>
    <w:rsid w:val="00947F9A"/>
    <w:rsid w:val="009504D1"/>
    <w:rsid w:val="009505D6"/>
    <w:rsid w:val="009507F1"/>
    <w:rsid w:val="00950B52"/>
    <w:rsid w:val="00950CB4"/>
    <w:rsid w:val="00950DCD"/>
    <w:rsid w:val="00951909"/>
    <w:rsid w:val="00951AAC"/>
    <w:rsid w:val="00951AEC"/>
    <w:rsid w:val="00951F5B"/>
    <w:rsid w:val="00952281"/>
    <w:rsid w:val="009527DC"/>
    <w:rsid w:val="0095285C"/>
    <w:rsid w:val="00952DE9"/>
    <w:rsid w:val="00952E56"/>
    <w:rsid w:val="00953071"/>
    <w:rsid w:val="0095324A"/>
    <w:rsid w:val="009532F9"/>
    <w:rsid w:val="0095353A"/>
    <w:rsid w:val="009535AB"/>
    <w:rsid w:val="009535F1"/>
    <w:rsid w:val="009536C6"/>
    <w:rsid w:val="0095385A"/>
    <w:rsid w:val="00953958"/>
    <w:rsid w:val="00953A62"/>
    <w:rsid w:val="00953B7E"/>
    <w:rsid w:val="00954153"/>
    <w:rsid w:val="009541E0"/>
    <w:rsid w:val="0095433A"/>
    <w:rsid w:val="009543FC"/>
    <w:rsid w:val="00954FBC"/>
    <w:rsid w:val="00955176"/>
    <w:rsid w:val="0095530E"/>
    <w:rsid w:val="009554E0"/>
    <w:rsid w:val="009557AB"/>
    <w:rsid w:val="00955882"/>
    <w:rsid w:val="00955982"/>
    <w:rsid w:val="00955EF9"/>
    <w:rsid w:val="00956116"/>
    <w:rsid w:val="00956222"/>
    <w:rsid w:val="00956311"/>
    <w:rsid w:val="00956453"/>
    <w:rsid w:val="00956883"/>
    <w:rsid w:val="00956F3B"/>
    <w:rsid w:val="00957353"/>
    <w:rsid w:val="0095741F"/>
    <w:rsid w:val="009578C7"/>
    <w:rsid w:val="0095794B"/>
    <w:rsid w:val="00957FCD"/>
    <w:rsid w:val="0096000D"/>
    <w:rsid w:val="00960066"/>
    <w:rsid w:val="009601D0"/>
    <w:rsid w:val="009601D1"/>
    <w:rsid w:val="009602DC"/>
    <w:rsid w:val="0096047A"/>
    <w:rsid w:val="009608B7"/>
    <w:rsid w:val="00960945"/>
    <w:rsid w:val="009610EE"/>
    <w:rsid w:val="0096113E"/>
    <w:rsid w:val="0096128D"/>
    <w:rsid w:val="00961293"/>
    <w:rsid w:val="00961403"/>
    <w:rsid w:val="009617E7"/>
    <w:rsid w:val="00961AFE"/>
    <w:rsid w:val="00961B36"/>
    <w:rsid w:val="00961C4E"/>
    <w:rsid w:val="00961CE1"/>
    <w:rsid w:val="00961DBA"/>
    <w:rsid w:val="009624CF"/>
    <w:rsid w:val="00962794"/>
    <w:rsid w:val="00962A4B"/>
    <w:rsid w:val="00962C1A"/>
    <w:rsid w:val="00963A73"/>
    <w:rsid w:val="00963B6E"/>
    <w:rsid w:val="009641CA"/>
    <w:rsid w:val="0096469C"/>
    <w:rsid w:val="0096472C"/>
    <w:rsid w:val="00964733"/>
    <w:rsid w:val="00964C38"/>
    <w:rsid w:val="00965181"/>
    <w:rsid w:val="009653CB"/>
    <w:rsid w:val="00965556"/>
    <w:rsid w:val="009656AD"/>
    <w:rsid w:val="00965B50"/>
    <w:rsid w:val="00965C33"/>
    <w:rsid w:val="00965CF8"/>
    <w:rsid w:val="00965D8B"/>
    <w:rsid w:val="00965E67"/>
    <w:rsid w:val="00966268"/>
    <w:rsid w:val="00966372"/>
    <w:rsid w:val="009664FB"/>
    <w:rsid w:val="009668C0"/>
    <w:rsid w:val="00966951"/>
    <w:rsid w:val="00966967"/>
    <w:rsid w:val="0096708F"/>
    <w:rsid w:val="009671E2"/>
    <w:rsid w:val="009674BF"/>
    <w:rsid w:val="0096766D"/>
    <w:rsid w:val="00967688"/>
    <w:rsid w:val="00967709"/>
    <w:rsid w:val="009678F2"/>
    <w:rsid w:val="00967B54"/>
    <w:rsid w:val="00967DB2"/>
    <w:rsid w:val="00967E2C"/>
    <w:rsid w:val="00970272"/>
    <w:rsid w:val="00970652"/>
    <w:rsid w:val="009706C8"/>
    <w:rsid w:val="009708C9"/>
    <w:rsid w:val="0097097D"/>
    <w:rsid w:val="00970BB3"/>
    <w:rsid w:val="00970C6D"/>
    <w:rsid w:val="00970D2B"/>
    <w:rsid w:val="00970DAB"/>
    <w:rsid w:val="00971171"/>
    <w:rsid w:val="00971220"/>
    <w:rsid w:val="00971608"/>
    <w:rsid w:val="00971791"/>
    <w:rsid w:val="009719C8"/>
    <w:rsid w:val="00971A9A"/>
    <w:rsid w:val="00971ADD"/>
    <w:rsid w:val="00971B2F"/>
    <w:rsid w:val="00971FB9"/>
    <w:rsid w:val="009724CA"/>
    <w:rsid w:val="00972852"/>
    <w:rsid w:val="00972C77"/>
    <w:rsid w:val="00973198"/>
    <w:rsid w:val="009732C2"/>
    <w:rsid w:val="0097334B"/>
    <w:rsid w:val="00973417"/>
    <w:rsid w:val="00973640"/>
    <w:rsid w:val="00973F3C"/>
    <w:rsid w:val="00974036"/>
    <w:rsid w:val="00974155"/>
    <w:rsid w:val="0097459E"/>
    <w:rsid w:val="009747B1"/>
    <w:rsid w:val="009747F1"/>
    <w:rsid w:val="0097492E"/>
    <w:rsid w:val="00974973"/>
    <w:rsid w:val="00974C22"/>
    <w:rsid w:val="00974CF2"/>
    <w:rsid w:val="00975175"/>
    <w:rsid w:val="00975449"/>
    <w:rsid w:val="00975634"/>
    <w:rsid w:val="0097594E"/>
    <w:rsid w:val="00975B71"/>
    <w:rsid w:val="00975BC4"/>
    <w:rsid w:val="009762E2"/>
    <w:rsid w:val="00976606"/>
    <w:rsid w:val="00976BE1"/>
    <w:rsid w:val="00976C01"/>
    <w:rsid w:val="00976F4D"/>
    <w:rsid w:val="00977382"/>
    <w:rsid w:val="00977590"/>
    <w:rsid w:val="0097775E"/>
    <w:rsid w:val="009778EB"/>
    <w:rsid w:val="0097791C"/>
    <w:rsid w:val="00977A5B"/>
    <w:rsid w:val="00977A5E"/>
    <w:rsid w:val="00977FC4"/>
    <w:rsid w:val="0098038C"/>
    <w:rsid w:val="00980443"/>
    <w:rsid w:val="009805C6"/>
    <w:rsid w:val="009809F0"/>
    <w:rsid w:val="00980B79"/>
    <w:rsid w:val="00980C33"/>
    <w:rsid w:val="00980F59"/>
    <w:rsid w:val="00981728"/>
    <w:rsid w:val="00981A8B"/>
    <w:rsid w:val="00981B27"/>
    <w:rsid w:val="00981C96"/>
    <w:rsid w:val="00981F00"/>
    <w:rsid w:val="00982092"/>
    <w:rsid w:val="009827C4"/>
    <w:rsid w:val="00982A6F"/>
    <w:rsid w:val="00982AC4"/>
    <w:rsid w:val="009835AB"/>
    <w:rsid w:val="0098369A"/>
    <w:rsid w:val="00983C3C"/>
    <w:rsid w:val="0098417D"/>
    <w:rsid w:val="009841FC"/>
    <w:rsid w:val="009842D1"/>
    <w:rsid w:val="00984598"/>
    <w:rsid w:val="00984830"/>
    <w:rsid w:val="00985171"/>
    <w:rsid w:val="009854B8"/>
    <w:rsid w:val="0098552A"/>
    <w:rsid w:val="0098559D"/>
    <w:rsid w:val="00985701"/>
    <w:rsid w:val="00985770"/>
    <w:rsid w:val="00985B35"/>
    <w:rsid w:val="00985BB0"/>
    <w:rsid w:val="00985C03"/>
    <w:rsid w:val="00986075"/>
    <w:rsid w:val="00986169"/>
    <w:rsid w:val="00986A6E"/>
    <w:rsid w:val="00986BD9"/>
    <w:rsid w:val="00986E81"/>
    <w:rsid w:val="00986F07"/>
    <w:rsid w:val="00986F12"/>
    <w:rsid w:val="00987058"/>
    <w:rsid w:val="0098713D"/>
    <w:rsid w:val="00987294"/>
    <w:rsid w:val="00987B59"/>
    <w:rsid w:val="00987BEB"/>
    <w:rsid w:val="00987EA7"/>
    <w:rsid w:val="00987EB7"/>
    <w:rsid w:val="00987F5E"/>
    <w:rsid w:val="00987F9A"/>
    <w:rsid w:val="0099014B"/>
    <w:rsid w:val="009901AC"/>
    <w:rsid w:val="00990928"/>
    <w:rsid w:val="00990A66"/>
    <w:rsid w:val="00990A6F"/>
    <w:rsid w:val="00990C4D"/>
    <w:rsid w:val="00990E11"/>
    <w:rsid w:val="00990F69"/>
    <w:rsid w:val="0099151B"/>
    <w:rsid w:val="00991866"/>
    <w:rsid w:val="009919AD"/>
    <w:rsid w:val="00991D18"/>
    <w:rsid w:val="00991F4A"/>
    <w:rsid w:val="00992261"/>
    <w:rsid w:val="0099226D"/>
    <w:rsid w:val="00992512"/>
    <w:rsid w:val="0099271B"/>
    <w:rsid w:val="00992C5C"/>
    <w:rsid w:val="0099334B"/>
    <w:rsid w:val="0099362D"/>
    <w:rsid w:val="00993A50"/>
    <w:rsid w:val="00993D3D"/>
    <w:rsid w:val="00993D45"/>
    <w:rsid w:val="00994034"/>
    <w:rsid w:val="0099419F"/>
    <w:rsid w:val="00994823"/>
    <w:rsid w:val="00994B24"/>
    <w:rsid w:val="00994C9D"/>
    <w:rsid w:val="00994D43"/>
    <w:rsid w:val="00994FA0"/>
    <w:rsid w:val="00995118"/>
    <w:rsid w:val="009955E2"/>
    <w:rsid w:val="009959D8"/>
    <w:rsid w:val="00995A64"/>
    <w:rsid w:val="00995C63"/>
    <w:rsid w:val="00995D1D"/>
    <w:rsid w:val="00995E31"/>
    <w:rsid w:val="00995F8A"/>
    <w:rsid w:val="0099620C"/>
    <w:rsid w:val="00996255"/>
    <w:rsid w:val="00996272"/>
    <w:rsid w:val="00996750"/>
    <w:rsid w:val="00996767"/>
    <w:rsid w:val="00996785"/>
    <w:rsid w:val="0099691B"/>
    <w:rsid w:val="009969B9"/>
    <w:rsid w:val="00997179"/>
    <w:rsid w:val="00997239"/>
    <w:rsid w:val="009973CE"/>
    <w:rsid w:val="00997860"/>
    <w:rsid w:val="009978B6"/>
    <w:rsid w:val="009A0049"/>
    <w:rsid w:val="009A0308"/>
    <w:rsid w:val="009A0495"/>
    <w:rsid w:val="009A07A4"/>
    <w:rsid w:val="009A0A92"/>
    <w:rsid w:val="009A0ADE"/>
    <w:rsid w:val="009A0B6C"/>
    <w:rsid w:val="009A0DC1"/>
    <w:rsid w:val="009A0F14"/>
    <w:rsid w:val="009A0FD4"/>
    <w:rsid w:val="009A1223"/>
    <w:rsid w:val="009A129C"/>
    <w:rsid w:val="009A13AD"/>
    <w:rsid w:val="009A16E5"/>
    <w:rsid w:val="009A18B2"/>
    <w:rsid w:val="009A1ECC"/>
    <w:rsid w:val="009A1F9F"/>
    <w:rsid w:val="009A211A"/>
    <w:rsid w:val="009A222B"/>
    <w:rsid w:val="009A2306"/>
    <w:rsid w:val="009A2609"/>
    <w:rsid w:val="009A2A85"/>
    <w:rsid w:val="009A2CA4"/>
    <w:rsid w:val="009A2D3B"/>
    <w:rsid w:val="009A2E5C"/>
    <w:rsid w:val="009A31B7"/>
    <w:rsid w:val="009A3CCA"/>
    <w:rsid w:val="009A3CE0"/>
    <w:rsid w:val="009A3F75"/>
    <w:rsid w:val="009A4013"/>
    <w:rsid w:val="009A4292"/>
    <w:rsid w:val="009A434E"/>
    <w:rsid w:val="009A4498"/>
    <w:rsid w:val="009A457B"/>
    <w:rsid w:val="009A490A"/>
    <w:rsid w:val="009A4A03"/>
    <w:rsid w:val="009A4C07"/>
    <w:rsid w:val="009A4C3F"/>
    <w:rsid w:val="009A4D6B"/>
    <w:rsid w:val="009A4E36"/>
    <w:rsid w:val="009A5037"/>
    <w:rsid w:val="009A520E"/>
    <w:rsid w:val="009A520F"/>
    <w:rsid w:val="009A5409"/>
    <w:rsid w:val="009A54F8"/>
    <w:rsid w:val="009A573D"/>
    <w:rsid w:val="009A596B"/>
    <w:rsid w:val="009A5A23"/>
    <w:rsid w:val="009A5A8B"/>
    <w:rsid w:val="009A63AB"/>
    <w:rsid w:val="009A65E3"/>
    <w:rsid w:val="009A67CF"/>
    <w:rsid w:val="009A6E59"/>
    <w:rsid w:val="009A72DB"/>
    <w:rsid w:val="009A7404"/>
    <w:rsid w:val="009A7A34"/>
    <w:rsid w:val="009A7AE7"/>
    <w:rsid w:val="009A7B68"/>
    <w:rsid w:val="009A7B9F"/>
    <w:rsid w:val="009A7D24"/>
    <w:rsid w:val="009B0475"/>
    <w:rsid w:val="009B0612"/>
    <w:rsid w:val="009B08DF"/>
    <w:rsid w:val="009B09B9"/>
    <w:rsid w:val="009B0E29"/>
    <w:rsid w:val="009B12E0"/>
    <w:rsid w:val="009B13C3"/>
    <w:rsid w:val="009B13FB"/>
    <w:rsid w:val="009B15B2"/>
    <w:rsid w:val="009B17C2"/>
    <w:rsid w:val="009B17D8"/>
    <w:rsid w:val="009B195F"/>
    <w:rsid w:val="009B1984"/>
    <w:rsid w:val="009B1AD4"/>
    <w:rsid w:val="009B1AF3"/>
    <w:rsid w:val="009B227E"/>
    <w:rsid w:val="009B240E"/>
    <w:rsid w:val="009B261D"/>
    <w:rsid w:val="009B2D25"/>
    <w:rsid w:val="009B2EFB"/>
    <w:rsid w:val="009B2FD1"/>
    <w:rsid w:val="009B3012"/>
    <w:rsid w:val="009B335C"/>
    <w:rsid w:val="009B3674"/>
    <w:rsid w:val="009B3A05"/>
    <w:rsid w:val="009B40F2"/>
    <w:rsid w:val="009B4499"/>
    <w:rsid w:val="009B4609"/>
    <w:rsid w:val="009B46DB"/>
    <w:rsid w:val="009B4A4E"/>
    <w:rsid w:val="009B4B08"/>
    <w:rsid w:val="009B4BA1"/>
    <w:rsid w:val="009B4D37"/>
    <w:rsid w:val="009B4E4C"/>
    <w:rsid w:val="009B5184"/>
    <w:rsid w:val="009B577B"/>
    <w:rsid w:val="009B5873"/>
    <w:rsid w:val="009B5A13"/>
    <w:rsid w:val="009B5B06"/>
    <w:rsid w:val="009B5B57"/>
    <w:rsid w:val="009B5C2D"/>
    <w:rsid w:val="009B5D1E"/>
    <w:rsid w:val="009B5D7E"/>
    <w:rsid w:val="009B5D97"/>
    <w:rsid w:val="009B5EA6"/>
    <w:rsid w:val="009B5ECA"/>
    <w:rsid w:val="009B62BA"/>
    <w:rsid w:val="009B64D8"/>
    <w:rsid w:val="009B669A"/>
    <w:rsid w:val="009B6CAC"/>
    <w:rsid w:val="009B6EBD"/>
    <w:rsid w:val="009B77D5"/>
    <w:rsid w:val="009B7801"/>
    <w:rsid w:val="009B780F"/>
    <w:rsid w:val="009B7C80"/>
    <w:rsid w:val="009C02A2"/>
    <w:rsid w:val="009C0C29"/>
    <w:rsid w:val="009C0FE0"/>
    <w:rsid w:val="009C0FF2"/>
    <w:rsid w:val="009C1403"/>
    <w:rsid w:val="009C144C"/>
    <w:rsid w:val="009C1510"/>
    <w:rsid w:val="009C19DC"/>
    <w:rsid w:val="009C1C29"/>
    <w:rsid w:val="009C1CAF"/>
    <w:rsid w:val="009C1DB5"/>
    <w:rsid w:val="009C1FF8"/>
    <w:rsid w:val="009C24D5"/>
    <w:rsid w:val="009C25B7"/>
    <w:rsid w:val="009C26E7"/>
    <w:rsid w:val="009C27CE"/>
    <w:rsid w:val="009C2A8F"/>
    <w:rsid w:val="009C2F0F"/>
    <w:rsid w:val="009C31F0"/>
    <w:rsid w:val="009C3306"/>
    <w:rsid w:val="009C352D"/>
    <w:rsid w:val="009C371F"/>
    <w:rsid w:val="009C374B"/>
    <w:rsid w:val="009C3D87"/>
    <w:rsid w:val="009C4220"/>
    <w:rsid w:val="009C424D"/>
    <w:rsid w:val="009C42C4"/>
    <w:rsid w:val="009C42D6"/>
    <w:rsid w:val="009C457D"/>
    <w:rsid w:val="009C46B1"/>
    <w:rsid w:val="009C497F"/>
    <w:rsid w:val="009C4A64"/>
    <w:rsid w:val="009C4F0C"/>
    <w:rsid w:val="009C53A5"/>
    <w:rsid w:val="009C5A51"/>
    <w:rsid w:val="009C5E74"/>
    <w:rsid w:val="009C5F51"/>
    <w:rsid w:val="009C6149"/>
    <w:rsid w:val="009C6343"/>
    <w:rsid w:val="009C656E"/>
    <w:rsid w:val="009C69A5"/>
    <w:rsid w:val="009C6A26"/>
    <w:rsid w:val="009C6B7E"/>
    <w:rsid w:val="009C7010"/>
    <w:rsid w:val="009C771E"/>
    <w:rsid w:val="009D033C"/>
    <w:rsid w:val="009D0565"/>
    <w:rsid w:val="009D0611"/>
    <w:rsid w:val="009D07C5"/>
    <w:rsid w:val="009D08F7"/>
    <w:rsid w:val="009D0A09"/>
    <w:rsid w:val="009D0C8E"/>
    <w:rsid w:val="009D0CFF"/>
    <w:rsid w:val="009D11BC"/>
    <w:rsid w:val="009D11F8"/>
    <w:rsid w:val="009D1624"/>
    <w:rsid w:val="009D19AB"/>
    <w:rsid w:val="009D1B83"/>
    <w:rsid w:val="009D2429"/>
    <w:rsid w:val="009D2981"/>
    <w:rsid w:val="009D2A58"/>
    <w:rsid w:val="009D2CA3"/>
    <w:rsid w:val="009D2CFE"/>
    <w:rsid w:val="009D2ED4"/>
    <w:rsid w:val="009D301B"/>
    <w:rsid w:val="009D308F"/>
    <w:rsid w:val="009D3145"/>
    <w:rsid w:val="009D3263"/>
    <w:rsid w:val="009D3492"/>
    <w:rsid w:val="009D382A"/>
    <w:rsid w:val="009D3C6A"/>
    <w:rsid w:val="009D4372"/>
    <w:rsid w:val="009D4475"/>
    <w:rsid w:val="009D4799"/>
    <w:rsid w:val="009D4E09"/>
    <w:rsid w:val="009D4F4E"/>
    <w:rsid w:val="009D4F76"/>
    <w:rsid w:val="009D502E"/>
    <w:rsid w:val="009D506C"/>
    <w:rsid w:val="009D540D"/>
    <w:rsid w:val="009D591B"/>
    <w:rsid w:val="009D5DFA"/>
    <w:rsid w:val="009D5F99"/>
    <w:rsid w:val="009D6328"/>
    <w:rsid w:val="009D646C"/>
    <w:rsid w:val="009D66EE"/>
    <w:rsid w:val="009D6830"/>
    <w:rsid w:val="009D6A58"/>
    <w:rsid w:val="009D6BB9"/>
    <w:rsid w:val="009D6D3E"/>
    <w:rsid w:val="009D7100"/>
    <w:rsid w:val="009D759B"/>
    <w:rsid w:val="009D764F"/>
    <w:rsid w:val="009D76C1"/>
    <w:rsid w:val="009D7A83"/>
    <w:rsid w:val="009D7F22"/>
    <w:rsid w:val="009D7F85"/>
    <w:rsid w:val="009D7FFE"/>
    <w:rsid w:val="009D8309"/>
    <w:rsid w:val="009E0C26"/>
    <w:rsid w:val="009E0DC7"/>
    <w:rsid w:val="009E0DD9"/>
    <w:rsid w:val="009E135E"/>
    <w:rsid w:val="009E16EC"/>
    <w:rsid w:val="009E196C"/>
    <w:rsid w:val="009E1A59"/>
    <w:rsid w:val="009E222B"/>
    <w:rsid w:val="009E2487"/>
    <w:rsid w:val="009E2B5A"/>
    <w:rsid w:val="009E2E84"/>
    <w:rsid w:val="009E308C"/>
    <w:rsid w:val="009E30FD"/>
    <w:rsid w:val="009E3158"/>
    <w:rsid w:val="009E3634"/>
    <w:rsid w:val="009E379C"/>
    <w:rsid w:val="009E3F16"/>
    <w:rsid w:val="009E40CC"/>
    <w:rsid w:val="009E41AF"/>
    <w:rsid w:val="009E426C"/>
    <w:rsid w:val="009E4370"/>
    <w:rsid w:val="009E45A4"/>
    <w:rsid w:val="009E475A"/>
    <w:rsid w:val="009E496E"/>
    <w:rsid w:val="009E4C4E"/>
    <w:rsid w:val="009E4D15"/>
    <w:rsid w:val="009E4DD5"/>
    <w:rsid w:val="009E4E0A"/>
    <w:rsid w:val="009E5097"/>
    <w:rsid w:val="009E50C4"/>
    <w:rsid w:val="009E5AE3"/>
    <w:rsid w:val="009E5B6E"/>
    <w:rsid w:val="009E6CBD"/>
    <w:rsid w:val="009E6D49"/>
    <w:rsid w:val="009E6EF6"/>
    <w:rsid w:val="009E6FDA"/>
    <w:rsid w:val="009E7115"/>
    <w:rsid w:val="009E7264"/>
    <w:rsid w:val="009E737F"/>
    <w:rsid w:val="009E76D9"/>
    <w:rsid w:val="009E7755"/>
    <w:rsid w:val="009E7A6B"/>
    <w:rsid w:val="009F0179"/>
    <w:rsid w:val="009F01B0"/>
    <w:rsid w:val="009F020E"/>
    <w:rsid w:val="009F02E2"/>
    <w:rsid w:val="009F0527"/>
    <w:rsid w:val="009F0559"/>
    <w:rsid w:val="009F07F6"/>
    <w:rsid w:val="009F09EB"/>
    <w:rsid w:val="009F0B98"/>
    <w:rsid w:val="009F0BF8"/>
    <w:rsid w:val="009F0F96"/>
    <w:rsid w:val="009F0FDC"/>
    <w:rsid w:val="009F11D5"/>
    <w:rsid w:val="009F15B0"/>
    <w:rsid w:val="009F19A9"/>
    <w:rsid w:val="009F1A84"/>
    <w:rsid w:val="009F1FDF"/>
    <w:rsid w:val="009F2167"/>
    <w:rsid w:val="009F21FB"/>
    <w:rsid w:val="009F2769"/>
    <w:rsid w:val="009F2B5B"/>
    <w:rsid w:val="009F2C53"/>
    <w:rsid w:val="009F324C"/>
    <w:rsid w:val="009F385B"/>
    <w:rsid w:val="009F3978"/>
    <w:rsid w:val="009F3E71"/>
    <w:rsid w:val="009F450E"/>
    <w:rsid w:val="009F458F"/>
    <w:rsid w:val="009F46A1"/>
    <w:rsid w:val="009F4E16"/>
    <w:rsid w:val="009F5310"/>
    <w:rsid w:val="009F5447"/>
    <w:rsid w:val="009F5477"/>
    <w:rsid w:val="009F5933"/>
    <w:rsid w:val="009F5A45"/>
    <w:rsid w:val="009F5AAF"/>
    <w:rsid w:val="009F5D6B"/>
    <w:rsid w:val="009F5F2B"/>
    <w:rsid w:val="009F61F8"/>
    <w:rsid w:val="009F6695"/>
    <w:rsid w:val="009F6953"/>
    <w:rsid w:val="009F6AE2"/>
    <w:rsid w:val="009F6BF5"/>
    <w:rsid w:val="009F6CA6"/>
    <w:rsid w:val="009F6E57"/>
    <w:rsid w:val="009F6F82"/>
    <w:rsid w:val="009F70B8"/>
    <w:rsid w:val="009F70D0"/>
    <w:rsid w:val="009F7610"/>
    <w:rsid w:val="009F7ACE"/>
    <w:rsid w:val="009F7DBA"/>
    <w:rsid w:val="00A00166"/>
    <w:rsid w:val="00A00204"/>
    <w:rsid w:val="00A00603"/>
    <w:rsid w:val="00A006E9"/>
    <w:rsid w:val="00A009D6"/>
    <w:rsid w:val="00A00F68"/>
    <w:rsid w:val="00A013C4"/>
    <w:rsid w:val="00A01426"/>
    <w:rsid w:val="00A01536"/>
    <w:rsid w:val="00A016A1"/>
    <w:rsid w:val="00A0196F"/>
    <w:rsid w:val="00A01ABC"/>
    <w:rsid w:val="00A01AC3"/>
    <w:rsid w:val="00A01B55"/>
    <w:rsid w:val="00A02018"/>
    <w:rsid w:val="00A02636"/>
    <w:rsid w:val="00A02DAE"/>
    <w:rsid w:val="00A0332E"/>
    <w:rsid w:val="00A03369"/>
    <w:rsid w:val="00A037F9"/>
    <w:rsid w:val="00A03883"/>
    <w:rsid w:val="00A038C2"/>
    <w:rsid w:val="00A03A33"/>
    <w:rsid w:val="00A03B75"/>
    <w:rsid w:val="00A03EDF"/>
    <w:rsid w:val="00A03F34"/>
    <w:rsid w:val="00A042B6"/>
    <w:rsid w:val="00A043EC"/>
    <w:rsid w:val="00A049D0"/>
    <w:rsid w:val="00A04AC2"/>
    <w:rsid w:val="00A04E46"/>
    <w:rsid w:val="00A05020"/>
    <w:rsid w:val="00A05B3B"/>
    <w:rsid w:val="00A05B3C"/>
    <w:rsid w:val="00A061AB"/>
    <w:rsid w:val="00A0682A"/>
    <w:rsid w:val="00A06970"/>
    <w:rsid w:val="00A06CF2"/>
    <w:rsid w:val="00A06DC6"/>
    <w:rsid w:val="00A06DD0"/>
    <w:rsid w:val="00A073C2"/>
    <w:rsid w:val="00A07745"/>
    <w:rsid w:val="00A07A31"/>
    <w:rsid w:val="00A07B00"/>
    <w:rsid w:val="00A07D76"/>
    <w:rsid w:val="00A07E57"/>
    <w:rsid w:val="00A09E88"/>
    <w:rsid w:val="00A100E3"/>
    <w:rsid w:val="00A10197"/>
    <w:rsid w:val="00A1030F"/>
    <w:rsid w:val="00A10401"/>
    <w:rsid w:val="00A104BC"/>
    <w:rsid w:val="00A10697"/>
    <w:rsid w:val="00A1079A"/>
    <w:rsid w:val="00A10818"/>
    <w:rsid w:val="00A10898"/>
    <w:rsid w:val="00A10960"/>
    <w:rsid w:val="00A10A94"/>
    <w:rsid w:val="00A10B7C"/>
    <w:rsid w:val="00A10DF3"/>
    <w:rsid w:val="00A113BD"/>
    <w:rsid w:val="00A11841"/>
    <w:rsid w:val="00A11AFD"/>
    <w:rsid w:val="00A11BA2"/>
    <w:rsid w:val="00A11EAD"/>
    <w:rsid w:val="00A120FD"/>
    <w:rsid w:val="00A1249E"/>
    <w:rsid w:val="00A12768"/>
    <w:rsid w:val="00A12957"/>
    <w:rsid w:val="00A12DA4"/>
    <w:rsid w:val="00A1322D"/>
    <w:rsid w:val="00A133A7"/>
    <w:rsid w:val="00A13CF5"/>
    <w:rsid w:val="00A14368"/>
    <w:rsid w:val="00A14388"/>
    <w:rsid w:val="00A144DC"/>
    <w:rsid w:val="00A14B4D"/>
    <w:rsid w:val="00A1517B"/>
    <w:rsid w:val="00A155CB"/>
    <w:rsid w:val="00A1563F"/>
    <w:rsid w:val="00A15EB9"/>
    <w:rsid w:val="00A15FA0"/>
    <w:rsid w:val="00A16A8E"/>
    <w:rsid w:val="00A16D2D"/>
    <w:rsid w:val="00A171D0"/>
    <w:rsid w:val="00A173FB"/>
    <w:rsid w:val="00A17695"/>
    <w:rsid w:val="00A1776A"/>
    <w:rsid w:val="00A1797C"/>
    <w:rsid w:val="00A17C0D"/>
    <w:rsid w:val="00A17D36"/>
    <w:rsid w:val="00A17F91"/>
    <w:rsid w:val="00A2014F"/>
    <w:rsid w:val="00A20B9D"/>
    <w:rsid w:val="00A20EF8"/>
    <w:rsid w:val="00A210F1"/>
    <w:rsid w:val="00A212CB"/>
    <w:rsid w:val="00A21428"/>
    <w:rsid w:val="00A21579"/>
    <w:rsid w:val="00A215C3"/>
    <w:rsid w:val="00A21EDC"/>
    <w:rsid w:val="00A22096"/>
    <w:rsid w:val="00A221E6"/>
    <w:rsid w:val="00A22257"/>
    <w:rsid w:val="00A2265A"/>
    <w:rsid w:val="00A2281D"/>
    <w:rsid w:val="00A22EFD"/>
    <w:rsid w:val="00A22F94"/>
    <w:rsid w:val="00A23303"/>
    <w:rsid w:val="00A2367B"/>
    <w:rsid w:val="00A239D5"/>
    <w:rsid w:val="00A23BDE"/>
    <w:rsid w:val="00A23D09"/>
    <w:rsid w:val="00A23E37"/>
    <w:rsid w:val="00A23F7F"/>
    <w:rsid w:val="00A23F84"/>
    <w:rsid w:val="00A2407C"/>
    <w:rsid w:val="00A241B5"/>
    <w:rsid w:val="00A241DB"/>
    <w:rsid w:val="00A2422D"/>
    <w:rsid w:val="00A24401"/>
    <w:rsid w:val="00A245AC"/>
    <w:rsid w:val="00A24B6B"/>
    <w:rsid w:val="00A24CFD"/>
    <w:rsid w:val="00A25336"/>
    <w:rsid w:val="00A25416"/>
    <w:rsid w:val="00A254C4"/>
    <w:rsid w:val="00A25774"/>
    <w:rsid w:val="00A25915"/>
    <w:rsid w:val="00A26FD6"/>
    <w:rsid w:val="00A274E9"/>
    <w:rsid w:val="00A27B77"/>
    <w:rsid w:val="00A27DAB"/>
    <w:rsid w:val="00A30187"/>
    <w:rsid w:val="00A30217"/>
    <w:rsid w:val="00A3054A"/>
    <w:rsid w:val="00A30948"/>
    <w:rsid w:val="00A30BCF"/>
    <w:rsid w:val="00A30C89"/>
    <w:rsid w:val="00A30CB5"/>
    <w:rsid w:val="00A30D8B"/>
    <w:rsid w:val="00A30E42"/>
    <w:rsid w:val="00A31103"/>
    <w:rsid w:val="00A31C42"/>
    <w:rsid w:val="00A31F07"/>
    <w:rsid w:val="00A320FF"/>
    <w:rsid w:val="00A328D5"/>
    <w:rsid w:val="00A32B07"/>
    <w:rsid w:val="00A32B3D"/>
    <w:rsid w:val="00A32B6A"/>
    <w:rsid w:val="00A32C9B"/>
    <w:rsid w:val="00A32D2B"/>
    <w:rsid w:val="00A32ECB"/>
    <w:rsid w:val="00A3300F"/>
    <w:rsid w:val="00A330B5"/>
    <w:rsid w:val="00A33376"/>
    <w:rsid w:val="00A33452"/>
    <w:rsid w:val="00A3352F"/>
    <w:rsid w:val="00A338A7"/>
    <w:rsid w:val="00A33967"/>
    <w:rsid w:val="00A339EE"/>
    <w:rsid w:val="00A33ABD"/>
    <w:rsid w:val="00A33B69"/>
    <w:rsid w:val="00A33E87"/>
    <w:rsid w:val="00A33F6B"/>
    <w:rsid w:val="00A33FFF"/>
    <w:rsid w:val="00A344B7"/>
    <w:rsid w:val="00A344ED"/>
    <w:rsid w:val="00A34520"/>
    <w:rsid w:val="00A346DE"/>
    <w:rsid w:val="00A34A99"/>
    <w:rsid w:val="00A34C88"/>
    <w:rsid w:val="00A34CC4"/>
    <w:rsid w:val="00A34EC7"/>
    <w:rsid w:val="00A35238"/>
    <w:rsid w:val="00A356EB"/>
    <w:rsid w:val="00A359D4"/>
    <w:rsid w:val="00A35B76"/>
    <w:rsid w:val="00A35DEA"/>
    <w:rsid w:val="00A35EB5"/>
    <w:rsid w:val="00A366CC"/>
    <w:rsid w:val="00A3688C"/>
    <w:rsid w:val="00A36C96"/>
    <w:rsid w:val="00A36E2F"/>
    <w:rsid w:val="00A36EF0"/>
    <w:rsid w:val="00A3715B"/>
    <w:rsid w:val="00A374A5"/>
    <w:rsid w:val="00A374D8"/>
    <w:rsid w:val="00A377C6"/>
    <w:rsid w:val="00A37880"/>
    <w:rsid w:val="00A37A36"/>
    <w:rsid w:val="00A400D2"/>
    <w:rsid w:val="00A4046D"/>
    <w:rsid w:val="00A406CA"/>
    <w:rsid w:val="00A40778"/>
    <w:rsid w:val="00A40B04"/>
    <w:rsid w:val="00A40BCC"/>
    <w:rsid w:val="00A40BF3"/>
    <w:rsid w:val="00A40DB0"/>
    <w:rsid w:val="00A40DD2"/>
    <w:rsid w:val="00A40DF9"/>
    <w:rsid w:val="00A41176"/>
    <w:rsid w:val="00A41411"/>
    <w:rsid w:val="00A41494"/>
    <w:rsid w:val="00A414A6"/>
    <w:rsid w:val="00A41592"/>
    <w:rsid w:val="00A41788"/>
    <w:rsid w:val="00A4193B"/>
    <w:rsid w:val="00A419EA"/>
    <w:rsid w:val="00A421AE"/>
    <w:rsid w:val="00A42322"/>
    <w:rsid w:val="00A424B6"/>
    <w:rsid w:val="00A42A3E"/>
    <w:rsid w:val="00A42DD4"/>
    <w:rsid w:val="00A43027"/>
    <w:rsid w:val="00A43066"/>
    <w:rsid w:val="00A433E0"/>
    <w:rsid w:val="00A4349A"/>
    <w:rsid w:val="00A43737"/>
    <w:rsid w:val="00A437FE"/>
    <w:rsid w:val="00A439B8"/>
    <w:rsid w:val="00A43CED"/>
    <w:rsid w:val="00A44151"/>
    <w:rsid w:val="00A4431B"/>
    <w:rsid w:val="00A4463C"/>
    <w:rsid w:val="00A4494C"/>
    <w:rsid w:val="00A44A7E"/>
    <w:rsid w:val="00A44CC7"/>
    <w:rsid w:val="00A44E10"/>
    <w:rsid w:val="00A44FED"/>
    <w:rsid w:val="00A450A8"/>
    <w:rsid w:val="00A45316"/>
    <w:rsid w:val="00A453A3"/>
    <w:rsid w:val="00A45533"/>
    <w:rsid w:val="00A45C9F"/>
    <w:rsid w:val="00A45E7E"/>
    <w:rsid w:val="00A46141"/>
    <w:rsid w:val="00A46262"/>
    <w:rsid w:val="00A46533"/>
    <w:rsid w:val="00A4656E"/>
    <w:rsid w:val="00A47417"/>
    <w:rsid w:val="00A47651"/>
    <w:rsid w:val="00A4773A"/>
    <w:rsid w:val="00A47977"/>
    <w:rsid w:val="00A47C58"/>
    <w:rsid w:val="00A47E3D"/>
    <w:rsid w:val="00A50378"/>
    <w:rsid w:val="00A50A35"/>
    <w:rsid w:val="00A50C02"/>
    <w:rsid w:val="00A50C42"/>
    <w:rsid w:val="00A50E21"/>
    <w:rsid w:val="00A50E2D"/>
    <w:rsid w:val="00A512B9"/>
    <w:rsid w:val="00A5192D"/>
    <w:rsid w:val="00A51A14"/>
    <w:rsid w:val="00A51B17"/>
    <w:rsid w:val="00A51ED7"/>
    <w:rsid w:val="00A523B8"/>
    <w:rsid w:val="00A5268D"/>
    <w:rsid w:val="00A52732"/>
    <w:rsid w:val="00A52DE8"/>
    <w:rsid w:val="00A53056"/>
    <w:rsid w:val="00A53147"/>
    <w:rsid w:val="00A53259"/>
    <w:rsid w:val="00A532C5"/>
    <w:rsid w:val="00A53783"/>
    <w:rsid w:val="00A53DB8"/>
    <w:rsid w:val="00A54137"/>
    <w:rsid w:val="00A54253"/>
    <w:rsid w:val="00A542EC"/>
    <w:rsid w:val="00A5447A"/>
    <w:rsid w:val="00A544E8"/>
    <w:rsid w:val="00A5482F"/>
    <w:rsid w:val="00A54AE8"/>
    <w:rsid w:val="00A54B51"/>
    <w:rsid w:val="00A55491"/>
    <w:rsid w:val="00A559A8"/>
    <w:rsid w:val="00A55F38"/>
    <w:rsid w:val="00A5606F"/>
    <w:rsid w:val="00A5621B"/>
    <w:rsid w:val="00A56609"/>
    <w:rsid w:val="00A566CE"/>
    <w:rsid w:val="00A5686C"/>
    <w:rsid w:val="00A56BFF"/>
    <w:rsid w:val="00A56C30"/>
    <w:rsid w:val="00A56D77"/>
    <w:rsid w:val="00A56EE4"/>
    <w:rsid w:val="00A57344"/>
    <w:rsid w:val="00A5749E"/>
    <w:rsid w:val="00A5759A"/>
    <w:rsid w:val="00A575F5"/>
    <w:rsid w:val="00A5773A"/>
    <w:rsid w:val="00A57D89"/>
    <w:rsid w:val="00A57DE4"/>
    <w:rsid w:val="00A60087"/>
    <w:rsid w:val="00A602EE"/>
    <w:rsid w:val="00A60605"/>
    <w:rsid w:val="00A60643"/>
    <w:rsid w:val="00A608BF"/>
    <w:rsid w:val="00A60DA8"/>
    <w:rsid w:val="00A60E55"/>
    <w:rsid w:val="00A60F68"/>
    <w:rsid w:val="00A61675"/>
    <w:rsid w:val="00A61AE2"/>
    <w:rsid w:val="00A61B42"/>
    <w:rsid w:val="00A62631"/>
    <w:rsid w:val="00A627A3"/>
    <w:rsid w:val="00A628AD"/>
    <w:rsid w:val="00A629CB"/>
    <w:rsid w:val="00A62A4E"/>
    <w:rsid w:val="00A62CAA"/>
    <w:rsid w:val="00A632AB"/>
    <w:rsid w:val="00A633B7"/>
    <w:rsid w:val="00A6349D"/>
    <w:rsid w:val="00A63585"/>
    <w:rsid w:val="00A637B3"/>
    <w:rsid w:val="00A639AD"/>
    <w:rsid w:val="00A63CD9"/>
    <w:rsid w:val="00A63D25"/>
    <w:rsid w:val="00A63E03"/>
    <w:rsid w:val="00A63E5A"/>
    <w:rsid w:val="00A6401B"/>
    <w:rsid w:val="00A6482A"/>
    <w:rsid w:val="00A64CBA"/>
    <w:rsid w:val="00A64DB0"/>
    <w:rsid w:val="00A650CB"/>
    <w:rsid w:val="00A65146"/>
    <w:rsid w:val="00A651EE"/>
    <w:rsid w:val="00A6568C"/>
    <w:rsid w:val="00A65917"/>
    <w:rsid w:val="00A659CF"/>
    <w:rsid w:val="00A65A86"/>
    <w:rsid w:val="00A65C7A"/>
    <w:rsid w:val="00A66402"/>
    <w:rsid w:val="00A66898"/>
    <w:rsid w:val="00A668A5"/>
    <w:rsid w:val="00A668C0"/>
    <w:rsid w:val="00A66A1E"/>
    <w:rsid w:val="00A66F1C"/>
    <w:rsid w:val="00A6726F"/>
    <w:rsid w:val="00A67396"/>
    <w:rsid w:val="00A6EE12"/>
    <w:rsid w:val="00A7039A"/>
    <w:rsid w:val="00A7041D"/>
    <w:rsid w:val="00A704DC"/>
    <w:rsid w:val="00A706F9"/>
    <w:rsid w:val="00A708D5"/>
    <w:rsid w:val="00A709B8"/>
    <w:rsid w:val="00A70A66"/>
    <w:rsid w:val="00A70C6B"/>
    <w:rsid w:val="00A710BD"/>
    <w:rsid w:val="00A710CC"/>
    <w:rsid w:val="00A714C1"/>
    <w:rsid w:val="00A714D7"/>
    <w:rsid w:val="00A715D4"/>
    <w:rsid w:val="00A71A68"/>
    <w:rsid w:val="00A71CF0"/>
    <w:rsid w:val="00A71E9A"/>
    <w:rsid w:val="00A72636"/>
    <w:rsid w:val="00A727EA"/>
    <w:rsid w:val="00A729AD"/>
    <w:rsid w:val="00A72A84"/>
    <w:rsid w:val="00A72F88"/>
    <w:rsid w:val="00A73257"/>
    <w:rsid w:val="00A73494"/>
    <w:rsid w:val="00A73756"/>
    <w:rsid w:val="00A739C4"/>
    <w:rsid w:val="00A73BDD"/>
    <w:rsid w:val="00A73E3D"/>
    <w:rsid w:val="00A73F90"/>
    <w:rsid w:val="00A7410A"/>
    <w:rsid w:val="00A741CE"/>
    <w:rsid w:val="00A7435C"/>
    <w:rsid w:val="00A743D0"/>
    <w:rsid w:val="00A743EC"/>
    <w:rsid w:val="00A74617"/>
    <w:rsid w:val="00A74652"/>
    <w:rsid w:val="00A74924"/>
    <w:rsid w:val="00A74AD1"/>
    <w:rsid w:val="00A74C3D"/>
    <w:rsid w:val="00A7503F"/>
    <w:rsid w:val="00A7530C"/>
    <w:rsid w:val="00A75612"/>
    <w:rsid w:val="00A75A06"/>
    <w:rsid w:val="00A75B71"/>
    <w:rsid w:val="00A75B93"/>
    <w:rsid w:val="00A75D86"/>
    <w:rsid w:val="00A76418"/>
    <w:rsid w:val="00A765BD"/>
    <w:rsid w:val="00A766BC"/>
    <w:rsid w:val="00A7691B"/>
    <w:rsid w:val="00A76CE4"/>
    <w:rsid w:val="00A76CEF"/>
    <w:rsid w:val="00A773F2"/>
    <w:rsid w:val="00A777CF"/>
    <w:rsid w:val="00A77897"/>
    <w:rsid w:val="00A77946"/>
    <w:rsid w:val="00A77975"/>
    <w:rsid w:val="00A77982"/>
    <w:rsid w:val="00A779A3"/>
    <w:rsid w:val="00A779FC"/>
    <w:rsid w:val="00A77AAD"/>
    <w:rsid w:val="00A77CB3"/>
    <w:rsid w:val="00A77F64"/>
    <w:rsid w:val="00A80081"/>
    <w:rsid w:val="00A80400"/>
    <w:rsid w:val="00A8067B"/>
    <w:rsid w:val="00A808F8"/>
    <w:rsid w:val="00A8090B"/>
    <w:rsid w:val="00A80C85"/>
    <w:rsid w:val="00A80F94"/>
    <w:rsid w:val="00A816B7"/>
    <w:rsid w:val="00A81792"/>
    <w:rsid w:val="00A8192A"/>
    <w:rsid w:val="00A81B64"/>
    <w:rsid w:val="00A82414"/>
    <w:rsid w:val="00A82599"/>
    <w:rsid w:val="00A827B6"/>
    <w:rsid w:val="00A827C2"/>
    <w:rsid w:val="00A82AA9"/>
    <w:rsid w:val="00A82E70"/>
    <w:rsid w:val="00A830B4"/>
    <w:rsid w:val="00A831B0"/>
    <w:rsid w:val="00A83209"/>
    <w:rsid w:val="00A8335B"/>
    <w:rsid w:val="00A83491"/>
    <w:rsid w:val="00A83836"/>
    <w:rsid w:val="00A83AA1"/>
    <w:rsid w:val="00A83D19"/>
    <w:rsid w:val="00A83E38"/>
    <w:rsid w:val="00A83EA1"/>
    <w:rsid w:val="00A83EAB"/>
    <w:rsid w:val="00A83FB6"/>
    <w:rsid w:val="00A84241"/>
    <w:rsid w:val="00A8449A"/>
    <w:rsid w:val="00A846A0"/>
    <w:rsid w:val="00A84768"/>
    <w:rsid w:val="00A84D30"/>
    <w:rsid w:val="00A84D97"/>
    <w:rsid w:val="00A85081"/>
    <w:rsid w:val="00A854B1"/>
    <w:rsid w:val="00A85535"/>
    <w:rsid w:val="00A855E9"/>
    <w:rsid w:val="00A85628"/>
    <w:rsid w:val="00A85725"/>
    <w:rsid w:val="00A85FDB"/>
    <w:rsid w:val="00A86045"/>
    <w:rsid w:val="00A8639B"/>
    <w:rsid w:val="00A86491"/>
    <w:rsid w:val="00A86509"/>
    <w:rsid w:val="00A8658B"/>
    <w:rsid w:val="00A86591"/>
    <w:rsid w:val="00A867E2"/>
    <w:rsid w:val="00A86977"/>
    <w:rsid w:val="00A8698E"/>
    <w:rsid w:val="00A869FD"/>
    <w:rsid w:val="00A86AC3"/>
    <w:rsid w:val="00A86E0B"/>
    <w:rsid w:val="00A8706D"/>
    <w:rsid w:val="00A871DB"/>
    <w:rsid w:val="00A873DA"/>
    <w:rsid w:val="00A879A9"/>
    <w:rsid w:val="00A87BCF"/>
    <w:rsid w:val="00A87EF6"/>
    <w:rsid w:val="00A900A7"/>
    <w:rsid w:val="00A9010F"/>
    <w:rsid w:val="00A901DA"/>
    <w:rsid w:val="00A9054F"/>
    <w:rsid w:val="00A908D8"/>
    <w:rsid w:val="00A90B2D"/>
    <w:rsid w:val="00A90E69"/>
    <w:rsid w:val="00A91022"/>
    <w:rsid w:val="00A911B2"/>
    <w:rsid w:val="00A912BF"/>
    <w:rsid w:val="00A9152C"/>
    <w:rsid w:val="00A9154B"/>
    <w:rsid w:val="00A91F67"/>
    <w:rsid w:val="00A9267F"/>
    <w:rsid w:val="00A92993"/>
    <w:rsid w:val="00A92B74"/>
    <w:rsid w:val="00A92DD1"/>
    <w:rsid w:val="00A931A8"/>
    <w:rsid w:val="00A936E4"/>
    <w:rsid w:val="00A936EB"/>
    <w:rsid w:val="00A93C23"/>
    <w:rsid w:val="00A93C24"/>
    <w:rsid w:val="00A93F6F"/>
    <w:rsid w:val="00A9417A"/>
    <w:rsid w:val="00A94273"/>
    <w:rsid w:val="00A943D0"/>
    <w:rsid w:val="00A945AB"/>
    <w:rsid w:val="00A9477D"/>
    <w:rsid w:val="00A94A2B"/>
    <w:rsid w:val="00A94B83"/>
    <w:rsid w:val="00A94E26"/>
    <w:rsid w:val="00A94F25"/>
    <w:rsid w:val="00A94F64"/>
    <w:rsid w:val="00A95322"/>
    <w:rsid w:val="00A954E2"/>
    <w:rsid w:val="00A9589A"/>
    <w:rsid w:val="00A9599A"/>
    <w:rsid w:val="00A95C66"/>
    <w:rsid w:val="00A95C70"/>
    <w:rsid w:val="00A95C9C"/>
    <w:rsid w:val="00A95D63"/>
    <w:rsid w:val="00A963D2"/>
    <w:rsid w:val="00A96E44"/>
    <w:rsid w:val="00A96FA5"/>
    <w:rsid w:val="00A975A0"/>
    <w:rsid w:val="00A97C3C"/>
    <w:rsid w:val="00AA0061"/>
    <w:rsid w:val="00AA006C"/>
    <w:rsid w:val="00AA047B"/>
    <w:rsid w:val="00AA0ACC"/>
    <w:rsid w:val="00AA0DD9"/>
    <w:rsid w:val="00AA1018"/>
    <w:rsid w:val="00AA1306"/>
    <w:rsid w:val="00AA15AB"/>
    <w:rsid w:val="00AA169B"/>
    <w:rsid w:val="00AA1857"/>
    <w:rsid w:val="00AA1896"/>
    <w:rsid w:val="00AA1EBE"/>
    <w:rsid w:val="00AA22E1"/>
    <w:rsid w:val="00AA2745"/>
    <w:rsid w:val="00AA281D"/>
    <w:rsid w:val="00AA2AA6"/>
    <w:rsid w:val="00AA2AAA"/>
    <w:rsid w:val="00AA2D99"/>
    <w:rsid w:val="00AA33FA"/>
    <w:rsid w:val="00AA375E"/>
    <w:rsid w:val="00AA388A"/>
    <w:rsid w:val="00AA3B18"/>
    <w:rsid w:val="00AA3D1C"/>
    <w:rsid w:val="00AA4060"/>
    <w:rsid w:val="00AA40FB"/>
    <w:rsid w:val="00AA44D0"/>
    <w:rsid w:val="00AA460D"/>
    <w:rsid w:val="00AA4732"/>
    <w:rsid w:val="00AA51EF"/>
    <w:rsid w:val="00AA56E9"/>
    <w:rsid w:val="00AA573D"/>
    <w:rsid w:val="00AA59A4"/>
    <w:rsid w:val="00AA5BE2"/>
    <w:rsid w:val="00AA5DB9"/>
    <w:rsid w:val="00AA5F06"/>
    <w:rsid w:val="00AA628E"/>
    <w:rsid w:val="00AA63BA"/>
    <w:rsid w:val="00AA655A"/>
    <w:rsid w:val="00AA65A5"/>
    <w:rsid w:val="00AA6AEF"/>
    <w:rsid w:val="00AA6BDB"/>
    <w:rsid w:val="00AA75EA"/>
    <w:rsid w:val="00AA7802"/>
    <w:rsid w:val="00AA7C5B"/>
    <w:rsid w:val="00AB029A"/>
    <w:rsid w:val="00AB03CD"/>
    <w:rsid w:val="00AB08A8"/>
    <w:rsid w:val="00AB08D5"/>
    <w:rsid w:val="00AB0B3B"/>
    <w:rsid w:val="00AB0EAB"/>
    <w:rsid w:val="00AB0EDC"/>
    <w:rsid w:val="00AB11A3"/>
    <w:rsid w:val="00AB1466"/>
    <w:rsid w:val="00AB151D"/>
    <w:rsid w:val="00AB1766"/>
    <w:rsid w:val="00AB1978"/>
    <w:rsid w:val="00AB200C"/>
    <w:rsid w:val="00AB20C2"/>
    <w:rsid w:val="00AB2317"/>
    <w:rsid w:val="00AB2665"/>
    <w:rsid w:val="00AB2CEA"/>
    <w:rsid w:val="00AB2E19"/>
    <w:rsid w:val="00AB3147"/>
    <w:rsid w:val="00AB3175"/>
    <w:rsid w:val="00AB31F4"/>
    <w:rsid w:val="00AB36AA"/>
    <w:rsid w:val="00AB38CA"/>
    <w:rsid w:val="00AB3E1B"/>
    <w:rsid w:val="00AB3F4E"/>
    <w:rsid w:val="00AB4032"/>
    <w:rsid w:val="00AB4483"/>
    <w:rsid w:val="00AB453C"/>
    <w:rsid w:val="00AB497D"/>
    <w:rsid w:val="00AB4B9C"/>
    <w:rsid w:val="00AB4CD0"/>
    <w:rsid w:val="00AB511E"/>
    <w:rsid w:val="00AB51A8"/>
    <w:rsid w:val="00AB5469"/>
    <w:rsid w:val="00AB5A3F"/>
    <w:rsid w:val="00AB5AAC"/>
    <w:rsid w:val="00AB5AED"/>
    <w:rsid w:val="00AB5D45"/>
    <w:rsid w:val="00AB5F4F"/>
    <w:rsid w:val="00AB5FB4"/>
    <w:rsid w:val="00AB636F"/>
    <w:rsid w:val="00AB63F3"/>
    <w:rsid w:val="00AB6B5A"/>
    <w:rsid w:val="00AB6E36"/>
    <w:rsid w:val="00AB70A0"/>
    <w:rsid w:val="00AB7367"/>
    <w:rsid w:val="00AB74E6"/>
    <w:rsid w:val="00AB783B"/>
    <w:rsid w:val="00AB7A8F"/>
    <w:rsid w:val="00AB7B22"/>
    <w:rsid w:val="00AC0417"/>
    <w:rsid w:val="00AC0896"/>
    <w:rsid w:val="00AC0CDF"/>
    <w:rsid w:val="00AC1232"/>
    <w:rsid w:val="00AC13A0"/>
    <w:rsid w:val="00AC14C4"/>
    <w:rsid w:val="00AC195A"/>
    <w:rsid w:val="00AC1F17"/>
    <w:rsid w:val="00AC228B"/>
    <w:rsid w:val="00AC2495"/>
    <w:rsid w:val="00AC28DF"/>
    <w:rsid w:val="00AC2B10"/>
    <w:rsid w:val="00AC2C4D"/>
    <w:rsid w:val="00AC2C75"/>
    <w:rsid w:val="00AC2D59"/>
    <w:rsid w:val="00AC30A8"/>
    <w:rsid w:val="00AC30CC"/>
    <w:rsid w:val="00AC327A"/>
    <w:rsid w:val="00AC359C"/>
    <w:rsid w:val="00AC38E5"/>
    <w:rsid w:val="00AC3A2C"/>
    <w:rsid w:val="00AC3DF4"/>
    <w:rsid w:val="00AC3F5E"/>
    <w:rsid w:val="00AC4050"/>
    <w:rsid w:val="00AC40B0"/>
    <w:rsid w:val="00AC41E1"/>
    <w:rsid w:val="00AC4222"/>
    <w:rsid w:val="00AC4288"/>
    <w:rsid w:val="00AC433C"/>
    <w:rsid w:val="00AC440D"/>
    <w:rsid w:val="00AC45CE"/>
    <w:rsid w:val="00AC4619"/>
    <w:rsid w:val="00AC479B"/>
    <w:rsid w:val="00AC4B98"/>
    <w:rsid w:val="00AC4F49"/>
    <w:rsid w:val="00AC4F79"/>
    <w:rsid w:val="00AC529B"/>
    <w:rsid w:val="00AC52DB"/>
    <w:rsid w:val="00AC5377"/>
    <w:rsid w:val="00AC544F"/>
    <w:rsid w:val="00AC5A77"/>
    <w:rsid w:val="00AC5AD0"/>
    <w:rsid w:val="00AC6D91"/>
    <w:rsid w:val="00AC6EBD"/>
    <w:rsid w:val="00AC6FA4"/>
    <w:rsid w:val="00AC742B"/>
    <w:rsid w:val="00AC7649"/>
    <w:rsid w:val="00AC7962"/>
    <w:rsid w:val="00AC7CE4"/>
    <w:rsid w:val="00AC7D20"/>
    <w:rsid w:val="00AC7D6A"/>
    <w:rsid w:val="00AC7D8A"/>
    <w:rsid w:val="00AD00B9"/>
    <w:rsid w:val="00AD01B6"/>
    <w:rsid w:val="00AD0557"/>
    <w:rsid w:val="00AD0740"/>
    <w:rsid w:val="00AD1000"/>
    <w:rsid w:val="00AD10BA"/>
    <w:rsid w:val="00AD1504"/>
    <w:rsid w:val="00AD1514"/>
    <w:rsid w:val="00AD152D"/>
    <w:rsid w:val="00AD15F2"/>
    <w:rsid w:val="00AD18E4"/>
    <w:rsid w:val="00AD1ADF"/>
    <w:rsid w:val="00AD1BCE"/>
    <w:rsid w:val="00AD1C6A"/>
    <w:rsid w:val="00AD2234"/>
    <w:rsid w:val="00AD232A"/>
    <w:rsid w:val="00AD2331"/>
    <w:rsid w:val="00AD2391"/>
    <w:rsid w:val="00AD2413"/>
    <w:rsid w:val="00AD24B5"/>
    <w:rsid w:val="00AD257E"/>
    <w:rsid w:val="00AD26D8"/>
    <w:rsid w:val="00AD2876"/>
    <w:rsid w:val="00AD2BE4"/>
    <w:rsid w:val="00AD325F"/>
    <w:rsid w:val="00AD357B"/>
    <w:rsid w:val="00AD3771"/>
    <w:rsid w:val="00AD3A30"/>
    <w:rsid w:val="00AD3A87"/>
    <w:rsid w:val="00AD3AA3"/>
    <w:rsid w:val="00AD3B70"/>
    <w:rsid w:val="00AD402B"/>
    <w:rsid w:val="00AD4799"/>
    <w:rsid w:val="00AD47BE"/>
    <w:rsid w:val="00AD4D00"/>
    <w:rsid w:val="00AD503C"/>
    <w:rsid w:val="00AD5561"/>
    <w:rsid w:val="00AD592A"/>
    <w:rsid w:val="00AD5D72"/>
    <w:rsid w:val="00AD5E39"/>
    <w:rsid w:val="00AD6053"/>
    <w:rsid w:val="00AD613C"/>
    <w:rsid w:val="00AD666B"/>
    <w:rsid w:val="00AD6688"/>
    <w:rsid w:val="00AD6B1F"/>
    <w:rsid w:val="00AD6C78"/>
    <w:rsid w:val="00AD6E3B"/>
    <w:rsid w:val="00AD6E75"/>
    <w:rsid w:val="00AD7305"/>
    <w:rsid w:val="00AD78F2"/>
    <w:rsid w:val="00AD7AF0"/>
    <w:rsid w:val="00AD7DC5"/>
    <w:rsid w:val="00AD7E88"/>
    <w:rsid w:val="00AD7FE5"/>
    <w:rsid w:val="00AE002C"/>
    <w:rsid w:val="00AE0034"/>
    <w:rsid w:val="00AE0178"/>
    <w:rsid w:val="00AE029E"/>
    <w:rsid w:val="00AE0513"/>
    <w:rsid w:val="00AE068D"/>
    <w:rsid w:val="00AE0DCA"/>
    <w:rsid w:val="00AE0DDF"/>
    <w:rsid w:val="00AE0EF2"/>
    <w:rsid w:val="00AE13CA"/>
    <w:rsid w:val="00AE178E"/>
    <w:rsid w:val="00AE19B5"/>
    <w:rsid w:val="00AE1B45"/>
    <w:rsid w:val="00AE1BB2"/>
    <w:rsid w:val="00AE1CF1"/>
    <w:rsid w:val="00AE1FEC"/>
    <w:rsid w:val="00AE2018"/>
    <w:rsid w:val="00AE2247"/>
    <w:rsid w:val="00AE250E"/>
    <w:rsid w:val="00AE296B"/>
    <w:rsid w:val="00AE2DF5"/>
    <w:rsid w:val="00AE3257"/>
    <w:rsid w:val="00AE3352"/>
    <w:rsid w:val="00AE3CF0"/>
    <w:rsid w:val="00AE3D5D"/>
    <w:rsid w:val="00AE402E"/>
    <w:rsid w:val="00AE44EA"/>
    <w:rsid w:val="00AE458C"/>
    <w:rsid w:val="00AE45EB"/>
    <w:rsid w:val="00AE4869"/>
    <w:rsid w:val="00AE5059"/>
    <w:rsid w:val="00AE52E5"/>
    <w:rsid w:val="00AE5374"/>
    <w:rsid w:val="00AE5483"/>
    <w:rsid w:val="00AE54DF"/>
    <w:rsid w:val="00AE5517"/>
    <w:rsid w:val="00AE55A2"/>
    <w:rsid w:val="00AE5717"/>
    <w:rsid w:val="00AE57AD"/>
    <w:rsid w:val="00AE595B"/>
    <w:rsid w:val="00AE5B70"/>
    <w:rsid w:val="00AE5D58"/>
    <w:rsid w:val="00AE5E78"/>
    <w:rsid w:val="00AE616C"/>
    <w:rsid w:val="00AE6402"/>
    <w:rsid w:val="00AE6B57"/>
    <w:rsid w:val="00AE6C83"/>
    <w:rsid w:val="00AE6CFD"/>
    <w:rsid w:val="00AE7099"/>
    <w:rsid w:val="00AE70F7"/>
    <w:rsid w:val="00AE710A"/>
    <w:rsid w:val="00AE74A3"/>
    <w:rsid w:val="00AE7703"/>
    <w:rsid w:val="00AE7998"/>
    <w:rsid w:val="00AE7B46"/>
    <w:rsid w:val="00AE7B6E"/>
    <w:rsid w:val="00AE7BAC"/>
    <w:rsid w:val="00AE7CFA"/>
    <w:rsid w:val="00AF00AE"/>
    <w:rsid w:val="00AF0226"/>
    <w:rsid w:val="00AF048C"/>
    <w:rsid w:val="00AF0C9F"/>
    <w:rsid w:val="00AF0CBF"/>
    <w:rsid w:val="00AF0DAC"/>
    <w:rsid w:val="00AF0E62"/>
    <w:rsid w:val="00AF1206"/>
    <w:rsid w:val="00AF1257"/>
    <w:rsid w:val="00AF1313"/>
    <w:rsid w:val="00AF1657"/>
    <w:rsid w:val="00AF1AAA"/>
    <w:rsid w:val="00AF1ABA"/>
    <w:rsid w:val="00AF1B3D"/>
    <w:rsid w:val="00AF1B9D"/>
    <w:rsid w:val="00AF1D1C"/>
    <w:rsid w:val="00AF202E"/>
    <w:rsid w:val="00AF216A"/>
    <w:rsid w:val="00AF2240"/>
    <w:rsid w:val="00AF2403"/>
    <w:rsid w:val="00AF2CCF"/>
    <w:rsid w:val="00AF30FE"/>
    <w:rsid w:val="00AF32CA"/>
    <w:rsid w:val="00AF342D"/>
    <w:rsid w:val="00AF346B"/>
    <w:rsid w:val="00AF3926"/>
    <w:rsid w:val="00AF392D"/>
    <w:rsid w:val="00AF3941"/>
    <w:rsid w:val="00AF39A4"/>
    <w:rsid w:val="00AF3C76"/>
    <w:rsid w:val="00AF3ED5"/>
    <w:rsid w:val="00AF446C"/>
    <w:rsid w:val="00AF45AD"/>
    <w:rsid w:val="00AF4A50"/>
    <w:rsid w:val="00AF4CFB"/>
    <w:rsid w:val="00AF5415"/>
    <w:rsid w:val="00AF5C97"/>
    <w:rsid w:val="00AF60FC"/>
    <w:rsid w:val="00AF6A47"/>
    <w:rsid w:val="00AF6B0D"/>
    <w:rsid w:val="00AF6C1A"/>
    <w:rsid w:val="00AF6D77"/>
    <w:rsid w:val="00AF6ED4"/>
    <w:rsid w:val="00AF70DD"/>
    <w:rsid w:val="00AF7200"/>
    <w:rsid w:val="00AF75A4"/>
    <w:rsid w:val="00AF7701"/>
    <w:rsid w:val="00AF7FE5"/>
    <w:rsid w:val="00B00548"/>
    <w:rsid w:val="00B0058D"/>
    <w:rsid w:val="00B0073F"/>
    <w:rsid w:val="00B00871"/>
    <w:rsid w:val="00B009E5"/>
    <w:rsid w:val="00B00C1C"/>
    <w:rsid w:val="00B00CB6"/>
    <w:rsid w:val="00B00FCD"/>
    <w:rsid w:val="00B012D6"/>
    <w:rsid w:val="00B0131E"/>
    <w:rsid w:val="00B0147E"/>
    <w:rsid w:val="00B01F0F"/>
    <w:rsid w:val="00B01FD7"/>
    <w:rsid w:val="00B02143"/>
    <w:rsid w:val="00B022D8"/>
    <w:rsid w:val="00B025B5"/>
    <w:rsid w:val="00B02AEF"/>
    <w:rsid w:val="00B031BD"/>
    <w:rsid w:val="00B03945"/>
    <w:rsid w:val="00B039E2"/>
    <w:rsid w:val="00B03AE3"/>
    <w:rsid w:val="00B03B10"/>
    <w:rsid w:val="00B03B48"/>
    <w:rsid w:val="00B04C9D"/>
    <w:rsid w:val="00B04E03"/>
    <w:rsid w:val="00B04FA6"/>
    <w:rsid w:val="00B04FE4"/>
    <w:rsid w:val="00B050A4"/>
    <w:rsid w:val="00B05718"/>
    <w:rsid w:val="00B0599F"/>
    <w:rsid w:val="00B05A75"/>
    <w:rsid w:val="00B05CF1"/>
    <w:rsid w:val="00B05E9C"/>
    <w:rsid w:val="00B05E9F"/>
    <w:rsid w:val="00B05F2A"/>
    <w:rsid w:val="00B0604B"/>
    <w:rsid w:val="00B063CE"/>
    <w:rsid w:val="00B0670B"/>
    <w:rsid w:val="00B0671E"/>
    <w:rsid w:val="00B06B33"/>
    <w:rsid w:val="00B06C6E"/>
    <w:rsid w:val="00B06C8D"/>
    <w:rsid w:val="00B06D75"/>
    <w:rsid w:val="00B06DB4"/>
    <w:rsid w:val="00B0784A"/>
    <w:rsid w:val="00B079B8"/>
    <w:rsid w:val="00B07D6C"/>
    <w:rsid w:val="00B07E18"/>
    <w:rsid w:val="00B100EF"/>
    <w:rsid w:val="00B10216"/>
    <w:rsid w:val="00B1036F"/>
    <w:rsid w:val="00B1075A"/>
    <w:rsid w:val="00B10848"/>
    <w:rsid w:val="00B10D2A"/>
    <w:rsid w:val="00B110CB"/>
    <w:rsid w:val="00B112A2"/>
    <w:rsid w:val="00B11907"/>
    <w:rsid w:val="00B11967"/>
    <w:rsid w:val="00B12461"/>
    <w:rsid w:val="00B1259A"/>
    <w:rsid w:val="00B1260B"/>
    <w:rsid w:val="00B12659"/>
    <w:rsid w:val="00B12C09"/>
    <w:rsid w:val="00B12C0E"/>
    <w:rsid w:val="00B12CE4"/>
    <w:rsid w:val="00B12F5A"/>
    <w:rsid w:val="00B133D4"/>
    <w:rsid w:val="00B133E8"/>
    <w:rsid w:val="00B13A99"/>
    <w:rsid w:val="00B13BF9"/>
    <w:rsid w:val="00B13C81"/>
    <w:rsid w:val="00B13ECB"/>
    <w:rsid w:val="00B1419F"/>
    <w:rsid w:val="00B142FC"/>
    <w:rsid w:val="00B1437D"/>
    <w:rsid w:val="00B14CFA"/>
    <w:rsid w:val="00B15322"/>
    <w:rsid w:val="00B158B9"/>
    <w:rsid w:val="00B15A92"/>
    <w:rsid w:val="00B15E00"/>
    <w:rsid w:val="00B162D9"/>
    <w:rsid w:val="00B164AF"/>
    <w:rsid w:val="00B166A1"/>
    <w:rsid w:val="00B16F9C"/>
    <w:rsid w:val="00B17608"/>
    <w:rsid w:val="00B17763"/>
    <w:rsid w:val="00B1789B"/>
    <w:rsid w:val="00B17D0D"/>
    <w:rsid w:val="00B2010F"/>
    <w:rsid w:val="00B201C6"/>
    <w:rsid w:val="00B202DD"/>
    <w:rsid w:val="00B204BB"/>
    <w:rsid w:val="00B2053F"/>
    <w:rsid w:val="00B20847"/>
    <w:rsid w:val="00B209A0"/>
    <w:rsid w:val="00B20A5D"/>
    <w:rsid w:val="00B20BD0"/>
    <w:rsid w:val="00B20C9F"/>
    <w:rsid w:val="00B20D0D"/>
    <w:rsid w:val="00B20DA2"/>
    <w:rsid w:val="00B20F6B"/>
    <w:rsid w:val="00B20FE4"/>
    <w:rsid w:val="00B21376"/>
    <w:rsid w:val="00B21749"/>
    <w:rsid w:val="00B2174B"/>
    <w:rsid w:val="00B2182D"/>
    <w:rsid w:val="00B2224A"/>
    <w:rsid w:val="00B228B6"/>
    <w:rsid w:val="00B22D28"/>
    <w:rsid w:val="00B22EA7"/>
    <w:rsid w:val="00B2307F"/>
    <w:rsid w:val="00B234ED"/>
    <w:rsid w:val="00B2356F"/>
    <w:rsid w:val="00B23CD3"/>
    <w:rsid w:val="00B24224"/>
    <w:rsid w:val="00B24552"/>
    <w:rsid w:val="00B24738"/>
    <w:rsid w:val="00B24893"/>
    <w:rsid w:val="00B24963"/>
    <w:rsid w:val="00B2499F"/>
    <w:rsid w:val="00B24F65"/>
    <w:rsid w:val="00B25034"/>
    <w:rsid w:val="00B2527C"/>
    <w:rsid w:val="00B254D1"/>
    <w:rsid w:val="00B25831"/>
    <w:rsid w:val="00B25980"/>
    <w:rsid w:val="00B259BA"/>
    <w:rsid w:val="00B25A57"/>
    <w:rsid w:val="00B25D9F"/>
    <w:rsid w:val="00B25DC1"/>
    <w:rsid w:val="00B25FEB"/>
    <w:rsid w:val="00B26582"/>
    <w:rsid w:val="00B26853"/>
    <w:rsid w:val="00B2691F"/>
    <w:rsid w:val="00B2696D"/>
    <w:rsid w:val="00B26A27"/>
    <w:rsid w:val="00B26EC2"/>
    <w:rsid w:val="00B26F2C"/>
    <w:rsid w:val="00B27031"/>
    <w:rsid w:val="00B2750A"/>
    <w:rsid w:val="00B2751B"/>
    <w:rsid w:val="00B276B1"/>
    <w:rsid w:val="00B278BF"/>
    <w:rsid w:val="00B27AE3"/>
    <w:rsid w:val="00B27B19"/>
    <w:rsid w:val="00B27DA2"/>
    <w:rsid w:val="00B27E78"/>
    <w:rsid w:val="00B27F25"/>
    <w:rsid w:val="00B27F38"/>
    <w:rsid w:val="00B3051A"/>
    <w:rsid w:val="00B30632"/>
    <w:rsid w:val="00B30650"/>
    <w:rsid w:val="00B3066E"/>
    <w:rsid w:val="00B309D1"/>
    <w:rsid w:val="00B30AAE"/>
    <w:rsid w:val="00B310FE"/>
    <w:rsid w:val="00B3113E"/>
    <w:rsid w:val="00B317B9"/>
    <w:rsid w:val="00B31FCC"/>
    <w:rsid w:val="00B32179"/>
    <w:rsid w:val="00B32DC9"/>
    <w:rsid w:val="00B32E16"/>
    <w:rsid w:val="00B32F0E"/>
    <w:rsid w:val="00B32F78"/>
    <w:rsid w:val="00B333B4"/>
    <w:rsid w:val="00B33B13"/>
    <w:rsid w:val="00B33DE9"/>
    <w:rsid w:val="00B33E4D"/>
    <w:rsid w:val="00B33F5A"/>
    <w:rsid w:val="00B34273"/>
    <w:rsid w:val="00B34571"/>
    <w:rsid w:val="00B347A1"/>
    <w:rsid w:val="00B34A26"/>
    <w:rsid w:val="00B34AA4"/>
    <w:rsid w:val="00B34C32"/>
    <w:rsid w:val="00B34D29"/>
    <w:rsid w:val="00B35595"/>
    <w:rsid w:val="00B35FB0"/>
    <w:rsid w:val="00B363B7"/>
    <w:rsid w:val="00B363F7"/>
    <w:rsid w:val="00B3669E"/>
    <w:rsid w:val="00B367EC"/>
    <w:rsid w:val="00B376B3"/>
    <w:rsid w:val="00B378A1"/>
    <w:rsid w:val="00B37EE0"/>
    <w:rsid w:val="00B37F17"/>
    <w:rsid w:val="00B40031"/>
    <w:rsid w:val="00B4007A"/>
    <w:rsid w:val="00B4050F"/>
    <w:rsid w:val="00B408FB"/>
    <w:rsid w:val="00B409FF"/>
    <w:rsid w:val="00B40A58"/>
    <w:rsid w:val="00B40C22"/>
    <w:rsid w:val="00B40CC9"/>
    <w:rsid w:val="00B40E8E"/>
    <w:rsid w:val="00B4122F"/>
    <w:rsid w:val="00B4150D"/>
    <w:rsid w:val="00B4156E"/>
    <w:rsid w:val="00B4168E"/>
    <w:rsid w:val="00B41813"/>
    <w:rsid w:val="00B41851"/>
    <w:rsid w:val="00B4190B"/>
    <w:rsid w:val="00B41BA8"/>
    <w:rsid w:val="00B41BC4"/>
    <w:rsid w:val="00B41E05"/>
    <w:rsid w:val="00B41F65"/>
    <w:rsid w:val="00B42181"/>
    <w:rsid w:val="00B4228A"/>
    <w:rsid w:val="00B423D5"/>
    <w:rsid w:val="00B42499"/>
    <w:rsid w:val="00B42541"/>
    <w:rsid w:val="00B4286C"/>
    <w:rsid w:val="00B42C27"/>
    <w:rsid w:val="00B42CA6"/>
    <w:rsid w:val="00B42CB5"/>
    <w:rsid w:val="00B43197"/>
    <w:rsid w:val="00B4329F"/>
    <w:rsid w:val="00B432F0"/>
    <w:rsid w:val="00B435F0"/>
    <w:rsid w:val="00B43B1C"/>
    <w:rsid w:val="00B43B40"/>
    <w:rsid w:val="00B43C18"/>
    <w:rsid w:val="00B43CC7"/>
    <w:rsid w:val="00B43E0E"/>
    <w:rsid w:val="00B44053"/>
    <w:rsid w:val="00B44156"/>
    <w:rsid w:val="00B441D8"/>
    <w:rsid w:val="00B44467"/>
    <w:rsid w:val="00B444B6"/>
    <w:rsid w:val="00B44532"/>
    <w:rsid w:val="00B44558"/>
    <w:rsid w:val="00B44960"/>
    <w:rsid w:val="00B44C76"/>
    <w:rsid w:val="00B452DE"/>
    <w:rsid w:val="00B4589A"/>
    <w:rsid w:val="00B4595F"/>
    <w:rsid w:val="00B45A2B"/>
    <w:rsid w:val="00B45C09"/>
    <w:rsid w:val="00B4629E"/>
    <w:rsid w:val="00B468B2"/>
    <w:rsid w:val="00B46AD8"/>
    <w:rsid w:val="00B46B3F"/>
    <w:rsid w:val="00B46EE0"/>
    <w:rsid w:val="00B47019"/>
    <w:rsid w:val="00B47291"/>
    <w:rsid w:val="00B47341"/>
    <w:rsid w:val="00B47E4C"/>
    <w:rsid w:val="00B50ED4"/>
    <w:rsid w:val="00B5121E"/>
    <w:rsid w:val="00B5175F"/>
    <w:rsid w:val="00B51D83"/>
    <w:rsid w:val="00B51F51"/>
    <w:rsid w:val="00B5253E"/>
    <w:rsid w:val="00B52541"/>
    <w:rsid w:val="00B52612"/>
    <w:rsid w:val="00B52931"/>
    <w:rsid w:val="00B52932"/>
    <w:rsid w:val="00B52B69"/>
    <w:rsid w:val="00B52DB7"/>
    <w:rsid w:val="00B53A6A"/>
    <w:rsid w:val="00B53B7A"/>
    <w:rsid w:val="00B53F03"/>
    <w:rsid w:val="00B541B1"/>
    <w:rsid w:val="00B5449F"/>
    <w:rsid w:val="00B5492D"/>
    <w:rsid w:val="00B54C8C"/>
    <w:rsid w:val="00B54F4A"/>
    <w:rsid w:val="00B55013"/>
    <w:rsid w:val="00B5543B"/>
    <w:rsid w:val="00B55651"/>
    <w:rsid w:val="00B55B07"/>
    <w:rsid w:val="00B55BCB"/>
    <w:rsid w:val="00B55D27"/>
    <w:rsid w:val="00B55FB8"/>
    <w:rsid w:val="00B56404"/>
    <w:rsid w:val="00B56617"/>
    <w:rsid w:val="00B5693C"/>
    <w:rsid w:val="00B56BFE"/>
    <w:rsid w:val="00B56DCF"/>
    <w:rsid w:val="00B56F45"/>
    <w:rsid w:val="00B5730A"/>
    <w:rsid w:val="00B5751D"/>
    <w:rsid w:val="00B57737"/>
    <w:rsid w:val="00B578D2"/>
    <w:rsid w:val="00B5798F"/>
    <w:rsid w:val="00B579AA"/>
    <w:rsid w:val="00B57F42"/>
    <w:rsid w:val="00B6002C"/>
    <w:rsid w:val="00B60911"/>
    <w:rsid w:val="00B60A83"/>
    <w:rsid w:val="00B60D2A"/>
    <w:rsid w:val="00B60D46"/>
    <w:rsid w:val="00B60FF0"/>
    <w:rsid w:val="00B6133D"/>
    <w:rsid w:val="00B61A25"/>
    <w:rsid w:val="00B61BBF"/>
    <w:rsid w:val="00B61C86"/>
    <w:rsid w:val="00B61F11"/>
    <w:rsid w:val="00B61F96"/>
    <w:rsid w:val="00B622C8"/>
    <w:rsid w:val="00B6231B"/>
    <w:rsid w:val="00B62465"/>
    <w:rsid w:val="00B62893"/>
    <w:rsid w:val="00B62A5D"/>
    <w:rsid w:val="00B62DB2"/>
    <w:rsid w:val="00B62DDF"/>
    <w:rsid w:val="00B62EF9"/>
    <w:rsid w:val="00B632FC"/>
    <w:rsid w:val="00B63512"/>
    <w:rsid w:val="00B6353D"/>
    <w:rsid w:val="00B6382A"/>
    <w:rsid w:val="00B63BCA"/>
    <w:rsid w:val="00B63F97"/>
    <w:rsid w:val="00B6412E"/>
    <w:rsid w:val="00B641E6"/>
    <w:rsid w:val="00B6426A"/>
    <w:rsid w:val="00B644B3"/>
    <w:rsid w:val="00B644B8"/>
    <w:rsid w:val="00B64561"/>
    <w:rsid w:val="00B64630"/>
    <w:rsid w:val="00B64817"/>
    <w:rsid w:val="00B64AC5"/>
    <w:rsid w:val="00B64B45"/>
    <w:rsid w:val="00B64CB3"/>
    <w:rsid w:val="00B650BE"/>
    <w:rsid w:val="00B65216"/>
    <w:rsid w:val="00B65485"/>
    <w:rsid w:val="00B654E3"/>
    <w:rsid w:val="00B65515"/>
    <w:rsid w:val="00B65629"/>
    <w:rsid w:val="00B656F8"/>
    <w:rsid w:val="00B65770"/>
    <w:rsid w:val="00B65871"/>
    <w:rsid w:val="00B65CD1"/>
    <w:rsid w:val="00B65F08"/>
    <w:rsid w:val="00B66061"/>
    <w:rsid w:val="00B66523"/>
    <w:rsid w:val="00B66813"/>
    <w:rsid w:val="00B6698D"/>
    <w:rsid w:val="00B66B30"/>
    <w:rsid w:val="00B66C69"/>
    <w:rsid w:val="00B66D93"/>
    <w:rsid w:val="00B66E11"/>
    <w:rsid w:val="00B67047"/>
    <w:rsid w:val="00B67220"/>
    <w:rsid w:val="00B67530"/>
    <w:rsid w:val="00B677AD"/>
    <w:rsid w:val="00B67A4A"/>
    <w:rsid w:val="00B67B5A"/>
    <w:rsid w:val="00B70050"/>
    <w:rsid w:val="00B701F1"/>
    <w:rsid w:val="00B70237"/>
    <w:rsid w:val="00B7039A"/>
    <w:rsid w:val="00B706BF"/>
    <w:rsid w:val="00B70899"/>
    <w:rsid w:val="00B709ED"/>
    <w:rsid w:val="00B70BD1"/>
    <w:rsid w:val="00B70D96"/>
    <w:rsid w:val="00B70DF3"/>
    <w:rsid w:val="00B71031"/>
    <w:rsid w:val="00B7108C"/>
    <w:rsid w:val="00B710A4"/>
    <w:rsid w:val="00B713C1"/>
    <w:rsid w:val="00B7147E"/>
    <w:rsid w:val="00B714BB"/>
    <w:rsid w:val="00B718CD"/>
    <w:rsid w:val="00B7195A"/>
    <w:rsid w:val="00B71A16"/>
    <w:rsid w:val="00B71B03"/>
    <w:rsid w:val="00B725CB"/>
    <w:rsid w:val="00B726B7"/>
    <w:rsid w:val="00B72823"/>
    <w:rsid w:val="00B7298B"/>
    <w:rsid w:val="00B72AE8"/>
    <w:rsid w:val="00B737A5"/>
    <w:rsid w:val="00B738A8"/>
    <w:rsid w:val="00B73A3A"/>
    <w:rsid w:val="00B73CD3"/>
    <w:rsid w:val="00B73E50"/>
    <w:rsid w:val="00B74025"/>
    <w:rsid w:val="00B7407C"/>
    <w:rsid w:val="00B74249"/>
    <w:rsid w:val="00B7463F"/>
    <w:rsid w:val="00B746EB"/>
    <w:rsid w:val="00B7497B"/>
    <w:rsid w:val="00B749E2"/>
    <w:rsid w:val="00B74DC4"/>
    <w:rsid w:val="00B750CF"/>
    <w:rsid w:val="00B752BE"/>
    <w:rsid w:val="00B75956"/>
    <w:rsid w:val="00B75C8F"/>
    <w:rsid w:val="00B76022"/>
    <w:rsid w:val="00B7631E"/>
    <w:rsid w:val="00B76829"/>
    <w:rsid w:val="00B76C4E"/>
    <w:rsid w:val="00B7718B"/>
    <w:rsid w:val="00B7727F"/>
    <w:rsid w:val="00B7730B"/>
    <w:rsid w:val="00B77880"/>
    <w:rsid w:val="00B8004B"/>
    <w:rsid w:val="00B804F7"/>
    <w:rsid w:val="00B80517"/>
    <w:rsid w:val="00B807A9"/>
    <w:rsid w:val="00B8084A"/>
    <w:rsid w:val="00B80B0B"/>
    <w:rsid w:val="00B80B21"/>
    <w:rsid w:val="00B81011"/>
    <w:rsid w:val="00B81110"/>
    <w:rsid w:val="00B814B5"/>
    <w:rsid w:val="00B817A0"/>
    <w:rsid w:val="00B81AFE"/>
    <w:rsid w:val="00B81E67"/>
    <w:rsid w:val="00B82138"/>
    <w:rsid w:val="00B82148"/>
    <w:rsid w:val="00B82256"/>
    <w:rsid w:val="00B8243C"/>
    <w:rsid w:val="00B828E1"/>
    <w:rsid w:val="00B82A34"/>
    <w:rsid w:val="00B82AFF"/>
    <w:rsid w:val="00B82D29"/>
    <w:rsid w:val="00B830EC"/>
    <w:rsid w:val="00B836AB"/>
    <w:rsid w:val="00B836CD"/>
    <w:rsid w:val="00B83A06"/>
    <w:rsid w:val="00B83A24"/>
    <w:rsid w:val="00B83C51"/>
    <w:rsid w:val="00B83C78"/>
    <w:rsid w:val="00B8405F"/>
    <w:rsid w:val="00B8432F"/>
    <w:rsid w:val="00B84677"/>
    <w:rsid w:val="00B84AC9"/>
    <w:rsid w:val="00B84B56"/>
    <w:rsid w:val="00B84DE1"/>
    <w:rsid w:val="00B84F7F"/>
    <w:rsid w:val="00B8535D"/>
    <w:rsid w:val="00B8541C"/>
    <w:rsid w:val="00B85989"/>
    <w:rsid w:val="00B85D32"/>
    <w:rsid w:val="00B85E43"/>
    <w:rsid w:val="00B85F42"/>
    <w:rsid w:val="00B8604A"/>
    <w:rsid w:val="00B86072"/>
    <w:rsid w:val="00B8610C"/>
    <w:rsid w:val="00B8649C"/>
    <w:rsid w:val="00B86602"/>
    <w:rsid w:val="00B8668A"/>
    <w:rsid w:val="00B86C0E"/>
    <w:rsid w:val="00B86C95"/>
    <w:rsid w:val="00B86E41"/>
    <w:rsid w:val="00B872FD"/>
    <w:rsid w:val="00B87385"/>
    <w:rsid w:val="00B873BB"/>
    <w:rsid w:val="00B8748E"/>
    <w:rsid w:val="00B8753A"/>
    <w:rsid w:val="00B87A8C"/>
    <w:rsid w:val="00B87E86"/>
    <w:rsid w:val="00B9008A"/>
    <w:rsid w:val="00B90201"/>
    <w:rsid w:val="00B90234"/>
    <w:rsid w:val="00B9071C"/>
    <w:rsid w:val="00B90976"/>
    <w:rsid w:val="00B90A06"/>
    <w:rsid w:val="00B90C9A"/>
    <w:rsid w:val="00B90CA7"/>
    <w:rsid w:val="00B90DC0"/>
    <w:rsid w:val="00B91027"/>
    <w:rsid w:val="00B91132"/>
    <w:rsid w:val="00B917B6"/>
    <w:rsid w:val="00B91D59"/>
    <w:rsid w:val="00B91DB3"/>
    <w:rsid w:val="00B91F76"/>
    <w:rsid w:val="00B920DE"/>
    <w:rsid w:val="00B924C7"/>
    <w:rsid w:val="00B92B2F"/>
    <w:rsid w:val="00B92BC6"/>
    <w:rsid w:val="00B92EFF"/>
    <w:rsid w:val="00B9309D"/>
    <w:rsid w:val="00B93612"/>
    <w:rsid w:val="00B93613"/>
    <w:rsid w:val="00B93A56"/>
    <w:rsid w:val="00B941B6"/>
    <w:rsid w:val="00B94530"/>
    <w:rsid w:val="00B949DE"/>
    <w:rsid w:val="00B94C1F"/>
    <w:rsid w:val="00B94C3A"/>
    <w:rsid w:val="00B94E20"/>
    <w:rsid w:val="00B94E30"/>
    <w:rsid w:val="00B94E9B"/>
    <w:rsid w:val="00B9502B"/>
    <w:rsid w:val="00B958F2"/>
    <w:rsid w:val="00B95C03"/>
    <w:rsid w:val="00B96050"/>
    <w:rsid w:val="00B96624"/>
    <w:rsid w:val="00B96860"/>
    <w:rsid w:val="00B96D74"/>
    <w:rsid w:val="00B96EED"/>
    <w:rsid w:val="00B9731F"/>
    <w:rsid w:val="00B97398"/>
    <w:rsid w:val="00B977AE"/>
    <w:rsid w:val="00B9782A"/>
    <w:rsid w:val="00B97B90"/>
    <w:rsid w:val="00B97C75"/>
    <w:rsid w:val="00B97DAF"/>
    <w:rsid w:val="00B97E8C"/>
    <w:rsid w:val="00BA02AF"/>
    <w:rsid w:val="00BA0636"/>
    <w:rsid w:val="00BA0658"/>
    <w:rsid w:val="00BA0819"/>
    <w:rsid w:val="00BA0837"/>
    <w:rsid w:val="00BA0EF3"/>
    <w:rsid w:val="00BA10CC"/>
    <w:rsid w:val="00BA111F"/>
    <w:rsid w:val="00BA12DB"/>
    <w:rsid w:val="00BA1349"/>
    <w:rsid w:val="00BA15B2"/>
    <w:rsid w:val="00BA16F2"/>
    <w:rsid w:val="00BA1730"/>
    <w:rsid w:val="00BA184E"/>
    <w:rsid w:val="00BA1A76"/>
    <w:rsid w:val="00BA1B17"/>
    <w:rsid w:val="00BA1C25"/>
    <w:rsid w:val="00BA226D"/>
    <w:rsid w:val="00BA22B2"/>
    <w:rsid w:val="00BA240E"/>
    <w:rsid w:val="00BA2492"/>
    <w:rsid w:val="00BA2595"/>
    <w:rsid w:val="00BA2760"/>
    <w:rsid w:val="00BA2EFF"/>
    <w:rsid w:val="00BA310F"/>
    <w:rsid w:val="00BA3290"/>
    <w:rsid w:val="00BA3A1B"/>
    <w:rsid w:val="00BA3B10"/>
    <w:rsid w:val="00BA3C25"/>
    <w:rsid w:val="00BA3CA3"/>
    <w:rsid w:val="00BA3F52"/>
    <w:rsid w:val="00BA4209"/>
    <w:rsid w:val="00BA4391"/>
    <w:rsid w:val="00BA43BF"/>
    <w:rsid w:val="00BA465B"/>
    <w:rsid w:val="00BA48ED"/>
    <w:rsid w:val="00BA49C2"/>
    <w:rsid w:val="00BA4B35"/>
    <w:rsid w:val="00BA4F7B"/>
    <w:rsid w:val="00BA53A5"/>
    <w:rsid w:val="00BA5A6A"/>
    <w:rsid w:val="00BA5C60"/>
    <w:rsid w:val="00BA5CDD"/>
    <w:rsid w:val="00BA61CD"/>
    <w:rsid w:val="00BA6291"/>
    <w:rsid w:val="00BA6549"/>
    <w:rsid w:val="00BA68A5"/>
    <w:rsid w:val="00BA69EC"/>
    <w:rsid w:val="00BA6D0B"/>
    <w:rsid w:val="00BA6D14"/>
    <w:rsid w:val="00BA6DDC"/>
    <w:rsid w:val="00BA70F9"/>
    <w:rsid w:val="00BA710F"/>
    <w:rsid w:val="00BA712C"/>
    <w:rsid w:val="00BA7161"/>
    <w:rsid w:val="00BA72B1"/>
    <w:rsid w:val="00BA7371"/>
    <w:rsid w:val="00BA7501"/>
    <w:rsid w:val="00BA7850"/>
    <w:rsid w:val="00BA7BEB"/>
    <w:rsid w:val="00BA7E3C"/>
    <w:rsid w:val="00BB016B"/>
    <w:rsid w:val="00BB01E3"/>
    <w:rsid w:val="00BB02B1"/>
    <w:rsid w:val="00BB03EE"/>
    <w:rsid w:val="00BB04EB"/>
    <w:rsid w:val="00BB05BC"/>
    <w:rsid w:val="00BB05C7"/>
    <w:rsid w:val="00BB05F7"/>
    <w:rsid w:val="00BB0697"/>
    <w:rsid w:val="00BB0E2E"/>
    <w:rsid w:val="00BB13DC"/>
    <w:rsid w:val="00BB1587"/>
    <w:rsid w:val="00BB168A"/>
    <w:rsid w:val="00BB1DD6"/>
    <w:rsid w:val="00BB2760"/>
    <w:rsid w:val="00BB288F"/>
    <w:rsid w:val="00BB28B3"/>
    <w:rsid w:val="00BB2C23"/>
    <w:rsid w:val="00BB2CB2"/>
    <w:rsid w:val="00BB3421"/>
    <w:rsid w:val="00BB35D7"/>
    <w:rsid w:val="00BB36B2"/>
    <w:rsid w:val="00BB36C8"/>
    <w:rsid w:val="00BB3BB0"/>
    <w:rsid w:val="00BB3D22"/>
    <w:rsid w:val="00BB3EB4"/>
    <w:rsid w:val="00BB3F50"/>
    <w:rsid w:val="00BB486B"/>
    <w:rsid w:val="00BB4B9D"/>
    <w:rsid w:val="00BB4C72"/>
    <w:rsid w:val="00BB5094"/>
    <w:rsid w:val="00BB512D"/>
    <w:rsid w:val="00BB51A4"/>
    <w:rsid w:val="00BB555A"/>
    <w:rsid w:val="00BB5751"/>
    <w:rsid w:val="00BB5B0E"/>
    <w:rsid w:val="00BB5CA5"/>
    <w:rsid w:val="00BB5EB4"/>
    <w:rsid w:val="00BB5FBC"/>
    <w:rsid w:val="00BB637D"/>
    <w:rsid w:val="00BB6DD2"/>
    <w:rsid w:val="00BB7995"/>
    <w:rsid w:val="00BC03E9"/>
    <w:rsid w:val="00BC0909"/>
    <w:rsid w:val="00BC09BE"/>
    <w:rsid w:val="00BC0AEE"/>
    <w:rsid w:val="00BC0DDD"/>
    <w:rsid w:val="00BC1B2A"/>
    <w:rsid w:val="00BC1E9E"/>
    <w:rsid w:val="00BC1FF2"/>
    <w:rsid w:val="00BC2176"/>
    <w:rsid w:val="00BC248B"/>
    <w:rsid w:val="00BC3042"/>
    <w:rsid w:val="00BC339C"/>
    <w:rsid w:val="00BC3497"/>
    <w:rsid w:val="00BC3645"/>
    <w:rsid w:val="00BC373F"/>
    <w:rsid w:val="00BC377B"/>
    <w:rsid w:val="00BC3D95"/>
    <w:rsid w:val="00BC3DC0"/>
    <w:rsid w:val="00BC3DD6"/>
    <w:rsid w:val="00BC41E7"/>
    <w:rsid w:val="00BC426F"/>
    <w:rsid w:val="00BC44F9"/>
    <w:rsid w:val="00BC4511"/>
    <w:rsid w:val="00BC4739"/>
    <w:rsid w:val="00BC4DCA"/>
    <w:rsid w:val="00BC523B"/>
    <w:rsid w:val="00BC5598"/>
    <w:rsid w:val="00BC566A"/>
    <w:rsid w:val="00BC58FC"/>
    <w:rsid w:val="00BC5990"/>
    <w:rsid w:val="00BC59A2"/>
    <w:rsid w:val="00BC5C94"/>
    <w:rsid w:val="00BC5CEB"/>
    <w:rsid w:val="00BC5DFE"/>
    <w:rsid w:val="00BC5E08"/>
    <w:rsid w:val="00BC5FFE"/>
    <w:rsid w:val="00BC62A2"/>
    <w:rsid w:val="00BC66FC"/>
    <w:rsid w:val="00BC69BE"/>
    <w:rsid w:val="00BC6BE2"/>
    <w:rsid w:val="00BC6CD9"/>
    <w:rsid w:val="00BC6D71"/>
    <w:rsid w:val="00BC6E71"/>
    <w:rsid w:val="00BC6EDC"/>
    <w:rsid w:val="00BC7506"/>
    <w:rsid w:val="00BC75B3"/>
    <w:rsid w:val="00BC75CF"/>
    <w:rsid w:val="00BC765A"/>
    <w:rsid w:val="00BC775C"/>
    <w:rsid w:val="00BC7BEF"/>
    <w:rsid w:val="00BC7FA8"/>
    <w:rsid w:val="00BC7FDA"/>
    <w:rsid w:val="00BD05BB"/>
    <w:rsid w:val="00BD09AE"/>
    <w:rsid w:val="00BD0B31"/>
    <w:rsid w:val="00BD0E53"/>
    <w:rsid w:val="00BD0F51"/>
    <w:rsid w:val="00BD1014"/>
    <w:rsid w:val="00BD121D"/>
    <w:rsid w:val="00BD16E3"/>
    <w:rsid w:val="00BD193B"/>
    <w:rsid w:val="00BD1984"/>
    <w:rsid w:val="00BD1B85"/>
    <w:rsid w:val="00BD1DFC"/>
    <w:rsid w:val="00BD2232"/>
    <w:rsid w:val="00BD23BC"/>
    <w:rsid w:val="00BD2416"/>
    <w:rsid w:val="00BD25B3"/>
    <w:rsid w:val="00BD2F8B"/>
    <w:rsid w:val="00BD314A"/>
    <w:rsid w:val="00BD3486"/>
    <w:rsid w:val="00BD391E"/>
    <w:rsid w:val="00BD3A59"/>
    <w:rsid w:val="00BD3C77"/>
    <w:rsid w:val="00BD42B4"/>
    <w:rsid w:val="00BD43FC"/>
    <w:rsid w:val="00BD461C"/>
    <w:rsid w:val="00BD49ED"/>
    <w:rsid w:val="00BD4CA4"/>
    <w:rsid w:val="00BD4F14"/>
    <w:rsid w:val="00BD4F7F"/>
    <w:rsid w:val="00BD5032"/>
    <w:rsid w:val="00BD522F"/>
    <w:rsid w:val="00BD5320"/>
    <w:rsid w:val="00BD573B"/>
    <w:rsid w:val="00BD5970"/>
    <w:rsid w:val="00BD5983"/>
    <w:rsid w:val="00BD5CE1"/>
    <w:rsid w:val="00BD5F96"/>
    <w:rsid w:val="00BD5FA5"/>
    <w:rsid w:val="00BD6263"/>
    <w:rsid w:val="00BD6588"/>
    <w:rsid w:val="00BD667E"/>
    <w:rsid w:val="00BD66D6"/>
    <w:rsid w:val="00BD6953"/>
    <w:rsid w:val="00BD6C53"/>
    <w:rsid w:val="00BD6C67"/>
    <w:rsid w:val="00BD6DCC"/>
    <w:rsid w:val="00BD6FBA"/>
    <w:rsid w:val="00BD71C1"/>
    <w:rsid w:val="00BD7245"/>
    <w:rsid w:val="00BD7366"/>
    <w:rsid w:val="00BD73A5"/>
    <w:rsid w:val="00BD749B"/>
    <w:rsid w:val="00BD7EAB"/>
    <w:rsid w:val="00BD7EB2"/>
    <w:rsid w:val="00BE0170"/>
    <w:rsid w:val="00BE0C77"/>
    <w:rsid w:val="00BE11E2"/>
    <w:rsid w:val="00BE1341"/>
    <w:rsid w:val="00BE18E7"/>
    <w:rsid w:val="00BE1B31"/>
    <w:rsid w:val="00BE204C"/>
    <w:rsid w:val="00BE222D"/>
    <w:rsid w:val="00BE225D"/>
    <w:rsid w:val="00BE2D41"/>
    <w:rsid w:val="00BE2F65"/>
    <w:rsid w:val="00BE2FB5"/>
    <w:rsid w:val="00BE3856"/>
    <w:rsid w:val="00BE38E4"/>
    <w:rsid w:val="00BE3AEA"/>
    <w:rsid w:val="00BE3B3B"/>
    <w:rsid w:val="00BE3C7F"/>
    <w:rsid w:val="00BE3CCB"/>
    <w:rsid w:val="00BE41B1"/>
    <w:rsid w:val="00BE46B4"/>
    <w:rsid w:val="00BE4AC3"/>
    <w:rsid w:val="00BE4B66"/>
    <w:rsid w:val="00BE4D83"/>
    <w:rsid w:val="00BE51EF"/>
    <w:rsid w:val="00BE53BC"/>
    <w:rsid w:val="00BE569F"/>
    <w:rsid w:val="00BE57D8"/>
    <w:rsid w:val="00BE5B4C"/>
    <w:rsid w:val="00BE5D31"/>
    <w:rsid w:val="00BE5FF1"/>
    <w:rsid w:val="00BE632E"/>
    <w:rsid w:val="00BE6463"/>
    <w:rsid w:val="00BE6617"/>
    <w:rsid w:val="00BE6794"/>
    <w:rsid w:val="00BE6A48"/>
    <w:rsid w:val="00BE6E4A"/>
    <w:rsid w:val="00BE705D"/>
    <w:rsid w:val="00BE714A"/>
    <w:rsid w:val="00BE72D3"/>
    <w:rsid w:val="00BE7452"/>
    <w:rsid w:val="00BE787A"/>
    <w:rsid w:val="00BE79FF"/>
    <w:rsid w:val="00BE7BE4"/>
    <w:rsid w:val="00BE7C5C"/>
    <w:rsid w:val="00BE7C70"/>
    <w:rsid w:val="00BF020C"/>
    <w:rsid w:val="00BF0649"/>
    <w:rsid w:val="00BF0768"/>
    <w:rsid w:val="00BF0C08"/>
    <w:rsid w:val="00BF0ECC"/>
    <w:rsid w:val="00BF0EE8"/>
    <w:rsid w:val="00BF0EFE"/>
    <w:rsid w:val="00BF1206"/>
    <w:rsid w:val="00BF13F1"/>
    <w:rsid w:val="00BF1456"/>
    <w:rsid w:val="00BF146D"/>
    <w:rsid w:val="00BF174E"/>
    <w:rsid w:val="00BF175E"/>
    <w:rsid w:val="00BF1BFB"/>
    <w:rsid w:val="00BF1E2F"/>
    <w:rsid w:val="00BF1FA6"/>
    <w:rsid w:val="00BF21DC"/>
    <w:rsid w:val="00BF299C"/>
    <w:rsid w:val="00BF3340"/>
    <w:rsid w:val="00BF33E3"/>
    <w:rsid w:val="00BF349D"/>
    <w:rsid w:val="00BF3537"/>
    <w:rsid w:val="00BF3708"/>
    <w:rsid w:val="00BF3980"/>
    <w:rsid w:val="00BF398C"/>
    <w:rsid w:val="00BF3AF6"/>
    <w:rsid w:val="00BF3C58"/>
    <w:rsid w:val="00BF3CDC"/>
    <w:rsid w:val="00BF4666"/>
    <w:rsid w:val="00BF4973"/>
    <w:rsid w:val="00BF497D"/>
    <w:rsid w:val="00BF4A01"/>
    <w:rsid w:val="00BF511A"/>
    <w:rsid w:val="00BF5229"/>
    <w:rsid w:val="00BF58C0"/>
    <w:rsid w:val="00BF5AA7"/>
    <w:rsid w:val="00BF5CCD"/>
    <w:rsid w:val="00BF6555"/>
    <w:rsid w:val="00BF6A62"/>
    <w:rsid w:val="00BF7137"/>
    <w:rsid w:val="00BF7151"/>
    <w:rsid w:val="00BF7297"/>
    <w:rsid w:val="00BF7492"/>
    <w:rsid w:val="00BF7A28"/>
    <w:rsid w:val="00BF7B8B"/>
    <w:rsid w:val="00C002FC"/>
    <w:rsid w:val="00C0070A"/>
    <w:rsid w:val="00C00D6A"/>
    <w:rsid w:val="00C00E60"/>
    <w:rsid w:val="00C00E94"/>
    <w:rsid w:val="00C00F74"/>
    <w:rsid w:val="00C00FF9"/>
    <w:rsid w:val="00C0195C"/>
    <w:rsid w:val="00C01EEF"/>
    <w:rsid w:val="00C02547"/>
    <w:rsid w:val="00C0288D"/>
    <w:rsid w:val="00C03646"/>
    <w:rsid w:val="00C038A0"/>
    <w:rsid w:val="00C0395F"/>
    <w:rsid w:val="00C03D02"/>
    <w:rsid w:val="00C03DE7"/>
    <w:rsid w:val="00C03EA7"/>
    <w:rsid w:val="00C03EA9"/>
    <w:rsid w:val="00C0459F"/>
    <w:rsid w:val="00C045F7"/>
    <w:rsid w:val="00C04954"/>
    <w:rsid w:val="00C04EBC"/>
    <w:rsid w:val="00C04EC3"/>
    <w:rsid w:val="00C052DD"/>
    <w:rsid w:val="00C05463"/>
    <w:rsid w:val="00C05B77"/>
    <w:rsid w:val="00C05EA7"/>
    <w:rsid w:val="00C06104"/>
    <w:rsid w:val="00C062B8"/>
    <w:rsid w:val="00C0694E"/>
    <w:rsid w:val="00C06B42"/>
    <w:rsid w:val="00C06E30"/>
    <w:rsid w:val="00C07657"/>
    <w:rsid w:val="00C07769"/>
    <w:rsid w:val="00C07829"/>
    <w:rsid w:val="00C07B48"/>
    <w:rsid w:val="00C07ED3"/>
    <w:rsid w:val="00C10665"/>
    <w:rsid w:val="00C10897"/>
    <w:rsid w:val="00C10A9D"/>
    <w:rsid w:val="00C10C35"/>
    <w:rsid w:val="00C10FD3"/>
    <w:rsid w:val="00C1135E"/>
    <w:rsid w:val="00C1136F"/>
    <w:rsid w:val="00C118EE"/>
    <w:rsid w:val="00C11AF2"/>
    <w:rsid w:val="00C11C5E"/>
    <w:rsid w:val="00C12110"/>
    <w:rsid w:val="00C12369"/>
    <w:rsid w:val="00C126BE"/>
    <w:rsid w:val="00C12BB1"/>
    <w:rsid w:val="00C12CD1"/>
    <w:rsid w:val="00C12D9C"/>
    <w:rsid w:val="00C12E1A"/>
    <w:rsid w:val="00C12E6B"/>
    <w:rsid w:val="00C12F9F"/>
    <w:rsid w:val="00C13573"/>
    <w:rsid w:val="00C13909"/>
    <w:rsid w:val="00C13F17"/>
    <w:rsid w:val="00C14165"/>
    <w:rsid w:val="00C1430E"/>
    <w:rsid w:val="00C14644"/>
    <w:rsid w:val="00C14832"/>
    <w:rsid w:val="00C15027"/>
    <w:rsid w:val="00C1550A"/>
    <w:rsid w:val="00C157BC"/>
    <w:rsid w:val="00C15A7D"/>
    <w:rsid w:val="00C15CC8"/>
    <w:rsid w:val="00C16389"/>
    <w:rsid w:val="00C165D1"/>
    <w:rsid w:val="00C16751"/>
    <w:rsid w:val="00C16B7A"/>
    <w:rsid w:val="00C16D85"/>
    <w:rsid w:val="00C16F1F"/>
    <w:rsid w:val="00C172EF"/>
    <w:rsid w:val="00C17F09"/>
    <w:rsid w:val="00C17FA1"/>
    <w:rsid w:val="00C17FCA"/>
    <w:rsid w:val="00C20AD7"/>
    <w:rsid w:val="00C20B50"/>
    <w:rsid w:val="00C20C0E"/>
    <w:rsid w:val="00C20DAC"/>
    <w:rsid w:val="00C20F85"/>
    <w:rsid w:val="00C2154F"/>
    <w:rsid w:val="00C21823"/>
    <w:rsid w:val="00C218B4"/>
    <w:rsid w:val="00C219BB"/>
    <w:rsid w:val="00C21AAF"/>
    <w:rsid w:val="00C21C57"/>
    <w:rsid w:val="00C21D21"/>
    <w:rsid w:val="00C21EBA"/>
    <w:rsid w:val="00C22188"/>
    <w:rsid w:val="00C221E2"/>
    <w:rsid w:val="00C222C1"/>
    <w:rsid w:val="00C22505"/>
    <w:rsid w:val="00C225A9"/>
    <w:rsid w:val="00C2278B"/>
    <w:rsid w:val="00C22CFE"/>
    <w:rsid w:val="00C235E5"/>
    <w:rsid w:val="00C23769"/>
    <w:rsid w:val="00C23AC3"/>
    <w:rsid w:val="00C244EA"/>
    <w:rsid w:val="00C24A19"/>
    <w:rsid w:val="00C24C78"/>
    <w:rsid w:val="00C24C97"/>
    <w:rsid w:val="00C255CA"/>
    <w:rsid w:val="00C256BA"/>
    <w:rsid w:val="00C2571A"/>
    <w:rsid w:val="00C264C7"/>
    <w:rsid w:val="00C2650A"/>
    <w:rsid w:val="00C26C17"/>
    <w:rsid w:val="00C26C9D"/>
    <w:rsid w:val="00C26E79"/>
    <w:rsid w:val="00C26F02"/>
    <w:rsid w:val="00C27102"/>
    <w:rsid w:val="00C27133"/>
    <w:rsid w:val="00C2723C"/>
    <w:rsid w:val="00C27778"/>
    <w:rsid w:val="00C27AED"/>
    <w:rsid w:val="00C30020"/>
    <w:rsid w:val="00C300F4"/>
    <w:rsid w:val="00C30176"/>
    <w:rsid w:val="00C3017F"/>
    <w:rsid w:val="00C301B8"/>
    <w:rsid w:val="00C30260"/>
    <w:rsid w:val="00C3026C"/>
    <w:rsid w:val="00C30288"/>
    <w:rsid w:val="00C3055F"/>
    <w:rsid w:val="00C30A2F"/>
    <w:rsid w:val="00C30BF7"/>
    <w:rsid w:val="00C312DA"/>
    <w:rsid w:val="00C31474"/>
    <w:rsid w:val="00C31807"/>
    <w:rsid w:val="00C318E1"/>
    <w:rsid w:val="00C31A59"/>
    <w:rsid w:val="00C31B0E"/>
    <w:rsid w:val="00C31B43"/>
    <w:rsid w:val="00C31E87"/>
    <w:rsid w:val="00C31F00"/>
    <w:rsid w:val="00C31F93"/>
    <w:rsid w:val="00C3223D"/>
    <w:rsid w:val="00C32551"/>
    <w:rsid w:val="00C32E95"/>
    <w:rsid w:val="00C33061"/>
    <w:rsid w:val="00C33274"/>
    <w:rsid w:val="00C332B2"/>
    <w:rsid w:val="00C333E9"/>
    <w:rsid w:val="00C33442"/>
    <w:rsid w:val="00C337C0"/>
    <w:rsid w:val="00C338A5"/>
    <w:rsid w:val="00C339BE"/>
    <w:rsid w:val="00C33C77"/>
    <w:rsid w:val="00C33D11"/>
    <w:rsid w:val="00C33E61"/>
    <w:rsid w:val="00C34098"/>
    <w:rsid w:val="00C34327"/>
    <w:rsid w:val="00C34418"/>
    <w:rsid w:val="00C34468"/>
    <w:rsid w:val="00C344B5"/>
    <w:rsid w:val="00C34507"/>
    <w:rsid w:val="00C34589"/>
    <w:rsid w:val="00C346DB"/>
    <w:rsid w:val="00C347F9"/>
    <w:rsid w:val="00C34D7A"/>
    <w:rsid w:val="00C34E71"/>
    <w:rsid w:val="00C34F95"/>
    <w:rsid w:val="00C350AA"/>
    <w:rsid w:val="00C353F7"/>
    <w:rsid w:val="00C354E0"/>
    <w:rsid w:val="00C3567E"/>
    <w:rsid w:val="00C357A1"/>
    <w:rsid w:val="00C35DE1"/>
    <w:rsid w:val="00C35E7A"/>
    <w:rsid w:val="00C35E93"/>
    <w:rsid w:val="00C3651F"/>
    <w:rsid w:val="00C3653A"/>
    <w:rsid w:val="00C36826"/>
    <w:rsid w:val="00C36F05"/>
    <w:rsid w:val="00C36F23"/>
    <w:rsid w:val="00C3782C"/>
    <w:rsid w:val="00C37AEA"/>
    <w:rsid w:val="00C37F7F"/>
    <w:rsid w:val="00C4053B"/>
    <w:rsid w:val="00C4083A"/>
    <w:rsid w:val="00C40A0E"/>
    <w:rsid w:val="00C40B7C"/>
    <w:rsid w:val="00C40E41"/>
    <w:rsid w:val="00C40F66"/>
    <w:rsid w:val="00C414B8"/>
    <w:rsid w:val="00C41819"/>
    <w:rsid w:val="00C41969"/>
    <w:rsid w:val="00C41A89"/>
    <w:rsid w:val="00C421C2"/>
    <w:rsid w:val="00C422B5"/>
    <w:rsid w:val="00C423E1"/>
    <w:rsid w:val="00C425D9"/>
    <w:rsid w:val="00C426A4"/>
    <w:rsid w:val="00C42A68"/>
    <w:rsid w:val="00C42AE9"/>
    <w:rsid w:val="00C42DC1"/>
    <w:rsid w:val="00C43062"/>
    <w:rsid w:val="00C43396"/>
    <w:rsid w:val="00C44419"/>
    <w:rsid w:val="00C44570"/>
    <w:rsid w:val="00C445A2"/>
    <w:rsid w:val="00C4472B"/>
    <w:rsid w:val="00C44758"/>
    <w:rsid w:val="00C4494D"/>
    <w:rsid w:val="00C44DD0"/>
    <w:rsid w:val="00C4507E"/>
    <w:rsid w:val="00C45344"/>
    <w:rsid w:val="00C453E9"/>
    <w:rsid w:val="00C456A9"/>
    <w:rsid w:val="00C457B6"/>
    <w:rsid w:val="00C457F2"/>
    <w:rsid w:val="00C45DBF"/>
    <w:rsid w:val="00C45F6A"/>
    <w:rsid w:val="00C46304"/>
    <w:rsid w:val="00C46680"/>
    <w:rsid w:val="00C466F2"/>
    <w:rsid w:val="00C46760"/>
    <w:rsid w:val="00C469BB"/>
    <w:rsid w:val="00C46B73"/>
    <w:rsid w:val="00C46C84"/>
    <w:rsid w:val="00C46CB6"/>
    <w:rsid w:val="00C46D2F"/>
    <w:rsid w:val="00C46EC3"/>
    <w:rsid w:val="00C46FB2"/>
    <w:rsid w:val="00C4718E"/>
    <w:rsid w:val="00C47343"/>
    <w:rsid w:val="00C476BC"/>
    <w:rsid w:val="00C47B3D"/>
    <w:rsid w:val="00C47C11"/>
    <w:rsid w:val="00C500A1"/>
    <w:rsid w:val="00C50572"/>
    <w:rsid w:val="00C50860"/>
    <w:rsid w:val="00C5090A"/>
    <w:rsid w:val="00C50E1E"/>
    <w:rsid w:val="00C50EAB"/>
    <w:rsid w:val="00C51170"/>
    <w:rsid w:val="00C5135A"/>
    <w:rsid w:val="00C519B1"/>
    <w:rsid w:val="00C51DA0"/>
    <w:rsid w:val="00C52051"/>
    <w:rsid w:val="00C522DE"/>
    <w:rsid w:val="00C52590"/>
    <w:rsid w:val="00C526AE"/>
    <w:rsid w:val="00C52819"/>
    <w:rsid w:val="00C53210"/>
    <w:rsid w:val="00C532CF"/>
    <w:rsid w:val="00C53B60"/>
    <w:rsid w:val="00C540F8"/>
    <w:rsid w:val="00C5442D"/>
    <w:rsid w:val="00C5443B"/>
    <w:rsid w:val="00C54575"/>
    <w:rsid w:val="00C545C5"/>
    <w:rsid w:val="00C54E1F"/>
    <w:rsid w:val="00C54FAE"/>
    <w:rsid w:val="00C55177"/>
    <w:rsid w:val="00C552B1"/>
    <w:rsid w:val="00C557DB"/>
    <w:rsid w:val="00C55C36"/>
    <w:rsid w:val="00C561F7"/>
    <w:rsid w:val="00C564CA"/>
    <w:rsid w:val="00C5659A"/>
    <w:rsid w:val="00C5697E"/>
    <w:rsid w:val="00C569B9"/>
    <w:rsid w:val="00C56C5B"/>
    <w:rsid w:val="00C573E0"/>
    <w:rsid w:val="00C57481"/>
    <w:rsid w:val="00C57954"/>
    <w:rsid w:val="00C579FD"/>
    <w:rsid w:val="00C57A98"/>
    <w:rsid w:val="00C57DC4"/>
    <w:rsid w:val="00C57ED8"/>
    <w:rsid w:val="00C600AB"/>
    <w:rsid w:val="00C600AD"/>
    <w:rsid w:val="00C604B8"/>
    <w:rsid w:val="00C60504"/>
    <w:rsid w:val="00C60572"/>
    <w:rsid w:val="00C60996"/>
    <w:rsid w:val="00C60B35"/>
    <w:rsid w:val="00C60B9C"/>
    <w:rsid w:val="00C60D53"/>
    <w:rsid w:val="00C61034"/>
    <w:rsid w:val="00C61134"/>
    <w:rsid w:val="00C61156"/>
    <w:rsid w:val="00C6133B"/>
    <w:rsid w:val="00C6138E"/>
    <w:rsid w:val="00C617CD"/>
    <w:rsid w:val="00C61A28"/>
    <w:rsid w:val="00C61A46"/>
    <w:rsid w:val="00C6256A"/>
    <w:rsid w:val="00C62878"/>
    <w:rsid w:val="00C63119"/>
    <w:rsid w:val="00C6332B"/>
    <w:rsid w:val="00C634C5"/>
    <w:rsid w:val="00C63568"/>
    <w:rsid w:val="00C639FD"/>
    <w:rsid w:val="00C63B0D"/>
    <w:rsid w:val="00C63C34"/>
    <w:rsid w:val="00C641FA"/>
    <w:rsid w:val="00C6468C"/>
    <w:rsid w:val="00C64A1D"/>
    <w:rsid w:val="00C64B20"/>
    <w:rsid w:val="00C6536C"/>
    <w:rsid w:val="00C65406"/>
    <w:rsid w:val="00C66574"/>
    <w:rsid w:val="00C6677C"/>
    <w:rsid w:val="00C66923"/>
    <w:rsid w:val="00C66939"/>
    <w:rsid w:val="00C66C03"/>
    <w:rsid w:val="00C66C44"/>
    <w:rsid w:val="00C67ADC"/>
    <w:rsid w:val="00C67C15"/>
    <w:rsid w:val="00C67E10"/>
    <w:rsid w:val="00C67E17"/>
    <w:rsid w:val="00C67F44"/>
    <w:rsid w:val="00C67F49"/>
    <w:rsid w:val="00C70305"/>
    <w:rsid w:val="00C703EB"/>
    <w:rsid w:val="00C7045D"/>
    <w:rsid w:val="00C70586"/>
    <w:rsid w:val="00C70A40"/>
    <w:rsid w:val="00C70AA0"/>
    <w:rsid w:val="00C70AB2"/>
    <w:rsid w:val="00C70F20"/>
    <w:rsid w:val="00C71272"/>
    <w:rsid w:val="00C715D2"/>
    <w:rsid w:val="00C7161F"/>
    <w:rsid w:val="00C718F7"/>
    <w:rsid w:val="00C71A66"/>
    <w:rsid w:val="00C71BEB"/>
    <w:rsid w:val="00C721FE"/>
    <w:rsid w:val="00C726A4"/>
    <w:rsid w:val="00C72872"/>
    <w:rsid w:val="00C728F2"/>
    <w:rsid w:val="00C729B0"/>
    <w:rsid w:val="00C736A2"/>
    <w:rsid w:val="00C737B6"/>
    <w:rsid w:val="00C73C48"/>
    <w:rsid w:val="00C73E44"/>
    <w:rsid w:val="00C744C9"/>
    <w:rsid w:val="00C74521"/>
    <w:rsid w:val="00C7456C"/>
    <w:rsid w:val="00C7468D"/>
    <w:rsid w:val="00C74A31"/>
    <w:rsid w:val="00C7592F"/>
    <w:rsid w:val="00C75996"/>
    <w:rsid w:val="00C75A58"/>
    <w:rsid w:val="00C75CF3"/>
    <w:rsid w:val="00C75E87"/>
    <w:rsid w:val="00C76256"/>
    <w:rsid w:val="00C76551"/>
    <w:rsid w:val="00C766CE"/>
    <w:rsid w:val="00C76BC3"/>
    <w:rsid w:val="00C76D86"/>
    <w:rsid w:val="00C76FF3"/>
    <w:rsid w:val="00C770CC"/>
    <w:rsid w:val="00C7748A"/>
    <w:rsid w:val="00C77493"/>
    <w:rsid w:val="00C77865"/>
    <w:rsid w:val="00C77A3C"/>
    <w:rsid w:val="00C77CA8"/>
    <w:rsid w:val="00C77E2C"/>
    <w:rsid w:val="00C80030"/>
    <w:rsid w:val="00C8082B"/>
    <w:rsid w:val="00C80913"/>
    <w:rsid w:val="00C80F54"/>
    <w:rsid w:val="00C80F64"/>
    <w:rsid w:val="00C812B2"/>
    <w:rsid w:val="00C816FD"/>
    <w:rsid w:val="00C8190B"/>
    <w:rsid w:val="00C81B13"/>
    <w:rsid w:val="00C81C1E"/>
    <w:rsid w:val="00C81D58"/>
    <w:rsid w:val="00C8203A"/>
    <w:rsid w:val="00C82387"/>
    <w:rsid w:val="00C823E7"/>
    <w:rsid w:val="00C824AA"/>
    <w:rsid w:val="00C82A73"/>
    <w:rsid w:val="00C82AFD"/>
    <w:rsid w:val="00C82B2E"/>
    <w:rsid w:val="00C837F6"/>
    <w:rsid w:val="00C83C8A"/>
    <w:rsid w:val="00C847C1"/>
    <w:rsid w:val="00C84E9D"/>
    <w:rsid w:val="00C85096"/>
    <w:rsid w:val="00C8521E"/>
    <w:rsid w:val="00C85553"/>
    <w:rsid w:val="00C85609"/>
    <w:rsid w:val="00C85CC1"/>
    <w:rsid w:val="00C85E01"/>
    <w:rsid w:val="00C85F77"/>
    <w:rsid w:val="00C862B4"/>
    <w:rsid w:val="00C86342"/>
    <w:rsid w:val="00C86544"/>
    <w:rsid w:val="00C86964"/>
    <w:rsid w:val="00C86ADD"/>
    <w:rsid w:val="00C86DC3"/>
    <w:rsid w:val="00C8723E"/>
    <w:rsid w:val="00C8725D"/>
    <w:rsid w:val="00C87300"/>
    <w:rsid w:val="00C87467"/>
    <w:rsid w:val="00C87532"/>
    <w:rsid w:val="00C8755F"/>
    <w:rsid w:val="00C876DB"/>
    <w:rsid w:val="00C876F7"/>
    <w:rsid w:val="00C8778B"/>
    <w:rsid w:val="00C87AD5"/>
    <w:rsid w:val="00C87CA4"/>
    <w:rsid w:val="00C87D32"/>
    <w:rsid w:val="00C90053"/>
    <w:rsid w:val="00C902F1"/>
    <w:rsid w:val="00C90906"/>
    <w:rsid w:val="00C90B31"/>
    <w:rsid w:val="00C90D42"/>
    <w:rsid w:val="00C910C8"/>
    <w:rsid w:val="00C91395"/>
    <w:rsid w:val="00C914DD"/>
    <w:rsid w:val="00C91BCE"/>
    <w:rsid w:val="00C91D2D"/>
    <w:rsid w:val="00C9202F"/>
    <w:rsid w:val="00C92210"/>
    <w:rsid w:val="00C923A8"/>
    <w:rsid w:val="00C923B9"/>
    <w:rsid w:val="00C9243D"/>
    <w:rsid w:val="00C925D7"/>
    <w:rsid w:val="00C9273E"/>
    <w:rsid w:val="00C92C8F"/>
    <w:rsid w:val="00C93105"/>
    <w:rsid w:val="00C93720"/>
    <w:rsid w:val="00C937DF"/>
    <w:rsid w:val="00C93878"/>
    <w:rsid w:val="00C94AA1"/>
    <w:rsid w:val="00C94B1B"/>
    <w:rsid w:val="00C94C17"/>
    <w:rsid w:val="00C94D89"/>
    <w:rsid w:val="00C954D2"/>
    <w:rsid w:val="00C95526"/>
    <w:rsid w:val="00C95B32"/>
    <w:rsid w:val="00C95CAF"/>
    <w:rsid w:val="00C95D22"/>
    <w:rsid w:val="00C95EE0"/>
    <w:rsid w:val="00C96622"/>
    <w:rsid w:val="00C9681A"/>
    <w:rsid w:val="00C9683E"/>
    <w:rsid w:val="00C96A3C"/>
    <w:rsid w:val="00C96DD0"/>
    <w:rsid w:val="00C96DF5"/>
    <w:rsid w:val="00C96EE1"/>
    <w:rsid w:val="00C9705E"/>
    <w:rsid w:val="00C97250"/>
    <w:rsid w:val="00C979BD"/>
    <w:rsid w:val="00C97AB3"/>
    <w:rsid w:val="00C97D5E"/>
    <w:rsid w:val="00C97FC2"/>
    <w:rsid w:val="00CA00ED"/>
    <w:rsid w:val="00CA028F"/>
    <w:rsid w:val="00CA040A"/>
    <w:rsid w:val="00CA0444"/>
    <w:rsid w:val="00CA052A"/>
    <w:rsid w:val="00CA0571"/>
    <w:rsid w:val="00CA0841"/>
    <w:rsid w:val="00CA0960"/>
    <w:rsid w:val="00CA0EF7"/>
    <w:rsid w:val="00CA1186"/>
    <w:rsid w:val="00CA12B1"/>
    <w:rsid w:val="00CA13BB"/>
    <w:rsid w:val="00CA192F"/>
    <w:rsid w:val="00CA1A0A"/>
    <w:rsid w:val="00CA1AA4"/>
    <w:rsid w:val="00CA1DFC"/>
    <w:rsid w:val="00CA1FF9"/>
    <w:rsid w:val="00CA201B"/>
    <w:rsid w:val="00CA23AA"/>
    <w:rsid w:val="00CA23D5"/>
    <w:rsid w:val="00CA27D3"/>
    <w:rsid w:val="00CA28AD"/>
    <w:rsid w:val="00CA2BA4"/>
    <w:rsid w:val="00CA2DEE"/>
    <w:rsid w:val="00CA2F56"/>
    <w:rsid w:val="00CA324D"/>
    <w:rsid w:val="00CA35F5"/>
    <w:rsid w:val="00CA380D"/>
    <w:rsid w:val="00CA3A3D"/>
    <w:rsid w:val="00CA4025"/>
    <w:rsid w:val="00CA40CC"/>
    <w:rsid w:val="00CA485B"/>
    <w:rsid w:val="00CA49BC"/>
    <w:rsid w:val="00CA5000"/>
    <w:rsid w:val="00CA54E0"/>
    <w:rsid w:val="00CA54E6"/>
    <w:rsid w:val="00CA55DB"/>
    <w:rsid w:val="00CA5666"/>
    <w:rsid w:val="00CA5839"/>
    <w:rsid w:val="00CA587F"/>
    <w:rsid w:val="00CA5998"/>
    <w:rsid w:val="00CA5B8C"/>
    <w:rsid w:val="00CA5E51"/>
    <w:rsid w:val="00CA611E"/>
    <w:rsid w:val="00CA6248"/>
    <w:rsid w:val="00CA63A1"/>
    <w:rsid w:val="00CA64CC"/>
    <w:rsid w:val="00CA6AC6"/>
    <w:rsid w:val="00CA6ACA"/>
    <w:rsid w:val="00CA6D2D"/>
    <w:rsid w:val="00CA7294"/>
    <w:rsid w:val="00CA73CC"/>
    <w:rsid w:val="00CA78C4"/>
    <w:rsid w:val="00CA78FC"/>
    <w:rsid w:val="00CA7912"/>
    <w:rsid w:val="00CA7AE5"/>
    <w:rsid w:val="00CA7E41"/>
    <w:rsid w:val="00CA7ED8"/>
    <w:rsid w:val="00CA7FD6"/>
    <w:rsid w:val="00CB0387"/>
    <w:rsid w:val="00CB085C"/>
    <w:rsid w:val="00CB0976"/>
    <w:rsid w:val="00CB0C06"/>
    <w:rsid w:val="00CB0C3A"/>
    <w:rsid w:val="00CB0DEA"/>
    <w:rsid w:val="00CB0F0F"/>
    <w:rsid w:val="00CB0FC1"/>
    <w:rsid w:val="00CB11F6"/>
    <w:rsid w:val="00CB14A3"/>
    <w:rsid w:val="00CB1542"/>
    <w:rsid w:val="00CB17F2"/>
    <w:rsid w:val="00CB193F"/>
    <w:rsid w:val="00CB2041"/>
    <w:rsid w:val="00CB2107"/>
    <w:rsid w:val="00CB2EB5"/>
    <w:rsid w:val="00CB30B3"/>
    <w:rsid w:val="00CB30F1"/>
    <w:rsid w:val="00CB315D"/>
    <w:rsid w:val="00CB31D0"/>
    <w:rsid w:val="00CB3D54"/>
    <w:rsid w:val="00CB3DBA"/>
    <w:rsid w:val="00CB3FB1"/>
    <w:rsid w:val="00CB3FCE"/>
    <w:rsid w:val="00CB45B5"/>
    <w:rsid w:val="00CB487C"/>
    <w:rsid w:val="00CB4D29"/>
    <w:rsid w:val="00CB4D7B"/>
    <w:rsid w:val="00CB4E5D"/>
    <w:rsid w:val="00CB5016"/>
    <w:rsid w:val="00CB54E6"/>
    <w:rsid w:val="00CB585F"/>
    <w:rsid w:val="00CB5BFF"/>
    <w:rsid w:val="00CB63F8"/>
    <w:rsid w:val="00CB6429"/>
    <w:rsid w:val="00CB65FF"/>
    <w:rsid w:val="00CB67D3"/>
    <w:rsid w:val="00CB69CA"/>
    <w:rsid w:val="00CB6EFF"/>
    <w:rsid w:val="00CB6F49"/>
    <w:rsid w:val="00CB7054"/>
    <w:rsid w:val="00CB78B3"/>
    <w:rsid w:val="00CB79F3"/>
    <w:rsid w:val="00CB7A63"/>
    <w:rsid w:val="00CB7AFE"/>
    <w:rsid w:val="00CB7D07"/>
    <w:rsid w:val="00CB9CA7"/>
    <w:rsid w:val="00CC02BF"/>
    <w:rsid w:val="00CC0370"/>
    <w:rsid w:val="00CC077A"/>
    <w:rsid w:val="00CC080D"/>
    <w:rsid w:val="00CC0DC7"/>
    <w:rsid w:val="00CC1116"/>
    <w:rsid w:val="00CC1159"/>
    <w:rsid w:val="00CC13CA"/>
    <w:rsid w:val="00CC1779"/>
    <w:rsid w:val="00CC197D"/>
    <w:rsid w:val="00CC1B2F"/>
    <w:rsid w:val="00CC1B36"/>
    <w:rsid w:val="00CC1C7C"/>
    <w:rsid w:val="00CC20C6"/>
    <w:rsid w:val="00CC2795"/>
    <w:rsid w:val="00CC2A6E"/>
    <w:rsid w:val="00CC2AA2"/>
    <w:rsid w:val="00CC2E3B"/>
    <w:rsid w:val="00CC2FB7"/>
    <w:rsid w:val="00CC3013"/>
    <w:rsid w:val="00CC3026"/>
    <w:rsid w:val="00CC3232"/>
    <w:rsid w:val="00CC323E"/>
    <w:rsid w:val="00CC3343"/>
    <w:rsid w:val="00CC34E1"/>
    <w:rsid w:val="00CC390A"/>
    <w:rsid w:val="00CC3A1C"/>
    <w:rsid w:val="00CC3A97"/>
    <w:rsid w:val="00CC3B68"/>
    <w:rsid w:val="00CC3BE1"/>
    <w:rsid w:val="00CC3C5B"/>
    <w:rsid w:val="00CC3CD8"/>
    <w:rsid w:val="00CC3DB0"/>
    <w:rsid w:val="00CC4920"/>
    <w:rsid w:val="00CC50B9"/>
    <w:rsid w:val="00CC527B"/>
    <w:rsid w:val="00CC53BC"/>
    <w:rsid w:val="00CC56FA"/>
    <w:rsid w:val="00CC57E4"/>
    <w:rsid w:val="00CC5994"/>
    <w:rsid w:val="00CC5AE5"/>
    <w:rsid w:val="00CC5C40"/>
    <w:rsid w:val="00CC5E4E"/>
    <w:rsid w:val="00CC5E6A"/>
    <w:rsid w:val="00CC6102"/>
    <w:rsid w:val="00CC62CC"/>
    <w:rsid w:val="00CC6677"/>
    <w:rsid w:val="00CC6B11"/>
    <w:rsid w:val="00CC6BD3"/>
    <w:rsid w:val="00CC6DE0"/>
    <w:rsid w:val="00CC6F0D"/>
    <w:rsid w:val="00CC7310"/>
    <w:rsid w:val="00CC7480"/>
    <w:rsid w:val="00CC754D"/>
    <w:rsid w:val="00CC777D"/>
    <w:rsid w:val="00CC7876"/>
    <w:rsid w:val="00CC78F7"/>
    <w:rsid w:val="00CC795C"/>
    <w:rsid w:val="00CC7968"/>
    <w:rsid w:val="00CC7CC5"/>
    <w:rsid w:val="00CC7E61"/>
    <w:rsid w:val="00CC7F18"/>
    <w:rsid w:val="00CD0151"/>
    <w:rsid w:val="00CD03C7"/>
    <w:rsid w:val="00CD057A"/>
    <w:rsid w:val="00CD0758"/>
    <w:rsid w:val="00CD081B"/>
    <w:rsid w:val="00CD0855"/>
    <w:rsid w:val="00CD0B37"/>
    <w:rsid w:val="00CD1165"/>
    <w:rsid w:val="00CD1290"/>
    <w:rsid w:val="00CD18AD"/>
    <w:rsid w:val="00CD1E38"/>
    <w:rsid w:val="00CD1EAC"/>
    <w:rsid w:val="00CD2345"/>
    <w:rsid w:val="00CD236D"/>
    <w:rsid w:val="00CD24AD"/>
    <w:rsid w:val="00CD24B1"/>
    <w:rsid w:val="00CD2983"/>
    <w:rsid w:val="00CD29FA"/>
    <w:rsid w:val="00CD2C64"/>
    <w:rsid w:val="00CD2D5E"/>
    <w:rsid w:val="00CD31B4"/>
    <w:rsid w:val="00CD3231"/>
    <w:rsid w:val="00CD32E1"/>
    <w:rsid w:val="00CD334E"/>
    <w:rsid w:val="00CD3763"/>
    <w:rsid w:val="00CD37FF"/>
    <w:rsid w:val="00CD3A5F"/>
    <w:rsid w:val="00CD3D88"/>
    <w:rsid w:val="00CD3DE3"/>
    <w:rsid w:val="00CD3F24"/>
    <w:rsid w:val="00CD47F0"/>
    <w:rsid w:val="00CD4EAA"/>
    <w:rsid w:val="00CD50B8"/>
    <w:rsid w:val="00CD5243"/>
    <w:rsid w:val="00CD572D"/>
    <w:rsid w:val="00CD57FA"/>
    <w:rsid w:val="00CD5B31"/>
    <w:rsid w:val="00CD5BCC"/>
    <w:rsid w:val="00CD5F9A"/>
    <w:rsid w:val="00CD61E0"/>
    <w:rsid w:val="00CD634A"/>
    <w:rsid w:val="00CD6495"/>
    <w:rsid w:val="00CD652F"/>
    <w:rsid w:val="00CD65C5"/>
    <w:rsid w:val="00CD692D"/>
    <w:rsid w:val="00CD6B89"/>
    <w:rsid w:val="00CD7642"/>
    <w:rsid w:val="00CD7B82"/>
    <w:rsid w:val="00CD7CAE"/>
    <w:rsid w:val="00CD7E4F"/>
    <w:rsid w:val="00CE01B3"/>
    <w:rsid w:val="00CE07A6"/>
    <w:rsid w:val="00CE0F1B"/>
    <w:rsid w:val="00CE0F8C"/>
    <w:rsid w:val="00CE0F9E"/>
    <w:rsid w:val="00CE10AE"/>
    <w:rsid w:val="00CE10B6"/>
    <w:rsid w:val="00CE1284"/>
    <w:rsid w:val="00CE14F5"/>
    <w:rsid w:val="00CE1844"/>
    <w:rsid w:val="00CE1CC3"/>
    <w:rsid w:val="00CE1D41"/>
    <w:rsid w:val="00CE1D88"/>
    <w:rsid w:val="00CE1E6B"/>
    <w:rsid w:val="00CE1F87"/>
    <w:rsid w:val="00CE227C"/>
    <w:rsid w:val="00CE2318"/>
    <w:rsid w:val="00CE27E4"/>
    <w:rsid w:val="00CE2827"/>
    <w:rsid w:val="00CE29D5"/>
    <w:rsid w:val="00CE2B93"/>
    <w:rsid w:val="00CE2F71"/>
    <w:rsid w:val="00CE3369"/>
    <w:rsid w:val="00CE34AE"/>
    <w:rsid w:val="00CE36CF"/>
    <w:rsid w:val="00CE37BD"/>
    <w:rsid w:val="00CE3825"/>
    <w:rsid w:val="00CE3C9D"/>
    <w:rsid w:val="00CE4D5C"/>
    <w:rsid w:val="00CE5015"/>
    <w:rsid w:val="00CE51AD"/>
    <w:rsid w:val="00CE51C6"/>
    <w:rsid w:val="00CE55A7"/>
    <w:rsid w:val="00CE5602"/>
    <w:rsid w:val="00CE5AE2"/>
    <w:rsid w:val="00CE5E28"/>
    <w:rsid w:val="00CE5E44"/>
    <w:rsid w:val="00CE6106"/>
    <w:rsid w:val="00CE65F3"/>
    <w:rsid w:val="00CE6FD5"/>
    <w:rsid w:val="00CE7314"/>
    <w:rsid w:val="00CE75EC"/>
    <w:rsid w:val="00CE7819"/>
    <w:rsid w:val="00CE78BC"/>
    <w:rsid w:val="00CE79CD"/>
    <w:rsid w:val="00CE7A86"/>
    <w:rsid w:val="00CE7BDC"/>
    <w:rsid w:val="00CF0125"/>
    <w:rsid w:val="00CF047C"/>
    <w:rsid w:val="00CF04D7"/>
    <w:rsid w:val="00CF0517"/>
    <w:rsid w:val="00CF059C"/>
    <w:rsid w:val="00CF063A"/>
    <w:rsid w:val="00CF07FD"/>
    <w:rsid w:val="00CF0872"/>
    <w:rsid w:val="00CF1092"/>
    <w:rsid w:val="00CF116E"/>
    <w:rsid w:val="00CF11C2"/>
    <w:rsid w:val="00CF122C"/>
    <w:rsid w:val="00CF1458"/>
    <w:rsid w:val="00CF19B3"/>
    <w:rsid w:val="00CF1A5C"/>
    <w:rsid w:val="00CF1AD7"/>
    <w:rsid w:val="00CF1D6D"/>
    <w:rsid w:val="00CF1FDF"/>
    <w:rsid w:val="00CF1FE9"/>
    <w:rsid w:val="00CF21D7"/>
    <w:rsid w:val="00CF22A9"/>
    <w:rsid w:val="00CF22AC"/>
    <w:rsid w:val="00CF292F"/>
    <w:rsid w:val="00CF2C56"/>
    <w:rsid w:val="00CF2D5A"/>
    <w:rsid w:val="00CF2DC7"/>
    <w:rsid w:val="00CF3055"/>
    <w:rsid w:val="00CF3445"/>
    <w:rsid w:val="00CF344F"/>
    <w:rsid w:val="00CF35CC"/>
    <w:rsid w:val="00CF3B1C"/>
    <w:rsid w:val="00CF45F0"/>
    <w:rsid w:val="00CF4692"/>
    <w:rsid w:val="00CF4799"/>
    <w:rsid w:val="00CF48CC"/>
    <w:rsid w:val="00CF4A8F"/>
    <w:rsid w:val="00CF4DD4"/>
    <w:rsid w:val="00CF4F64"/>
    <w:rsid w:val="00CF4F7A"/>
    <w:rsid w:val="00CF5307"/>
    <w:rsid w:val="00CF592C"/>
    <w:rsid w:val="00CF5981"/>
    <w:rsid w:val="00CF59B9"/>
    <w:rsid w:val="00CF5B3E"/>
    <w:rsid w:val="00CF5CF3"/>
    <w:rsid w:val="00CF611C"/>
    <w:rsid w:val="00CF653F"/>
    <w:rsid w:val="00CF69C6"/>
    <w:rsid w:val="00CF6A12"/>
    <w:rsid w:val="00CF6AD7"/>
    <w:rsid w:val="00CF6CF1"/>
    <w:rsid w:val="00CF7A69"/>
    <w:rsid w:val="00CF7BD6"/>
    <w:rsid w:val="00CF7D02"/>
    <w:rsid w:val="00CF7EE8"/>
    <w:rsid w:val="00D000FE"/>
    <w:rsid w:val="00D00336"/>
    <w:rsid w:val="00D0037B"/>
    <w:rsid w:val="00D00397"/>
    <w:rsid w:val="00D003E3"/>
    <w:rsid w:val="00D00495"/>
    <w:rsid w:val="00D0108A"/>
    <w:rsid w:val="00D017D7"/>
    <w:rsid w:val="00D018E0"/>
    <w:rsid w:val="00D01983"/>
    <w:rsid w:val="00D01B43"/>
    <w:rsid w:val="00D01ED2"/>
    <w:rsid w:val="00D02010"/>
    <w:rsid w:val="00D0205E"/>
    <w:rsid w:val="00D021F0"/>
    <w:rsid w:val="00D02222"/>
    <w:rsid w:val="00D024C8"/>
    <w:rsid w:val="00D0258D"/>
    <w:rsid w:val="00D03015"/>
    <w:rsid w:val="00D034EB"/>
    <w:rsid w:val="00D03690"/>
    <w:rsid w:val="00D0389D"/>
    <w:rsid w:val="00D039C9"/>
    <w:rsid w:val="00D03E49"/>
    <w:rsid w:val="00D03F56"/>
    <w:rsid w:val="00D03FA4"/>
    <w:rsid w:val="00D0410F"/>
    <w:rsid w:val="00D0433E"/>
    <w:rsid w:val="00D0435A"/>
    <w:rsid w:val="00D043EF"/>
    <w:rsid w:val="00D046FA"/>
    <w:rsid w:val="00D04740"/>
    <w:rsid w:val="00D047CE"/>
    <w:rsid w:val="00D04850"/>
    <w:rsid w:val="00D048E6"/>
    <w:rsid w:val="00D04E62"/>
    <w:rsid w:val="00D04EA0"/>
    <w:rsid w:val="00D050C3"/>
    <w:rsid w:val="00D0539F"/>
    <w:rsid w:val="00D055CC"/>
    <w:rsid w:val="00D05747"/>
    <w:rsid w:val="00D058D9"/>
    <w:rsid w:val="00D05B6A"/>
    <w:rsid w:val="00D05C7F"/>
    <w:rsid w:val="00D060C7"/>
    <w:rsid w:val="00D06190"/>
    <w:rsid w:val="00D06879"/>
    <w:rsid w:val="00D06A15"/>
    <w:rsid w:val="00D07362"/>
    <w:rsid w:val="00D0768D"/>
    <w:rsid w:val="00D07A3F"/>
    <w:rsid w:val="00D1002C"/>
    <w:rsid w:val="00D10A1A"/>
    <w:rsid w:val="00D10AC4"/>
    <w:rsid w:val="00D10C25"/>
    <w:rsid w:val="00D10E82"/>
    <w:rsid w:val="00D111BD"/>
    <w:rsid w:val="00D11447"/>
    <w:rsid w:val="00D11C3D"/>
    <w:rsid w:val="00D11CC9"/>
    <w:rsid w:val="00D11DB5"/>
    <w:rsid w:val="00D11F1F"/>
    <w:rsid w:val="00D11F53"/>
    <w:rsid w:val="00D1209C"/>
    <w:rsid w:val="00D122EC"/>
    <w:rsid w:val="00D123FD"/>
    <w:rsid w:val="00D12BF7"/>
    <w:rsid w:val="00D12D37"/>
    <w:rsid w:val="00D12EEC"/>
    <w:rsid w:val="00D12F32"/>
    <w:rsid w:val="00D130B6"/>
    <w:rsid w:val="00D13305"/>
    <w:rsid w:val="00D1346B"/>
    <w:rsid w:val="00D134DA"/>
    <w:rsid w:val="00D135E4"/>
    <w:rsid w:val="00D13740"/>
    <w:rsid w:val="00D13920"/>
    <w:rsid w:val="00D13F68"/>
    <w:rsid w:val="00D13FC0"/>
    <w:rsid w:val="00D14204"/>
    <w:rsid w:val="00D14303"/>
    <w:rsid w:val="00D147CF"/>
    <w:rsid w:val="00D14967"/>
    <w:rsid w:val="00D14C90"/>
    <w:rsid w:val="00D14D68"/>
    <w:rsid w:val="00D14E83"/>
    <w:rsid w:val="00D15077"/>
    <w:rsid w:val="00D155B6"/>
    <w:rsid w:val="00D155CE"/>
    <w:rsid w:val="00D15755"/>
    <w:rsid w:val="00D15A23"/>
    <w:rsid w:val="00D15AD5"/>
    <w:rsid w:val="00D15B73"/>
    <w:rsid w:val="00D1604C"/>
    <w:rsid w:val="00D16075"/>
    <w:rsid w:val="00D16165"/>
    <w:rsid w:val="00D162BA"/>
    <w:rsid w:val="00D163D4"/>
    <w:rsid w:val="00D1697B"/>
    <w:rsid w:val="00D16A4B"/>
    <w:rsid w:val="00D16D70"/>
    <w:rsid w:val="00D17313"/>
    <w:rsid w:val="00D17405"/>
    <w:rsid w:val="00D1745A"/>
    <w:rsid w:val="00D17B76"/>
    <w:rsid w:val="00D17F72"/>
    <w:rsid w:val="00D2019F"/>
    <w:rsid w:val="00D20312"/>
    <w:rsid w:val="00D20425"/>
    <w:rsid w:val="00D20795"/>
    <w:rsid w:val="00D208A7"/>
    <w:rsid w:val="00D20967"/>
    <w:rsid w:val="00D20B85"/>
    <w:rsid w:val="00D21238"/>
    <w:rsid w:val="00D2182D"/>
    <w:rsid w:val="00D222BC"/>
    <w:rsid w:val="00D2288C"/>
    <w:rsid w:val="00D229FB"/>
    <w:rsid w:val="00D22E7B"/>
    <w:rsid w:val="00D22F6A"/>
    <w:rsid w:val="00D22F82"/>
    <w:rsid w:val="00D22FCB"/>
    <w:rsid w:val="00D2308C"/>
    <w:rsid w:val="00D231B5"/>
    <w:rsid w:val="00D231E5"/>
    <w:rsid w:val="00D23443"/>
    <w:rsid w:val="00D235A8"/>
    <w:rsid w:val="00D23C31"/>
    <w:rsid w:val="00D244C9"/>
    <w:rsid w:val="00D24624"/>
    <w:rsid w:val="00D2478B"/>
    <w:rsid w:val="00D24FAB"/>
    <w:rsid w:val="00D25594"/>
    <w:rsid w:val="00D25618"/>
    <w:rsid w:val="00D256C2"/>
    <w:rsid w:val="00D25A87"/>
    <w:rsid w:val="00D25CC1"/>
    <w:rsid w:val="00D25EEC"/>
    <w:rsid w:val="00D2603C"/>
    <w:rsid w:val="00D261E5"/>
    <w:rsid w:val="00D266DE"/>
    <w:rsid w:val="00D26A5C"/>
    <w:rsid w:val="00D26C81"/>
    <w:rsid w:val="00D26DB8"/>
    <w:rsid w:val="00D27037"/>
    <w:rsid w:val="00D2738F"/>
    <w:rsid w:val="00D27609"/>
    <w:rsid w:val="00D2764B"/>
    <w:rsid w:val="00D27C44"/>
    <w:rsid w:val="00D27D77"/>
    <w:rsid w:val="00D27D95"/>
    <w:rsid w:val="00D27DC8"/>
    <w:rsid w:val="00D27E38"/>
    <w:rsid w:val="00D27FB1"/>
    <w:rsid w:val="00D303BE"/>
    <w:rsid w:val="00D30639"/>
    <w:rsid w:val="00D306AE"/>
    <w:rsid w:val="00D3077F"/>
    <w:rsid w:val="00D3092F"/>
    <w:rsid w:val="00D30C99"/>
    <w:rsid w:val="00D30F24"/>
    <w:rsid w:val="00D30F90"/>
    <w:rsid w:val="00D31259"/>
    <w:rsid w:val="00D313A8"/>
    <w:rsid w:val="00D3174F"/>
    <w:rsid w:val="00D317D4"/>
    <w:rsid w:val="00D31812"/>
    <w:rsid w:val="00D320D5"/>
    <w:rsid w:val="00D3212A"/>
    <w:rsid w:val="00D32752"/>
    <w:rsid w:val="00D3324E"/>
    <w:rsid w:val="00D332F8"/>
    <w:rsid w:val="00D333F2"/>
    <w:rsid w:val="00D33718"/>
    <w:rsid w:val="00D33799"/>
    <w:rsid w:val="00D33E0E"/>
    <w:rsid w:val="00D33E7A"/>
    <w:rsid w:val="00D33F3D"/>
    <w:rsid w:val="00D33F94"/>
    <w:rsid w:val="00D34466"/>
    <w:rsid w:val="00D3448F"/>
    <w:rsid w:val="00D347B9"/>
    <w:rsid w:val="00D35510"/>
    <w:rsid w:val="00D358C3"/>
    <w:rsid w:val="00D35B45"/>
    <w:rsid w:val="00D35BCC"/>
    <w:rsid w:val="00D35E05"/>
    <w:rsid w:val="00D35E18"/>
    <w:rsid w:val="00D3640C"/>
    <w:rsid w:val="00D3672B"/>
    <w:rsid w:val="00D3672E"/>
    <w:rsid w:val="00D36F08"/>
    <w:rsid w:val="00D373B1"/>
    <w:rsid w:val="00D3741E"/>
    <w:rsid w:val="00D374A1"/>
    <w:rsid w:val="00D376C7"/>
    <w:rsid w:val="00D37842"/>
    <w:rsid w:val="00D37AF8"/>
    <w:rsid w:val="00D37C98"/>
    <w:rsid w:val="00D37E21"/>
    <w:rsid w:val="00D37EEC"/>
    <w:rsid w:val="00D400E5"/>
    <w:rsid w:val="00D40722"/>
    <w:rsid w:val="00D40927"/>
    <w:rsid w:val="00D40AF9"/>
    <w:rsid w:val="00D40C71"/>
    <w:rsid w:val="00D41044"/>
    <w:rsid w:val="00D410B8"/>
    <w:rsid w:val="00D41201"/>
    <w:rsid w:val="00D416DD"/>
    <w:rsid w:val="00D41827"/>
    <w:rsid w:val="00D42372"/>
    <w:rsid w:val="00D426AD"/>
    <w:rsid w:val="00D42791"/>
    <w:rsid w:val="00D42A6E"/>
    <w:rsid w:val="00D42D02"/>
    <w:rsid w:val="00D42D36"/>
    <w:rsid w:val="00D4303D"/>
    <w:rsid w:val="00D43312"/>
    <w:rsid w:val="00D435B3"/>
    <w:rsid w:val="00D435B8"/>
    <w:rsid w:val="00D437FB"/>
    <w:rsid w:val="00D43C97"/>
    <w:rsid w:val="00D4400C"/>
    <w:rsid w:val="00D44093"/>
    <w:rsid w:val="00D444E3"/>
    <w:rsid w:val="00D4459A"/>
    <w:rsid w:val="00D4476A"/>
    <w:rsid w:val="00D4488F"/>
    <w:rsid w:val="00D44B60"/>
    <w:rsid w:val="00D44F3C"/>
    <w:rsid w:val="00D45393"/>
    <w:rsid w:val="00D454B4"/>
    <w:rsid w:val="00D4589A"/>
    <w:rsid w:val="00D45A78"/>
    <w:rsid w:val="00D45C58"/>
    <w:rsid w:val="00D45E40"/>
    <w:rsid w:val="00D46004"/>
    <w:rsid w:val="00D46178"/>
    <w:rsid w:val="00D46668"/>
    <w:rsid w:val="00D4683B"/>
    <w:rsid w:val="00D46EAE"/>
    <w:rsid w:val="00D46FF0"/>
    <w:rsid w:val="00D474A5"/>
    <w:rsid w:val="00D474CD"/>
    <w:rsid w:val="00D475F5"/>
    <w:rsid w:val="00D47923"/>
    <w:rsid w:val="00D4796E"/>
    <w:rsid w:val="00D47BA2"/>
    <w:rsid w:val="00D47FBC"/>
    <w:rsid w:val="00D50F03"/>
    <w:rsid w:val="00D51001"/>
    <w:rsid w:val="00D51131"/>
    <w:rsid w:val="00D5126C"/>
    <w:rsid w:val="00D5137D"/>
    <w:rsid w:val="00D514C7"/>
    <w:rsid w:val="00D5168E"/>
    <w:rsid w:val="00D51764"/>
    <w:rsid w:val="00D51A40"/>
    <w:rsid w:val="00D51D3C"/>
    <w:rsid w:val="00D51E67"/>
    <w:rsid w:val="00D52350"/>
    <w:rsid w:val="00D52654"/>
    <w:rsid w:val="00D526E2"/>
    <w:rsid w:val="00D52F98"/>
    <w:rsid w:val="00D531E2"/>
    <w:rsid w:val="00D5426C"/>
    <w:rsid w:val="00D5430D"/>
    <w:rsid w:val="00D54E00"/>
    <w:rsid w:val="00D54FED"/>
    <w:rsid w:val="00D55309"/>
    <w:rsid w:val="00D55438"/>
    <w:rsid w:val="00D55592"/>
    <w:rsid w:val="00D557B0"/>
    <w:rsid w:val="00D55877"/>
    <w:rsid w:val="00D55950"/>
    <w:rsid w:val="00D55E6C"/>
    <w:rsid w:val="00D55F85"/>
    <w:rsid w:val="00D5636D"/>
    <w:rsid w:val="00D563A0"/>
    <w:rsid w:val="00D567CF"/>
    <w:rsid w:val="00D56841"/>
    <w:rsid w:val="00D56A6B"/>
    <w:rsid w:val="00D56B8A"/>
    <w:rsid w:val="00D56CD1"/>
    <w:rsid w:val="00D56D2D"/>
    <w:rsid w:val="00D56FBA"/>
    <w:rsid w:val="00D571B2"/>
    <w:rsid w:val="00D57475"/>
    <w:rsid w:val="00D5783C"/>
    <w:rsid w:val="00D578F6"/>
    <w:rsid w:val="00D5798D"/>
    <w:rsid w:val="00D57A19"/>
    <w:rsid w:val="00D57A26"/>
    <w:rsid w:val="00D57BEB"/>
    <w:rsid w:val="00D57BEC"/>
    <w:rsid w:val="00D600B5"/>
    <w:rsid w:val="00D60450"/>
    <w:rsid w:val="00D60498"/>
    <w:rsid w:val="00D60646"/>
    <w:rsid w:val="00D606B1"/>
    <w:rsid w:val="00D60750"/>
    <w:rsid w:val="00D60793"/>
    <w:rsid w:val="00D60886"/>
    <w:rsid w:val="00D60DCB"/>
    <w:rsid w:val="00D60FC9"/>
    <w:rsid w:val="00D6126D"/>
    <w:rsid w:val="00D61386"/>
    <w:rsid w:val="00D61804"/>
    <w:rsid w:val="00D619BF"/>
    <w:rsid w:val="00D619FB"/>
    <w:rsid w:val="00D61C54"/>
    <w:rsid w:val="00D62550"/>
    <w:rsid w:val="00D62AAB"/>
    <w:rsid w:val="00D62CCC"/>
    <w:rsid w:val="00D62D6E"/>
    <w:rsid w:val="00D62F97"/>
    <w:rsid w:val="00D6310E"/>
    <w:rsid w:val="00D63474"/>
    <w:rsid w:val="00D6377F"/>
    <w:rsid w:val="00D639EE"/>
    <w:rsid w:val="00D63F58"/>
    <w:rsid w:val="00D64094"/>
    <w:rsid w:val="00D640D3"/>
    <w:rsid w:val="00D6439D"/>
    <w:rsid w:val="00D6451A"/>
    <w:rsid w:val="00D6480C"/>
    <w:rsid w:val="00D64913"/>
    <w:rsid w:val="00D64B53"/>
    <w:rsid w:val="00D64BFD"/>
    <w:rsid w:val="00D64D52"/>
    <w:rsid w:val="00D64D8B"/>
    <w:rsid w:val="00D64ECC"/>
    <w:rsid w:val="00D64F0F"/>
    <w:rsid w:val="00D64FB8"/>
    <w:rsid w:val="00D65007"/>
    <w:rsid w:val="00D65067"/>
    <w:rsid w:val="00D650D5"/>
    <w:rsid w:val="00D652AC"/>
    <w:rsid w:val="00D65427"/>
    <w:rsid w:val="00D6610B"/>
    <w:rsid w:val="00D6621B"/>
    <w:rsid w:val="00D666CB"/>
    <w:rsid w:val="00D66761"/>
    <w:rsid w:val="00D667FD"/>
    <w:rsid w:val="00D66C18"/>
    <w:rsid w:val="00D66C41"/>
    <w:rsid w:val="00D66E66"/>
    <w:rsid w:val="00D66FEC"/>
    <w:rsid w:val="00D671D1"/>
    <w:rsid w:val="00D674AE"/>
    <w:rsid w:val="00D67676"/>
    <w:rsid w:val="00D67984"/>
    <w:rsid w:val="00D679AD"/>
    <w:rsid w:val="00D67CDA"/>
    <w:rsid w:val="00D67F69"/>
    <w:rsid w:val="00D700FA"/>
    <w:rsid w:val="00D70221"/>
    <w:rsid w:val="00D70377"/>
    <w:rsid w:val="00D70555"/>
    <w:rsid w:val="00D70673"/>
    <w:rsid w:val="00D70811"/>
    <w:rsid w:val="00D70C97"/>
    <w:rsid w:val="00D71134"/>
    <w:rsid w:val="00D7150E"/>
    <w:rsid w:val="00D7160C"/>
    <w:rsid w:val="00D71A23"/>
    <w:rsid w:val="00D71B2C"/>
    <w:rsid w:val="00D71B8D"/>
    <w:rsid w:val="00D71D1B"/>
    <w:rsid w:val="00D71D69"/>
    <w:rsid w:val="00D71EB4"/>
    <w:rsid w:val="00D72058"/>
    <w:rsid w:val="00D7206B"/>
    <w:rsid w:val="00D72310"/>
    <w:rsid w:val="00D724ED"/>
    <w:rsid w:val="00D72AA5"/>
    <w:rsid w:val="00D72F51"/>
    <w:rsid w:val="00D73055"/>
    <w:rsid w:val="00D73531"/>
    <w:rsid w:val="00D738F8"/>
    <w:rsid w:val="00D739F8"/>
    <w:rsid w:val="00D73AEF"/>
    <w:rsid w:val="00D73D2F"/>
    <w:rsid w:val="00D7401B"/>
    <w:rsid w:val="00D74080"/>
    <w:rsid w:val="00D74189"/>
    <w:rsid w:val="00D74274"/>
    <w:rsid w:val="00D744EF"/>
    <w:rsid w:val="00D745E0"/>
    <w:rsid w:val="00D74981"/>
    <w:rsid w:val="00D749E5"/>
    <w:rsid w:val="00D74A5D"/>
    <w:rsid w:val="00D74BB6"/>
    <w:rsid w:val="00D7510A"/>
    <w:rsid w:val="00D7519A"/>
    <w:rsid w:val="00D7567A"/>
    <w:rsid w:val="00D75852"/>
    <w:rsid w:val="00D75BF8"/>
    <w:rsid w:val="00D75D9C"/>
    <w:rsid w:val="00D76247"/>
    <w:rsid w:val="00D763FB"/>
    <w:rsid w:val="00D7672C"/>
    <w:rsid w:val="00D76819"/>
    <w:rsid w:val="00D76993"/>
    <w:rsid w:val="00D76CB5"/>
    <w:rsid w:val="00D76EB5"/>
    <w:rsid w:val="00D76ECE"/>
    <w:rsid w:val="00D774F1"/>
    <w:rsid w:val="00D774FD"/>
    <w:rsid w:val="00D77613"/>
    <w:rsid w:val="00D7772A"/>
    <w:rsid w:val="00D777B3"/>
    <w:rsid w:val="00D7780A"/>
    <w:rsid w:val="00D778D9"/>
    <w:rsid w:val="00D77940"/>
    <w:rsid w:val="00D77A1E"/>
    <w:rsid w:val="00D77E5E"/>
    <w:rsid w:val="00D77EE7"/>
    <w:rsid w:val="00D801D6"/>
    <w:rsid w:val="00D801E3"/>
    <w:rsid w:val="00D8033F"/>
    <w:rsid w:val="00D80369"/>
    <w:rsid w:val="00D803D2"/>
    <w:rsid w:val="00D805C5"/>
    <w:rsid w:val="00D80697"/>
    <w:rsid w:val="00D806D7"/>
    <w:rsid w:val="00D80778"/>
    <w:rsid w:val="00D8082B"/>
    <w:rsid w:val="00D80982"/>
    <w:rsid w:val="00D80F13"/>
    <w:rsid w:val="00D81052"/>
    <w:rsid w:val="00D8153F"/>
    <w:rsid w:val="00D8158C"/>
    <w:rsid w:val="00D815D3"/>
    <w:rsid w:val="00D8178E"/>
    <w:rsid w:val="00D8181E"/>
    <w:rsid w:val="00D81A79"/>
    <w:rsid w:val="00D81E02"/>
    <w:rsid w:val="00D8206D"/>
    <w:rsid w:val="00D82490"/>
    <w:rsid w:val="00D824EA"/>
    <w:rsid w:val="00D824F7"/>
    <w:rsid w:val="00D829B4"/>
    <w:rsid w:val="00D82A2C"/>
    <w:rsid w:val="00D82A8E"/>
    <w:rsid w:val="00D82B12"/>
    <w:rsid w:val="00D82E1A"/>
    <w:rsid w:val="00D82EBA"/>
    <w:rsid w:val="00D82F9F"/>
    <w:rsid w:val="00D833B1"/>
    <w:rsid w:val="00D833B4"/>
    <w:rsid w:val="00D83BF3"/>
    <w:rsid w:val="00D83D9E"/>
    <w:rsid w:val="00D83E91"/>
    <w:rsid w:val="00D8428C"/>
    <w:rsid w:val="00D846E3"/>
    <w:rsid w:val="00D84BDD"/>
    <w:rsid w:val="00D84D76"/>
    <w:rsid w:val="00D84DA6"/>
    <w:rsid w:val="00D84E66"/>
    <w:rsid w:val="00D85071"/>
    <w:rsid w:val="00D85443"/>
    <w:rsid w:val="00D854B2"/>
    <w:rsid w:val="00D8565D"/>
    <w:rsid w:val="00D85C33"/>
    <w:rsid w:val="00D8605B"/>
    <w:rsid w:val="00D860C1"/>
    <w:rsid w:val="00D8670C"/>
    <w:rsid w:val="00D870CB"/>
    <w:rsid w:val="00D8741E"/>
    <w:rsid w:val="00D87870"/>
    <w:rsid w:val="00D878F3"/>
    <w:rsid w:val="00D87A40"/>
    <w:rsid w:val="00D87CB7"/>
    <w:rsid w:val="00D90195"/>
    <w:rsid w:val="00D905C7"/>
    <w:rsid w:val="00D905EB"/>
    <w:rsid w:val="00D90764"/>
    <w:rsid w:val="00D90A72"/>
    <w:rsid w:val="00D90C59"/>
    <w:rsid w:val="00D91340"/>
    <w:rsid w:val="00D91A49"/>
    <w:rsid w:val="00D91AAF"/>
    <w:rsid w:val="00D91AB5"/>
    <w:rsid w:val="00D91ADC"/>
    <w:rsid w:val="00D91D35"/>
    <w:rsid w:val="00D92143"/>
    <w:rsid w:val="00D921BD"/>
    <w:rsid w:val="00D92327"/>
    <w:rsid w:val="00D93202"/>
    <w:rsid w:val="00D933F0"/>
    <w:rsid w:val="00D933FF"/>
    <w:rsid w:val="00D93501"/>
    <w:rsid w:val="00D9351E"/>
    <w:rsid w:val="00D936B0"/>
    <w:rsid w:val="00D936EA"/>
    <w:rsid w:val="00D93857"/>
    <w:rsid w:val="00D93A8A"/>
    <w:rsid w:val="00D93CE5"/>
    <w:rsid w:val="00D93ED0"/>
    <w:rsid w:val="00D9404B"/>
    <w:rsid w:val="00D940AC"/>
    <w:rsid w:val="00D9422A"/>
    <w:rsid w:val="00D94474"/>
    <w:rsid w:val="00D94667"/>
    <w:rsid w:val="00D94B58"/>
    <w:rsid w:val="00D94E94"/>
    <w:rsid w:val="00D94F3B"/>
    <w:rsid w:val="00D94FAE"/>
    <w:rsid w:val="00D954BA"/>
    <w:rsid w:val="00D95AE5"/>
    <w:rsid w:val="00D95C40"/>
    <w:rsid w:val="00D95E92"/>
    <w:rsid w:val="00D96080"/>
    <w:rsid w:val="00D9618F"/>
    <w:rsid w:val="00D965EE"/>
    <w:rsid w:val="00D96762"/>
    <w:rsid w:val="00D96C2F"/>
    <w:rsid w:val="00D96E50"/>
    <w:rsid w:val="00D97109"/>
    <w:rsid w:val="00D9722A"/>
    <w:rsid w:val="00D9732F"/>
    <w:rsid w:val="00D97431"/>
    <w:rsid w:val="00D97839"/>
    <w:rsid w:val="00D97C79"/>
    <w:rsid w:val="00D97E04"/>
    <w:rsid w:val="00DA0416"/>
    <w:rsid w:val="00DA0633"/>
    <w:rsid w:val="00DA08C7"/>
    <w:rsid w:val="00DA08E1"/>
    <w:rsid w:val="00DA0974"/>
    <w:rsid w:val="00DA0979"/>
    <w:rsid w:val="00DA0BF1"/>
    <w:rsid w:val="00DA0DD2"/>
    <w:rsid w:val="00DA0ECA"/>
    <w:rsid w:val="00DA1473"/>
    <w:rsid w:val="00DA1621"/>
    <w:rsid w:val="00DA1841"/>
    <w:rsid w:val="00DA1987"/>
    <w:rsid w:val="00DA1992"/>
    <w:rsid w:val="00DA1A3B"/>
    <w:rsid w:val="00DA1A95"/>
    <w:rsid w:val="00DA1AE6"/>
    <w:rsid w:val="00DA1B7B"/>
    <w:rsid w:val="00DA2311"/>
    <w:rsid w:val="00DA25E7"/>
    <w:rsid w:val="00DA2741"/>
    <w:rsid w:val="00DA2816"/>
    <w:rsid w:val="00DA2B9F"/>
    <w:rsid w:val="00DA2CE6"/>
    <w:rsid w:val="00DA2DAC"/>
    <w:rsid w:val="00DA3608"/>
    <w:rsid w:val="00DA3798"/>
    <w:rsid w:val="00DA386C"/>
    <w:rsid w:val="00DA3AA3"/>
    <w:rsid w:val="00DA3B5A"/>
    <w:rsid w:val="00DA3B5B"/>
    <w:rsid w:val="00DA3E23"/>
    <w:rsid w:val="00DA3F66"/>
    <w:rsid w:val="00DA445F"/>
    <w:rsid w:val="00DA47AD"/>
    <w:rsid w:val="00DA49CD"/>
    <w:rsid w:val="00DA4B02"/>
    <w:rsid w:val="00DA4D87"/>
    <w:rsid w:val="00DA51B7"/>
    <w:rsid w:val="00DA527A"/>
    <w:rsid w:val="00DA55C3"/>
    <w:rsid w:val="00DA5962"/>
    <w:rsid w:val="00DA603F"/>
    <w:rsid w:val="00DA6444"/>
    <w:rsid w:val="00DA65CB"/>
    <w:rsid w:val="00DA6B17"/>
    <w:rsid w:val="00DA6D2C"/>
    <w:rsid w:val="00DA6D56"/>
    <w:rsid w:val="00DA7154"/>
    <w:rsid w:val="00DA71DC"/>
    <w:rsid w:val="00DA72B3"/>
    <w:rsid w:val="00DA73CF"/>
    <w:rsid w:val="00DA756C"/>
    <w:rsid w:val="00DA764D"/>
    <w:rsid w:val="00DA7C3E"/>
    <w:rsid w:val="00DA7D64"/>
    <w:rsid w:val="00DA7E55"/>
    <w:rsid w:val="00DB0139"/>
    <w:rsid w:val="00DB034F"/>
    <w:rsid w:val="00DB0764"/>
    <w:rsid w:val="00DB1108"/>
    <w:rsid w:val="00DB12FA"/>
    <w:rsid w:val="00DB144F"/>
    <w:rsid w:val="00DB1B19"/>
    <w:rsid w:val="00DB212A"/>
    <w:rsid w:val="00DB2722"/>
    <w:rsid w:val="00DB2951"/>
    <w:rsid w:val="00DB2A0A"/>
    <w:rsid w:val="00DB2DC0"/>
    <w:rsid w:val="00DB2E51"/>
    <w:rsid w:val="00DB3775"/>
    <w:rsid w:val="00DB37B2"/>
    <w:rsid w:val="00DB3A17"/>
    <w:rsid w:val="00DB3A97"/>
    <w:rsid w:val="00DB3FEA"/>
    <w:rsid w:val="00DB4078"/>
    <w:rsid w:val="00DB4525"/>
    <w:rsid w:val="00DB46BA"/>
    <w:rsid w:val="00DB46D2"/>
    <w:rsid w:val="00DB47DB"/>
    <w:rsid w:val="00DB4867"/>
    <w:rsid w:val="00DB4A2A"/>
    <w:rsid w:val="00DB4B0E"/>
    <w:rsid w:val="00DB4EDC"/>
    <w:rsid w:val="00DB5167"/>
    <w:rsid w:val="00DB5519"/>
    <w:rsid w:val="00DB5A4F"/>
    <w:rsid w:val="00DB5AE0"/>
    <w:rsid w:val="00DB5C8A"/>
    <w:rsid w:val="00DB5D7A"/>
    <w:rsid w:val="00DB6202"/>
    <w:rsid w:val="00DB6347"/>
    <w:rsid w:val="00DB689D"/>
    <w:rsid w:val="00DB6A3B"/>
    <w:rsid w:val="00DB6CA6"/>
    <w:rsid w:val="00DB6D9A"/>
    <w:rsid w:val="00DB6E6D"/>
    <w:rsid w:val="00DB7150"/>
    <w:rsid w:val="00DB72AC"/>
    <w:rsid w:val="00DB72EC"/>
    <w:rsid w:val="00DB7421"/>
    <w:rsid w:val="00DB75FC"/>
    <w:rsid w:val="00DB7CCB"/>
    <w:rsid w:val="00DC0465"/>
    <w:rsid w:val="00DC0763"/>
    <w:rsid w:val="00DC0C82"/>
    <w:rsid w:val="00DC0D02"/>
    <w:rsid w:val="00DC0E6B"/>
    <w:rsid w:val="00DC1040"/>
    <w:rsid w:val="00DC1791"/>
    <w:rsid w:val="00DC17A1"/>
    <w:rsid w:val="00DC1923"/>
    <w:rsid w:val="00DC1946"/>
    <w:rsid w:val="00DC1C77"/>
    <w:rsid w:val="00DC1C93"/>
    <w:rsid w:val="00DC1F6C"/>
    <w:rsid w:val="00DC1F7E"/>
    <w:rsid w:val="00DC20D9"/>
    <w:rsid w:val="00DC23C6"/>
    <w:rsid w:val="00DC2702"/>
    <w:rsid w:val="00DC292D"/>
    <w:rsid w:val="00DC2BAC"/>
    <w:rsid w:val="00DC2C3C"/>
    <w:rsid w:val="00DC2D71"/>
    <w:rsid w:val="00DC3577"/>
    <w:rsid w:val="00DC3604"/>
    <w:rsid w:val="00DC3776"/>
    <w:rsid w:val="00DC38BB"/>
    <w:rsid w:val="00DC3E52"/>
    <w:rsid w:val="00DC4206"/>
    <w:rsid w:val="00DC4301"/>
    <w:rsid w:val="00DC4638"/>
    <w:rsid w:val="00DC4826"/>
    <w:rsid w:val="00DC4BB1"/>
    <w:rsid w:val="00DC50B0"/>
    <w:rsid w:val="00DC5362"/>
    <w:rsid w:val="00DC5CC7"/>
    <w:rsid w:val="00DC5E1E"/>
    <w:rsid w:val="00DC5EAB"/>
    <w:rsid w:val="00DC6287"/>
    <w:rsid w:val="00DC6515"/>
    <w:rsid w:val="00DC673F"/>
    <w:rsid w:val="00DC68FE"/>
    <w:rsid w:val="00DC6909"/>
    <w:rsid w:val="00DC6A04"/>
    <w:rsid w:val="00DC6A13"/>
    <w:rsid w:val="00DC7018"/>
    <w:rsid w:val="00DC7053"/>
    <w:rsid w:val="00DC7371"/>
    <w:rsid w:val="00DC7B1A"/>
    <w:rsid w:val="00DC7EFB"/>
    <w:rsid w:val="00DC7F59"/>
    <w:rsid w:val="00DD0536"/>
    <w:rsid w:val="00DD0822"/>
    <w:rsid w:val="00DD090F"/>
    <w:rsid w:val="00DD0AAB"/>
    <w:rsid w:val="00DD0CDB"/>
    <w:rsid w:val="00DD0CF4"/>
    <w:rsid w:val="00DD0F5C"/>
    <w:rsid w:val="00DD14D8"/>
    <w:rsid w:val="00DD150B"/>
    <w:rsid w:val="00DD1A47"/>
    <w:rsid w:val="00DD1A49"/>
    <w:rsid w:val="00DD1AA0"/>
    <w:rsid w:val="00DD1B42"/>
    <w:rsid w:val="00DD1B53"/>
    <w:rsid w:val="00DD2042"/>
    <w:rsid w:val="00DD2279"/>
    <w:rsid w:val="00DD2304"/>
    <w:rsid w:val="00DD2557"/>
    <w:rsid w:val="00DD2A0E"/>
    <w:rsid w:val="00DD2DF3"/>
    <w:rsid w:val="00DD2FBC"/>
    <w:rsid w:val="00DD3349"/>
    <w:rsid w:val="00DD39D9"/>
    <w:rsid w:val="00DD39E9"/>
    <w:rsid w:val="00DD3EFB"/>
    <w:rsid w:val="00DD4153"/>
    <w:rsid w:val="00DD456F"/>
    <w:rsid w:val="00DD4838"/>
    <w:rsid w:val="00DD48AE"/>
    <w:rsid w:val="00DD4CA5"/>
    <w:rsid w:val="00DD553E"/>
    <w:rsid w:val="00DD5B0E"/>
    <w:rsid w:val="00DD5BE4"/>
    <w:rsid w:val="00DD678C"/>
    <w:rsid w:val="00DD68C9"/>
    <w:rsid w:val="00DD6906"/>
    <w:rsid w:val="00DD6976"/>
    <w:rsid w:val="00DD699F"/>
    <w:rsid w:val="00DD6B60"/>
    <w:rsid w:val="00DD6CCE"/>
    <w:rsid w:val="00DD6D1B"/>
    <w:rsid w:val="00DD6DE3"/>
    <w:rsid w:val="00DD6ED3"/>
    <w:rsid w:val="00DD705B"/>
    <w:rsid w:val="00DD7095"/>
    <w:rsid w:val="00DD71A3"/>
    <w:rsid w:val="00DD71B7"/>
    <w:rsid w:val="00DD739D"/>
    <w:rsid w:val="00DD7911"/>
    <w:rsid w:val="00DD7E87"/>
    <w:rsid w:val="00DD7F89"/>
    <w:rsid w:val="00DE009D"/>
    <w:rsid w:val="00DE05BB"/>
    <w:rsid w:val="00DE0836"/>
    <w:rsid w:val="00DE0D0E"/>
    <w:rsid w:val="00DE102F"/>
    <w:rsid w:val="00DE1145"/>
    <w:rsid w:val="00DE1505"/>
    <w:rsid w:val="00DE17EA"/>
    <w:rsid w:val="00DE18F2"/>
    <w:rsid w:val="00DE1A1F"/>
    <w:rsid w:val="00DE1D0B"/>
    <w:rsid w:val="00DE2559"/>
    <w:rsid w:val="00DE28FD"/>
    <w:rsid w:val="00DE2D8D"/>
    <w:rsid w:val="00DE3136"/>
    <w:rsid w:val="00DE326D"/>
    <w:rsid w:val="00DE32A4"/>
    <w:rsid w:val="00DE3413"/>
    <w:rsid w:val="00DE3654"/>
    <w:rsid w:val="00DE3856"/>
    <w:rsid w:val="00DE4490"/>
    <w:rsid w:val="00DE4994"/>
    <w:rsid w:val="00DE4CE9"/>
    <w:rsid w:val="00DE4FC3"/>
    <w:rsid w:val="00DE50B9"/>
    <w:rsid w:val="00DE5238"/>
    <w:rsid w:val="00DE5539"/>
    <w:rsid w:val="00DE564A"/>
    <w:rsid w:val="00DE576B"/>
    <w:rsid w:val="00DE6316"/>
    <w:rsid w:val="00DE69F7"/>
    <w:rsid w:val="00DE6BC4"/>
    <w:rsid w:val="00DE768B"/>
    <w:rsid w:val="00DE7721"/>
    <w:rsid w:val="00DE78DA"/>
    <w:rsid w:val="00DE78FC"/>
    <w:rsid w:val="00DE7BAC"/>
    <w:rsid w:val="00DE7E46"/>
    <w:rsid w:val="00DF0009"/>
    <w:rsid w:val="00DF0271"/>
    <w:rsid w:val="00DF02E0"/>
    <w:rsid w:val="00DF042C"/>
    <w:rsid w:val="00DF05D7"/>
    <w:rsid w:val="00DF0A11"/>
    <w:rsid w:val="00DF0CEE"/>
    <w:rsid w:val="00DF0E13"/>
    <w:rsid w:val="00DF0FA9"/>
    <w:rsid w:val="00DF1189"/>
    <w:rsid w:val="00DF15C5"/>
    <w:rsid w:val="00DF1A21"/>
    <w:rsid w:val="00DF1E26"/>
    <w:rsid w:val="00DF1EBF"/>
    <w:rsid w:val="00DF2091"/>
    <w:rsid w:val="00DF277D"/>
    <w:rsid w:val="00DF2B4C"/>
    <w:rsid w:val="00DF2E71"/>
    <w:rsid w:val="00DF2FAC"/>
    <w:rsid w:val="00DF3055"/>
    <w:rsid w:val="00DF324F"/>
    <w:rsid w:val="00DF3370"/>
    <w:rsid w:val="00DF3423"/>
    <w:rsid w:val="00DF3872"/>
    <w:rsid w:val="00DF39B0"/>
    <w:rsid w:val="00DF39C2"/>
    <w:rsid w:val="00DF3F92"/>
    <w:rsid w:val="00DF4373"/>
    <w:rsid w:val="00DF447C"/>
    <w:rsid w:val="00DF4C2E"/>
    <w:rsid w:val="00DF4DE6"/>
    <w:rsid w:val="00DF500E"/>
    <w:rsid w:val="00DF5195"/>
    <w:rsid w:val="00DF526B"/>
    <w:rsid w:val="00DF54D2"/>
    <w:rsid w:val="00DF57C4"/>
    <w:rsid w:val="00DF595E"/>
    <w:rsid w:val="00DF599E"/>
    <w:rsid w:val="00DF5BBC"/>
    <w:rsid w:val="00DF5BF1"/>
    <w:rsid w:val="00DF5CDD"/>
    <w:rsid w:val="00DF5E12"/>
    <w:rsid w:val="00DF5F76"/>
    <w:rsid w:val="00DF5FC0"/>
    <w:rsid w:val="00DF6355"/>
    <w:rsid w:val="00DF6508"/>
    <w:rsid w:val="00DF658A"/>
    <w:rsid w:val="00DF69B4"/>
    <w:rsid w:val="00DF6AC6"/>
    <w:rsid w:val="00DF6CB4"/>
    <w:rsid w:val="00DF6D00"/>
    <w:rsid w:val="00DF6FAD"/>
    <w:rsid w:val="00DF7137"/>
    <w:rsid w:val="00DF71A5"/>
    <w:rsid w:val="00DF71FD"/>
    <w:rsid w:val="00DF787D"/>
    <w:rsid w:val="00DF7889"/>
    <w:rsid w:val="00DF7AFB"/>
    <w:rsid w:val="00DF7BF8"/>
    <w:rsid w:val="00DF7D7A"/>
    <w:rsid w:val="00DF7EBD"/>
    <w:rsid w:val="00E00070"/>
    <w:rsid w:val="00E00114"/>
    <w:rsid w:val="00E003FE"/>
    <w:rsid w:val="00E0042F"/>
    <w:rsid w:val="00E005F4"/>
    <w:rsid w:val="00E00A21"/>
    <w:rsid w:val="00E00BF0"/>
    <w:rsid w:val="00E00CB6"/>
    <w:rsid w:val="00E0102B"/>
    <w:rsid w:val="00E013A5"/>
    <w:rsid w:val="00E0145C"/>
    <w:rsid w:val="00E014B9"/>
    <w:rsid w:val="00E0153F"/>
    <w:rsid w:val="00E01D10"/>
    <w:rsid w:val="00E01D75"/>
    <w:rsid w:val="00E0200F"/>
    <w:rsid w:val="00E021F3"/>
    <w:rsid w:val="00E02311"/>
    <w:rsid w:val="00E0257D"/>
    <w:rsid w:val="00E027F9"/>
    <w:rsid w:val="00E02A78"/>
    <w:rsid w:val="00E02B1C"/>
    <w:rsid w:val="00E02BD0"/>
    <w:rsid w:val="00E02CBF"/>
    <w:rsid w:val="00E02D08"/>
    <w:rsid w:val="00E02D1D"/>
    <w:rsid w:val="00E02EAF"/>
    <w:rsid w:val="00E02F3D"/>
    <w:rsid w:val="00E030EC"/>
    <w:rsid w:val="00E03124"/>
    <w:rsid w:val="00E03243"/>
    <w:rsid w:val="00E03381"/>
    <w:rsid w:val="00E03602"/>
    <w:rsid w:val="00E03C81"/>
    <w:rsid w:val="00E03FA9"/>
    <w:rsid w:val="00E0444F"/>
    <w:rsid w:val="00E044AF"/>
    <w:rsid w:val="00E04697"/>
    <w:rsid w:val="00E04A0E"/>
    <w:rsid w:val="00E0522C"/>
    <w:rsid w:val="00E0560C"/>
    <w:rsid w:val="00E05852"/>
    <w:rsid w:val="00E058CC"/>
    <w:rsid w:val="00E058FE"/>
    <w:rsid w:val="00E05964"/>
    <w:rsid w:val="00E05BF4"/>
    <w:rsid w:val="00E05C17"/>
    <w:rsid w:val="00E066C4"/>
    <w:rsid w:val="00E06753"/>
    <w:rsid w:val="00E06C13"/>
    <w:rsid w:val="00E06D3E"/>
    <w:rsid w:val="00E075C2"/>
    <w:rsid w:val="00E10115"/>
    <w:rsid w:val="00E101F1"/>
    <w:rsid w:val="00E1022D"/>
    <w:rsid w:val="00E1032B"/>
    <w:rsid w:val="00E10554"/>
    <w:rsid w:val="00E106FB"/>
    <w:rsid w:val="00E107AB"/>
    <w:rsid w:val="00E10F05"/>
    <w:rsid w:val="00E1114E"/>
    <w:rsid w:val="00E11559"/>
    <w:rsid w:val="00E120B7"/>
    <w:rsid w:val="00E127CB"/>
    <w:rsid w:val="00E12BB2"/>
    <w:rsid w:val="00E12DB6"/>
    <w:rsid w:val="00E12E8A"/>
    <w:rsid w:val="00E13048"/>
    <w:rsid w:val="00E131B0"/>
    <w:rsid w:val="00E134BD"/>
    <w:rsid w:val="00E13608"/>
    <w:rsid w:val="00E137E3"/>
    <w:rsid w:val="00E13838"/>
    <w:rsid w:val="00E13ED3"/>
    <w:rsid w:val="00E13F5F"/>
    <w:rsid w:val="00E13FDB"/>
    <w:rsid w:val="00E142A3"/>
    <w:rsid w:val="00E142C0"/>
    <w:rsid w:val="00E142DA"/>
    <w:rsid w:val="00E142F0"/>
    <w:rsid w:val="00E14471"/>
    <w:rsid w:val="00E1448B"/>
    <w:rsid w:val="00E14936"/>
    <w:rsid w:val="00E14C40"/>
    <w:rsid w:val="00E1538E"/>
    <w:rsid w:val="00E154BE"/>
    <w:rsid w:val="00E15652"/>
    <w:rsid w:val="00E15737"/>
    <w:rsid w:val="00E15828"/>
    <w:rsid w:val="00E15845"/>
    <w:rsid w:val="00E15855"/>
    <w:rsid w:val="00E15E3F"/>
    <w:rsid w:val="00E160F2"/>
    <w:rsid w:val="00E162AB"/>
    <w:rsid w:val="00E1648C"/>
    <w:rsid w:val="00E164E9"/>
    <w:rsid w:val="00E165BE"/>
    <w:rsid w:val="00E16859"/>
    <w:rsid w:val="00E1702E"/>
    <w:rsid w:val="00E1738D"/>
    <w:rsid w:val="00E1768D"/>
    <w:rsid w:val="00E17889"/>
    <w:rsid w:val="00E179EA"/>
    <w:rsid w:val="00E17DCB"/>
    <w:rsid w:val="00E17E06"/>
    <w:rsid w:val="00E17E88"/>
    <w:rsid w:val="00E201FF"/>
    <w:rsid w:val="00E207FF"/>
    <w:rsid w:val="00E20B04"/>
    <w:rsid w:val="00E20D96"/>
    <w:rsid w:val="00E211FF"/>
    <w:rsid w:val="00E21359"/>
    <w:rsid w:val="00E21901"/>
    <w:rsid w:val="00E21B17"/>
    <w:rsid w:val="00E224F4"/>
    <w:rsid w:val="00E22555"/>
    <w:rsid w:val="00E22CBD"/>
    <w:rsid w:val="00E22D07"/>
    <w:rsid w:val="00E2345F"/>
    <w:rsid w:val="00E23601"/>
    <w:rsid w:val="00E236A2"/>
    <w:rsid w:val="00E23BD1"/>
    <w:rsid w:val="00E23EFA"/>
    <w:rsid w:val="00E24047"/>
    <w:rsid w:val="00E24401"/>
    <w:rsid w:val="00E24539"/>
    <w:rsid w:val="00E2460F"/>
    <w:rsid w:val="00E24686"/>
    <w:rsid w:val="00E246C6"/>
    <w:rsid w:val="00E24819"/>
    <w:rsid w:val="00E2490B"/>
    <w:rsid w:val="00E249AD"/>
    <w:rsid w:val="00E24CD7"/>
    <w:rsid w:val="00E24E46"/>
    <w:rsid w:val="00E24EF2"/>
    <w:rsid w:val="00E25328"/>
    <w:rsid w:val="00E25451"/>
    <w:rsid w:val="00E25490"/>
    <w:rsid w:val="00E25908"/>
    <w:rsid w:val="00E25B9C"/>
    <w:rsid w:val="00E25DC0"/>
    <w:rsid w:val="00E26054"/>
    <w:rsid w:val="00E263A6"/>
    <w:rsid w:val="00E266B8"/>
    <w:rsid w:val="00E26DED"/>
    <w:rsid w:val="00E27404"/>
    <w:rsid w:val="00E276D5"/>
    <w:rsid w:val="00E2790A"/>
    <w:rsid w:val="00E27CED"/>
    <w:rsid w:val="00E27D9E"/>
    <w:rsid w:val="00E27DA2"/>
    <w:rsid w:val="00E300D2"/>
    <w:rsid w:val="00E3014E"/>
    <w:rsid w:val="00E301BB"/>
    <w:rsid w:val="00E3029C"/>
    <w:rsid w:val="00E30444"/>
    <w:rsid w:val="00E3076C"/>
    <w:rsid w:val="00E308FC"/>
    <w:rsid w:val="00E309CB"/>
    <w:rsid w:val="00E30B1C"/>
    <w:rsid w:val="00E30CA3"/>
    <w:rsid w:val="00E30E79"/>
    <w:rsid w:val="00E30ED7"/>
    <w:rsid w:val="00E3105C"/>
    <w:rsid w:val="00E312A1"/>
    <w:rsid w:val="00E313AA"/>
    <w:rsid w:val="00E316C6"/>
    <w:rsid w:val="00E316D8"/>
    <w:rsid w:val="00E31C14"/>
    <w:rsid w:val="00E31DCD"/>
    <w:rsid w:val="00E320DD"/>
    <w:rsid w:val="00E320E2"/>
    <w:rsid w:val="00E326E0"/>
    <w:rsid w:val="00E327B6"/>
    <w:rsid w:val="00E32B80"/>
    <w:rsid w:val="00E32C4E"/>
    <w:rsid w:val="00E331EB"/>
    <w:rsid w:val="00E3347D"/>
    <w:rsid w:val="00E3367C"/>
    <w:rsid w:val="00E33739"/>
    <w:rsid w:val="00E33795"/>
    <w:rsid w:val="00E33AB5"/>
    <w:rsid w:val="00E33B32"/>
    <w:rsid w:val="00E340A7"/>
    <w:rsid w:val="00E341E1"/>
    <w:rsid w:val="00E342D2"/>
    <w:rsid w:val="00E34548"/>
    <w:rsid w:val="00E345DB"/>
    <w:rsid w:val="00E346EA"/>
    <w:rsid w:val="00E34A7E"/>
    <w:rsid w:val="00E34DFC"/>
    <w:rsid w:val="00E34FEE"/>
    <w:rsid w:val="00E35199"/>
    <w:rsid w:val="00E3545E"/>
    <w:rsid w:val="00E354A4"/>
    <w:rsid w:val="00E355A2"/>
    <w:rsid w:val="00E35631"/>
    <w:rsid w:val="00E356F4"/>
    <w:rsid w:val="00E357EA"/>
    <w:rsid w:val="00E35F14"/>
    <w:rsid w:val="00E35FA2"/>
    <w:rsid w:val="00E36142"/>
    <w:rsid w:val="00E3672A"/>
    <w:rsid w:val="00E36CE3"/>
    <w:rsid w:val="00E370E5"/>
    <w:rsid w:val="00E37695"/>
    <w:rsid w:val="00E37A56"/>
    <w:rsid w:val="00E37B4B"/>
    <w:rsid w:val="00E37C50"/>
    <w:rsid w:val="00E37D50"/>
    <w:rsid w:val="00E37F02"/>
    <w:rsid w:val="00E4033F"/>
    <w:rsid w:val="00E40577"/>
    <w:rsid w:val="00E40924"/>
    <w:rsid w:val="00E40D9B"/>
    <w:rsid w:val="00E4121D"/>
    <w:rsid w:val="00E413AE"/>
    <w:rsid w:val="00E41838"/>
    <w:rsid w:val="00E41B17"/>
    <w:rsid w:val="00E41C68"/>
    <w:rsid w:val="00E42006"/>
    <w:rsid w:val="00E420CF"/>
    <w:rsid w:val="00E42246"/>
    <w:rsid w:val="00E4287B"/>
    <w:rsid w:val="00E42A72"/>
    <w:rsid w:val="00E434B0"/>
    <w:rsid w:val="00E43688"/>
    <w:rsid w:val="00E439AA"/>
    <w:rsid w:val="00E441A4"/>
    <w:rsid w:val="00E444C5"/>
    <w:rsid w:val="00E44A21"/>
    <w:rsid w:val="00E45070"/>
    <w:rsid w:val="00E45208"/>
    <w:rsid w:val="00E45278"/>
    <w:rsid w:val="00E453B9"/>
    <w:rsid w:val="00E453F3"/>
    <w:rsid w:val="00E45412"/>
    <w:rsid w:val="00E455E5"/>
    <w:rsid w:val="00E45AB9"/>
    <w:rsid w:val="00E45AD9"/>
    <w:rsid w:val="00E45FB4"/>
    <w:rsid w:val="00E46139"/>
    <w:rsid w:val="00E46342"/>
    <w:rsid w:val="00E464FB"/>
    <w:rsid w:val="00E4661D"/>
    <w:rsid w:val="00E46CD7"/>
    <w:rsid w:val="00E46D41"/>
    <w:rsid w:val="00E46ECE"/>
    <w:rsid w:val="00E46F8D"/>
    <w:rsid w:val="00E474C4"/>
    <w:rsid w:val="00E47644"/>
    <w:rsid w:val="00E47BB3"/>
    <w:rsid w:val="00E47D07"/>
    <w:rsid w:val="00E500D8"/>
    <w:rsid w:val="00E50278"/>
    <w:rsid w:val="00E50301"/>
    <w:rsid w:val="00E50398"/>
    <w:rsid w:val="00E505DE"/>
    <w:rsid w:val="00E5068A"/>
    <w:rsid w:val="00E508A0"/>
    <w:rsid w:val="00E50979"/>
    <w:rsid w:val="00E50B12"/>
    <w:rsid w:val="00E50DC8"/>
    <w:rsid w:val="00E50EBC"/>
    <w:rsid w:val="00E50F5E"/>
    <w:rsid w:val="00E51311"/>
    <w:rsid w:val="00E51914"/>
    <w:rsid w:val="00E5197D"/>
    <w:rsid w:val="00E51C9E"/>
    <w:rsid w:val="00E5224D"/>
    <w:rsid w:val="00E52293"/>
    <w:rsid w:val="00E523C6"/>
    <w:rsid w:val="00E5253A"/>
    <w:rsid w:val="00E52638"/>
    <w:rsid w:val="00E529AD"/>
    <w:rsid w:val="00E52BA3"/>
    <w:rsid w:val="00E52DC9"/>
    <w:rsid w:val="00E530F6"/>
    <w:rsid w:val="00E5332D"/>
    <w:rsid w:val="00E533B8"/>
    <w:rsid w:val="00E53414"/>
    <w:rsid w:val="00E5351D"/>
    <w:rsid w:val="00E53587"/>
    <w:rsid w:val="00E535C0"/>
    <w:rsid w:val="00E53821"/>
    <w:rsid w:val="00E53A7F"/>
    <w:rsid w:val="00E541DB"/>
    <w:rsid w:val="00E545E5"/>
    <w:rsid w:val="00E54FE2"/>
    <w:rsid w:val="00E551B0"/>
    <w:rsid w:val="00E555FF"/>
    <w:rsid w:val="00E55A5D"/>
    <w:rsid w:val="00E560E5"/>
    <w:rsid w:val="00E561D1"/>
    <w:rsid w:val="00E564D0"/>
    <w:rsid w:val="00E56641"/>
    <w:rsid w:val="00E56AEF"/>
    <w:rsid w:val="00E56E40"/>
    <w:rsid w:val="00E574FD"/>
    <w:rsid w:val="00E575D3"/>
    <w:rsid w:val="00E57699"/>
    <w:rsid w:val="00E577DC"/>
    <w:rsid w:val="00E57F84"/>
    <w:rsid w:val="00E57FA8"/>
    <w:rsid w:val="00E6010C"/>
    <w:rsid w:val="00E602A8"/>
    <w:rsid w:val="00E60321"/>
    <w:rsid w:val="00E605F9"/>
    <w:rsid w:val="00E6087C"/>
    <w:rsid w:val="00E608CD"/>
    <w:rsid w:val="00E60902"/>
    <w:rsid w:val="00E6095C"/>
    <w:rsid w:val="00E60BDC"/>
    <w:rsid w:val="00E60C08"/>
    <w:rsid w:val="00E60D7F"/>
    <w:rsid w:val="00E61192"/>
    <w:rsid w:val="00E61343"/>
    <w:rsid w:val="00E613D6"/>
    <w:rsid w:val="00E61597"/>
    <w:rsid w:val="00E616CD"/>
    <w:rsid w:val="00E61721"/>
    <w:rsid w:val="00E619BE"/>
    <w:rsid w:val="00E61A16"/>
    <w:rsid w:val="00E61B20"/>
    <w:rsid w:val="00E61BB8"/>
    <w:rsid w:val="00E620B3"/>
    <w:rsid w:val="00E62127"/>
    <w:rsid w:val="00E6260B"/>
    <w:rsid w:val="00E628D2"/>
    <w:rsid w:val="00E62936"/>
    <w:rsid w:val="00E630A8"/>
    <w:rsid w:val="00E63310"/>
    <w:rsid w:val="00E6338A"/>
    <w:rsid w:val="00E63482"/>
    <w:rsid w:val="00E63569"/>
    <w:rsid w:val="00E6357B"/>
    <w:rsid w:val="00E63628"/>
    <w:rsid w:val="00E6395D"/>
    <w:rsid w:val="00E6398C"/>
    <w:rsid w:val="00E63C43"/>
    <w:rsid w:val="00E63F14"/>
    <w:rsid w:val="00E6432D"/>
    <w:rsid w:val="00E64C5B"/>
    <w:rsid w:val="00E64D85"/>
    <w:rsid w:val="00E64DDC"/>
    <w:rsid w:val="00E64F80"/>
    <w:rsid w:val="00E6511C"/>
    <w:rsid w:val="00E652B6"/>
    <w:rsid w:val="00E65676"/>
    <w:rsid w:val="00E660C1"/>
    <w:rsid w:val="00E6654B"/>
    <w:rsid w:val="00E6694F"/>
    <w:rsid w:val="00E66C85"/>
    <w:rsid w:val="00E67113"/>
    <w:rsid w:val="00E6715B"/>
    <w:rsid w:val="00E67443"/>
    <w:rsid w:val="00E6778C"/>
    <w:rsid w:val="00E67D8A"/>
    <w:rsid w:val="00E67E0F"/>
    <w:rsid w:val="00E70674"/>
    <w:rsid w:val="00E706AC"/>
    <w:rsid w:val="00E7083C"/>
    <w:rsid w:val="00E70A00"/>
    <w:rsid w:val="00E70DB6"/>
    <w:rsid w:val="00E70E4C"/>
    <w:rsid w:val="00E70F7C"/>
    <w:rsid w:val="00E713F8"/>
    <w:rsid w:val="00E718C3"/>
    <w:rsid w:val="00E719F5"/>
    <w:rsid w:val="00E71C93"/>
    <w:rsid w:val="00E72152"/>
    <w:rsid w:val="00E7215B"/>
    <w:rsid w:val="00E72525"/>
    <w:rsid w:val="00E72628"/>
    <w:rsid w:val="00E72C2D"/>
    <w:rsid w:val="00E72F51"/>
    <w:rsid w:val="00E73353"/>
    <w:rsid w:val="00E73766"/>
    <w:rsid w:val="00E7395A"/>
    <w:rsid w:val="00E73F04"/>
    <w:rsid w:val="00E7416C"/>
    <w:rsid w:val="00E745EE"/>
    <w:rsid w:val="00E74EA5"/>
    <w:rsid w:val="00E74ECC"/>
    <w:rsid w:val="00E74FBB"/>
    <w:rsid w:val="00E755F6"/>
    <w:rsid w:val="00E75ABF"/>
    <w:rsid w:val="00E760B8"/>
    <w:rsid w:val="00E762CD"/>
    <w:rsid w:val="00E76675"/>
    <w:rsid w:val="00E76A5F"/>
    <w:rsid w:val="00E77338"/>
    <w:rsid w:val="00E779CA"/>
    <w:rsid w:val="00E77E06"/>
    <w:rsid w:val="00E80227"/>
    <w:rsid w:val="00E80233"/>
    <w:rsid w:val="00E8044D"/>
    <w:rsid w:val="00E80506"/>
    <w:rsid w:val="00E80980"/>
    <w:rsid w:val="00E80981"/>
    <w:rsid w:val="00E80B63"/>
    <w:rsid w:val="00E80D07"/>
    <w:rsid w:val="00E80E15"/>
    <w:rsid w:val="00E81536"/>
    <w:rsid w:val="00E82308"/>
    <w:rsid w:val="00E82370"/>
    <w:rsid w:val="00E8240A"/>
    <w:rsid w:val="00E82B7A"/>
    <w:rsid w:val="00E833D9"/>
    <w:rsid w:val="00E834A5"/>
    <w:rsid w:val="00E834E6"/>
    <w:rsid w:val="00E84105"/>
    <w:rsid w:val="00E843C1"/>
    <w:rsid w:val="00E84705"/>
    <w:rsid w:val="00E8495B"/>
    <w:rsid w:val="00E84A0C"/>
    <w:rsid w:val="00E84A9C"/>
    <w:rsid w:val="00E84B04"/>
    <w:rsid w:val="00E84B84"/>
    <w:rsid w:val="00E8501A"/>
    <w:rsid w:val="00E85772"/>
    <w:rsid w:val="00E857DD"/>
    <w:rsid w:val="00E857F1"/>
    <w:rsid w:val="00E85FA6"/>
    <w:rsid w:val="00E860E2"/>
    <w:rsid w:val="00E86A01"/>
    <w:rsid w:val="00E86CDE"/>
    <w:rsid w:val="00E870A6"/>
    <w:rsid w:val="00E870EB"/>
    <w:rsid w:val="00E8743F"/>
    <w:rsid w:val="00E87742"/>
    <w:rsid w:val="00E87A48"/>
    <w:rsid w:val="00E87A70"/>
    <w:rsid w:val="00E87D4C"/>
    <w:rsid w:val="00E87DA7"/>
    <w:rsid w:val="00E87E93"/>
    <w:rsid w:val="00E9021A"/>
    <w:rsid w:val="00E90395"/>
    <w:rsid w:val="00E90553"/>
    <w:rsid w:val="00E90765"/>
    <w:rsid w:val="00E90BD7"/>
    <w:rsid w:val="00E90D3A"/>
    <w:rsid w:val="00E90E93"/>
    <w:rsid w:val="00E90EF6"/>
    <w:rsid w:val="00E91937"/>
    <w:rsid w:val="00E91AA6"/>
    <w:rsid w:val="00E91AF8"/>
    <w:rsid w:val="00E91C3C"/>
    <w:rsid w:val="00E92277"/>
    <w:rsid w:val="00E922D2"/>
    <w:rsid w:val="00E923E9"/>
    <w:rsid w:val="00E924D2"/>
    <w:rsid w:val="00E928E8"/>
    <w:rsid w:val="00E92C81"/>
    <w:rsid w:val="00E92FAD"/>
    <w:rsid w:val="00E93521"/>
    <w:rsid w:val="00E93572"/>
    <w:rsid w:val="00E93702"/>
    <w:rsid w:val="00E94370"/>
    <w:rsid w:val="00E94500"/>
    <w:rsid w:val="00E9459A"/>
    <w:rsid w:val="00E94A8B"/>
    <w:rsid w:val="00E94ADD"/>
    <w:rsid w:val="00E94AE0"/>
    <w:rsid w:val="00E950D2"/>
    <w:rsid w:val="00E95728"/>
    <w:rsid w:val="00E95739"/>
    <w:rsid w:val="00E95A4E"/>
    <w:rsid w:val="00E95A58"/>
    <w:rsid w:val="00E95CB4"/>
    <w:rsid w:val="00E96923"/>
    <w:rsid w:val="00E96A2D"/>
    <w:rsid w:val="00E96B56"/>
    <w:rsid w:val="00E96D21"/>
    <w:rsid w:val="00E96E2B"/>
    <w:rsid w:val="00E971A0"/>
    <w:rsid w:val="00E972B1"/>
    <w:rsid w:val="00E975BF"/>
    <w:rsid w:val="00E977A7"/>
    <w:rsid w:val="00E97856"/>
    <w:rsid w:val="00E97942"/>
    <w:rsid w:val="00E979B2"/>
    <w:rsid w:val="00E97A83"/>
    <w:rsid w:val="00E97DAE"/>
    <w:rsid w:val="00EA0062"/>
    <w:rsid w:val="00EA007F"/>
    <w:rsid w:val="00EA01A7"/>
    <w:rsid w:val="00EA041D"/>
    <w:rsid w:val="00EA0483"/>
    <w:rsid w:val="00EA0492"/>
    <w:rsid w:val="00EA04EF"/>
    <w:rsid w:val="00EA067E"/>
    <w:rsid w:val="00EA0780"/>
    <w:rsid w:val="00EA08D4"/>
    <w:rsid w:val="00EA0D8E"/>
    <w:rsid w:val="00EA0DE0"/>
    <w:rsid w:val="00EA0E91"/>
    <w:rsid w:val="00EA10C9"/>
    <w:rsid w:val="00EA12EC"/>
    <w:rsid w:val="00EA1625"/>
    <w:rsid w:val="00EA1DF3"/>
    <w:rsid w:val="00EA217F"/>
    <w:rsid w:val="00EA23C3"/>
    <w:rsid w:val="00EA2542"/>
    <w:rsid w:val="00EA26E9"/>
    <w:rsid w:val="00EA284D"/>
    <w:rsid w:val="00EA2983"/>
    <w:rsid w:val="00EA2B1F"/>
    <w:rsid w:val="00EA2F96"/>
    <w:rsid w:val="00EA3F4E"/>
    <w:rsid w:val="00EA418F"/>
    <w:rsid w:val="00EA4211"/>
    <w:rsid w:val="00EA4408"/>
    <w:rsid w:val="00EA46B9"/>
    <w:rsid w:val="00EA4A5B"/>
    <w:rsid w:val="00EA4A88"/>
    <w:rsid w:val="00EA4C7D"/>
    <w:rsid w:val="00EA5325"/>
    <w:rsid w:val="00EA5577"/>
    <w:rsid w:val="00EA5AC1"/>
    <w:rsid w:val="00EA5B64"/>
    <w:rsid w:val="00EA5F4F"/>
    <w:rsid w:val="00EA6022"/>
    <w:rsid w:val="00EA631E"/>
    <w:rsid w:val="00EA6343"/>
    <w:rsid w:val="00EA6463"/>
    <w:rsid w:val="00EA6939"/>
    <w:rsid w:val="00EA7420"/>
    <w:rsid w:val="00EA767E"/>
    <w:rsid w:val="00EA7A43"/>
    <w:rsid w:val="00EA7E20"/>
    <w:rsid w:val="00EA7F1F"/>
    <w:rsid w:val="00EA7F34"/>
    <w:rsid w:val="00EB04A7"/>
    <w:rsid w:val="00EB0510"/>
    <w:rsid w:val="00EB05AE"/>
    <w:rsid w:val="00EB07AE"/>
    <w:rsid w:val="00EB0C5A"/>
    <w:rsid w:val="00EB0DF3"/>
    <w:rsid w:val="00EB0FDB"/>
    <w:rsid w:val="00EB122A"/>
    <w:rsid w:val="00EB1268"/>
    <w:rsid w:val="00EB13D2"/>
    <w:rsid w:val="00EB149E"/>
    <w:rsid w:val="00EB187F"/>
    <w:rsid w:val="00EB1A0E"/>
    <w:rsid w:val="00EB1DCC"/>
    <w:rsid w:val="00EB2494"/>
    <w:rsid w:val="00EB24AD"/>
    <w:rsid w:val="00EB25D9"/>
    <w:rsid w:val="00EB261F"/>
    <w:rsid w:val="00EB2662"/>
    <w:rsid w:val="00EB2B30"/>
    <w:rsid w:val="00EB2DC1"/>
    <w:rsid w:val="00EB2F84"/>
    <w:rsid w:val="00EB33BD"/>
    <w:rsid w:val="00EB359E"/>
    <w:rsid w:val="00EB3DA9"/>
    <w:rsid w:val="00EB3E12"/>
    <w:rsid w:val="00EB439B"/>
    <w:rsid w:val="00EB4402"/>
    <w:rsid w:val="00EB48D2"/>
    <w:rsid w:val="00EB48EE"/>
    <w:rsid w:val="00EB4B0C"/>
    <w:rsid w:val="00EB4B9D"/>
    <w:rsid w:val="00EB4C64"/>
    <w:rsid w:val="00EB5152"/>
    <w:rsid w:val="00EB5223"/>
    <w:rsid w:val="00EB55FF"/>
    <w:rsid w:val="00EB5652"/>
    <w:rsid w:val="00EB5ECB"/>
    <w:rsid w:val="00EB6116"/>
    <w:rsid w:val="00EB6361"/>
    <w:rsid w:val="00EB636A"/>
    <w:rsid w:val="00EB63A7"/>
    <w:rsid w:val="00EB6437"/>
    <w:rsid w:val="00EB643D"/>
    <w:rsid w:val="00EB6973"/>
    <w:rsid w:val="00EB6A38"/>
    <w:rsid w:val="00EB6B6D"/>
    <w:rsid w:val="00EB6DB4"/>
    <w:rsid w:val="00EB6F28"/>
    <w:rsid w:val="00EB733E"/>
    <w:rsid w:val="00EB7444"/>
    <w:rsid w:val="00EB7483"/>
    <w:rsid w:val="00EB74C2"/>
    <w:rsid w:val="00EB74D6"/>
    <w:rsid w:val="00EB760B"/>
    <w:rsid w:val="00EB76CD"/>
    <w:rsid w:val="00EB7713"/>
    <w:rsid w:val="00EB7856"/>
    <w:rsid w:val="00EB7928"/>
    <w:rsid w:val="00EC0265"/>
    <w:rsid w:val="00EC02AB"/>
    <w:rsid w:val="00EC043F"/>
    <w:rsid w:val="00EC0874"/>
    <w:rsid w:val="00EC0D6F"/>
    <w:rsid w:val="00EC0F9E"/>
    <w:rsid w:val="00EC110E"/>
    <w:rsid w:val="00EC12C9"/>
    <w:rsid w:val="00EC139C"/>
    <w:rsid w:val="00EC1992"/>
    <w:rsid w:val="00EC1CC7"/>
    <w:rsid w:val="00EC1FEA"/>
    <w:rsid w:val="00EC2595"/>
    <w:rsid w:val="00EC25DC"/>
    <w:rsid w:val="00EC283A"/>
    <w:rsid w:val="00EC299C"/>
    <w:rsid w:val="00EC2DCF"/>
    <w:rsid w:val="00EC2E82"/>
    <w:rsid w:val="00EC3005"/>
    <w:rsid w:val="00EC30C2"/>
    <w:rsid w:val="00EC3286"/>
    <w:rsid w:val="00EC368C"/>
    <w:rsid w:val="00EC380E"/>
    <w:rsid w:val="00EC3929"/>
    <w:rsid w:val="00EC3C3C"/>
    <w:rsid w:val="00EC3D67"/>
    <w:rsid w:val="00EC447F"/>
    <w:rsid w:val="00EC448F"/>
    <w:rsid w:val="00EC452E"/>
    <w:rsid w:val="00EC493A"/>
    <w:rsid w:val="00EC4DBB"/>
    <w:rsid w:val="00EC5327"/>
    <w:rsid w:val="00EC5A99"/>
    <w:rsid w:val="00EC5ABE"/>
    <w:rsid w:val="00EC5BE3"/>
    <w:rsid w:val="00EC603E"/>
    <w:rsid w:val="00EC633B"/>
    <w:rsid w:val="00EC6503"/>
    <w:rsid w:val="00EC6B94"/>
    <w:rsid w:val="00EC7364"/>
    <w:rsid w:val="00EC7444"/>
    <w:rsid w:val="00EC762C"/>
    <w:rsid w:val="00EC7CCE"/>
    <w:rsid w:val="00EC7E7A"/>
    <w:rsid w:val="00EC7F20"/>
    <w:rsid w:val="00ED00CF"/>
    <w:rsid w:val="00ED04FA"/>
    <w:rsid w:val="00ED06E2"/>
    <w:rsid w:val="00ED0809"/>
    <w:rsid w:val="00ED0FD2"/>
    <w:rsid w:val="00ED1040"/>
    <w:rsid w:val="00ED126F"/>
    <w:rsid w:val="00ED12CD"/>
    <w:rsid w:val="00ED1377"/>
    <w:rsid w:val="00ED13F5"/>
    <w:rsid w:val="00ED15DC"/>
    <w:rsid w:val="00ED17B3"/>
    <w:rsid w:val="00ED17BF"/>
    <w:rsid w:val="00ED1A21"/>
    <w:rsid w:val="00ED1A3E"/>
    <w:rsid w:val="00ED1EFC"/>
    <w:rsid w:val="00ED20F2"/>
    <w:rsid w:val="00ED2321"/>
    <w:rsid w:val="00ED2336"/>
    <w:rsid w:val="00ED249A"/>
    <w:rsid w:val="00ED257C"/>
    <w:rsid w:val="00ED25AB"/>
    <w:rsid w:val="00ED26B7"/>
    <w:rsid w:val="00ED285B"/>
    <w:rsid w:val="00ED2A9C"/>
    <w:rsid w:val="00ED2E41"/>
    <w:rsid w:val="00ED2F86"/>
    <w:rsid w:val="00ED3019"/>
    <w:rsid w:val="00ED3133"/>
    <w:rsid w:val="00ED370C"/>
    <w:rsid w:val="00ED378F"/>
    <w:rsid w:val="00ED3C5C"/>
    <w:rsid w:val="00ED4554"/>
    <w:rsid w:val="00ED4779"/>
    <w:rsid w:val="00ED47D7"/>
    <w:rsid w:val="00ED4930"/>
    <w:rsid w:val="00ED4AF8"/>
    <w:rsid w:val="00ED4BFE"/>
    <w:rsid w:val="00ED51B1"/>
    <w:rsid w:val="00ED5220"/>
    <w:rsid w:val="00ED53C1"/>
    <w:rsid w:val="00ED549F"/>
    <w:rsid w:val="00ED54A8"/>
    <w:rsid w:val="00ED595D"/>
    <w:rsid w:val="00ED5AE3"/>
    <w:rsid w:val="00ED5D4B"/>
    <w:rsid w:val="00ED5DD9"/>
    <w:rsid w:val="00ED600B"/>
    <w:rsid w:val="00ED6171"/>
    <w:rsid w:val="00ED675F"/>
    <w:rsid w:val="00ED6A0B"/>
    <w:rsid w:val="00ED6B32"/>
    <w:rsid w:val="00ED6C3F"/>
    <w:rsid w:val="00ED7893"/>
    <w:rsid w:val="00ED7D9A"/>
    <w:rsid w:val="00ED7F1C"/>
    <w:rsid w:val="00EE012B"/>
    <w:rsid w:val="00EE056C"/>
    <w:rsid w:val="00EE059E"/>
    <w:rsid w:val="00EE0802"/>
    <w:rsid w:val="00EE0D54"/>
    <w:rsid w:val="00EE0E73"/>
    <w:rsid w:val="00EE0ED8"/>
    <w:rsid w:val="00EE0F9F"/>
    <w:rsid w:val="00EE12A3"/>
    <w:rsid w:val="00EE12C6"/>
    <w:rsid w:val="00EE16CE"/>
    <w:rsid w:val="00EE191C"/>
    <w:rsid w:val="00EE1BF6"/>
    <w:rsid w:val="00EE1D77"/>
    <w:rsid w:val="00EE1E28"/>
    <w:rsid w:val="00EE209A"/>
    <w:rsid w:val="00EE275F"/>
    <w:rsid w:val="00EE2A87"/>
    <w:rsid w:val="00EE2B55"/>
    <w:rsid w:val="00EE2B6D"/>
    <w:rsid w:val="00EE2CB2"/>
    <w:rsid w:val="00EE3691"/>
    <w:rsid w:val="00EE3847"/>
    <w:rsid w:val="00EE3AF8"/>
    <w:rsid w:val="00EE3CDC"/>
    <w:rsid w:val="00EE4245"/>
    <w:rsid w:val="00EE45EB"/>
    <w:rsid w:val="00EE47E0"/>
    <w:rsid w:val="00EE498E"/>
    <w:rsid w:val="00EE4CF0"/>
    <w:rsid w:val="00EE4E90"/>
    <w:rsid w:val="00EE4FBD"/>
    <w:rsid w:val="00EE5236"/>
    <w:rsid w:val="00EE5237"/>
    <w:rsid w:val="00EE523E"/>
    <w:rsid w:val="00EE5251"/>
    <w:rsid w:val="00EE5289"/>
    <w:rsid w:val="00EE52BE"/>
    <w:rsid w:val="00EE53C2"/>
    <w:rsid w:val="00EE556F"/>
    <w:rsid w:val="00EE569D"/>
    <w:rsid w:val="00EE574D"/>
    <w:rsid w:val="00EE5AC5"/>
    <w:rsid w:val="00EE5D28"/>
    <w:rsid w:val="00EE5FFB"/>
    <w:rsid w:val="00EE6091"/>
    <w:rsid w:val="00EE6765"/>
    <w:rsid w:val="00EE6B02"/>
    <w:rsid w:val="00EE6C96"/>
    <w:rsid w:val="00EE6CDA"/>
    <w:rsid w:val="00EE6DB7"/>
    <w:rsid w:val="00EE6E92"/>
    <w:rsid w:val="00EE71CB"/>
    <w:rsid w:val="00EE7298"/>
    <w:rsid w:val="00EE765C"/>
    <w:rsid w:val="00EF00D5"/>
    <w:rsid w:val="00EF0746"/>
    <w:rsid w:val="00EF11DD"/>
    <w:rsid w:val="00EF133A"/>
    <w:rsid w:val="00EF1BCF"/>
    <w:rsid w:val="00EF1D24"/>
    <w:rsid w:val="00EF1F64"/>
    <w:rsid w:val="00EF2129"/>
    <w:rsid w:val="00EF262D"/>
    <w:rsid w:val="00EF26E1"/>
    <w:rsid w:val="00EF2832"/>
    <w:rsid w:val="00EF2984"/>
    <w:rsid w:val="00EF2C32"/>
    <w:rsid w:val="00EF2D28"/>
    <w:rsid w:val="00EF2F3F"/>
    <w:rsid w:val="00EF398D"/>
    <w:rsid w:val="00EF4251"/>
    <w:rsid w:val="00EF453D"/>
    <w:rsid w:val="00EF4573"/>
    <w:rsid w:val="00EF473D"/>
    <w:rsid w:val="00EF4794"/>
    <w:rsid w:val="00EF4CA7"/>
    <w:rsid w:val="00EF4CB9"/>
    <w:rsid w:val="00EF4DE5"/>
    <w:rsid w:val="00EF5089"/>
    <w:rsid w:val="00EF5090"/>
    <w:rsid w:val="00EF514C"/>
    <w:rsid w:val="00EF51D4"/>
    <w:rsid w:val="00EF51F7"/>
    <w:rsid w:val="00EF57FE"/>
    <w:rsid w:val="00EF5B85"/>
    <w:rsid w:val="00EF6019"/>
    <w:rsid w:val="00EF6023"/>
    <w:rsid w:val="00EF61D4"/>
    <w:rsid w:val="00EF62B5"/>
    <w:rsid w:val="00EF64A4"/>
    <w:rsid w:val="00EF665B"/>
    <w:rsid w:val="00EF738B"/>
    <w:rsid w:val="00EF786E"/>
    <w:rsid w:val="00EF7C10"/>
    <w:rsid w:val="00EF7F73"/>
    <w:rsid w:val="00F00342"/>
    <w:rsid w:val="00F0041B"/>
    <w:rsid w:val="00F0073E"/>
    <w:rsid w:val="00F00791"/>
    <w:rsid w:val="00F00B82"/>
    <w:rsid w:val="00F00BCA"/>
    <w:rsid w:val="00F00C89"/>
    <w:rsid w:val="00F00FC0"/>
    <w:rsid w:val="00F015B8"/>
    <w:rsid w:val="00F01700"/>
    <w:rsid w:val="00F01821"/>
    <w:rsid w:val="00F01934"/>
    <w:rsid w:val="00F019D8"/>
    <w:rsid w:val="00F01E5F"/>
    <w:rsid w:val="00F0215B"/>
    <w:rsid w:val="00F0220B"/>
    <w:rsid w:val="00F0220F"/>
    <w:rsid w:val="00F023D6"/>
    <w:rsid w:val="00F025AA"/>
    <w:rsid w:val="00F02785"/>
    <w:rsid w:val="00F02A4D"/>
    <w:rsid w:val="00F02E82"/>
    <w:rsid w:val="00F02F34"/>
    <w:rsid w:val="00F0335D"/>
    <w:rsid w:val="00F033E6"/>
    <w:rsid w:val="00F0341C"/>
    <w:rsid w:val="00F036D1"/>
    <w:rsid w:val="00F03B30"/>
    <w:rsid w:val="00F03D10"/>
    <w:rsid w:val="00F03F56"/>
    <w:rsid w:val="00F04005"/>
    <w:rsid w:val="00F0416F"/>
    <w:rsid w:val="00F0418F"/>
    <w:rsid w:val="00F04670"/>
    <w:rsid w:val="00F04A3D"/>
    <w:rsid w:val="00F04CD7"/>
    <w:rsid w:val="00F04F4F"/>
    <w:rsid w:val="00F04F63"/>
    <w:rsid w:val="00F05017"/>
    <w:rsid w:val="00F053DD"/>
    <w:rsid w:val="00F057B1"/>
    <w:rsid w:val="00F05ED0"/>
    <w:rsid w:val="00F05F89"/>
    <w:rsid w:val="00F060E2"/>
    <w:rsid w:val="00F06142"/>
    <w:rsid w:val="00F061F8"/>
    <w:rsid w:val="00F06257"/>
    <w:rsid w:val="00F0630B"/>
    <w:rsid w:val="00F06766"/>
    <w:rsid w:val="00F069CF"/>
    <w:rsid w:val="00F06A21"/>
    <w:rsid w:val="00F06BFF"/>
    <w:rsid w:val="00F0703E"/>
    <w:rsid w:val="00F0718B"/>
    <w:rsid w:val="00F073A6"/>
    <w:rsid w:val="00F074B1"/>
    <w:rsid w:val="00F07B37"/>
    <w:rsid w:val="00F07C5B"/>
    <w:rsid w:val="00F07DE9"/>
    <w:rsid w:val="00F07E51"/>
    <w:rsid w:val="00F07EB5"/>
    <w:rsid w:val="00F07EF0"/>
    <w:rsid w:val="00F07F81"/>
    <w:rsid w:val="00F10175"/>
    <w:rsid w:val="00F101FF"/>
    <w:rsid w:val="00F1075A"/>
    <w:rsid w:val="00F10BBB"/>
    <w:rsid w:val="00F10F8B"/>
    <w:rsid w:val="00F11072"/>
    <w:rsid w:val="00F112C0"/>
    <w:rsid w:val="00F11365"/>
    <w:rsid w:val="00F114FE"/>
    <w:rsid w:val="00F1166F"/>
    <w:rsid w:val="00F119EA"/>
    <w:rsid w:val="00F11D62"/>
    <w:rsid w:val="00F11FA2"/>
    <w:rsid w:val="00F12A0A"/>
    <w:rsid w:val="00F12AAC"/>
    <w:rsid w:val="00F12BC3"/>
    <w:rsid w:val="00F12D2C"/>
    <w:rsid w:val="00F12DD8"/>
    <w:rsid w:val="00F12E97"/>
    <w:rsid w:val="00F133D2"/>
    <w:rsid w:val="00F134CD"/>
    <w:rsid w:val="00F13C96"/>
    <w:rsid w:val="00F13E97"/>
    <w:rsid w:val="00F13FA3"/>
    <w:rsid w:val="00F1405B"/>
    <w:rsid w:val="00F1411A"/>
    <w:rsid w:val="00F1468B"/>
    <w:rsid w:val="00F1484C"/>
    <w:rsid w:val="00F14DEA"/>
    <w:rsid w:val="00F151B8"/>
    <w:rsid w:val="00F153F2"/>
    <w:rsid w:val="00F15603"/>
    <w:rsid w:val="00F159B9"/>
    <w:rsid w:val="00F15D11"/>
    <w:rsid w:val="00F15DDE"/>
    <w:rsid w:val="00F15F30"/>
    <w:rsid w:val="00F1636E"/>
    <w:rsid w:val="00F16547"/>
    <w:rsid w:val="00F1670D"/>
    <w:rsid w:val="00F16741"/>
    <w:rsid w:val="00F16B73"/>
    <w:rsid w:val="00F16C28"/>
    <w:rsid w:val="00F17001"/>
    <w:rsid w:val="00F17102"/>
    <w:rsid w:val="00F17208"/>
    <w:rsid w:val="00F175D4"/>
    <w:rsid w:val="00F17635"/>
    <w:rsid w:val="00F17D98"/>
    <w:rsid w:val="00F17E16"/>
    <w:rsid w:val="00F20248"/>
    <w:rsid w:val="00F20592"/>
    <w:rsid w:val="00F20681"/>
    <w:rsid w:val="00F209DE"/>
    <w:rsid w:val="00F20A02"/>
    <w:rsid w:val="00F20ED4"/>
    <w:rsid w:val="00F21037"/>
    <w:rsid w:val="00F211EC"/>
    <w:rsid w:val="00F21D3C"/>
    <w:rsid w:val="00F21E02"/>
    <w:rsid w:val="00F21F90"/>
    <w:rsid w:val="00F21FAE"/>
    <w:rsid w:val="00F22003"/>
    <w:rsid w:val="00F22712"/>
    <w:rsid w:val="00F22DD5"/>
    <w:rsid w:val="00F22EA7"/>
    <w:rsid w:val="00F230D3"/>
    <w:rsid w:val="00F230E2"/>
    <w:rsid w:val="00F233F5"/>
    <w:rsid w:val="00F2361B"/>
    <w:rsid w:val="00F23AA9"/>
    <w:rsid w:val="00F23E62"/>
    <w:rsid w:val="00F249CD"/>
    <w:rsid w:val="00F24BA1"/>
    <w:rsid w:val="00F24CD3"/>
    <w:rsid w:val="00F24DA5"/>
    <w:rsid w:val="00F24F39"/>
    <w:rsid w:val="00F250AF"/>
    <w:rsid w:val="00F25421"/>
    <w:rsid w:val="00F25641"/>
    <w:rsid w:val="00F25952"/>
    <w:rsid w:val="00F25DA3"/>
    <w:rsid w:val="00F2629B"/>
    <w:rsid w:val="00F2654E"/>
    <w:rsid w:val="00F26660"/>
    <w:rsid w:val="00F2690D"/>
    <w:rsid w:val="00F2699D"/>
    <w:rsid w:val="00F26A35"/>
    <w:rsid w:val="00F26B1E"/>
    <w:rsid w:val="00F26D15"/>
    <w:rsid w:val="00F26F4C"/>
    <w:rsid w:val="00F2714D"/>
    <w:rsid w:val="00F2725E"/>
    <w:rsid w:val="00F2728B"/>
    <w:rsid w:val="00F2761C"/>
    <w:rsid w:val="00F27672"/>
    <w:rsid w:val="00F277C0"/>
    <w:rsid w:val="00F279B1"/>
    <w:rsid w:val="00F27A08"/>
    <w:rsid w:val="00F27C71"/>
    <w:rsid w:val="00F27E37"/>
    <w:rsid w:val="00F27E81"/>
    <w:rsid w:val="00F27F00"/>
    <w:rsid w:val="00F30534"/>
    <w:rsid w:val="00F30849"/>
    <w:rsid w:val="00F30E2A"/>
    <w:rsid w:val="00F310F4"/>
    <w:rsid w:val="00F31202"/>
    <w:rsid w:val="00F31223"/>
    <w:rsid w:val="00F31483"/>
    <w:rsid w:val="00F3168C"/>
    <w:rsid w:val="00F31A75"/>
    <w:rsid w:val="00F31D09"/>
    <w:rsid w:val="00F31DD1"/>
    <w:rsid w:val="00F3200A"/>
    <w:rsid w:val="00F322F9"/>
    <w:rsid w:val="00F3232D"/>
    <w:rsid w:val="00F32864"/>
    <w:rsid w:val="00F328EA"/>
    <w:rsid w:val="00F32966"/>
    <w:rsid w:val="00F32B30"/>
    <w:rsid w:val="00F32D06"/>
    <w:rsid w:val="00F32D9C"/>
    <w:rsid w:val="00F32EFE"/>
    <w:rsid w:val="00F32F84"/>
    <w:rsid w:val="00F331EB"/>
    <w:rsid w:val="00F333E9"/>
    <w:rsid w:val="00F3350F"/>
    <w:rsid w:val="00F337F2"/>
    <w:rsid w:val="00F338AF"/>
    <w:rsid w:val="00F33E12"/>
    <w:rsid w:val="00F34326"/>
    <w:rsid w:val="00F343C7"/>
    <w:rsid w:val="00F343DD"/>
    <w:rsid w:val="00F344A1"/>
    <w:rsid w:val="00F3460F"/>
    <w:rsid w:val="00F34863"/>
    <w:rsid w:val="00F34D7C"/>
    <w:rsid w:val="00F34E78"/>
    <w:rsid w:val="00F34EF1"/>
    <w:rsid w:val="00F351E9"/>
    <w:rsid w:val="00F352B0"/>
    <w:rsid w:val="00F359E0"/>
    <w:rsid w:val="00F35AE6"/>
    <w:rsid w:val="00F363B5"/>
    <w:rsid w:val="00F36580"/>
    <w:rsid w:val="00F3676A"/>
    <w:rsid w:val="00F36B91"/>
    <w:rsid w:val="00F36D9C"/>
    <w:rsid w:val="00F36DA6"/>
    <w:rsid w:val="00F371D3"/>
    <w:rsid w:val="00F37307"/>
    <w:rsid w:val="00F373A1"/>
    <w:rsid w:val="00F374E3"/>
    <w:rsid w:val="00F37711"/>
    <w:rsid w:val="00F378DD"/>
    <w:rsid w:val="00F37B80"/>
    <w:rsid w:val="00F37BAF"/>
    <w:rsid w:val="00F37CF1"/>
    <w:rsid w:val="00F400EF"/>
    <w:rsid w:val="00F401A8"/>
    <w:rsid w:val="00F4064C"/>
    <w:rsid w:val="00F406C7"/>
    <w:rsid w:val="00F406DB"/>
    <w:rsid w:val="00F40716"/>
    <w:rsid w:val="00F408D5"/>
    <w:rsid w:val="00F41162"/>
    <w:rsid w:val="00F411CA"/>
    <w:rsid w:val="00F41252"/>
    <w:rsid w:val="00F4166F"/>
    <w:rsid w:val="00F41915"/>
    <w:rsid w:val="00F41BCF"/>
    <w:rsid w:val="00F41CD1"/>
    <w:rsid w:val="00F42788"/>
    <w:rsid w:val="00F4296A"/>
    <w:rsid w:val="00F42C4E"/>
    <w:rsid w:val="00F42E95"/>
    <w:rsid w:val="00F4300E"/>
    <w:rsid w:val="00F4352E"/>
    <w:rsid w:val="00F4379C"/>
    <w:rsid w:val="00F4385B"/>
    <w:rsid w:val="00F44108"/>
    <w:rsid w:val="00F442F2"/>
    <w:rsid w:val="00F443DA"/>
    <w:rsid w:val="00F44611"/>
    <w:rsid w:val="00F4479C"/>
    <w:rsid w:val="00F44828"/>
    <w:rsid w:val="00F452C0"/>
    <w:rsid w:val="00F4555B"/>
    <w:rsid w:val="00F455C6"/>
    <w:rsid w:val="00F4584D"/>
    <w:rsid w:val="00F45A5B"/>
    <w:rsid w:val="00F45D40"/>
    <w:rsid w:val="00F45E52"/>
    <w:rsid w:val="00F460D3"/>
    <w:rsid w:val="00F46224"/>
    <w:rsid w:val="00F46633"/>
    <w:rsid w:val="00F46679"/>
    <w:rsid w:val="00F46861"/>
    <w:rsid w:val="00F46908"/>
    <w:rsid w:val="00F469FA"/>
    <w:rsid w:val="00F46A23"/>
    <w:rsid w:val="00F47480"/>
    <w:rsid w:val="00F4790E"/>
    <w:rsid w:val="00F47D38"/>
    <w:rsid w:val="00F47DD0"/>
    <w:rsid w:val="00F47EE0"/>
    <w:rsid w:val="00F5033E"/>
    <w:rsid w:val="00F50FA6"/>
    <w:rsid w:val="00F51120"/>
    <w:rsid w:val="00F51BEB"/>
    <w:rsid w:val="00F51CD2"/>
    <w:rsid w:val="00F5219B"/>
    <w:rsid w:val="00F5233A"/>
    <w:rsid w:val="00F5282F"/>
    <w:rsid w:val="00F52A23"/>
    <w:rsid w:val="00F52FC2"/>
    <w:rsid w:val="00F5315B"/>
    <w:rsid w:val="00F535F8"/>
    <w:rsid w:val="00F53A84"/>
    <w:rsid w:val="00F53C38"/>
    <w:rsid w:val="00F53EB2"/>
    <w:rsid w:val="00F53EF0"/>
    <w:rsid w:val="00F5437F"/>
    <w:rsid w:val="00F5441C"/>
    <w:rsid w:val="00F545D3"/>
    <w:rsid w:val="00F54642"/>
    <w:rsid w:val="00F54655"/>
    <w:rsid w:val="00F546DF"/>
    <w:rsid w:val="00F54956"/>
    <w:rsid w:val="00F54BFE"/>
    <w:rsid w:val="00F550D0"/>
    <w:rsid w:val="00F551AF"/>
    <w:rsid w:val="00F55223"/>
    <w:rsid w:val="00F55699"/>
    <w:rsid w:val="00F55E04"/>
    <w:rsid w:val="00F5609A"/>
    <w:rsid w:val="00F561C5"/>
    <w:rsid w:val="00F5664F"/>
    <w:rsid w:val="00F5692E"/>
    <w:rsid w:val="00F56A56"/>
    <w:rsid w:val="00F56ABA"/>
    <w:rsid w:val="00F56C1C"/>
    <w:rsid w:val="00F57C21"/>
    <w:rsid w:val="00F57F3B"/>
    <w:rsid w:val="00F60276"/>
    <w:rsid w:val="00F6034C"/>
    <w:rsid w:val="00F6034E"/>
    <w:rsid w:val="00F60830"/>
    <w:rsid w:val="00F6093B"/>
    <w:rsid w:val="00F609C1"/>
    <w:rsid w:val="00F60B8C"/>
    <w:rsid w:val="00F60BE0"/>
    <w:rsid w:val="00F60C17"/>
    <w:rsid w:val="00F61006"/>
    <w:rsid w:val="00F611F1"/>
    <w:rsid w:val="00F6181F"/>
    <w:rsid w:val="00F61BFF"/>
    <w:rsid w:val="00F61CF2"/>
    <w:rsid w:val="00F61CF7"/>
    <w:rsid w:val="00F61D3D"/>
    <w:rsid w:val="00F62043"/>
    <w:rsid w:val="00F6222D"/>
    <w:rsid w:val="00F62307"/>
    <w:rsid w:val="00F629C4"/>
    <w:rsid w:val="00F629EF"/>
    <w:rsid w:val="00F62AA9"/>
    <w:rsid w:val="00F62AC2"/>
    <w:rsid w:val="00F62AD0"/>
    <w:rsid w:val="00F62D6D"/>
    <w:rsid w:val="00F62D7B"/>
    <w:rsid w:val="00F62F58"/>
    <w:rsid w:val="00F63031"/>
    <w:rsid w:val="00F63060"/>
    <w:rsid w:val="00F633BE"/>
    <w:rsid w:val="00F6359E"/>
    <w:rsid w:val="00F63669"/>
    <w:rsid w:val="00F636F2"/>
    <w:rsid w:val="00F6426C"/>
    <w:rsid w:val="00F64383"/>
    <w:rsid w:val="00F6438F"/>
    <w:rsid w:val="00F643C6"/>
    <w:rsid w:val="00F644C0"/>
    <w:rsid w:val="00F64601"/>
    <w:rsid w:val="00F64847"/>
    <w:rsid w:val="00F648C8"/>
    <w:rsid w:val="00F64A94"/>
    <w:rsid w:val="00F64C6B"/>
    <w:rsid w:val="00F64E3F"/>
    <w:rsid w:val="00F64EEC"/>
    <w:rsid w:val="00F64F5C"/>
    <w:rsid w:val="00F65687"/>
    <w:rsid w:val="00F65957"/>
    <w:rsid w:val="00F65D4F"/>
    <w:rsid w:val="00F65EF1"/>
    <w:rsid w:val="00F6629D"/>
    <w:rsid w:val="00F6636F"/>
    <w:rsid w:val="00F667B2"/>
    <w:rsid w:val="00F6687D"/>
    <w:rsid w:val="00F66A67"/>
    <w:rsid w:val="00F66A6B"/>
    <w:rsid w:val="00F66AD9"/>
    <w:rsid w:val="00F66BB2"/>
    <w:rsid w:val="00F66C73"/>
    <w:rsid w:val="00F66E58"/>
    <w:rsid w:val="00F67075"/>
    <w:rsid w:val="00F67293"/>
    <w:rsid w:val="00F6730B"/>
    <w:rsid w:val="00F67489"/>
    <w:rsid w:val="00F674B6"/>
    <w:rsid w:val="00F67754"/>
    <w:rsid w:val="00F6775A"/>
    <w:rsid w:val="00F67BF0"/>
    <w:rsid w:val="00F67DAD"/>
    <w:rsid w:val="00F67E36"/>
    <w:rsid w:val="00F67EFA"/>
    <w:rsid w:val="00F70171"/>
    <w:rsid w:val="00F7021C"/>
    <w:rsid w:val="00F703F5"/>
    <w:rsid w:val="00F705AB"/>
    <w:rsid w:val="00F7062E"/>
    <w:rsid w:val="00F7078B"/>
    <w:rsid w:val="00F70F57"/>
    <w:rsid w:val="00F71021"/>
    <w:rsid w:val="00F71119"/>
    <w:rsid w:val="00F721C2"/>
    <w:rsid w:val="00F72572"/>
    <w:rsid w:val="00F728B6"/>
    <w:rsid w:val="00F728F5"/>
    <w:rsid w:val="00F7296F"/>
    <w:rsid w:val="00F72DAD"/>
    <w:rsid w:val="00F72DE7"/>
    <w:rsid w:val="00F7309E"/>
    <w:rsid w:val="00F731EB"/>
    <w:rsid w:val="00F733ED"/>
    <w:rsid w:val="00F73CC5"/>
    <w:rsid w:val="00F73E33"/>
    <w:rsid w:val="00F740B9"/>
    <w:rsid w:val="00F74419"/>
    <w:rsid w:val="00F74546"/>
    <w:rsid w:val="00F74863"/>
    <w:rsid w:val="00F748FC"/>
    <w:rsid w:val="00F74BE0"/>
    <w:rsid w:val="00F74E27"/>
    <w:rsid w:val="00F752FE"/>
    <w:rsid w:val="00F75503"/>
    <w:rsid w:val="00F75671"/>
    <w:rsid w:val="00F7657E"/>
    <w:rsid w:val="00F7669A"/>
    <w:rsid w:val="00F76770"/>
    <w:rsid w:val="00F767FF"/>
    <w:rsid w:val="00F768D0"/>
    <w:rsid w:val="00F76E23"/>
    <w:rsid w:val="00F76EE7"/>
    <w:rsid w:val="00F774ED"/>
    <w:rsid w:val="00F776D9"/>
    <w:rsid w:val="00F77B0F"/>
    <w:rsid w:val="00F77F7B"/>
    <w:rsid w:val="00F80171"/>
    <w:rsid w:val="00F805D2"/>
    <w:rsid w:val="00F80AE0"/>
    <w:rsid w:val="00F80BEA"/>
    <w:rsid w:val="00F80DA1"/>
    <w:rsid w:val="00F80EC4"/>
    <w:rsid w:val="00F80F70"/>
    <w:rsid w:val="00F810E6"/>
    <w:rsid w:val="00F81A38"/>
    <w:rsid w:val="00F81D65"/>
    <w:rsid w:val="00F820B9"/>
    <w:rsid w:val="00F822D8"/>
    <w:rsid w:val="00F82355"/>
    <w:rsid w:val="00F823AC"/>
    <w:rsid w:val="00F826F5"/>
    <w:rsid w:val="00F828A2"/>
    <w:rsid w:val="00F82DDB"/>
    <w:rsid w:val="00F8345D"/>
    <w:rsid w:val="00F83639"/>
    <w:rsid w:val="00F8377E"/>
    <w:rsid w:val="00F83A01"/>
    <w:rsid w:val="00F83F02"/>
    <w:rsid w:val="00F8464A"/>
    <w:rsid w:val="00F846BC"/>
    <w:rsid w:val="00F8487E"/>
    <w:rsid w:val="00F84C3B"/>
    <w:rsid w:val="00F850F2"/>
    <w:rsid w:val="00F8526D"/>
    <w:rsid w:val="00F8528B"/>
    <w:rsid w:val="00F853ED"/>
    <w:rsid w:val="00F857C4"/>
    <w:rsid w:val="00F85A6C"/>
    <w:rsid w:val="00F85A71"/>
    <w:rsid w:val="00F85BEC"/>
    <w:rsid w:val="00F85CFF"/>
    <w:rsid w:val="00F86AF2"/>
    <w:rsid w:val="00F86BED"/>
    <w:rsid w:val="00F86C8C"/>
    <w:rsid w:val="00F86D70"/>
    <w:rsid w:val="00F86E63"/>
    <w:rsid w:val="00F86FEE"/>
    <w:rsid w:val="00F8778F"/>
    <w:rsid w:val="00F8792D"/>
    <w:rsid w:val="00F87BF0"/>
    <w:rsid w:val="00F87E83"/>
    <w:rsid w:val="00F9021E"/>
    <w:rsid w:val="00F90956"/>
    <w:rsid w:val="00F90D50"/>
    <w:rsid w:val="00F90D94"/>
    <w:rsid w:val="00F91044"/>
    <w:rsid w:val="00F9113E"/>
    <w:rsid w:val="00F91281"/>
    <w:rsid w:val="00F912EA"/>
    <w:rsid w:val="00F91540"/>
    <w:rsid w:val="00F9164E"/>
    <w:rsid w:val="00F91914"/>
    <w:rsid w:val="00F919EC"/>
    <w:rsid w:val="00F91BD2"/>
    <w:rsid w:val="00F9225F"/>
    <w:rsid w:val="00F923C7"/>
    <w:rsid w:val="00F92617"/>
    <w:rsid w:val="00F92747"/>
    <w:rsid w:val="00F928F8"/>
    <w:rsid w:val="00F92E41"/>
    <w:rsid w:val="00F92FA8"/>
    <w:rsid w:val="00F934C7"/>
    <w:rsid w:val="00F938A0"/>
    <w:rsid w:val="00F938BC"/>
    <w:rsid w:val="00F9398D"/>
    <w:rsid w:val="00F93A07"/>
    <w:rsid w:val="00F93F27"/>
    <w:rsid w:val="00F9426A"/>
    <w:rsid w:val="00F944C5"/>
    <w:rsid w:val="00F94921"/>
    <w:rsid w:val="00F94DFD"/>
    <w:rsid w:val="00F94FFF"/>
    <w:rsid w:val="00F9500E"/>
    <w:rsid w:val="00F9535A"/>
    <w:rsid w:val="00F95400"/>
    <w:rsid w:val="00F95922"/>
    <w:rsid w:val="00F95F71"/>
    <w:rsid w:val="00F9609A"/>
    <w:rsid w:val="00F9620B"/>
    <w:rsid w:val="00F9632A"/>
    <w:rsid w:val="00F96716"/>
    <w:rsid w:val="00F96C4D"/>
    <w:rsid w:val="00F96F54"/>
    <w:rsid w:val="00F971E4"/>
    <w:rsid w:val="00F9726C"/>
    <w:rsid w:val="00F9729E"/>
    <w:rsid w:val="00F973D8"/>
    <w:rsid w:val="00F97ABF"/>
    <w:rsid w:val="00F97D12"/>
    <w:rsid w:val="00F97F77"/>
    <w:rsid w:val="00FA04C0"/>
    <w:rsid w:val="00FA07AA"/>
    <w:rsid w:val="00FA09FC"/>
    <w:rsid w:val="00FA0A9F"/>
    <w:rsid w:val="00FA0D1E"/>
    <w:rsid w:val="00FA0FDF"/>
    <w:rsid w:val="00FA1126"/>
    <w:rsid w:val="00FA113C"/>
    <w:rsid w:val="00FA1221"/>
    <w:rsid w:val="00FA1352"/>
    <w:rsid w:val="00FA14FE"/>
    <w:rsid w:val="00FA212D"/>
    <w:rsid w:val="00FA21F1"/>
    <w:rsid w:val="00FA2240"/>
    <w:rsid w:val="00FA2466"/>
    <w:rsid w:val="00FA24DE"/>
    <w:rsid w:val="00FA286C"/>
    <w:rsid w:val="00FA2B81"/>
    <w:rsid w:val="00FA2BB6"/>
    <w:rsid w:val="00FA323C"/>
    <w:rsid w:val="00FA353C"/>
    <w:rsid w:val="00FA3619"/>
    <w:rsid w:val="00FA364B"/>
    <w:rsid w:val="00FA36A3"/>
    <w:rsid w:val="00FA36A6"/>
    <w:rsid w:val="00FA3936"/>
    <w:rsid w:val="00FA3978"/>
    <w:rsid w:val="00FA3B44"/>
    <w:rsid w:val="00FA3ECE"/>
    <w:rsid w:val="00FA3FB8"/>
    <w:rsid w:val="00FA415A"/>
    <w:rsid w:val="00FA41F8"/>
    <w:rsid w:val="00FA431E"/>
    <w:rsid w:val="00FA4841"/>
    <w:rsid w:val="00FA4AC1"/>
    <w:rsid w:val="00FA4D02"/>
    <w:rsid w:val="00FA4DA8"/>
    <w:rsid w:val="00FA4F23"/>
    <w:rsid w:val="00FA5061"/>
    <w:rsid w:val="00FA515F"/>
    <w:rsid w:val="00FA545E"/>
    <w:rsid w:val="00FA5678"/>
    <w:rsid w:val="00FA56B1"/>
    <w:rsid w:val="00FA5997"/>
    <w:rsid w:val="00FA5A6A"/>
    <w:rsid w:val="00FA5CED"/>
    <w:rsid w:val="00FA5D55"/>
    <w:rsid w:val="00FA5D88"/>
    <w:rsid w:val="00FA5DA3"/>
    <w:rsid w:val="00FA5F02"/>
    <w:rsid w:val="00FA6208"/>
    <w:rsid w:val="00FA6A0D"/>
    <w:rsid w:val="00FA6EA6"/>
    <w:rsid w:val="00FA6EF0"/>
    <w:rsid w:val="00FA6FC4"/>
    <w:rsid w:val="00FA7033"/>
    <w:rsid w:val="00FA70C4"/>
    <w:rsid w:val="00FA7179"/>
    <w:rsid w:val="00FA72C1"/>
    <w:rsid w:val="00FA7400"/>
    <w:rsid w:val="00FA759F"/>
    <w:rsid w:val="00FA79B2"/>
    <w:rsid w:val="00FA79E0"/>
    <w:rsid w:val="00FA7B69"/>
    <w:rsid w:val="00FA7F13"/>
    <w:rsid w:val="00FB01B2"/>
    <w:rsid w:val="00FB05BB"/>
    <w:rsid w:val="00FB09B3"/>
    <w:rsid w:val="00FB09F6"/>
    <w:rsid w:val="00FB0B2A"/>
    <w:rsid w:val="00FB0CF4"/>
    <w:rsid w:val="00FB0EE9"/>
    <w:rsid w:val="00FB1247"/>
    <w:rsid w:val="00FB129B"/>
    <w:rsid w:val="00FB18A6"/>
    <w:rsid w:val="00FB1F6B"/>
    <w:rsid w:val="00FB20C9"/>
    <w:rsid w:val="00FB244B"/>
    <w:rsid w:val="00FB274D"/>
    <w:rsid w:val="00FB28C4"/>
    <w:rsid w:val="00FB2A50"/>
    <w:rsid w:val="00FB2C10"/>
    <w:rsid w:val="00FB2C9C"/>
    <w:rsid w:val="00FB2D4D"/>
    <w:rsid w:val="00FB2DA5"/>
    <w:rsid w:val="00FB2DBD"/>
    <w:rsid w:val="00FB2ECC"/>
    <w:rsid w:val="00FB314A"/>
    <w:rsid w:val="00FB31D3"/>
    <w:rsid w:val="00FB31EE"/>
    <w:rsid w:val="00FB33DA"/>
    <w:rsid w:val="00FB38D9"/>
    <w:rsid w:val="00FB3CDD"/>
    <w:rsid w:val="00FB3D56"/>
    <w:rsid w:val="00FB3DDC"/>
    <w:rsid w:val="00FB3EC3"/>
    <w:rsid w:val="00FB40EB"/>
    <w:rsid w:val="00FB4A07"/>
    <w:rsid w:val="00FB4B22"/>
    <w:rsid w:val="00FB5114"/>
    <w:rsid w:val="00FB524D"/>
    <w:rsid w:val="00FB5BD1"/>
    <w:rsid w:val="00FB5E0C"/>
    <w:rsid w:val="00FB5E26"/>
    <w:rsid w:val="00FB5E86"/>
    <w:rsid w:val="00FB60B2"/>
    <w:rsid w:val="00FB6747"/>
    <w:rsid w:val="00FB6C47"/>
    <w:rsid w:val="00FB6CD4"/>
    <w:rsid w:val="00FB6F8F"/>
    <w:rsid w:val="00FB7217"/>
    <w:rsid w:val="00FB72D1"/>
    <w:rsid w:val="00FB7458"/>
    <w:rsid w:val="00FB7591"/>
    <w:rsid w:val="00FB772B"/>
    <w:rsid w:val="00FB7828"/>
    <w:rsid w:val="00FB7868"/>
    <w:rsid w:val="00FB7877"/>
    <w:rsid w:val="00FB7A27"/>
    <w:rsid w:val="00FB7D71"/>
    <w:rsid w:val="00FB7E20"/>
    <w:rsid w:val="00FC00A4"/>
    <w:rsid w:val="00FC00E9"/>
    <w:rsid w:val="00FC062A"/>
    <w:rsid w:val="00FC0F1F"/>
    <w:rsid w:val="00FC0F43"/>
    <w:rsid w:val="00FC0FBF"/>
    <w:rsid w:val="00FC0FFF"/>
    <w:rsid w:val="00FC1016"/>
    <w:rsid w:val="00FC12D4"/>
    <w:rsid w:val="00FC144C"/>
    <w:rsid w:val="00FC14F5"/>
    <w:rsid w:val="00FC1503"/>
    <w:rsid w:val="00FC16CC"/>
    <w:rsid w:val="00FC1AFD"/>
    <w:rsid w:val="00FC1C29"/>
    <w:rsid w:val="00FC1C91"/>
    <w:rsid w:val="00FC1CFB"/>
    <w:rsid w:val="00FC237B"/>
    <w:rsid w:val="00FC2403"/>
    <w:rsid w:val="00FC26F7"/>
    <w:rsid w:val="00FC2A5C"/>
    <w:rsid w:val="00FC2C3C"/>
    <w:rsid w:val="00FC2ECC"/>
    <w:rsid w:val="00FC361A"/>
    <w:rsid w:val="00FC380F"/>
    <w:rsid w:val="00FC3A57"/>
    <w:rsid w:val="00FC3C0B"/>
    <w:rsid w:val="00FC3E61"/>
    <w:rsid w:val="00FC3ED6"/>
    <w:rsid w:val="00FC3F5C"/>
    <w:rsid w:val="00FC4213"/>
    <w:rsid w:val="00FC4B5F"/>
    <w:rsid w:val="00FC4BD1"/>
    <w:rsid w:val="00FC4C76"/>
    <w:rsid w:val="00FC519C"/>
    <w:rsid w:val="00FC5797"/>
    <w:rsid w:val="00FC5942"/>
    <w:rsid w:val="00FC5C19"/>
    <w:rsid w:val="00FC5F40"/>
    <w:rsid w:val="00FC64C1"/>
    <w:rsid w:val="00FC65A7"/>
    <w:rsid w:val="00FC65B3"/>
    <w:rsid w:val="00FC663F"/>
    <w:rsid w:val="00FC6691"/>
    <w:rsid w:val="00FC6B2D"/>
    <w:rsid w:val="00FC6D05"/>
    <w:rsid w:val="00FC6E35"/>
    <w:rsid w:val="00FC6F35"/>
    <w:rsid w:val="00FC6F71"/>
    <w:rsid w:val="00FC7089"/>
    <w:rsid w:val="00FC770D"/>
    <w:rsid w:val="00FC797D"/>
    <w:rsid w:val="00FC79E7"/>
    <w:rsid w:val="00FC7AE2"/>
    <w:rsid w:val="00FC7B04"/>
    <w:rsid w:val="00FD03BC"/>
    <w:rsid w:val="00FD0FA2"/>
    <w:rsid w:val="00FD10AE"/>
    <w:rsid w:val="00FD13EF"/>
    <w:rsid w:val="00FD152E"/>
    <w:rsid w:val="00FD17B8"/>
    <w:rsid w:val="00FD1B63"/>
    <w:rsid w:val="00FD1D6F"/>
    <w:rsid w:val="00FD1FB3"/>
    <w:rsid w:val="00FD1FD7"/>
    <w:rsid w:val="00FD231E"/>
    <w:rsid w:val="00FD238E"/>
    <w:rsid w:val="00FD2407"/>
    <w:rsid w:val="00FD24FB"/>
    <w:rsid w:val="00FD25D2"/>
    <w:rsid w:val="00FD29B1"/>
    <w:rsid w:val="00FD2AFF"/>
    <w:rsid w:val="00FD2DD4"/>
    <w:rsid w:val="00FD2FCE"/>
    <w:rsid w:val="00FD32DC"/>
    <w:rsid w:val="00FD336D"/>
    <w:rsid w:val="00FD3583"/>
    <w:rsid w:val="00FD37D6"/>
    <w:rsid w:val="00FD3819"/>
    <w:rsid w:val="00FD3953"/>
    <w:rsid w:val="00FD3B09"/>
    <w:rsid w:val="00FD3B0B"/>
    <w:rsid w:val="00FD3B6C"/>
    <w:rsid w:val="00FD3FAB"/>
    <w:rsid w:val="00FD402C"/>
    <w:rsid w:val="00FD4329"/>
    <w:rsid w:val="00FD448F"/>
    <w:rsid w:val="00FD4612"/>
    <w:rsid w:val="00FD46B4"/>
    <w:rsid w:val="00FD4869"/>
    <w:rsid w:val="00FD4A2D"/>
    <w:rsid w:val="00FD4BDD"/>
    <w:rsid w:val="00FD4F55"/>
    <w:rsid w:val="00FD5058"/>
    <w:rsid w:val="00FD53F5"/>
    <w:rsid w:val="00FD5492"/>
    <w:rsid w:val="00FD5527"/>
    <w:rsid w:val="00FD564D"/>
    <w:rsid w:val="00FD587B"/>
    <w:rsid w:val="00FD5CF6"/>
    <w:rsid w:val="00FD5E69"/>
    <w:rsid w:val="00FD5ED5"/>
    <w:rsid w:val="00FD6282"/>
    <w:rsid w:val="00FD62D5"/>
    <w:rsid w:val="00FD6E9B"/>
    <w:rsid w:val="00FD6EDB"/>
    <w:rsid w:val="00FD6FB7"/>
    <w:rsid w:val="00FD703A"/>
    <w:rsid w:val="00FD70DB"/>
    <w:rsid w:val="00FD742F"/>
    <w:rsid w:val="00FD78D9"/>
    <w:rsid w:val="00FD7BF6"/>
    <w:rsid w:val="00FD7D6B"/>
    <w:rsid w:val="00FE03B9"/>
    <w:rsid w:val="00FE0434"/>
    <w:rsid w:val="00FE04EE"/>
    <w:rsid w:val="00FE064B"/>
    <w:rsid w:val="00FE0834"/>
    <w:rsid w:val="00FE086C"/>
    <w:rsid w:val="00FE0B00"/>
    <w:rsid w:val="00FE0EBC"/>
    <w:rsid w:val="00FE0F1F"/>
    <w:rsid w:val="00FE104A"/>
    <w:rsid w:val="00FE1614"/>
    <w:rsid w:val="00FE18FD"/>
    <w:rsid w:val="00FE19F2"/>
    <w:rsid w:val="00FE1A20"/>
    <w:rsid w:val="00FE214E"/>
    <w:rsid w:val="00FE233C"/>
    <w:rsid w:val="00FE2597"/>
    <w:rsid w:val="00FE2A0F"/>
    <w:rsid w:val="00FE2A28"/>
    <w:rsid w:val="00FE2F3D"/>
    <w:rsid w:val="00FE3341"/>
    <w:rsid w:val="00FE35A3"/>
    <w:rsid w:val="00FE35A9"/>
    <w:rsid w:val="00FE3A30"/>
    <w:rsid w:val="00FE3BC5"/>
    <w:rsid w:val="00FE3CE8"/>
    <w:rsid w:val="00FE3E5E"/>
    <w:rsid w:val="00FE4459"/>
    <w:rsid w:val="00FE4565"/>
    <w:rsid w:val="00FE46CD"/>
    <w:rsid w:val="00FE46DB"/>
    <w:rsid w:val="00FE4872"/>
    <w:rsid w:val="00FE488C"/>
    <w:rsid w:val="00FE4B7F"/>
    <w:rsid w:val="00FE506D"/>
    <w:rsid w:val="00FE556E"/>
    <w:rsid w:val="00FE5598"/>
    <w:rsid w:val="00FE560A"/>
    <w:rsid w:val="00FE56D2"/>
    <w:rsid w:val="00FE57C8"/>
    <w:rsid w:val="00FE5817"/>
    <w:rsid w:val="00FE608B"/>
    <w:rsid w:val="00FE6090"/>
    <w:rsid w:val="00FE619B"/>
    <w:rsid w:val="00FE62C3"/>
    <w:rsid w:val="00FE6670"/>
    <w:rsid w:val="00FE66A7"/>
    <w:rsid w:val="00FE67FE"/>
    <w:rsid w:val="00FE6D72"/>
    <w:rsid w:val="00FE6DA4"/>
    <w:rsid w:val="00FE6F0A"/>
    <w:rsid w:val="00FE72BD"/>
    <w:rsid w:val="00FE74F6"/>
    <w:rsid w:val="00FE7514"/>
    <w:rsid w:val="00FE79F3"/>
    <w:rsid w:val="00FE7A46"/>
    <w:rsid w:val="00FE7A7F"/>
    <w:rsid w:val="00FE7AA0"/>
    <w:rsid w:val="00FE7D35"/>
    <w:rsid w:val="00FE7DDE"/>
    <w:rsid w:val="00FF0285"/>
    <w:rsid w:val="00FF05B2"/>
    <w:rsid w:val="00FF0997"/>
    <w:rsid w:val="00FF0B37"/>
    <w:rsid w:val="00FF0CC2"/>
    <w:rsid w:val="00FF0E8E"/>
    <w:rsid w:val="00FF10F6"/>
    <w:rsid w:val="00FF15BE"/>
    <w:rsid w:val="00FF1785"/>
    <w:rsid w:val="00FF18A4"/>
    <w:rsid w:val="00FF1930"/>
    <w:rsid w:val="00FF1A54"/>
    <w:rsid w:val="00FF1CBC"/>
    <w:rsid w:val="00FF1CE4"/>
    <w:rsid w:val="00FF1D11"/>
    <w:rsid w:val="00FF1DAE"/>
    <w:rsid w:val="00FF1DEC"/>
    <w:rsid w:val="00FF1EE5"/>
    <w:rsid w:val="00FF2025"/>
    <w:rsid w:val="00FF2086"/>
    <w:rsid w:val="00FF2281"/>
    <w:rsid w:val="00FF2589"/>
    <w:rsid w:val="00FF25EA"/>
    <w:rsid w:val="00FF27E1"/>
    <w:rsid w:val="00FF2A61"/>
    <w:rsid w:val="00FF2AB3"/>
    <w:rsid w:val="00FF34CC"/>
    <w:rsid w:val="00FF3522"/>
    <w:rsid w:val="00FF360C"/>
    <w:rsid w:val="00FF3C6F"/>
    <w:rsid w:val="00FF3F0A"/>
    <w:rsid w:val="00FF4295"/>
    <w:rsid w:val="00FF43D9"/>
    <w:rsid w:val="00FF46EC"/>
    <w:rsid w:val="00FF4769"/>
    <w:rsid w:val="00FF47FE"/>
    <w:rsid w:val="00FF4B2F"/>
    <w:rsid w:val="00FF4D53"/>
    <w:rsid w:val="00FF4D6F"/>
    <w:rsid w:val="00FF4E38"/>
    <w:rsid w:val="00FF4E44"/>
    <w:rsid w:val="00FF5095"/>
    <w:rsid w:val="00FF5419"/>
    <w:rsid w:val="00FF5679"/>
    <w:rsid w:val="00FF5B30"/>
    <w:rsid w:val="00FF5F7C"/>
    <w:rsid w:val="00FF6593"/>
    <w:rsid w:val="00FF68D2"/>
    <w:rsid w:val="00FF6B9F"/>
    <w:rsid w:val="00FF6BF2"/>
    <w:rsid w:val="00FF6CA8"/>
    <w:rsid w:val="00FF6F12"/>
    <w:rsid w:val="00FF724B"/>
    <w:rsid w:val="00FF72A7"/>
    <w:rsid w:val="00FF7375"/>
    <w:rsid w:val="00FF7405"/>
    <w:rsid w:val="00FF742E"/>
    <w:rsid w:val="00FF7741"/>
    <w:rsid w:val="00FF7839"/>
    <w:rsid w:val="00FF789B"/>
    <w:rsid w:val="00FF7EA4"/>
    <w:rsid w:val="011EB501"/>
    <w:rsid w:val="013816F0"/>
    <w:rsid w:val="0140F0FE"/>
    <w:rsid w:val="0141AFDE"/>
    <w:rsid w:val="014D73AD"/>
    <w:rsid w:val="014F3A62"/>
    <w:rsid w:val="0190EBDB"/>
    <w:rsid w:val="01CF81D3"/>
    <w:rsid w:val="0205F1F8"/>
    <w:rsid w:val="021715E0"/>
    <w:rsid w:val="0223F5F2"/>
    <w:rsid w:val="023F9C5B"/>
    <w:rsid w:val="024F1327"/>
    <w:rsid w:val="0253E0B3"/>
    <w:rsid w:val="027061F3"/>
    <w:rsid w:val="02AC370F"/>
    <w:rsid w:val="02AD065F"/>
    <w:rsid w:val="02FFD6B3"/>
    <w:rsid w:val="03552D9D"/>
    <w:rsid w:val="035D6C49"/>
    <w:rsid w:val="036D11BE"/>
    <w:rsid w:val="03810A7D"/>
    <w:rsid w:val="0386D9B0"/>
    <w:rsid w:val="03937A83"/>
    <w:rsid w:val="039B37E7"/>
    <w:rsid w:val="03A0C3E2"/>
    <w:rsid w:val="03A562B8"/>
    <w:rsid w:val="03BA9283"/>
    <w:rsid w:val="03E7285A"/>
    <w:rsid w:val="03EB87FC"/>
    <w:rsid w:val="03EDD243"/>
    <w:rsid w:val="04174D13"/>
    <w:rsid w:val="0440A11F"/>
    <w:rsid w:val="045472F0"/>
    <w:rsid w:val="04566910"/>
    <w:rsid w:val="04741762"/>
    <w:rsid w:val="0480FED0"/>
    <w:rsid w:val="048C7B40"/>
    <w:rsid w:val="048DE7F9"/>
    <w:rsid w:val="04E3FD3C"/>
    <w:rsid w:val="04F2DE8F"/>
    <w:rsid w:val="04F52652"/>
    <w:rsid w:val="054F0003"/>
    <w:rsid w:val="055945E2"/>
    <w:rsid w:val="0559D0E0"/>
    <w:rsid w:val="055A8E30"/>
    <w:rsid w:val="0565DE5C"/>
    <w:rsid w:val="0585B2A0"/>
    <w:rsid w:val="0590A669"/>
    <w:rsid w:val="059122E1"/>
    <w:rsid w:val="05CF31F9"/>
    <w:rsid w:val="05D60447"/>
    <w:rsid w:val="05EF3A14"/>
    <w:rsid w:val="0604F10D"/>
    <w:rsid w:val="06221A32"/>
    <w:rsid w:val="064388F3"/>
    <w:rsid w:val="0651706F"/>
    <w:rsid w:val="0688F13C"/>
    <w:rsid w:val="06A5A02F"/>
    <w:rsid w:val="06B7F004"/>
    <w:rsid w:val="06D3A1BD"/>
    <w:rsid w:val="06D70331"/>
    <w:rsid w:val="06D8A9C0"/>
    <w:rsid w:val="06E21269"/>
    <w:rsid w:val="06E25F69"/>
    <w:rsid w:val="06ECAF4B"/>
    <w:rsid w:val="071534F5"/>
    <w:rsid w:val="0737AB3A"/>
    <w:rsid w:val="074B0143"/>
    <w:rsid w:val="07537D21"/>
    <w:rsid w:val="0764BE97"/>
    <w:rsid w:val="0765BDF1"/>
    <w:rsid w:val="07737B52"/>
    <w:rsid w:val="07B0EF92"/>
    <w:rsid w:val="0804A8CD"/>
    <w:rsid w:val="080AF4A4"/>
    <w:rsid w:val="080E8246"/>
    <w:rsid w:val="0829A852"/>
    <w:rsid w:val="082C47A9"/>
    <w:rsid w:val="08373BBF"/>
    <w:rsid w:val="0848B579"/>
    <w:rsid w:val="0875051F"/>
    <w:rsid w:val="08843FED"/>
    <w:rsid w:val="08859F2E"/>
    <w:rsid w:val="088A3BBC"/>
    <w:rsid w:val="088AAC58"/>
    <w:rsid w:val="08A302C5"/>
    <w:rsid w:val="08AF9730"/>
    <w:rsid w:val="08CD0E92"/>
    <w:rsid w:val="08EB39A5"/>
    <w:rsid w:val="08F6D128"/>
    <w:rsid w:val="08F9D53C"/>
    <w:rsid w:val="09264FB8"/>
    <w:rsid w:val="09631923"/>
    <w:rsid w:val="09ACF32F"/>
    <w:rsid w:val="09D0072E"/>
    <w:rsid w:val="09F73C04"/>
    <w:rsid w:val="0A02424D"/>
    <w:rsid w:val="0A1282B8"/>
    <w:rsid w:val="0A4005E9"/>
    <w:rsid w:val="0A5CF378"/>
    <w:rsid w:val="0A724E9D"/>
    <w:rsid w:val="0A852A57"/>
    <w:rsid w:val="0A94050C"/>
    <w:rsid w:val="0AAD3667"/>
    <w:rsid w:val="0AC5D914"/>
    <w:rsid w:val="0B1EC8FD"/>
    <w:rsid w:val="0B1FBE35"/>
    <w:rsid w:val="0B2F14BF"/>
    <w:rsid w:val="0B3516FD"/>
    <w:rsid w:val="0B3D0720"/>
    <w:rsid w:val="0B4419C4"/>
    <w:rsid w:val="0B78EAC4"/>
    <w:rsid w:val="0B93FA8D"/>
    <w:rsid w:val="0B98549E"/>
    <w:rsid w:val="0BAB3EFB"/>
    <w:rsid w:val="0BB940CE"/>
    <w:rsid w:val="0C130A09"/>
    <w:rsid w:val="0C1EEC4C"/>
    <w:rsid w:val="0C6762FD"/>
    <w:rsid w:val="0C74410F"/>
    <w:rsid w:val="0C7A0534"/>
    <w:rsid w:val="0C7FF084"/>
    <w:rsid w:val="0CB8C0B7"/>
    <w:rsid w:val="0CBCB8A6"/>
    <w:rsid w:val="0CC617B9"/>
    <w:rsid w:val="0D72912C"/>
    <w:rsid w:val="0D837479"/>
    <w:rsid w:val="0D856012"/>
    <w:rsid w:val="0D9B1325"/>
    <w:rsid w:val="0DA2DD95"/>
    <w:rsid w:val="0DAE3611"/>
    <w:rsid w:val="0DB7F2CB"/>
    <w:rsid w:val="0DC532B4"/>
    <w:rsid w:val="0DD133E9"/>
    <w:rsid w:val="0DD51076"/>
    <w:rsid w:val="0DDA1484"/>
    <w:rsid w:val="0DDAEF5C"/>
    <w:rsid w:val="0DE8F1A8"/>
    <w:rsid w:val="0DF6603C"/>
    <w:rsid w:val="0E04B081"/>
    <w:rsid w:val="0E101B25"/>
    <w:rsid w:val="0E217F85"/>
    <w:rsid w:val="0E2574E5"/>
    <w:rsid w:val="0E2AD79C"/>
    <w:rsid w:val="0E58AD51"/>
    <w:rsid w:val="0E85806E"/>
    <w:rsid w:val="0E8A0279"/>
    <w:rsid w:val="0EA19F3A"/>
    <w:rsid w:val="0EB07628"/>
    <w:rsid w:val="0EBFCAE6"/>
    <w:rsid w:val="0EC74185"/>
    <w:rsid w:val="0EF749E4"/>
    <w:rsid w:val="0F113E40"/>
    <w:rsid w:val="0F1ED7AC"/>
    <w:rsid w:val="0F78DC45"/>
    <w:rsid w:val="0F95AF77"/>
    <w:rsid w:val="0FAE514F"/>
    <w:rsid w:val="0FD59A81"/>
    <w:rsid w:val="0FE44F5A"/>
    <w:rsid w:val="0FE5EDC6"/>
    <w:rsid w:val="0FEB0071"/>
    <w:rsid w:val="0FEC7331"/>
    <w:rsid w:val="10128084"/>
    <w:rsid w:val="1013B4F7"/>
    <w:rsid w:val="101E1AE4"/>
    <w:rsid w:val="10610E6D"/>
    <w:rsid w:val="10B24F07"/>
    <w:rsid w:val="110AED16"/>
    <w:rsid w:val="11263930"/>
    <w:rsid w:val="115AAD51"/>
    <w:rsid w:val="116E2EAF"/>
    <w:rsid w:val="11763F56"/>
    <w:rsid w:val="119D5718"/>
    <w:rsid w:val="119E2A74"/>
    <w:rsid w:val="11B0B23C"/>
    <w:rsid w:val="11B75B89"/>
    <w:rsid w:val="11F4AD45"/>
    <w:rsid w:val="1201C310"/>
    <w:rsid w:val="121D10FA"/>
    <w:rsid w:val="121FFFDE"/>
    <w:rsid w:val="12214CA8"/>
    <w:rsid w:val="122385FE"/>
    <w:rsid w:val="12261669"/>
    <w:rsid w:val="1226B35F"/>
    <w:rsid w:val="123B403B"/>
    <w:rsid w:val="12514616"/>
    <w:rsid w:val="12661625"/>
    <w:rsid w:val="126EF664"/>
    <w:rsid w:val="128A4AFD"/>
    <w:rsid w:val="1297BEF3"/>
    <w:rsid w:val="12A234F6"/>
    <w:rsid w:val="12DDFA09"/>
    <w:rsid w:val="12EB1D93"/>
    <w:rsid w:val="12FAD088"/>
    <w:rsid w:val="130DDF2A"/>
    <w:rsid w:val="130F0BA1"/>
    <w:rsid w:val="13172205"/>
    <w:rsid w:val="131B96BD"/>
    <w:rsid w:val="131C2A54"/>
    <w:rsid w:val="132128F3"/>
    <w:rsid w:val="1328A159"/>
    <w:rsid w:val="1338123B"/>
    <w:rsid w:val="1345F000"/>
    <w:rsid w:val="134BC771"/>
    <w:rsid w:val="134DF4D8"/>
    <w:rsid w:val="136E702D"/>
    <w:rsid w:val="13811581"/>
    <w:rsid w:val="13B76931"/>
    <w:rsid w:val="13C03318"/>
    <w:rsid w:val="13ED4AB7"/>
    <w:rsid w:val="13EF959D"/>
    <w:rsid w:val="14229B98"/>
    <w:rsid w:val="144037FC"/>
    <w:rsid w:val="148475A4"/>
    <w:rsid w:val="14948686"/>
    <w:rsid w:val="149EB723"/>
    <w:rsid w:val="14A8AD95"/>
    <w:rsid w:val="14D47F5D"/>
    <w:rsid w:val="14DB500B"/>
    <w:rsid w:val="14DBF915"/>
    <w:rsid w:val="14E2591E"/>
    <w:rsid w:val="14EDC674"/>
    <w:rsid w:val="151E98AB"/>
    <w:rsid w:val="153896D5"/>
    <w:rsid w:val="159DEFE4"/>
    <w:rsid w:val="15ACE30E"/>
    <w:rsid w:val="15C1F2DC"/>
    <w:rsid w:val="15D58EC9"/>
    <w:rsid w:val="15DACADC"/>
    <w:rsid w:val="15F3C871"/>
    <w:rsid w:val="161AEE54"/>
    <w:rsid w:val="163405F5"/>
    <w:rsid w:val="1648A19B"/>
    <w:rsid w:val="165A10AE"/>
    <w:rsid w:val="16781B19"/>
    <w:rsid w:val="169A6CA0"/>
    <w:rsid w:val="16DA0738"/>
    <w:rsid w:val="16E2348F"/>
    <w:rsid w:val="173A4AFC"/>
    <w:rsid w:val="177CB17E"/>
    <w:rsid w:val="179DB957"/>
    <w:rsid w:val="17A6AEE9"/>
    <w:rsid w:val="17BD7D7D"/>
    <w:rsid w:val="17C7A866"/>
    <w:rsid w:val="17DCEB5A"/>
    <w:rsid w:val="17F1A4FB"/>
    <w:rsid w:val="17F6C57B"/>
    <w:rsid w:val="18068F7F"/>
    <w:rsid w:val="180F44DA"/>
    <w:rsid w:val="1818448F"/>
    <w:rsid w:val="1818E0E0"/>
    <w:rsid w:val="181A97BA"/>
    <w:rsid w:val="18241AF5"/>
    <w:rsid w:val="1832462B"/>
    <w:rsid w:val="183DF1C3"/>
    <w:rsid w:val="1851B133"/>
    <w:rsid w:val="187542EA"/>
    <w:rsid w:val="187AAFAC"/>
    <w:rsid w:val="187FD6DC"/>
    <w:rsid w:val="18A6BCB1"/>
    <w:rsid w:val="18A938AC"/>
    <w:rsid w:val="18D0C70E"/>
    <w:rsid w:val="18D6334E"/>
    <w:rsid w:val="18FAB7D8"/>
    <w:rsid w:val="18FBDDA5"/>
    <w:rsid w:val="18FEEFE3"/>
    <w:rsid w:val="190711E5"/>
    <w:rsid w:val="190A65FB"/>
    <w:rsid w:val="1940201C"/>
    <w:rsid w:val="1971C92E"/>
    <w:rsid w:val="19B0E358"/>
    <w:rsid w:val="19C26BCC"/>
    <w:rsid w:val="19D1EF3C"/>
    <w:rsid w:val="19F669E1"/>
    <w:rsid w:val="1A02D3AA"/>
    <w:rsid w:val="1A1642DC"/>
    <w:rsid w:val="1A3D99FD"/>
    <w:rsid w:val="1A47F680"/>
    <w:rsid w:val="1A484FF2"/>
    <w:rsid w:val="1A4AE54A"/>
    <w:rsid w:val="1A4F2A24"/>
    <w:rsid w:val="1A6DAEE7"/>
    <w:rsid w:val="1A71EFAA"/>
    <w:rsid w:val="1A9A200A"/>
    <w:rsid w:val="1A9D51DD"/>
    <w:rsid w:val="1AAB0E68"/>
    <w:rsid w:val="1AFA4BD6"/>
    <w:rsid w:val="1B08EFA6"/>
    <w:rsid w:val="1B1489F5"/>
    <w:rsid w:val="1B2DF437"/>
    <w:rsid w:val="1B4FEEBB"/>
    <w:rsid w:val="1B63E2AE"/>
    <w:rsid w:val="1B6E6BC0"/>
    <w:rsid w:val="1B73161E"/>
    <w:rsid w:val="1B79CD04"/>
    <w:rsid w:val="1B7A2284"/>
    <w:rsid w:val="1B8D3194"/>
    <w:rsid w:val="1BA4FEB1"/>
    <w:rsid w:val="1BB4FAD3"/>
    <w:rsid w:val="1BB7BE73"/>
    <w:rsid w:val="1BC502EE"/>
    <w:rsid w:val="1BCBF307"/>
    <w:rsid w:val="1C0823C3"/>
    <w:rsid w:val="1C0F7C62"/>
    <w:rsid w:val="1C13B5CD"/>
    <w:rsid w:val="1C156C0B"/>
    <w:rsid w:val="1C7CB47D"/>
    <w:rsid w:val="1C9B5EFB"/>
    <w:rsid w:val="1CB4E084"/>
    <w:rsid w:val="1CB6C84F"/>
    <w:rsid w:val="1CC56E31"/>
    <w:rsid w:val="1CF7DC8D"/>
    <w:rsid w:val="1D110E22"/>
    <w:rsid w:val="1D38795F"/>
    <w:rsid w:val="1D426A0C"/>
    <w:rsid w:val="1D4E7851"/>
    <w:rsid w:val="1D66EA0F"/>
    <w:rsid w:val="1D7D2630"/>
    <w:rsid w:val="1D857BD0"/>
    <w:rsid w:val="1D96EF61"/>
    <w:rsid w:val="1D9A0374"/>
    <w:rsid w:val="1DAA08EE"/>
    <w:rsid w:val="1DEE4354"/>
    <w:rsid w:val="1DFAB9BA"/>
    <w:rsid w:val="1E033F9B"/>
    <w:rsid w:val="1E0B5CD7"/>
    <w:rsid w:val="1E10B2F9"/>
    <w:rsid w:val="1E140F1E"/>
    <w:rsid w:val="1E19E4F8"/>
    <w:rsid w:val="1E3177ED"/>
    <w:rsid w:val="1E463A09"/>
    <w:rsid w:val="1E793266"/>
    <w:rsid w:val="1E836147"/>
    <w:rsid w:val="1ED399E8"/>
    <w:rsid w:val="1ED8E90C"/>
    <w:rsid w:val="1EE8307D"/>
    <w:rsid w:val="1EF675E7"/>
    <w:rsid w:val="1F0CC6D5"/>
    <w:rsid w:val="1F121D5A"/>
    <w:rsid w:val="1F17C2D4"/>
    <w:rsid w:val="1F5747A0"/>
    <w:rsid w:val="1F64B7B8"/>
    <w:rsid w:val="1F652285"/>
    <w:rsid w:val="1F6C6659"/>
    <w:rsid w:val="1F83027A"/>
    <w:rsid w:val="1FB3D908"/>
    <w:rsid w:val="1FB729A8"/>
    <w:rsid w:val="1FD9180F"/>
    <w:rsid w:val="1FD94D19"/>
    <w:rsid w:val="2027E52E"/>
    <w:rsid w:val="2038E963"/>
    <w:rsid w:val="205F6D7F"/>
    <w:rsid w:val="2090A3FE"/>
    <w:rsid w:val="2095DBE0"/>
    <w:rsid w:val="20963A4F"/>
    <w:rsid w:val="20D721E1"/>
    <w:rsid w:val="20E7328C"/>
    <w:rsid w:val="20F48832"/>
    <w:rsid w:val="214BCE78"/>
    <w:rsid w:val="214E82E5"/>
    <w:rsid w:val="214FD84C"/>
    <w:rsid w:val="2160BF1D"/>
    <w:rsid w:val="21674D37"/>
    <w:rsid w:val="218001E7"/>
    <w:rsid w:val="21899BE8"/>
    <w:rsid w:val="218D8AC1"/>
    <w:rsid w:val="219F5C64"/>
    <w:rsid w:val="21A8B3CF"/>
    <w:rsid w:val="21CFA6CF"/>
    <w:rsid w:val="2201D9DD"/>
    <w:rsid w:val="222D8C3E"/>
    <w:rsid w:val="2276863B"/>
    <w:rsid w:val="228F09FD"/>
    <w:rsid w:val="22985638"/>
    <w:rsid w:val="22A21708"/>
    <w:rsid w:val="22DB8717"/>
    <w:rsid w:val="232A0B7D"/>
    <w:rsid w:val="233C4349"/>
    <w:rsid w:val="237D479C"/>
    <w:rsid w:val="23A0E3E3"/>
    <w:rsid w:val="23BEE7F1"/>
    <w:rsid w:val="23C92239"/>
    <w:rsid w:val="23E57E8E"/>
    <w:rsid w:val="23F744C2"/>
    <w:rsid w:val="24218254"/>
    <w:rsid w:val="2423CD5F"/>
    <w:rsid w:val="2423D1BA"/>
    <w:rsid w:val="242C1DB6"/>
    <w:rsid w:val="244C732E"/>
    <w:rsid w:val="244F6B1B"/>
    <w:rsid w:val="24612324"/>
    <w:rsid w:val="24785EF5"/>
    <w:rsid w:val="24803E41"/>
    <w:rsid w:val="2488A5D9"/>
    <w:rsid w:val="24B443B4"/>
    <w:rsid w:val="24C562D1"/>
    <w:rsid w:val="24DC6C77"/>
    <w:rsid w:val="24DCFDD4"/>
    <w:rsid w:val="24E1C50E"/>
    <w:rsid w:val="24E981EF"/>
    <w:rsid w:val="250E5009"/>
    <w:rsid w:val="2513A312"/>
    <w:rsid w:val="251E34D1"/>
    <w:rsid w:val="251F8B97"/>
    <w:rsid w:val="2524201A"/>
    <w:rsid w:val="25257A7D"/>
    <w:rsid w:val="252A118E"/>
    <w:rsid w:val="252C2BDE"/>
    <w:rsid w:val="253E485E"/>
    <w:rsid w:val="254AAD74"/>
    <w:rsid w:val="25765A98"/>
    <w:rsid w:val="258A4300"/>
    <w:rsid w:val="25D189DD"/>
    <w:rsid w:val="25E5FBD9"/>
    <w:rsid w:val="260DEDD3"/>
    <w:rsid w:val="262D0308"/>
    <w:rsid w:val="2641D1BF"/>
    <w:rsid w:val="2649F677"/>
    <w:rsid w:val="26703C9B"/>
    <w:rsid w:val="26977037"/>
    <w:rsid w:val="26B1F133"/>
    <w:rsid w:val="26BC019C"/>
    <w:rsid w:val="26C7F539"/>
    <w:rsid w:val="26CF1C13"/>
    <w:rsid w:val="2721FD33"/>
    <w:rsid w:val="27277B9D"/>
    <w:rsid w:val="27284A88"/>
    <w:rsid w:val="273CB007"/>
    <w:rsid w:val="2748D8C6"/>
    <w:rsid w:val="274EC7F3"/>
    <w:rsid w:val="276E72B0"/>
    <w:rsid w:val="27A1B5E8"/>
    <w:rsid w:val="27B092E1"/>
    <w:rsid w:val="27F97399"/>
    <w:rsid w:val="27FC97B1"/>
    <w:rsid w:val="280804BF"/>
    <w:rsid w:val="281F53DA"/>
    <w:rsid w:val="28221C0C"/>
    <w:rsid w:val="2848CF77"/>
    <w:rsid w:val="28702B2C"/>
    <w:rsid w:val="287CF99D"/>
    <w:rsid w:val="2883AA60"/>
    <w:rsid w:val="28C34063"/>
    <w:rsid w:val="28D4009B"/>
    <w:rsid w:val="28E8A76B"/>
    <w:rsid w:val="290B077C"/>
    <w:rsid w:val="290CDE74"/>
    <w:rsid w:val="29241EBE"/>
    <w:rsid w:val="293DE7D2"/>
    <w:rsid w:val="2961F13F"/>
    <w:rsid w:val="296B42D4"/>
    <w:rsid w:val="297DDC93"/>
    <w:rsid w:val="2988EAB5"/>
    <w:rsid w:val="299ABE44"/>
    <w:rsid w:val="29AE20F1"/>
    <w:rsid w:val="29C454E9"/>
    <w:rsid w:val="29DF885E"/>
    <w:rsid w:val="29F86801"/>
    <w:rsid w:val="2A2E7474"/>
    <w:rsid w:val="2A4103D5"/>
    <w:rsid w:val="2A662E5D"/>
    <w:rsid w:val="2A71AB1F"/>
    <w:rsid w:val="2AA431AF"/>
    <w:rsid w:val="2AAA6849"/>
    <w:rsid w:val="2AAE70A5"/>
    <w:rsid w:val="2AB58D8E"/>
    <w:rsid w:val="2ADC58D3"/>
    <w:rsid w:val="2ADDFCBC"/>
    <w:rsid w:val="2ADEB87F"/>
    <w:rsid w:val="2AE1C211"/>
    <w:rsid w:val="2AE7884B"/>
    <w:rsid w:val="2AE820E9"/>
    <w:rsid w:val="2AECCFB9"/>
    <w:rsid w:val="2B2C878F"/>
    <w:rsid w:val="2B2CE068"/>
    <w:rsid w:val="2B3DAF97"/>
    <w:rsid w:val="2B433D6F"/>
    <w:rsid w:val="2B4C969F"/>
    <w:rsid w:val="2BA57D24"/>
    <w:rsid w:val="2BAE2A9D"/>
    <w:rsid w:val="2BB38D13"/>
    <w:rsid w:val="2BB3EC66"/>
    <w:rsid w:val="2BE3E511"/>
    <w:rsid w:val="2BEE05DE"/>
    <w:rsid w:val="2BF4453F"/>
    <w:rsid w:val="2C11514A"/>
    <w:rsid w:val="2C5C94CD"/>
    <w:rsid w:val="2C65388F"/>
    <w:rsid w:val="2C6860ED"/>
    <w:rsid w:val="2C763A41"/>
    <w:rsid w:val="2CACD233"/>
    <w:rsid w:val="2CC35888"/>
    <w:rsid w:val="2CC4E4CD"/>
    <w:rsid w:val="2CCB33EA"/>
    <w:rsid w:val="2CDA76ED"/>
    <w:rsid w:val="2CE011F0"/>
    <w:rsid w:val="2CEA7D78"/>
    <w:rsid w:val="2D19DB26"/>
    <w:rsid w:val="2D2425B9"/>
    <w:rsid w:val="2D40C955"/>
    <w:rsid w:val="2D553BB3"/>
    <w:rsid w:val="2D641039"/>
    <w:rsid w:val="2D72E3AA"/>
    <w:rsid w:val="2DAAB674"/>
    <w:rsid w:val="2DC5A529"/>
    <w:rsid w:val="2DD8DCF2"/>
    <w:rsid w:val="2DE126DC"/>
    <w:rsid w:val="2DE657EF"/>
    <w:rsid w:val="2DECB80D"/>
    <w:rsid w:val="2E080E10"/>
    <w:rsid w:val="2E4C85C5"/>
    <w:rsid w:val="2E4E47AF"/>
    <w:rsid w:val="2E69BF85"/>
    <w:rsid w:val="2E6B5218"/>
    <w:rsid w:val="2E7C706E"/>
    <w:rsid w:val="2EA60414"/>
    <w:rsid w:val="2EB33823"/>
    <w:rsid w:val="2EB75B4E"/>
    <w:rsid w:val="2EC43890"/>
    <w:rsid w:val="2EC6674F"/>
    <w:rsid w:val="2ED952C7"/>
    <w:rsid w:val="2EECADE7"/>
    <w:rsid w:val="2EF6462B"/>
    <w:rsid w:val="2EF6DA57"/>
    <w:rsid w:val="2F12E8D6"/>
    <w:rsid w:val="2F138D76"/>
    <w:rsid w:val="2F17E020"/>
    <w:rsid w:val="2F27A390"/>
    <w:rsid w:val="2F4177B1"/>
    <w:rsid w:val="2F4F5C48"/>
    <w:rsid w:val="2F72DF0C"/>
    <w:rsid w:val="2F7F3321"/>
    <w:rsid w:val="2F818756"/>
    <w:rsid w:val="2F826EC0"/>
    <w:rsid w:val="2F84DA3A"/>
    <w:rsid w:val="2F952321"/>
    <w:rsid w:val="2F9B3957"/>
    <w:rsid w:val="2FAABB0A"/>
    <w:rsid w:val="2FE7DF48"/>
    <w:rsid w:val="30200EB2"/>
    <w:rsid w:val="3060F8D1"/>
    <w:rsid w:val="308D0633"/>
    <w:rsid w:val="30B23D5E"/>
    <w:rsid w:val="30BF9521"/>
    <w:rsid w:val="30DD8795"/>
    <w:rsid w:val="30DF51F0"/>
    <w:rsid w:val="30F51F26"/>
    <w:rsid w:val="31068059"/>
    <w:rsid w:val="315017BC"/>
    <w:rsid w:val="31556DE5"/>
    <w:rsid w:val="3164D24F"/>
    <w:rsid w:val="3171755D"/>
    <w:rsid w:val="3189030B"/>
    <w:rsid w:val="318A2D93"/>
    <w:rsid w:val="318CC2D9"/>
    <w:rsid w:val="318E29B3"/>
    <w:rsid w:val="31952043"/>
    <w:rsid w:val="319DDCC4"/>
    <w:rsid w:val="31F3848A"/>
    <w:rsid w:val="31FB4C06"/>
    <w:rsid w:val="321CFC7C"/>
    <w:rsid w:val="322C2093"/>
    <w:rsid w:val="324065C6"/>
    <w:rsid w:val="3250E41F"/>
    <w:rsid w:val="3274E463"/>
    <w:rsid w:val="32799D60"/>
    <w:rsid w:val="32903EC4"/>
    <w:rsid w:val="32A4FDBE"/>
    <w:rsid w:val="32D5A9D4"/>
    <w:rsid w:val="32D99B67"/>
    <w:rsid w:val="32F0F3BE"/>
    <w:rsid w:val="33049217"/>
    <w:rsid w:val="331E522B"/>
    <w:rsid w:val="3320772B"/>
    <w:rsid w:val="336EDFC1"/>
    <w:rsid w:val="3399979B"/>
    <w:rsid w:val="33D02597"/>
    <w:rsid w:val="33D76727"/>
    <w:rsid w:val="33DC70F6"/>
    <w:rsid w:val="33DCDB5E"/>
    <w:rsid w:val="33E35FB9"/>
    <w:rsid w:val="33F425E4"/>
    <w:rsid w:val="343F8EAB"/>
    <w:rsid w:val="34678569"/>
    <w:rsid w:val="3469D7F3"/>
    <w:rsid w:val="347B918F"/>
    <w:rsid w:val="349AC408"/>
    <w:rsid w:val="349BD9F7"/>
    <w:rsid w:val="34BF93B0"/>
    <w:rsid w:val="3515CC43"/>
    <w:rsid w:val="353D8279"/>
    <w:rsid w:val="354F57CC"/>
    <w:rsid w:val="35545738"/>
    <w:rsid w:val="35586CDA"/>
    <w:rsid w:val="35729051"/>
    <w:rsid w:val="357B2841"/>
    <w:rsid w:val="3580A529"/>
    <w:rsid w:val="35823DF3"/>
    <w:rsid w:val="35867DB9"/>
    <w:rsid w:val="35C05701"/>
    <w:rsid w:val="35C543C7"/>
    <w:rsid w:val="35CE9E3A"/>
    <w:rsid w:val="35DCC274"/>
    <w:rsid w:val="36028FE5"/>
    <w:rsid w:val="3602B7AD"/>
    <w:rsid w:val="36053D33"/>
    <w:rsid w:val="362F6E4D"/>
    <w:rsid w:val="36332B2D"/>
    <w:rsid w:val="364C079E"/>
    <w:rsid w:val="3676A15D"/>
    <w:rsid w:val="36BA069A"/>
    <w:rsid w:val="36CB992A"/>
    <w:rsid w:val="36E1F1DA"/>
    <w:rsid w:val="36F24D02"/>
    <w:rsid w:val="36FF9553"/>
    <w:rsid w:val="373763C5"/>
    <w:rsid w:val="373EB221"/>
    <w:rsid w:val="374B60AC"/>
    <w:rsid w:val="374C5C10"/>
    <w:rsid w:val="37550D9F"/>
    <w:rsid w:val="3757BCD6"/>
    <w:rsid w:val="375B80F8"/>
    <w:rsid w:val="376429A1"/>
    <w:rsid w:val="37671571"/>
    <w:rsid w:val="376BA24D"/>
    <w:rsid w:val="37B841E3"/>
    <w:rsid w:val="37C138A3"/>
    <w:rsid w:val="37C3226B"/>
    <w:rsid w:val="37C658C8"/>
    <w:rsid w:val="37C9BC57"/>
    <w:rsid w:val="37D6A150"/>
    <w:rsid w:val="37EC5369"/>
    <w:rsid w:val="37F22C1A"/>
    <w:rsid w:val="382302ED"/>
    <w:rsid w:val="3823C9AD"/>
    <w:rsid w:val="382D4B46"/>
    <w:rsid w:val="384FB15E"/>
    <w:rsid w:val="385C1395"/>
    <w:rsid w:val="3870CCF0"/>
    <w:rsid w:val="387E6615"/>
    <w:rsid w:val="3892EB86"/>
    <w:rsid w:val="38A5E37A"/>
    <w:rsid w:val="38BE6C20"/>
    <w:rsid w:val="38C70303"/>
    <w:rsid w:val="38CD1D48"/>
    <w:rsid w:val="38CEE230"/>
    <w:rsid w:val="38D9ED9A"/>
    <w:rsid w:val="38E12D44"/>
    <w:rsid w:val="38E75CC7"/>
    <w:rsid w:val="39515938"/>
    <w:rsid w:val="3961D8DC"/>
    <w:rsid w:val="39796E6B"/>
    <w:rsid w:val="39835C88"/>
    <w:rsid w:val="398AC83B"/>
    <w:rsid w:val="398BDD8F"/>
    <w:rsid w:val="39A98AFA"/>
    <w:rsid w:val="39D333CF"/>
    <w:rsid w:val="39F063AF"/>
    <w:rsid w:val="39F5DD19"/>
    <w:rsid w:val="3A344FB9"/>
    <w:rsid w:val="3A42479C"/>
    <w:rsid w:val="3A7D3069"/>
    <w:rsid w:val="3A8A3924"/>
    <w:rsid w:val="3ABACC24"/>
    <w:rsid w:val="3ABE7849"/>
    <w:rsid w:val="3AC0E09F"/>
    <w:rsid w:val="3AC20FD7"/>
    <w:rsid w:val="3AC99B3D"/>
    <w:rsid w:val="3AD219CB"/>
    <w:rsid w:val="3AE474E3"/>
    <w:rsid w:val="3B20501F"/>
    <w:rsid w:val="3B3A6C9D"/>
    <w:rsid w:val="3B815536"/>
    <w:rsid w:val="3B86B42E"/>
    <w:rsid w:val="3B9DFE0F"/>
    <w:rsid w:val="3BDE0318"/>
    <w:rsid w:val="3BEAB8D8"/>
    <w:rsid w:val="3BFE576D"/>
    <w:rsid w:val="3C2AD56E"/>
    <w:rsid w:val="3C2C6681"/>
    <w:rsid w:val="3C30C70E"/>
    <w:rsid w:val="3C4AC724"/>
    <w:rsid w:val="3C54EE5B"/>
    <w:rsid w:val="3C887FA9"/>
    <w:rsid w:val="3CB9D03B"/>
    <w:rsid w:val="3CE31B2A"/>
    <w:rsid w:val="3CE521DD"/>
    <w:rsid w:val="3CEFB2DC"/>
    <w:rsid w:val="3CF83AAC"/>
    <w:rsid w:val="3D27DD2B"/>
    <w:rsid w:val="3D4F1FD6"/>
    <w:rsid w:val="3D7A2694"/>
    <w:rsid w:val="3D8A1606"/>
    <w:rsid w:val="3D99015D"/>
    <w:rsid w:val="3DCB615D"/>
    <w:rsid w:val="3DDE3E26"/>
    <w:rsid w:val="3DF9A48F"/>
    <w:rsid w:val="3DF9D3AD"/>
    <w:rsid w:val="3DFA8248"/>
    <w:rsid w:val="3E41A6AC"/>
    <w:rsid w:val="3E43B822"/>
    <w:rsid w:val="3E5A6D07"/>
    <w:rsid w:val="3E710F5A"/>
    <w:rsid w:val="3E841241"/>
    <w:rsid w:val="3E8C571E"/>
    <w:rsid w:val="3E8EFDE6"/>
    <w:rsid w:val="3EBC7D9B"/>
    <w:rsid w:val="3EE5E0C8"/>
    <w:rsid w:val="3EEC1ED7"/>
    <w:rsid w:val="3EF7F91A"/>
    <w:rsid w:val="3EFEC659"/>
    <w:rsid w:val="3F1F3874"/>
    <w:rsid w:val="3F377D69"/>
    <w:rsid w:val="3F5F0A8C"/>
    <w:rsid w:val="3F6D9E4E"/>
    <w:rsid w:val="3F866AE1"/>
    <w:rsid w:val="3FB25854"/>
    <w:rsid w:val="3FB9EBB9"/>
    <w:rsid w:val="3FC320F3"/>
    <w:rsid w:val="3FC50891"/>
    <w:rsid w:val="3FD2028F"/>
    <w:rsid w:val="4034EDEA"/>
    <w:rsid w:val="404CF203"/>
    <w:rsid w:val="4072A834"/>
    <w:rsid w:val="40A6160E"/>
    <w:rsid w:val="40F783BF"/>
    <w:rsid w:val="4100ED73"/>
    <w:rsid w:val="4122ACC5"/>
    <w:rsid w:val="41672E0D"/>
    <w:rsid w:val="41A8A6AE"/>
    <w:rsid w:val="41A8DA8C"/>
    <w:rsid w:val="41AD603D"/>
    <w:rsid w:val="41C2F86D"/>
    <w:rsid w:val="41CC6545"/>
    <w:rsid w:val="41D81D45"/>
    <w:rsid w:val="420691DB"/>
    <w:rsid w:val="4263093C"/>
    <w:rsid w:val="4267139D"/>
    <w:rsid w:val="426EED41"/>
    <w:rsid w:val="4294B442"/>
    <w:rsid w:val="42A5CAEB"/>
    <w:rsid w:val="42A663D7"/>
    <w:rsid w:val="42BFC28F"/>
    <w:rsid w:val="42D87DE2"/>
    <w:rsid w:val="42E0B7F6"/>
    <w:rsid w:val="42F015B8"/>
    <w:rsid w:val="4306B2A0"/>
    <w:rsid w:val="4317E054"/>
    <w:rsid w:val="4319C65B"/>
    <w:rsid w:val="431A2049"/>
    <w:rsid w:val="431BE516"/>
    <w:rsid w:val="4327AF48"/>
    <w:rsid w:val="43415FC3"/>
    <w:rsid w:val="43697725"/>
    <w:rsid w:val="436AB194"/>
    <w:rsid w:val="4387ADA7"/>
    <w:rsid w:val="43A12FC4"/>
    <w:rsid w:val="43EB5CBD"/>
    <w:rsid w:val="43F84B6C"/>
    <w:rsid w:val="4404A5AE"/>
    <w:rsid w:val="44077EDF"/>
    <w:rsid w:val="4444A9AC"/>
    <w:rsid w:val="4455C583"/>
    <w:rsid w:val="44609945"/>
    <w:rsid w:val="446703B7"/>
    <w:rsid w:val="4485C07A"/>
    <w:rsid w:val="44C8454E"/>
    <w:rsid w:val="44EB27BE"/>
    <w:rsid w:val="44F94ACA"/>
    <w:rsid w:val="452070CE"/>
    <w:rsid w:val="4542964C"/>
    <w:rsid w:val="4569BD9A"/>
    <w:rsid w:val="45AD44FD"/>
    <w:rsid w:val="45BD07CE"/>
    <w:rsid w:val="45FC7079"/>
    <w:rsid w:val="4606D37F"/>
    <w:rsid w:val="460B159D"/>
    <w:rsid w:val="4624384B"/>
    <w:rsid w:val="4641EBBA"/>
    <w:rsid w:val="4641F7F8"/>
    <w:rsid w:val="4642F441"/>
    <w:rsid w:val="4650E5DC"/>
    <w:rsid w:val="46574FEF"/>
    <w:rsid w:val="4657EEB9"/>
    <w:rsid w:val="4697B9F2"/>
    <w:rsid w:val="46AB7A74"/>
    <w:rsid w:val="46AFED12"/>
    <w:rsid w:val="46D77A56"/>
    <w:rsid w:val="47004948"/>
    <w:rsid w:val="47153BC8"/>
    <w:rsid w:val="471C3371"/>
    <w:rsid w:val="4731D90C"/>
    <w:rsid w:val="473A1FF6"/>
    <w:rsid w:val="473F8027"/>
    <w:rsid w:val="476FC8D1"/>
    <w:rsid w:val="478F2C5F"/>
    <w:rsid w:val="47AF21FD"/>
    <w:rsid w:val="47C0C332"/>
    <w:rsid w:val="47C86B0B"/>
    <w:rsid w:val="47F105D7"/>
    <w:rsid w:val="4800B752"/>
    <w:rsid w:val="48160B5F"/>
    <w:rsid w:val="482D1EBA"/>
    <w:rsid w:val="484E1AA2"/>
    <w:rsid w:val="48527AD5"/>
    <w:rsid w:val="4879990B"/>
    <w:rsid w:val="489425C7"/>
    <w:rsid w:val="48C78DFF"/>
    <w:rsid w:val="48CD5441"/>
    <w:rsid w:val="48D1B61A"/>
    <w:rsid w:val="48F48641"/>
    <w:rsid w:val="48F6CC9F"/>
    <w:rsid w:val="48FA65B5"/>
    <w:rsid w:val="49002F74"/>
    <w:rsid w:val="49158612"/>
    <w:rsid w:val="4949C5C4"/>
    <w:rsid w:val="495B2B80"/>
    <w:rsid w:val="495CC5D2"/>
    <w:rsid w:val="4965CADE"/>
    <w:rsid w:val="49670B80"/>
    <w:rsid w:val="497BFD1B"/>
    <w:rsid w:val="49B83D7D"/>
    <w:rsid w:val="49C1C302"/>
    <w:rsid w:val="49E5BC9F"/>
    <w:rsid w:val="4A1C7F00"/>
    <w:rsid w:val="4A1DF6C7"/>
    <w:rsid w:val="4A3447C6"/>
    <w:rsid w:val="4A3F5C6D"/>
    <w:rsid w:val="4A42AB84"/>
    <w:rsid w:val="4AA512A8"/>
    <w:rsid w:val="4AA725B7"/>
    <w:rsid w:val="4ACD5B45"/>
    <w:rsid w:val="4B2D8A0E"/>
    <w:rsid w:val="4B375765"/>
    <w:rsid w:val="4B44AB73"/>
    <w:rsid w:val="4B707871"/>
    <w:rsid w:val="4B86194C"/>
    <w:rsid w:val="4B86757E"/>
    <w:rsid w:val="4B9C1331"/>
    <w:rsid w:val="4BC28DF7"/>
    <w:rsid w:val="4BC45C1C"/>
    <w:rsid w:val="4C0C5734"/>
    <w:rsid w:val="4C2FB9AA"/>
    <w:rsid w:val="4C48A2DA"/>
    <w:rsid w:val="4C5818DC"/>
    <w:rsid w:val="4C6D8EE3"/>
    <w:rsid w:val="4C7D2BE0"/>
    <w:rsid w:val="4C878C6B"/>
    <w:rsid w:val="4C99B4A8"/>
    <w:rsid w:val="4C99D75A"/>
    <w:rsid w:val="4C9AA6F6"/>
    <w:rsid w:val="4CA3E385"/>
    <w:rsid w:val="4CCE20DF"/>
    <w:rsid w:val="4CF44052"/>
    <w:rsid w:val="4CF57EC4"/>
    <w:rsid w:val="4D020C35"/>
    <w:rsid w:val="4D411CC6"/>
    <w:rsid w:val="4D674BF5"/>
    <w:rsid w:val="4D6DC48B"/>
    <w:rsid w:val="4DAAFA26"/>
    <w:rsid w:val="4DD732B0"/>
    <w:rsid w:val="4DD92D17"/>
    <w:rsid w:val="4DF72507"/>
    <w:rsid w:val="4E04F0ED"/>
    <w:rsid w:val="4E1DB421"/>
    <w:rsid w:val="4E1DE5F5"/>
    <w:rsid w:val="4E35D7B6"/>
    <w:rsid w:val="4E3C92B9"/>
    <w:rsid w:val="4E4A1CE9"/>
    <w:rsid w:val="4E4C2529"/>
    <w:rsid w:val="4E75B36F"/>
    <w:rsid w:val="4E7C24EC"/>
    <w:rsid w:val="4EA1361A"/>
    <w:rsid w:val="4EBB78FD"/>
    <w:rsid w:val="4EBE7BFA"/>
    <w:rsid w:val="4ED2AFF1"/>
    <w:rsid w:val="4ED59361"/>
    <w:rsid w:val="4ED87134"/>
    <w:rsid w:val="4ED9BAE1"/>
    <w:rsid w:val="4EDA81A1"/>
    <w:rsid w:val="4EF12DDB"/>
    <w:rsid w:val="4F207D9B"/>
    <w:rsid w:val="4F68A22B"/>
    <w:rsid w:val="4F7D06F4"/>
    <w:rsid w:val="4F7F90E3"/>
    <w:rsid w:val="4F9625DE"/>
    <w:rsid w:val="4F9FCACD"/>
    <w:rsid w:val="4FB9A2AE"/>
    <w:rsid w:val="500F3CBD"/>
    <w:rsid w:val="5027973B"/>
    <w:rsid w:val="5041B7D8"/>
    <w:rsid w:val="5048AE7D"/>
    <w:rsid w:val="50786448"/>
    <w:rsid w:val="50DB1730"/>
    <w:rsid w:val="50DBB23D"/>
    <w:rsid w:val="50F852E4"/>
    <w:rsid w:val="5100DA90"/>
    <w:rsid w:val="5101BB64"/>
    <w:rsid w:val="510C1AD1"/>
    <w:rsid w:val="510D7F5E"/>
    <w:rsid w:val="5110AEC4"/>
    <w:rsid w:val="5113061F"/>
    <w:rsid w:val="512E044B"/>
    <w:rsid w:val="517E9498"/>
    <w:rsid w:val="5192061A"/>
    <w:rsid w:val="5196BAFC"/>
    <w:rsid w:val="51EF7580"/>
    <w:rsid w:val="51FA17EA"/>
    <w:rsid w:val="521CA8D5"/>
    <w:rsid w:val="523802B2"/>
    <w:rsid w:val="5246379A"/>
    <w:rsid w:val="5259D6F6"/>
    <w:rsid w:val="5268E423"/>
    <w:rsid w:val="526C7484"/>
    <w:rsid w:val="5290B37E"/>
    <w:rsid w:val="5298DFE2"/>
    <w:rsid w:val="52B613D0"/>
    <w:rsid w:val="52BB2C35"/>
    <w:rsid w:val="52EDAE4E"/>
    <w:rsid w:val="530D3C19"/>
    <w:rsid w:val="534BABAA"/>
    <w:rsid w:val="5358D291"/>
    <w:rsid w:val="535B0A65"/>
    <w:rsid w:val="53674C3B"/>
    <w:rsid w:val="536B46DE"/>
    <w:rsid w:val="53A35AC6"/>
    <w:rsid w:val="53A64D70"/>
    <w:rsid w:val="53A9FBFF"/>
    <w:rsid w:val="53B4AF4C"/>
    <w:rsid w:val="53D87ECA"/>
    <w:rsid w:val="53EEABA5"/>
    <w:rsid w:val="540EA856"/>
    <w:rsid w:val="54509D11"/>
    <w:rsid w:val="5454922F"/>
    <w:rsid w:val="5471EF76"/>
    <w:rsid w:val="547C1DD3"/>
    <w:rsid w:val="5498DC4C"/>
    <w:rsid w:val="54AA087E"/>
    <w:rsid w:val="54B74E88"/>
    <w:rsid w:val="54CBEC21"/>
    <w:rsid w:val="54E5D70A"/>
    <w:rsid w:val="54FC6EDD"/>
    <w:rsid w:val="55233F44"/>
    <w:rsid w:val="5545471D"/>
    <w:rsid w:val="557FECAE"/>
    <w:rsid w:val="55813449"/>
    <w:rsid w:val="558F0FD5"/>
    <w:rsid w:val="55AD3928"/>
    <w:rsid w:val="55B4B4D1"/>
    <w:rsid w:val="55CA2FAA"/>
    <w:rsid w:val="55CBCBF8"/>
    <w:rsid w:val="55D48DED"/>
    <w:rsid w:val="55EDD68A"/>
    <w:rsid w:val="55F10E63"/>
    <w:rsid w:val="560DE365"/>
    <w:rsid w:val="56225693"/>
    <w:rsid w:val="56725CC3"/>
    <w:rsid w:val="5684B6A3"/>
    <w:rsid w:val="56E6CA7B"/>
    <w:rsid w:val="56E85BF3"/>
    <w:rsid w:val="5708836F"/>
    <w:rsid w:val="570CDC71"/>
    <w:rsid w:val="57381AF8"/>
    <w:rsid w:val="5754DDD3"/>
    <w:rsid w:val="575F2B3C"/>
    <w:rsid w:val="57663EBF"/>
    <w:rsid w:val="577FA744"/>
    <w:rsid w:val="579D3D31"/>
    <w:rsid w:val="57A90BAE"/>
    <w:rsid w:val="57BC3F63"/>
    <w:rsid w:val="57DB6AF7"/>
    <w:rsid w:val="57E3B7E3"/>
    <w:rsid w:val="57E49FAC"/>
    <w:rsid w:val="57E6FC56"/>
    <w:rsid w:val="57EBEEF0"/>
    <w:rsid w:val="580A592D"/>
    <w:rsid w:val="58476704"/>
    <w:rsid w:val="584C9156"/>
    <w:rsid w:val="58501110"/>
    <w:rsid w:val="5852055B"/>
    <w:rsid w:val="585B7154"/>
    <w:rsid w:val="585CF4E7"/>
    <w:rsid w:val="58652DE9"/>
    <w:rsid w:val="5898547F"/>
    <w:rsid w:val="58BC6BF9"/>
    <w:rsid w:val="58C7B796"/>
    <w:rsid w:val="58DE90E5"/>
    <w:rsid w:val="59135826"/>
    <w:rsid w:val="5917C996"/>
    <w:rsid w:val="5958F5B7"/>
    <w:rsid w:val="5968D6E4"/>
    <w:rsid w:val="5980C166"/>
    <w:rsid w:val="59902180"/>
    <w:rsid w:val="59AC3EE7"/>
    <w:rsid w:val="59ACA9E6"/>
    <w:rsid w:val="59AE2726"/>
    <w:rsid w:val="59B47112"/>
    <w:rsid w:val="59BAC9F8"/>
    <w:rsid w:val="59CC7DE9"/>
    <w:rsid w:val="59FCCA5C"/>
    <w:rsid w:val="5A044B66"/>
    <w:rsid w:val="5A4AD1C5"/>
    <w:rsid w:val="5A700789"/>
    <w:rsid w:val="5A73B165"/>
    <w:rsid w:val="5A81EE25"/>
    <w:rsid w:val="5A98ED6F"/>
    <w:rsid w:val="5A99B6ED"/>
    <w:rsid w:val="5A99B98F"/>
    <w:rsid w:val="5A9C647C"/>
    <w:rsid w:val="5AA1BF75"/>
    <w:rsid w:val="5AC7E16A"/>
    <w:rsid w:val="5ACC3388"/>
    <w:rsid w:val="5ACF9972"/>
    <w:rsid w:val="5B56E346"/>
    <w:rsid w:val="5B5A9209"/>
    <w:rsid w:val="5B682215"/>
    <w:rsid w:val="5B7B6ED4"/>
    <w:rsid w:val="5B886A0E"/>
    <w:rsid w:val="5BB19FFB"/>
    <w:rsid w:val="5BD4EDB7"/>
    <w:rsid w:val="5C692ABE"/>
    <w:rsid w:val="5C73CD16"/>
    <w:rsid w:val="5CA3B393"/>
    <w:rsid w:val="5CB0DDF7"/>
    <w:rsid w:val="5CE0A718"/>
    <w:rsid w:val="5CEF5453"/>
    <w:rsid w:val="5D02B3D9"/>
    <w:rsid w:val="5D179035"/>
    <w:rsid w:val="5D593864"/>
    <w:rsid w:val="5D630BA3"/>
    <w:rsid w:val="5D83B82B"/>
    <w:rsid w:val="5D90AF01"/>
    <w:rsid w:val="5DA78BAE"/>
    <w:rsid w:val="5DBC8E3D"/>
    <w:rsid w:val="5DF62EA2"/>
    <w:rsid w:val="5DF69560"/>
    <w:rsid w:val="5E084F8F"/>
    <w:rsid w:val="5E5DB3C0"/>
    <w:rsid w:val="5E62B732"/>
    <w:rsid w:val="5EAAAEBB"/>
    <w:rsid w:val="5EBE9CB5"/>
    <w:rsid w:val="5ED97F16"/>
    <w:rsid w:val="5EDB4C2C"/>
    <w:rsid w:val="5F1F118E"/>
    <w:rsid w:val="5F70BC73"/>
    <w:rsid w:val="5F80B8F7"/>
    <w:rsid w:val="5F8D33DE"/>
    <w:rsid w:val="5F98ADF6"/>
    <w:rsid w:val="5F9D6E2D"/>
    <w:rsid w:val="5FA1AFD0"/>
    <w:rsid w:val="5FA70F3F"/>
    <w:rsid w:val="5FB937C8"/>
    <w:rsid w:val="5FF4D013"/>
    <w:rsid w:val="5FF751C8"/>
    <w:rsid w:val="5FF90D90"/>
    <w:rsid w:val="5FFBB9EA"/>
    <w:rsid w:val="6035136C"/>
    <w:rsid w:val="603E1AE7"/>
    <w:rsid w:val="604867C2"/>
    <w:rsid w:val="605781E3"/>
    <w:rsid w:val="606143B6"/>
    <w:rsid w:val="6085658F"/>
    <w:rsid w:val="608AA98B"/>
    <w:rsid w:val="60AD4C62"/>
    <w:rsid w:val="60AF66E7"/>
    <w:rsid w:val="60C866DD"/>
    <w:rsid w:val="60CE93E7"/>
    <w:rsid w:val="61293895"/>
    <w:rsid w:val="61596472"/>
    <w:rsid w:val="617BC45E"/>
    <w:rsid w:val="617FFAD1"/>
    <w:rsid w:val="61A05574"/>
    <w:rsid w:val="61BF7CCF"/>
    <w:rsid w:val="61CD6D16"/>
    <w:rsid w:val="61FA319B"/>
    <w:rsid w:val="620AB26E"/>
    <w:rsid w:val="620ED532"/>
    <w:rsid w:val="622F8919"/>
    <w:rsid w:val="62617AB3"/>
    <w:rsid w:val="6277D92F"/>
    <w:rsid w:val="62865801"/>
    <w:rsid w:val="62C7CA08"/>
    <w:rsid w:val="62E7C73A"/>
    <w:rsid w:val="63289593"/>
    <w:rsid w:val="632BFDEA"/>
    <w:rsid w:val="636CFFDD"/>
    <w:rsid w:val="63709F0A"/>
    <w:rsid w:val="638CC00C"/>
    <w:rsid w:val="63959A66"/>
    <w:rsid w:val="639D96F8"/>
    <w:rsid w:val="63A87314"/>
    <w:rsid w:val="63C7B09E"/>
    <w:rsid w:val="640FD11A"/>
    <w:rsid w:val="64127BF2"/>
    <w:rsid w:val="6414DAF9"/>
    <w:rsid w:val="64262B79"/>
    <w:rsid w:val="6437B728"/>
    <w:rsid w:val="64784410"/>
    <w:rsid w:val="648290EA"/>
    <w:rsid w:val="648A92E5"/>
    <w:rsid w:val="64D99F4B"/>
    <w:rsid w:val="64E25820"/>
    <w:rsid w:val="64E9356D"/>
    <w:rsid w:val="651AFDE0"/>
    <w:rsid w:val="651F4D94"/>
    <w:rsid w:val="652EBCA6"/>
    <w:rsid w:val="65527B6B"/>
    <w:rsid w:val="65554E2D"/>
    <w:rsid w:val="6555A2F3"/>
    <w:rsid w:val="65742BE9"/>
    <w:rsid w:val="65750FF5"/>
    <w:rsid w:val="65ABC32C"/>
    <w:rsid w:val="65BC4AE3"/>
    <w:rsid w:val="65C0CD22"/>
    <w:rsid w:val="65C59705"/>
    <w:rsid w:val="65D25B04"/>
    <w:rsid w:val="65DA8624"/>
    <w:rsid w:val="65F2A5E2"/>
    <w:rsid w:val="6651367B"/>
    <w:rsid w:val="668104DC"/>
    <w:rsid w:val="6687F7D7"/>
    <w:rsid w:val="66923BBC"/>
    <w:rsid w:val="66B5ADB2"/>
    <w:rsid w:val="66CFDCA5"/>
    <w:rsid w:val="66DCCDA8"/>
    <w:rsid w:val="66ECB17A"/>
    <w:rsid w:val="66ED330F"/>
    <w:rsid w:val="67044C0E"/>
    <w:rsid w:val="6711817E"/>
    <w:rsid w:val="67486829"/>
    <w:rsid w:val="67555544"/>
    <w:rsid w:val="6759AFFF"/>
    <w:rsid w:val="67776138"/>
    <w:rsid w:val="678259A0"/>
    <w:rsid w:val="6786434D"/>
    <w:rsid w:val="67974CC1"/>
    <w:rsid w:val="67A026DE"/>
    <w:rsid w:val="67B183FE"/>
    <w:rsid w:val="67DBA25D"/>
    <w:rsid w:val="67DC2C15"/>
    <w:rsid w:val="67E81E40"/>
    <w:rsid w:val="681B9D59"/>
    <w:rsid w:val="681EB890"/>
    <w:rsid w:val="682B94F0"/>
    <w:rsid w:val="6845EFFC"/>
    <w:rsid w:val="68582BD1"/>
    <w:rsid w:val="686B224A"/>
    <w:rsid w:val="68714EE7"/>
    <w:rsid w:val="687B1FB2"/>
    <w:rsid w:val="688B5203"/>
    <w:rsid w:val="689A2079"/>
    <w:rsid w:val="690BA6D6"/>
    <w:rsid w:val="6939D1BC"/>
    <w:rsid w:val="6948C7E4"/>
    <w:rsid w:val="6950F38B"/>
    <w:rsid w:val="696EEE88"/>
    <w:rsid w:val="696F24CA"/>
    <w:rsid w:val="697E224F"/>
    <w:rsid w:val="6994954D"/>
    <w:rsid w:val="69B2B11E"/>
    <w:rsid w:val="69B34B5E"/>
    <w:rsid w:val="69B86462"/>
    <w:rsid w:val="6A3C7FBE"/>
    <w:rsid w:val="6A63A884"/>
    <w:rsid w:val="6A6EEBB9"/>
    <w:rsid w:val="6A84DB88"/>
    <w:rsid w:val="6A9341FC"/>
    <w:rsid w:val="6AE4467B"/>
    <w:rsid w:val="6B40706C"/>
    <w:rsid w:val="6B429D5C"/>
    <w:rsid w:val="6B6D6886"/>
    <w:rsid w:val="6B9BCDBD"/>
    <w:rsid w:val="6B9F89F0"/>
    <w:rsid w:val="6B9FAAAF"/>
    <w:rsid w:val="6BBFADE8"/>
    <w:rsid w:val="6BE38936"/>
    <w:rsid w:val="6BF22CA3"/>
    <w:rsid w:val="6C1F0805"/>
    <w:rsid w:val="6C5E334E"/>
    <w:rsid w:val="6C70BAE3"/>
    <w:rsid w:val="6C83C8C7"/>
    <w:rsid w:val="6CB02A28"/>
    <w:rsid w:val="6CB36745"/>
    <w:rsid w:val="6CCD6872"/>
    <w:rsid w:val="6CE88485"/>
    <w:rsid w:val="6CFB4ED7"/>
    <w:rsid w:val="6D077B08"/>
    <w:rsid w:val="6D6AB020"/>
    <w:rsid w:val="6D8365CE"/>
    <w:rsid w:val="6D958F99"/>
    <w:rsid w:val="6DEF3306"/>
    <w:rsid w:val="6DFB89AB"/>
    <w:rsid w:val="6E0190F7"/>
    <w:rsid w:val="6E052917"/>
    <w:rsid w:val="6E118340"/>
    <w:rsid w:val="6E32351C"/>
    <w:rsid w:val="6E417456"/>
    <w:rsid w:val="6E4DF532"/>
    <w:rsid w:val="6E4F342B"/>
    <w:rsid w:val="6E568DB4"/>
    <w:rsid w:val="6E590D44"/>
    <w:rsid w:val="6E5B80D6"/>
    <w:rsid w:val="6E99CFE0"/>
    <w:rsid w:val="6EB94EC1"/>
    <w:rsid w:val="6EEA3F58"/>
    <w:rsid w:val="6EFEA9E8"/>
    <w:rsid w:val="6EFF0CC4"/>
    <w:rsid w:val="6F10C1B0"/>
    <w:rsid w:val="6F16BB1D"/>
    <w:rsid w:val="6F1CB659"/>
    <w:rsid w:val="6F2B15A6"/>
    <w:rsid w:val="6F3CA39B"/>
    <w:rsid w:val="6F3E9C27"/>
    <w:rsid w:val="6F4749DC"/>
    <w:rsid w:val="6F49567D"/>
    <w:rsid w:val="6F665593"/>
    <w:rsid w:val="6F6E021C"/>
    <w:rsid w:val="70020AB8"/>
    <w:rsid w:val="702D331A"/>
    <w:rsid w:val="70413AA8"/>
    <w:rsid w:val="705DB5DC"/>
    <w:rsid w:val="709600A7"/>
    <w:rsid w:val="70A7945F"/>
    <w:rsid w:val="70AC1AA5"/>
    <w:rsid w:val="70BBD97A"/>
    <w:rsid w:val="70C50192"/>
    <w:rsid w:val="70C60AA6"/>
    <w:rsid w:val="70E1B4D4"/>
    <w:rsid w:val="70F1566B"/>
    <w:rsid w:val="7111FD44"/>
    <w:rsid w:val="711EECA4"/>
    <w:rsid w:val="714E05FF"/>
    <w:rsid w:val="716A4615"/>
    <w:rsid w:val="71727655"/>
    <w:rsid w:val="7190F86E"/>
    <w:rsid w:val="71B632A8"/>
    <w:rsid w:val="71DB938E"/>
    <w:rsid w:val="71E81121"/>
    <w:rsid w:val="7201E7E3"/>
    <w:rsid w:val="721A6374"/>
    <w:rsid w:val="72452CAA"/>
    <w:rsid w:val="724EF2EF"/>
    <w:rsid w:val="72632346"/>
    <w:rsid w:val="726B0A27"/>
    <w:rsid w:val="726CE2CA"/>
    <w:rsid w:val="72765937"/>
    <w:rsid w:val="7279E341"/>
    <w:rsid w:val="72818410"/>
    <w:rsid w:val="72A1C01D"/>
    <w:rsid w:val="730D2B13"/>
    <w:rsid w:val="734EABD5"/>
    <w:rsid w:val="734FBDB1"/>
    <w:rsid w:val="7351AC41"/>
    <w:rsid w:val="73569EF6"/>
    <w:rsid w:val="73CC71A5"/>
    <w:rsid w:val="73D4E74D"/>
    <w:rsid w:val="73E0A66F"/>
    <w:rsid w:val="73EAC1BA"/>
    <w:rsid w:val="741041BC"/>
    <w:rsid w:val="741B2235"/>
    <w:rsid w:val="742807D8"/>
    <w:rsid w:val="7435C5C2"/>
    <w:rsid w:val="743C94B3"/>
    <w:rsid w:val="74536D1F"/>
    <w:rsid w:val="745B401A"/>
    <w:rsid w:val="745C8D59"/>
    <w:rsid w:val="745EA40C"/>
    <w:rsid w:val="7463E3C6"/>
    <w:rsid w:val="748CD589"/>
    <w:rsid w:val="74ACC653"/>
    <w:rsid w:val="74C12C69"/>
    <w:rsid w:val="74CB41AF"/>
    <w:rsid w:val="74F28A8A"/>
    <w:rsid w:val="75015245"/>
    <w:rsid w:val="7510ECD4"/>
    <w:rsid w:val="751391C3"/>
    <w:rsid w:val="75364E69"/>
    <w:rsid w:val="75582F90"/>
    <w:rsid w:val="755CEB35"/>
    <w:rsid w:val="75602D82"/>
    <w:rsid w:val="75690388"/>
    <w:rsid w:val="757B3F28"/>
    <w:rsid w:val="75879318"/>
    <w:rsid w:val="7590A536"/>
    <w:rsid w:val="75A5F443"/>
    <w:rsid w:val="75CF9CEE"/>
    <w:rsid w:val="75D255DC"/>
    <w:rsid w:val="75E2EF2A"/>
    <w:rsid w:val="75F1268E"/>
    <w:rsid w:val="76078C4A"/>
    <w:rsid w:val="7636B737"/>
    <w:rsid w:val="7650D343"/>
    <w:rsid w:val="765EA630"/>
    <w:rsid w:val="76655EE8"/>
    <w:rsid w:val="76ACA8CE"/>
    <w:rsid w:val="76C9AE70"/>
    <w:rsid w:val="76E8F1A9"/>
    <w:rsid w:val="76F236CB"/>
    <w:rsid w:val="770E00E3"/>
    <w:rsid w:val="771940A4"/>
    <w:rsid w:val="771F33FB"/>
    <w:rsid w:val="7786A6B3"/>
    <w:rsid w:val="77934F87"/>
    <w:rsid w:val="77943A6D"/>
    <w:rsid w:val="77A1423D"/>
    <w:rsid w:val="77B8BC08"/>
    <w:rsid w:val="77C0BDCA"/>
    <w:rsid w:val="7830BC57"/>
    <w:rsid w:val="7857E04F"/>
    <w:rsid w:val="785CE814"/>
    <w:rsid w:val="78753E89"/>
    <w:rsid w:val="78984E04"/>
    <w:rsid w:val="78AB83DE"/>
    <w:rsid w:val="78FE5F82"/>
    <w:rsid w:val="7905D9D6"/>
    <w:rsid w:val="793D541E"/>
    <w:rsid w:val="79527AC2"/>
    <w:rsid w:val="79795516"/>
    <w:rsid w:val="79989923"/>
    <w:rsid w:val="79AE2C6D"/>
    <w:rsid w:val="79CDF60A"/>
    <w:rsid w:val="79D38B1C"/>
    <w:rsid w:val="79E66139"/>
    <w:rsid w:val="79E6AB45"/>
    <w:rsid w:val="7A2921A4"/>
    <w:rsid w:val="7A3F12AB"/>
    <w:rsid w:val="7A55EBA7"/>
    <w:rsid w:val="7A867B6A"/>
    <w:rsid w:val="7AA5EE98"/>
    <w:rsid w:val="7AD6D834"/>
    <w:rsid w:val="7B07A391"/>
    <w:rsid w:val="7B172468"/>
    <w:rsid w:val="7B5685A0"/>
    <w:rsid w:val="7B5E923C"/>
    <w:rsid w:val="7B76976C"/>
    <w:rsid w:val="7B9165AB"/>
    <w:rsid w:val="7BB391AE"/>
    <w:rsid w:val="7BBB294C"/>
    <w:rsid w:val="7BD5AB7C"/>
    <w:rsid w:val="7BDF36F4"/>
    <w:rsid w:val="7BF66751"/>
    <w:rsid w:val="7C13667E"/>
    <w:rsid w:val="7C2B0CDD"/>
    <w:rsid w:val="7C3709EC"/>
    <w:rsid w:val="7C3F890C"/>
    <w:rsid w:val="7C580508"/>
    <w:rsid w:val="7C73D06E"/>
    <w:rsid w:val="7C759378"/>
    <w:rsid w:val="7C9C03AF"/>
    <w:rsid w:val="7C9FAFDD"/>
    <w:rsid w:val="7CC40A7D"/>
    <w:rsid w:val="7CD4F3AD"/>
    <w:rsid w:val="7CDE97AF"/>
    <w:rsid w:val="7D350F44"/>
    <w:rsid w:val="7D405FEA"/>
    <w:rsid w:val="7D7DEA40"/>
    <w:rsid w:val="7D9A8EC1"/>
    <w:rsid w:val="7DD320EB"/>
    <w:rsid w:val="7E00A9CC"/>
    <w:rsid w:val="7E13B2EE"/>
    <w:rsid w:val="7E1A260F"/>
    <w:rsid w:val="7E1EFB0E"/>
    <w:rsid w:val="7E2DB3F9"/>
    <w:rsid w:val="7E40CB69"/>
    <w:rsid w:val="7E47BA45"/>
    <w:rsid w:val="7E503B24"/>
    <w:rsid w:val="7E65414A"/>
    <w:rsid w:val="7E6A9609"/>
    <w:rsid w:val="7E89096A"/>
    <w:rsid w:val="7EA334F9"/>
    <w:rsid w:val="7EB2E738"/>
    <w:rsid w:val="7EC35ACC"/>
    <w:rsid w:val="7ECBF0BD"/>
    <w:rsid w:val="7EF12EA9"/>
    <w:rsid w:val="7F016835"/>
    <w:rsid w:val="7F19A8C7"/>
    <w:rsid w:val="7F356037"/>
    <w:rsid w:val="7F467C6A"/>
    <w:rsid w:val="7F5243A4"/>
    <w:rsid w:val="7F632415"/>
    <w:rsid w:val="7F685A4A"/>
    <w:rsid w:val="7F7D203D"/>
    <w:rsid w:val="7FB3C2EF"/>
    <w:rsid w:val="7FBD7F6E"/>
    <w:rsid w:val="7FE5076E"/>
    <w:rsid w:val="7FF79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9E1C3E"/>
  <w15:chartTrackingRefBased/>
  <w15:docId w15:val="{F4014B5B-E292-4507-9EC4-10928E20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2025"/>
    <w:pPr>
      <w:spacing w:after="240" w:line="276" w:lineRule="auto"/>
    </w:pPr>
    <w:rPr>
      <w:rFonts w:ascii="Arial" w:hAnsi="Arial"/>
      <w:color w:val="5B6770" w:themeColor="text2"/>
      <w:sz w:val="21"/>
      <w:szCs w:val="24"/>
    </w:rPr>
  </w:style>
  <w:style w:type="paragraph" w:styleId="Heading1">
    <w:name w:val="heading 1"/>
    <w:basedOn w:val="Normal"/>
    <w:next w:val="Normal"/>
    <w:link w:val="Heading1Char"/>
    <w:qFormat/>
    <w:rsid w:val="00423C7A"/>
    <w:pPr>
      <w:keepNext/>
      <w:numPr>
        <w:numId w:val="6"/>
      </w:numPr>
      <w:spacing w:before="320"/>
      <w:outlineLvl w:val="0"/>
    </w:pPr>
    <w:rPr>
      <w:rFonts w:cs="Arial"/>
      <w:b/>
      <w:bCs/>
      <w:color w:val="00AEC7" w:themeColor="accent1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624E4B"/>
    <w:pPr>
      <w:keepNext/>
      <w:numPr>
        <w:ilvl w:val="1"/>
        <w:numId w:val="6"/>
      </w:numPr>
      <w:spacing w:before="160" w:after="160"/>
      <w:outlineLvl w:val="1"/>
    </w:pPr>
    <w:rPr>
      <w:rFonts w:cs="Arial"/>
      <w:b/>
      <w:bCs/>
      <w:iCs/>
      <w:color w:val="00AEC7" w:themeColor="accent1"/>
      <w:sz w:val="22"/>
      <w:szCs w:val="28"/>
    </w:rPr>
  </w:style>
  <w:style w:type="paragraph" w:styleId="Heading3">
    <w:name w:val="heading 3"/>
    <w:basedOn w:val="Normal"/>
    <w:next w:val="Normal"/>
    <w:qFormat/>
    <w:rsid w:val="00624E4B"/>
    <w:pPr>
      <w:keepNext/>
      <w:numPr>
        <w:ilvl w:val="2"/>
        <w:numId w:val="6"/>
      </w:numPr>
      <w:spacing w:before="160" w:after="160"/>
      <w:outlineLvl w:val="2"/>
    </w:pPr>
    <w:rPr>
      <w:b/>
      <w:bCs/>
      <w:color w:val="00AEC7" w:themeColor="accent1"/>
      <w:sz w:val="20"/>
      <w:szCs w:val="22"/>
    </w:rPr>
  </w:style>
  <w:style w:type="paragraph" w:styleId="Heading4">
    <w:name w:val="heading 4"/>
    <w:basedOn w:val="Heading3"/>
    <w:next w:val="Normal"/>
    <w:qFormat/>
    <w:rsid w:val="001349CB"/>
    <w:pPr>
      <w:numPr>
        <w:ilvl w:val="3"/>
      </w:numPr>
      <w:tabs>
        <w:tab w:val="clear" w:pos="4867"/>
      </w:tabs>
      <w:spacing w:after="60" w:line="260" w:lineRule="exact"/>
      <w:ind w:left="2700" w:hanging="720"/>
      <w:outlineLvl w:val="3"/>
    </w:pPr>
    <w:rPr>
      <w:bCs w:val="0"/>
      <w:sz w:val="18"/>
      <w:szCs w:val="21"/>
    </w:rPr>
  </w:style>
  <w:style w:type="paragraph" w:styleId="Heading5">
    <w:name w:val="heading 5"/>
    <w:basedOn w:val="Normal"/>
    <w:next w:val="Normal"/>
    <w:qFormat/>
    <w:rsid w:val="00423C7A"/>
    <w:pPr>
      <w:numPr>
        <w:ilvl w:val="4"/>
        <w:numId w:val="3"/>
      </w:numPr>
      <w:spacing w:before="240" w:after="60"/>
      <w:outlineLvl w:val="4"/>
    </w:pPr>
    <w:rPr>
      <w:b/>
      <w:bCs/>
      <w:iCs/>
      <w:color w:val="00AEC7" w:themeColor="accent1"/>
      <w:sz w:val="26"/>
      <w:szCs w:val="26"/>
    </w:rPr>
  </w:style>
  <w:style w:type="paragraph" w:styleId="Heading6">
    <w:name w:val="heading 6"/>
    <w:basedOn w:val="Normal"/>
    <w:next w:val="Normal"/>
    <w:qFormat/>
    <w:rsid w:val="00423C7A"/>
    <w:pPr>
      <w:numPr>
        <w:ilvl w:val="5"/>
        <w:numId w:val="3"/>
      </w:numPr>
      <w:spacing w:before="240" w:after="60"/>
      <w:outlineLvl w:val="5"/>
    </w:pPr>
    <w:rPr>
      <w:b/>
      <w:bCs/>
      <w:color w:val="00AEC7" w:themeColor="accent1"/>
      <w:sz w:val="22"/>
      <w:szCs w:val="22"/>
    </w:rPr>
  </w:style>
  <w:style w:type="paragraph" w:styleId="Heading7">
    <w:name w:val="heading 7"/>
    <w:basedOn w:val="Normal"/>
    <w:next w:val="Normal"/>
    <w:qFormat/>
    <w:rsid w:val="00423C7A"/>
    <w:pPr>
      <w:numPr>
        <w:ilvl w:val="6"/>
        <w:numId w:val="3"/>
      </w:numPr>
      <w:spacing w:before="240" w:after="60"/>
      <w:outlineLvl w:val="6"/>
    </w:pPr>
    <w:rPr>
      <w:b/>
      <w:color w:val="00AEC7" w:themeColor="accent1"/>
    </w:rPr>
  </w:style>
  <w:style w:type="paragraph" w:styleId="Heading8">
    <w:name w:val="heading 8"/>
    <w:basedOn w:val="Normal"/>
    <w:next w:val="Normal"/>
    <w:qFormat/>
    <w:rsid w:val="00423C7A"/>
    <w:pPr>
      <w:numPr>
        <w:ilvl w:val="7"/>
        <w:numId w:val="3"/>
      </w:numPr>
      <w:spacing w:before="240" w:after="60"/>
      <w:outlineLvl w:val="7"/>
    </w:pPr>
    <w:rPr>
      <w:b/>
      <w:iCs/>
      <w:color w:val="00AEC7" w:themeColor="accent1"/>
    </w:rPr>
  </w:style>
  <w:style w:type="paragraph" w:styleId="Heading9">
    <w:name w:val="heading 9"/>
    <w:basedOn w:val="Normal"/>
    <w:next w:val="Normal"/>
    <w:qFormat/>
    <w:rsid w:val="00423C7A"/>
    <w:pPr>
      <w:numPr>
        <w:ilvl w:val="8"/>
        <w:numId w:val="3"/>
      </w:numPr>
      <w:spacing w:before="240" w:after="60"/>
      <w:outlineLvl w:val="8"/>
    </w:pPr>
    <w:rPr>
      <w:rFonts w:cs="Arial"/>
      <w:b/>
      <w:color w:val="00AEC7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23C7A"/>
    <w:rPr>
      <w:rFonts w:ascii="Arial" w:hAnsi="Arial" w:cs="Arial"/>
      <w:b/>
      <w:bCs/>
      <w:color w:val="00AEC7" w:themeColor="accent1"/>
      <w:kern w:val="32"/>
      <w:sz w:val="28"/>
      <w:szCs w:val="32"/>
    </w:rPr>
  </w:style>
  <w:style w:type="character" w:customStyle="1" w:styleId="Heading2Char">
    <w:name w:val="Heading 2 Char"/>
    <w:link w:val="Heading2"/>
    <w:rsid w:val="00624E4B"/>
    <w:rPr>
      <w:rFonts w:ascii="Arial" w:hAnsi="Arial" w:cs="Arial"/>
      <w:b/>
      <w:bCs/>
      <w:iCs/>
      <w:color w:val="00AEC7" w:themeColor="accent1"/>
      <w:sz w:val="22"/>
      <w:szCs w:val="28"/>
    </w:rPr>
  </w:style>
  <w:style w:type="character" w:styleId="Hyperlink">
    <w:name w:val="Hyperlink"/>
    <w:uiPriority w:val="99"/>
    <w:rsid w:val="00CF5CF3"/>
    <w:rPr>
      <w:rFonts w:ascii="Arial" w:hAnsi="Arial"/>
      <w:color w:val="003865" w:themeColor="accent4"/>
      <w:u w:val="single"/>
    </w:rPr>
  </w:style>
  <w:style w:type="paragraph" w:styleId="FootnoteText">
    <w:name w:val="footnote text"/>
    <w:basedOn w:val="Normal"/>
    <w:link w:val="FootnoteTextChar"/>
    <w:semiHidden/>
    <w:rsid w:val="00E82308"/>
    <w:rPr>
      <w:sz w:val="16"/>
      <w:szCs w:val="20"/>
    </w:rPr>
  </w:style>
  <w:style w:type="character" w:styleId="FootnoteReference">
    <w:name w:val="footnote reference"/>
    <w:semiHidden/>
    <w:rsid w:val="00E82308"/>
    <w:rPr>
      <w:rFonts w:ascii="Times New Roman" w:hAnsi="Times New Roman"/>
      <w:sz w:val="18"/>
      <w:vertAlign w:val="superscript"/>
    </w:rPr>
  </w:style>
  <w:style w:type="paragraph" w:customStyle="1" w:styleId="cutline">
    <w:name w:val="cutline"/>
    <w:basedOn w:val="Normal"/>
    <w:rsid w:val="00EA2B1F"/>
    <w:pPr>
      <w:spacing w:before="40" w:after="160"/>
      <w:jc w:val="center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ulletlevel1">
    <w:name w:val="bullet level 1"/>
    <w:basedOn w:val="BodyText"/>
    <w:link w:val="bulletlevel1Char1"/>
    <w:rsid w:val="00EA2B1F"/>
    <w:pPr>
      <w:numPr>
        <w:numId w:val="1"/>
      </w:numPr>
      <w:tabs>
        <w:tab w:val="left" w:pos="576"/>
      </w:tabs>
      <w:ind w:left="576" w:hanging="288"/>
    </w:pPr>
    <w:rPr>
      <w:color w:val="5B6770" w:themeColor="text2"/>
    </w:rPr>
  </w:style>
  <w:style w:type="paragraph" w:styleId="BodyText">
    <w:name w:val="Body Text"/>
    <w:basedOn w:val="Normal"/>
    <w:link w:val="BodyTextChar"/>
    <w:rsid w:val="00EA2B1F"/>
    <w:pPr>
      <w:spacing w:after="120" w:line="260" w:lineRule="exact"/>
    </w:pPr>
    <w:rPr>
      <w:color w:val="5B6770" w:themeColor="accent2"/>
    </w:rPr>
  </w:style>
  <w:style w:type="character" w:customStyle="1" w:styleId="BodyTextChar">
    <w:name w:val="Body Text Char"/>
    <w:link w:val="BodyText"/>
    <w:rsid w:val="00EA2B1F"/>
    <w:rPr>
      <w:rFonts w:ascii="Arial" w:hAnsi="Arial"/>
      <w:color w:val="5B6770" w:themeColor="accent2"/>
      <w:sz w:val="21"/>
      <w:szCs w:val="24"/>
    </w:rPr>
  </w:style>
  <w:style w:type="character" w:customStyle="1" w:styleId="bulletlevel1Char1">
    <w:name w:val="bullet level 1 Char1"/>
    <w:basedOn w:val="BodyTextChar"/>
    <w:link w:val="bulletlevel1"/>
    <w:rsid w:val="00EA2B1F"/>
    <w:rPr>
      <w:rFonts w:ascii="Arial" w:hAnsi="Arial"/>
      <w:color w:val="5B6770" w:themeColor="text2"/>
      <w:sz w:val="21"/>
      <w:szCs w:val="24"/>
    </w:rPr>
  </w:style>
  <w:style w:type="paragraph" w:customStyle="1" w:styleId="bulletlevel2">
    <w:name w:val="bullet level 2"/>
    <w:basedOn w:val="bulletlevel1"/>
    <w:link w:val="bulletlevel2Char"/>
    <w:qFormat/>
    <w:rsid w:val="00B33B13"/>
    <w:pPr>
      <w:numPr>
        <w:numId w:val="2"/>
      </w:numPr>
      <w:tabs>
        <w:tab w:val="clear" w:pos="576"/>
        <w:tab w:val="clear" w:pos="1800"/>
        <w:tab w:val="left" w:pos="864"/>
      </w:tabs>
      <w:ind w:left="864" w:hanging="288"/>
    </w:pPr>
  </w:style>
  <w:style w:type="character" w:customStyle="1" w:styleId="bulletlevel2Char">
    <w:name w:val="bullet level 2 Char"/>
    <w:basedOn w:val="bulletlevel1Char1"/>
    <w:link w:val="bulletlevel2"/>
    <w:rsid w:val="00B33B13"/>
    <w:rPr>
      <w:rFonts w:ascii="Arial" w:hAnsi="Arial"/>
      <w:color w:val="5B6770" w:themeColor="text2"/>
      <w:sz w:val="21"/>
      <w:szCs w:val="24"/>
    </w:rPr>
  </w:style>
  <w:style w:type="paragraph" w:styleId="Header">
    <w:name w:val="header"/>
    <w:basedOn w:val="Normal"/>
    <w:rsid w:val="00CF5C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autoRedefine/>
    <w:uiPriority w:val="99"/>
    <w:qFormat/>
    <w:rsid w:val="00EA2B1F"/>
    <w:pPr>
      <w:tabs>
        <w:tab w:val="center" w:pos="4320"/>
        <w:tab w:val="right" w:pos="8640"/>
      </w:tabs>
    </w:pPr>
    <w:rPr>
      <w:color w:val="00AEC7" w:themeColor="accent1"/>
    </w:rPr>
  </w:style>
  <w:style w:type="character" w:styleId="PageNumber">
    <w:name w:val="page number"/>
    <w:rsid w:val="00400806"/>
    <w:rPr>
      <w:rFonts w:ascii="Arial" w:hAnsi="Arial"/>
    </w:rPr>
  </w:style>
  <w:style w:type="paragraph" w:customStyle="1" w:styleId="label">
    <w:name w:val="label"/>
    <w:basedOn w:val="Normal"/>
    <w:pPr>
      <w:jc w:val="center"/>
    </w:pPr>
    <w:rPr>
      <w:rFonts w:cs="Arial"/>
      <w:sz w:val="20"/>
      <w:szCs w:val="20"/>
    </w:rPr>
  </w:style>
  <w:style w:type="table" w:styleId="TableGrid">
    <w:name w:val="Table Grid"/>
    <w:basedOn w:val="TableNormal"/>
    <w:rsid w:val="00CF5CF3"/>
    <w:rPr>
      <w:rFonts w:ascii="Arial" w:hAnsi="Arial"/>
      <w:color w:val="5B6770" w:themeColor="text2"/>
    </w:rPr>
    <w:tblPr>
      <w:tblBorders>
        <w:insideH w:val="single" w:sz="4" w:space="0" w:color="00AEC7" w:themeColor="accent1"/>
        <w:insideV w:val="single" w:sz="4" w:space="0" w:color="00AEC7" w:themeColor="accent1"/>
      </w:tblBorders>
    </w:tblPr>
    <w:tcPr>
      <w:shd w:val="clear" w:color="auto" w:fill="auto"/>
    </w:tcPr>
  </w:style>
  <w:style w:type="paragraph" w:styleId="TOC1">
    <w:name w:val="toc 1"/>
    <w:basedOn w:val="BodyText"/>
    <w:next w:val="Normal"/>
    <w:autoRedefine/>
    <w:uiPriority w:val="39"/>
    <w:rsid w:val="00203190"/>
    <w:pPr>
      <w:tabs>
        <w:tab w:val="left" w:pos="360"/>
        <w:tab w:val="right" w:leader="dot" w:pos="8630"/>
      </w:tabs>
    </w:pPr>
  </w:style>
  <w:style w:type="paragraph" w:styleId="TOC2">
    <w:name w:val="toc 2"/>
    <w:basedOn w:val="BodyText"/>
    <w:next w:val="Normal"/>
    <w:autoRedefine/>
    <w:uiPriority w:val="39"/>
    <w:rsid w:val="00026479"/>
    <w:pPr>
      <w:tabs>
        <w:tab w:val="left" w:pos="720"/>
        <w:tab w:val="right" w:leader="dot" w:pos="8630"/>
      </w:tabs>
      <w:ind w:left="180"/>
    </w:pPr>
  </w:style>
  <w:style w:type="paragraph" w:styleId="TOC4">
    <w:name w:val="toc 4"/>
    <w:basedOn w:val="Normal"/>
    <w:next w:val="Normal"/>
    <w:autoRedefine/>
    <w:rsid w:val="00EA2B1F"/>
    <w:pPr>
      <w:tabs>
        <w:tab w:val="right" w:leader="dot" w:pos="8630"/>
      </w:tabs>
      <w:spacing w:after="120" w:line="260" w:lineRule="exact"/>
      <w:ind w:left="720"/>
    </w:pPr>
    <w:rPr>
      <w:noProof/>
    </w:rPr>
  </w:style>
  <w:style w:type="paragraph" w:styleId="NormalWeb">
    <w:name w:val="Normal (Web)"/>
    <w:basedOn w:val="Normal"/>
    <w:uiPriority w:val="99"/>
    <w:rsid w:val="003B59E6"/>
    <w:pPr>
      <w:spacing w:before="100" w:beforeAutospacing="1" w:after="100" w:afterAutospacing="1"/>
    </w:pPr>
  </w:style>
  <w:style w:type="paragraph" w:styleId="TOC3">
    <w:name w:val="toc 3"/>
    <w:basedOn w:val="BodyText"/>
    <w:next w:val="Normal"/>
    <w:autoRedefine/>
    <w:uiPriority w:val="39"/>
    <w:rsid w:val="00B33B13"/>
    <w:pPr>
      <w:tabs>
        <w:tab w:val="right" w:leader="dot" w:pos="8630"/>
      </w:tabs>
      <w:ind w:left="360"/>
    </w:pPr>
  </w:style>
  <w:style w:type="paragraph" w:customStyle="1" w:styleId="tablehead">
    <w:name w:val="table head"/>
    <w:basedOn w:val="BodyText"/>
    <w:rsid w:val="001A131B"/>
    <w:pPr>
      <w:spacing w:before="20" w:after="20" w:line="240" w:lineRule="exact"/>
    </w:pPr>
    <w:rPr>
      <w:b/>
      <w:sz w:val="18"/>
    </w:rPr>
  </w:style>
  <w:style w:type="paragraph" w:customStyle="1" w:styleId="table">
    <w:name w:val="table"/>
    <w:basedOn w:val="BodyText"/>
    <w:rsid w:val="00D055CC"/>
    <w:pPr>
      <w:spacing w:before="20" w:after="20" w:line="240" w:lineRule="exact"/>
    </w:pPr>
    <w:rPr>
      <w:sz w:val="18"/>
    </w:rPr>
  </w:style>
  <w:style w:type="paragraph" w:customStyle="1" w:styleId="Normal1">
    <w:name w:val="Normal1"/>
    <w:basedOn w:val="Normal"/>
    <w:rsid w:val="0015049D"/>
    <w:pPr>
      <w:spacing w:after="120"/>
      <w:ind w:left="576"/>
    </w:pPr>
    <w:rPr>
      <w:sz w:val="22"/>
    </w:rPr>
  </w:style>
  <w:style w:type="paragraph" w:customStyle="1" w:styleId="spacer">
    <w:name w:val="spacer"/>
    <w:rsid w:val="00CF5CF3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CF5CF3"/>
    <w:pPr>
      <w:spacing w:before="320" w:after="240"/>
    </w:pPr>
    <w:rPr>
      <w:rFonts w:ascii="Arial" w:hAnsi="Arial" w:cs="Arial"/>
      <w:b/>
      <w:bCs/>
      <w:color w:val="00AEC7" w:themeColor="accent1"/>
      <w:kern w:val="32"/>
      <w:sz w:val="28"/>
      <w:szCs w:val="32"/>
    </w:rPr>
  </w:style>
  <w:style w:type="paragraph" w:customStyle="1" w:styleId="Normal2">
    <w:name w:val="Normal2"/>
    <w:basedOn w:val="Normal"/>
    <w:rsid w:val="00B54C8C"/>
    <w:pPr>
      <w:spacing w:before="60" w:after="120"/>
      <w:ind w:left="1440"/>
    </w:pPr>
    <w:rPr>
      <w:sz w:val="22"/>
    </w:rPr>
  </w:style>
  <w:style w:type="paragraph" w:customStyle="1" w:styleId="Normal3">
    <w:name w:val="Normal3"/>
    <w:basedOn w:val="Normal"/>
    <w:rsid w:val="00C46FB2"/>
    <w:pPr>
      <w:spacing w:after="120"/>
      <w:ind w:left="1728"/>
    </w:pPr>
    <w:rPr>
      <w:sz w:val="22"/>
    </w:rPr>
  </w:style>
  <w:style w:type="paragraph" w:customStyle="1" w:styleId="bulletlevel3">
    <w:name w:val="bullet level 3"/>
    <w:basedOn w:val="Normal"/>
    <w:qFormat/>
    <w:rsid w:val="00EA2B1F"/>
    <w:pPr>
      <w:numPr>
        <w:ilvl w:val="2"/>
        <w:numId w:val="4"/>
      </w:numPr>
      <w:tabs>
        <w:tab w:val="clear" w:pos="1800"/>
        <w:tab w:val="left" w:pos="1080"/>
      </w:tabs>
      <w:spacing w:after="120" w:line="260" w:lineRule="exact"/>
      <w:ind w:left="1440" w:hanging="360"/>
    </w:pPr>
    <w:rPr>
      <w:szCs w:val="21"/>
    </w:rPr>
  </w:style>
  <w:style w:type="paragraph" w:customStyle="1" w:styleId="number">
    <w:name w:val="number"/>
    <w:basedOn w:val="BodyText"/>
    <w:link w:val="numberChar"/>
    <w:rsid w:val="00026313"/>
    <w:pPr>
      <w:numPr>
        <w:ilvl w:val="3"/>
        <w:numId w:val="5"/>
      </w:numPr>
      <w:tabs>
        <w:tab w:val="clear" w:pos="4032"/>
        <w:tab w:val="left" w:pos="648"/>
      </w:tabs>
      <w:ind w:left="648" w:hanging="288"/>
    </w:pPr>
  </w:style>
  <w:style w:type="character" w:customStyle="1" w:styleId="numberChar">
    <w:name w:val="number Char"/>
    <w:basedOn w:val="BodyTextChar"/>
    <w:link w:val="number"/>
    <w:rsid w:val="00026313"/>
    <w:rPr>
      <w:rFonts w:ascii="Arial" w:hAnsi="Arial"/>
      <w:color w:val="5B6770" w:themeColor="accent2"/>
      <w:sz w:val="21"/>
      <w:szCs w:val="24"/>
    </w:rPr>
  </w:style>
  <w:style w:type="character" w:styleId="FollowedHyperlink">
    <w:name w:val="FollowedHyperlink"/>
    <w:rsid w:val="00CF5CF3"/>
    <w:rPr>
      <w:rFonts w:ascii="Arial" w:hAnsi="Arial" w:cs="Arial"/>
      <w:color w:val="5B6770" w:themeColor="text2"/>
    </w:rPr>
  </w:style>
  <w:style w:type="paragraph" w:customStyle="1" w:styleId="body2">
    <w:name w:val="body2"/>
    <w:basedOn w:val="BodyText"/>
    <w:link w:val="body2Char"/>
    <w:rsid w:val="001349CB"/>
    <w:pPr>
      <w:ind w:left="1260"/>
    </w:pPr>
  </w:style>
  <w:style w:type="character" w:customStyle="1" w:styleId="body2Char">
    <w:name w:val="body2 Char"/>
    <w:basedOn w:val="BodyTextChar"/>
    <w:link w:val="body2"/>
    <w:rsid w:val="001349CB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bullet2level1">
    <w:name w:val="bullet2 level1"/>
    <w:basedOn w:val="bulletlevel1"/>
    <w:rsid w:val="001349CB"/>
    <w:pPr>
      <w:tabs>
        <w:tab w:val="clear" w:pos="576"/>
        <w:tab w:val="clear" w:pos="1872"/>
        <w:tab w:val="left" w:pos="1620"/>
      </w:tabs>
      <w:ind w:left="1620"/>
    </w:pPr>
  </w:style>
  <w:style w:type="paragraph" w:customStyle="1" w:styleId="body3">
    <w:name w:val="body3"/>
    <w:basedOn w:val="body2"/>
    <w:rsid w:val="001349CB"/>
    <w:pPr>
      <w:ind w:left="1980"/>
    </w:pPr>
  </w:style>
  <w:style w:type="character" w:customStyle="1" w:styleId="number3Char">
    <w:name w:val="number 3 Char"/>
    <w:basedOn w:val="BodyTextChar"/>
    <w:link w:val="number3"/>
    <w:rsid w:val="004822CF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number3">
    <w:name w:val="number 3"/>
    <w:basedOn w:val="BodyText"/>
    <w:link w:val="number3Char"/>
    <w:rsid w:val="004822CF"/>
    <w:pPr>
      <w:ind w:left="1980" w:hanging="360"/>
    </w:pPr>
  </w:style>
  <w:style w:type="paragraph" w:customStyle="1" w:styleId="number1">
    <w:name w:val="number 1"/>
    <w:basedOn w:val="BodyText"/>
    <w:rsid w:val="00D85443"/>
    <w:pPr>
      <w:ind w:left="1440" w:hanging="360"/>
    </w:pPr>
  </w:style>
  <w:style w:type="paragraph" w:customStyle="1" w:styleId="number2">
    <w:name w:val="number 2"/>
    <w:basedOn w:val="BodyText"/>
    <w:link w:val="number2Char"/>
    <w:rsid w:val="009D2CFE"/>
    <w:pPr>
      <w:ind w:left="1800" w:hanging="360"/>
    </w:pPr>
  </w:style>
  <w:style w:type="character" w:customStyle="1" w:styleId="number2Char">
    <w:name w:val="number 2 Char"/>
    <w:basedOn w:val="BodyTextChar"/>
    <w:link w:val="number2"/>
    <w:rsid w:val="009D2CFE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bullet3level1">
    <w:name w:val="bullet3 level1"/>
    <w:basedOn w:val="bullet2level1"/>
    <w:rsid w:val="00B97DAF"/>
    <w:pPr>
      <w:tabs>
        <w:tab w:val="left" w:pos="2160"/>
      </w:tabs>
      <w:ind w:left="2160" w:hanging="180"/>
    </w:pPr>
  </w:style>
  <w:style w:type="paragraph" w:customStyle="1" w:styleId="StylespacerRightBefore400pt">
    <w:name w:val="Style spacer + Right Before:  400 pt"/>
    <w:basedOn w:val="spacer"/>
    <w:rsid w:val="00EA2B1F"/>
    <w:pPr>
      <w:spacing w:before="8000"/>
      <w:jc w:val="right"/>
    </w:pPr>
    <w:rPr>
      <w:rFonts w:cs="Times New Roman"/>
      <w:bCs w:val="0"/>
      <w:szCs w:val="20"/>
    </w:rPr>
  </w:style>
  <w:style w:type="paragraph" w:customStyle="1" w:styleId="box">
    <w:name w:val="box"/>
    <w:basedOn w:val="Normal"/>
    <w:rsid w:val="00EA2B1F"/>
    <w:pPr>
      <w:spacing w:beforeLines="40" w:before="40" w:afterLines="40" w:after="40"/>
      <w:jc w:val="center"/>
    </w:pPr>
  </w:style>
  <w:style w:type="paragraph" w:customStyle="1" w:styleId="Level4">
    <w:name w:val="Level 4"/>
    <w:basedOn w:val="Heading3"/>
    <w:rsid w:val="00B423D5"/>
    <w:pPr>
      <w:numPr>
        <w:ilvl w:val="0"/>
        <w:numId w:val="0"/>
      </w:numPr>
    </w:pPr>
    <w:rPr>
      <w:smallCaps/>
      <w:sz w:val="19"/>
      <w:szCs w:val="19"/>
    </w:rPr>
  </w:style>
  <w:style w:type="paragraph" w:customStyle="1" w:styleId="Level2">
    <w:name w:val="Level 2"/>
    <w:basedOn w:val="Heading2"/>
    <w:link w:val="Level2Char"/>
    <w:rsid w:val="00B423D5"/>
    <w:pPr>
      <w:numPr>
        <w:ilvl w:val="0"/>
        <w:numId w:val="0"/>
      </w:numPr>
    </w:pPr>
  </w:style>
  <w:style w:type="character" w:customStyle="1" w:styleId="Level2Char">
    <w:name w:val="Level 2 Char"/>
    <w:basedOn w:val="Heading2Char"/>
    <w:link w:val="Level2"/>
    <w:rsid w:val="00B423D5"/>
    <w:rPr>
      <w:rFonts w:ascii="Arial" w:hAnsi="Arial" w:cs="Arial"/>
      <w:b/>
      <w:bCs/>
      <w:iCs/>
      <w:color w:val="00AEC7" w:themeColor="accent1"/>
      <w:sz w:val="22"/>
      <w:szCs w:val="28"/>
      <w:lang w:val="en-US" w:eastAsia="en-US" w:bidi="ar-SA"/>
    </w:rPr>
  </w:style>
  <w:style w:type="paragraph" w:customStyle="1" w:styleId="Table0">
    <w:name w:val="Table"/>
    <w:basedOn w:val="BodyText"/>
    <w:rsid w:val="00031636"/>
    <w:pPr>
      <w:spacing w:before="60" w:after="0" w:line="240" w:lineRule="auto"/>
    </w:pPr>
    <w:rPr>
      <w:sz w:val="24"/>
      <w:szCs w:val="20"/>
    </w:rPr>
  </w:style>
  <w:style w:type="paragraph" w:customStyle="1" w:styleId="TableHeading">
    <w:name w:val="Table Heading"/>
    <w:basedOn w:val="BodyText"/>
    <w:next w:val="Table0"/>
    <w:rsid w:val="00031636"/>
    <w:pPr>
      <w:spacing w:before="60" w:after="0" w:line="240" w:lineRule="auto"/>
      <w:jc w:val="center"/>
    </w:pPr>
    <w:rPr>
      <w:b/>
      <w:sz w:val="24"/>
      <w:szCs w:val="20"/>
    </w:rPr>
  </w:style>
  <w:style w:type="character" w:styleId="CommentReference">
    <w:name w:val="annotation reference"/>
    <w:semiHidden/>
    <w:rsid w:val="00847C44"/>
    <w:rPr>
      <w:sz w:val="16"/>
    </w:rPr>
  </w:style>
  <w:style w:type="paragraph" w:styleId="CommentText">
    <w:name w:val="annotation text"/>
    <w:basedOn w:val="Normal"/>
    <w:link w:val="CommentTextChar"/>
    <w:rsid w:val="00EA2B1F"/>
    <w:pPr>
      <w:widowControl w:val="0"/>
      <w:spacing w:line="240" w:lineRule="atLeast"/>
    </w:pPr>
    <w:rPr>
      <w:sz w:val="16"/>
      <w:szCs w:val="20"/>
    </w:rPr>
  </w:style>
  <w:style w:type="paragraph" w:styleId="CommentSubject">
    <w:name w:val="annotation subject"/>
    <w:basedOn w:val="CommentText"/>
    <w:next w:val="CommentText"/>
    <w:semiHidden/>
    <w:rsid w:val="00B8748E"/>
    <w:pPr>
      <w:widowControl/>
      <w:spacing w:line="240" w:lineRule="auto"/>
    </w:pPr>
    <w:rPr>
      <w:b/>
      <w:bCs/>
    </w:rPr>
  </w:style>
  <w:style w:type="character" w:customStyle="1" w:styleId="Style">
    <w:name w:val="Style"/>
    <w:rsid w:val="00EA2B1F"/>
    <w:rPr>
      <w:rFonts w:ascii="Arial" w:hAnsi="Arial"/>
      <w:color w:val="5B6770" w:themeColor="text2"/>
      <w:sz w:val="18"/>
    </w:rPr>
  </w:style>
  <w:style w:type="paragraph" w:customStyle="1" w:styleId="instruction">
    <w:name w:val="instruction"/>
    <w:basedOn w:val="BodyText"/>
    <w:rsid w:val="00471667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hd w:val="clear" w:color="auto" w:fill="FFFF99"/>
    </w:pPr>
    <w:rPr>
      <w:sz w:val="16"/>
      <w:szCs w:val="20"/>
    </w:rPr>
  </w:style>
  <w:style w:type="paragraph" w:customStyle="1" w:styleId="body4">
    <w:name w:val="body4"/>
    <w:basedOn w:val="body3"/>
    <w:rsid w:val="001349CB"/>
    <w:pPr>
      <w:ind w:left="2700"/>
    </w:pPr>
  </w:style>
  <w:style w:type="paragraph" w:customStyle="1" w:styleId="bullet4level1">
    <w:name w:val="bullet4 level1"/>
    <w:basedOn w:val="bullet3level1"/>
    <w:rsid w:val="001349CB"/>
    <w:pPr>
      <w:tabs>
        <w:tab w:val="clear" w:pos="1620"/>
        <w:tab w:val="clear" w:pos="2160"/>
        <w:tab w:val="left" w:pos="3060"/>
      </w:tabs>
      <w:ind w:left="3060"/>
    </w:pPr>
  </w:style>
  <w:style w:type="paragraph" w:styleId="EndnoteText">
    <w:name w:val="endnote text"/>
    <w:basedOn w:val="Normal"/>
    <w:semiHidden/>
    <w:rsid w:val="00FF3C6F"/>
    <w:rPr>
      <w:sz w:val="20"/>
      <w:szCs w:val="20"/>
    </w:rPr>
  </w:style>
  <w:style w:type="character" w:styleId="EndnoteReference">
    <w:name w:val="endnote reference"/>
    <w:semiHidden/>
    <w:rsid w:val="00FF3C6F"/>
    <w:rPr>
      <w:vertAlign w:val="superscript"/>
    </w:rPr>
  </w:style>
  <w:style w:type="paragraph" w:customStyle="1" w:styleId="bullet4level2">
    <w:name w:val="bullet4 level2"/>
    <w:basedOn w:val="bullet4level1"/>
    <w:rsid w:val="00B75C8F"/>
    <w:pPr>
      <w:numPr>
        <w:numId w:val="12"/>
      </w:numPr>
      <w:tabs>
        <w:tab w:val="clear" w:pos="720"/>
        <w:tab w:val="left" w:pos="2880"/>
      </w:tabs>
      <w:ind w:left="2880"/>
    </w:pPr>
  </w:style>
  <w:style w:type="paragraph" w:customStyle="1" w:styleId="Title1">
    <w:name w:val="Title1"/>
    <w:rsid w:val="00EA2B1F"/>
    <w:pPr>
      <w:spacing w:before="120" w:after="240"/>
    </w:pPr>
    <w:rPr>
      <w:rFonts w:ascii="Arial" w:hAnsi="Arial" w:cs="Arial"/>
      <w:b/>
      <w:bCs/>
      <w:iCs/>
      <w:color w:val="5B6770" w:themeColor="text2"/>
      <w:szCs w:val="28"/>
    </w:rPr>
  </w:style>
  <w:style w:type="table" w:styleId="TableGrid1">
    <w:name w:val="Table Grid 1"/>
    <w:basedOn w:val="TableNormal"/>
    <w:rsid w:val="00CF5CF3"/>
    <w:pPr>
      <w:spacing w:before="40" w:after="40"/>
    </w:pPr>
    <w:rPr>
      <w:rFonts w:ascii="Arial" w:hAnsi="Arial"/>
      <w:color w:val="FFFFFF"/>
      <w:sz w:val="18"/>
    </w:rPr>
    <w:tblPr>
      <w:tblBorders>
        <w:insideH w:val="single" w:sz="4" w:space="0" w:color="00AEC7" w:themeColor="accent1"/>
        <w:insideV w:val="single" w:sz="4" w:space="0" w:color="00AEC7" w:themeColor="accent1"/>
      </w:tblBorders>
    </w:tblPr>
    <w:tcPr>
      <w:shd w:val="clear" w:color="auto" w:fill="auto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EA2B1F"/>
    <w:rPr>
      <w:rFonts w:ascii="Arial" w:hAnsi="Arial"/>
      <w:color w:val="00AEC7" w:themeColor="accent1"/>
      <w:sz w:val="24"/>
      <w:szCs w:val="24"/>
    </w:rPr>
  </w:style>
  <w:style w:type="paragraph" w:customStyle="1" w:styleId="StyleTOCHeadAccent1">
    <w:name w:val="Style TOC Head + Accent 1"/>
    <w:basedOn w:val="TOCHead"/>
    <w:rsid w:val="00EA2B1F"/>
  </w:style>
  <w:style w:type="paragraph" w:customStyle="1" w:styleId="StyleStylespacerRightBefore400pt9pt">
    <w:name w:val="Style Style spacer + Right Before:  400 pt + 9 pt"/>
    <w:basedOn w:val="StylespacerRightBefore400pt"/>
    <w:rsid w:val="00EA2B1F"/>
    <w:rPr>
      <w:sz w:val="18"/>
    </w:rPr>
  </w:style>
  <w:style w:type="character" w:customStyle="1" w:styleId="Style105pt">
    <w:name w:val="Style 10.5 pt"/>
    <w:basedOn w:val="DefaultParagraphFont"/>
    <w:rsid w:val="00EA2B1F"/>
    <w:rPr>
      <w:rFonts w:ascii="Arial" w:hAnsi="Arial"/>
      <w:color w:val="5B6770" w:themeColor="text2"/>
      <w:sz w:val="21"/>
    </w:rPr>
  </w:style>
  <w:style w:type="paragraph" w:customStyle="1" w:styleId="StyleArial18ptBoldText2Right">
    <w:name w:val="Style Arial 18 pt Bold Text 2 Right"/>
    <w:basedOn w:val="Normal"/>
    <w:rsid w:val="00EA2B1F"/>
    <w:pPr>
      <w:jc w:val="right"/>
    </w:pPr>
    <w:rPr>
      <w:b/>
      <w:bCs/>
      <w:sz w:val="36"/>
      <w:szCs w:val="20"/>
    </w:rPr>
  </w:style>
  <w:style w:type="paragraph" w:customStyle="1" w:styleId="Stylecutline8pt">
    <w:name w:val="Style cutline + 8 pt"/>
    <w:basedOn w:val="cutline"/>
    <w:rsid w:val="00CF5CF3"/>
    <w:rPr>
      <w:sz w:val="16"/>
    </w:rPr>
  </w:style>
  <w:style w:type="paragraph" w:customStyle="1" w:styleId="StyleHeading1Accent1">
    <w:name w:val="Style Heading 1 + Accent 1"/>
    <w:basedOn w:val="Heading1"/>
    <w:rsid w:val="00CF5CF3"/>
  </w:style>
  <w:style w:type="paragraph" w:customStyle="1" w:styleId="StyleHeading2Text2">
    <w:name w:val="Style Heading 2 + Text 2"/>
    <w:basedOn w:val="Heading2"/>
    <w:rsid w:val="00CF5CF3"/>
    <w:rPr>
      <w:iCs w:val="0"/>
    </w:rPr>
  </w:style>
  <w:style w:type="numbering" w:styleId="111111">
    <w:name w:val="Outline List 2"/>
    <w:basedOn w:val="NoList"/>
    <w:rsid w:val="00CF5CF3"/>
    <w:pPr>
      <w:numPr>
        <w:numId w:val="13"/>
      </w:numPr>
    </w:pPr>
  </w:style>
  <w:style w:type="paragraph" w:styleId="BodyText2">
    <w:name w:val="Body Text 2"/>
    <w:basedOn w:val="Normal"/>
    <w:link w:val="BodyText2Char"/>
    <w:rsid w:val="00CF5CF3"/>
    <w:pPr>
      <w:spacing w:after="120" w:line="480" w:lineRule="auto"/>
    </w:pPr>
    <w:rPr>
      <w:color w:val="5B6770" w:themeColor="accent2"/>
    </w:rPr>
  </w:style>
  <w:style w:type="character" w:customStyle="1" w:styleId="BodyText2Char">
    <w:name w:val="Body Text 2 Char"/>
    <w:basedOn w:val="DefaultParagraphFont"/>
    <w:link w:val="BodyText2"/>
    <w:rsid w:val="00CF5CF3"/>
    <w:rPr>
      <w:rFonts w:ascii="Arial" w:hAnsi="Arial"/>
      <w:color w:val="5B6770" w:themeColor="accent2"/>
      <w:sz w:val="24"/>
      <w:szCs w:val="24"/>
    </w:rPr>
  </w:style>
  <w:style w:type="paragraph" w:styleId="BodyText3">
    <w:name w:val="Body Text 3"/>
    <w:basedOn w:val="Normal"/>
    <w:link w:val="BodyText3Char"/>
    <w:rsid w:val="00CF5C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F5CF3"/>
    <w:rPr>
      <w:rFonts w:ascii="Arial" w:hAnsi="Arial"/>
      <w:color w:val="5B6770" w:themeColor="text2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CF5CF3"/>
    <w:pPr>
      <w:spacing w:after="0" w:line="240" w:lineRule="auto"/>
      <w:ind w:firstLine="360"/>
    </w:pPr>
    <w:rPr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CF5CF3"/>
    <w:rPr>
      <w:rFonts w:ascii="Arial" w:hAnsi="Arial"/>
      <w:color w:val="5B6770" w:themeColor="accent2"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CF5CF3"/>
    <w:pPr>
      <w:spacing w:after="200"/>
    </w:pPr>
    <w:rPr>
      <w:i/>
      <w:iCs/>
      <w:sz w:val="18"/>
      <w:szCs w:val="18"/>
    </w:rPr>
  </w:style>
  <w:style w:type="paragraph" w:styleId="Closing">
    <w:name w:val="Closing"/>
    <w:basedOn w:val="Normal"/>
    <w:link w:val="ClosingChar"/>
    <w:rsid w:val="00CF5CF3"/>
    <w:pPr>
      <w:ind w:left="4320"/>
    </w:pPr>
  </w:style>
  <w:style w:type="character" w:customStyle="1" w:styleId="ClosingChar">
    <w:name w:val="Closing Char"/>
    <w:basedOn w:val="DefaultParagraphFont"/>
    <w:link w:val="Closing"/>
    <w:rsid w:val="00CF5CF3"/>
    <w:rPr>
      <w:rFonts w:ascii="Arial" w:hAnsi="Arial"/>
      <w:color w:val="5B6770" w:themeColor="text2"/>
      <w:sz w:val="24"/>
      <w:szCs w:val="24"/>
    </w:rPr>
  </w:style>
  <w:style w:type="paragraph" w:styleId="Date">
    <w:name w:val="Date"/>
    <w:basedOn w:val="Normal"/>
    <w:next w:val="Normal"/>
    <w:link w:val="DateChar"/>
    <w:rsid w:val="00CF5CF3"/>
  </w:style>
  <w:style w:type="character" w:customStyle="1" w:styleId="DateChar">
    <w:name w:val="Date Char"/>
    <w:basedOn w:val="DefaultParagraphFont"/>
    <w:link w:val="Date"/>
    <w:rsid w:val="00CF5CF3"/>
    <w:rPr>
      <w:rFonts w:ascii="Arial" w:hAnsi="Arial"/>
      <w:color w:val="5B6770" w:themeColor="text2"/>
      <w:sz w:val="24"/>
      <w:szCs w:val="24"/>
    </w:rPr>
  </w:style>
  <w:style w:type="paragraph" w:styleId="DocumentMap">
    <w:name w:val="Document Map"/>
    <w:basedOn w:val="Normal"/>
    <w:link w:val="DocumentMapChar"/>
    <w:rsid w:val="00CF5CF3"/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F5CF3"/>
    <w:rPr>
      <w:rFonts w:ascii="Arial" w:hAnsi="Arial" w:cs="Segoe UI"/>
      <w:color w:val="5B6770" w:themeColor="text2"/>
      <w:sz w:val="16"/>
      <w:szCs w:val="16"/>
    </w:rPr>
  </w:style>
  <w:style w:type="paragraph" w:styleId="E-mailSignature">
    <w:name w:val="E-mail Signature"/>
    <w:basedOn w:val="Normal"/>
    <w:link w:val="E-mailSignatureChar"/>
    <w:rsid w:val="00CF5CF3"/>
  </w:style>
  <w:style w:type="character" w:customStyle="1" w:styleId="E-mailSignatureChar">
    <w:name w:val="E-mail Signature Char"/>
    <w:basedOn w:val="DefaultParagraphFont"/>
    <w:link w:val="E-mailSignature"/>
    <w:rsid w:val="00CF5CF3"/>
    <w:rPr>
      <w:rFonts w:ascii="Arial" w:hAnsi="Arial"/>
      <w:color w:val="5B6770" w:themeColor="text2"/>
      <w:sz w:val="24"/>
      <w:szCs w:val="24"/>
    </w:rPr>
  </w:style>
  <w:style w:type="character" w:styleId="Emphasis">
    <w:name w:val="Emphasis"/>
    <w:basedOn w:val="DefaultParagraphFont"/>
    <w:qFormat/>
    <w:rsid w:val="00CF5CF3"/>
    <w:rPr>
      <w:rFonts w:ascii="Arial" w:hAnsi="Arial"/>
      <w:i/>
      <w:iCs/>
      <w:color w:val="5B6770" w:themeColor="text2"/>
    </w:rPr>
  </w:style>
  <w:style w:type="character" w:styleId="HTMLAcronym">
    <w:name w:val="HTML Acronym"/>
    <w:basedOn w:val="DefaultParagraphFont"/>
    <w:rsid w:val="00CF5CF3"/>
    <w:rPr>
      <w:rFonts w:ascii="Arial" w:hAnsi="Arial"/>
      <w:color w:val="5B6770" w:themeColor="text2"/>
    </w:rPr>
  </w:style>
  <w:style w:type="paragraph" w:styleId="HTMLAddress">
    <w:name w:val="HTML Address"/>
    <w:basedOn w:val="Normal"/>
    <w:link w:val="HTMLAddressChar"/>
    <w:rsid w:val="00CF5CF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F5CF3"/>
    <w:rPr>
      <w:rFonts w:ascii="Arial" w:hAnsi="Arial"/>
      <w:i/>
      <w:iCs/>
      <w:color w:val="5B6770" w:themeColor="text2"/>
      <w:sz w:val="24"/>
      <w:szCs w:val="24"/>
    </w:rPr>
  </w:style>
  <w:style w:type="character" w:styleId="HTMLCite">
    <w:name w:val="HTML Cite"/>
    <w:basedOn w:val="DefaultParagraphFont"/>
    <w:rsid w:val="00CF5CF3"/>
    <w:rPr>
      <w:rFonts w:ascii="Arial" w:hAnsi="Arial"/>
      <w:i/>
      <w:iCs/>
      <w:color w:val="5B6770" w:themeColor="text2"/>
    </w:rPr>
  </w:style>
  <w:style w:type="character" w:styleId="HTMLDefinition">
    <w:name w:val="HTML Definition"/>
    <w:basedOn w:val="DefaultParagraphFont"/>
    <w:rsid w:val="00CF5CF3"/>
    <w:rPr>
      <w:rFonts w:ascii="Arial" w:hAnsi="Arial"/>
      <w:i/>
      <w:iCs/>
      <w:color w:val="5B6770" w:themeColor="text2"/>
    </w:rPr>
  </w:style>
  <w:style w:type="paragraph" w:styleId="Index1">
    <w:name w:val="index 1"/>
    <w:basedOn w:val="Normal"/>
    <w:next w:val="Normal"/>
    <w:autoRedefine/>
    <w:rsid w:val="00CF5CF3"/>
    <w:pPr>
      <w:ind w:left="240" w:hanging="240"/>
    </w:pPr>
  </w:style>
  <w:style w:type="paragraph" w:styleId="Index2">
    <w:name w:val="index 2"/>
    <w:basedOn w:val="Normal"/>
    <w:next w:val="Normal"/>
    <w:autoRedefine/>
    <w:rsid w:val="00CF5CF3"/>
    <w:pPr>
      <w:ind w:left="480" w:hanging="240"/>
    </w:pPr>
  </w:style>
  <w:style w:type="paragraph" w:styleId="Index3">
    <w:name w:val="index 3"/>
    <w:basedOn w:val="Normal"/>
    <w:next w:val="Normal"/>
    <w:autoRedefine/>
    <w:rsid w:val="00CF5CF3"/>
    <w:pPr>
      <w:ind w:left="720" w:hanging="240"/>
    </w:pPr>
  </w:style>
  <w:style w:type="paragraph" w:styleId="Index4">
    <w:name w:val="index 4"/>
    <w:basedOn w:val="Normal"/>
    <w:next w:val="Normal"/>
    <w:autoRedefine/>
    <w:rsid w:val="00CF5CF3"/>
    <w:pPr>
      <w:ind w:left="960" w:hanging="240"/>
    </w:pPr>
  </w:style>
  <w:style w:type="paragraph" w:styleId="Index5">
    <w:name w:val="index 5"/>
    <w:basedOn w:val="Normal"/>
    <w:next w:val="Normal"/>
    <w:autoRedefine/>
    <w:rsid w:val="00CF5CF3"/>
    <w:pPr>
      <w:ind w:left="1200" w:hanging="240"/>
    </w:pPr>
  </w:style>
  <w:style w:type="paragraph" w:styleId="Index6">
    <w:name w:val="index 6"/>
    <w:basedOn w:val="Normal"/>
    <w:next w:val="Normal"/>
    <w:autoRedefine/>
    <w:rsid w:val="00CF5CF3"/>
    <w:pPr>
      <w:ind w:left="1440" w:hanging="240"/>
    </w:pPr>
  </w:style>
  <w:style w:type="paragraph" w:styleId="Index7">
    <w:name w:val="index 7"/>
    <w:basedOn w:val="Normal"/>
    <w:next w:val="Normal"/>
    <w:autoRedefine/>
    <w:rsid w:val="00CF5CF3"/>
    <w:pPr>
      <w:ind w:left="1680" w:hanging="240"/>
    </w:pPr>
  </w:style>
  <w:style w:type="paragraph" w:styleId="Index8">
    <w:name w:val="index 8"/>
    <w:basedOn w:val="Normal"/>
    <w:next w:val="Normal"/>
    <w:autoRedefine/>
    <w:rsid w:val="00CF5CF3"/>
    <w:pPr>
      <w:ind w:left="1920" w:hanging="240"/>
    </w:pPr>
  </w:style>
  <w:style w:type="paragraph" w:styleId="Index9">
    <w:name w:val="index 9"/>
    <w:basedOn w:val="Normal"/>
    <w:next w:val="Normal"/>
    <w:autoRedefine/>
    <w:rsid w:val="00CF5CF3"/>
    <w:pPr>
      <w:ind w:left="2160" w:hanging="240"/>
    </w:pPr>
  </w:style>
  <w:style w:type="paragraph" w:styleId="IndexHeading">
    <w:name w:val="index heading"/>
    <w:basedOn w:val="Normal"/>
    <w:next w:val="Index1"/>
    <w:rsid w:val="00CF5CF3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rsid w:val="00CF5CF3"/>
    <w:rPr>
      <w:rFonts w:ascii="Arial" w:hAnsi="Arial"/>
      <w:color w:val="5B6770" w:themeColor="text2"/>
    </w:rPr>
  </w:style>
  <w:style w:type="paragraph" w:styleId="List">
    <w:name w:val="List"/>
    <w:basedOn w:val="Normal"/>
    <w:rsid w:val="00CF5CF3"/>
    <w:pPr>
      <w:ind w:left="360" w:hanging="360"/>
      <w:contextualSpacing/>
    </w:pPr>
  </w:style>
  <w:style w:type="paragraph" w:styleId="List2">
    <w:name w:val="List 2"/>
    <w:basedOn w:val="Normal"/>
    <w:rsid w:val="00CF5CF3"/>
    <w:pPr>
      <w:ind w:left="720" w:hanging="360"/>
      <w:contextualSpacing/>
    </w:pPr>
  </w:style>
  <w:style w:type="paragraph" w:styleId="List3">
    <w:name w:val="List 3"/>
    <w:basedOn w:val="Normal"/>
    <w:rsid w:val="00CF5CF3"/>
    <w:pPr>
      <w:ind w:left="1080" w:hanging="360"/>
      <w:contextualSpacing/>
    </w:pPr>
  </w:style>
  <w:style w:type="paragraph" w:styleId="List4">
    <w:name w:val="List 4"/>
    <w:basedOn w:val="Normal"/>
    <w:rsid w:val="00CF5CF3"/>
    <w:pPr>
      <w:ind w:left="1440" w:hanging="360"/>
      <w:contextualSpacing/>
    </w:pPr>
  </w:style>
  <w:style w:type="paragraph" w:styleId="List5">
    <w:name w:val="List 5"/>
    <w:basedOn w:val="Normal"/>
    <w:rsid w:val="00CF5CF3"/>
    <w:pPr>
      <w:ind w:left="1800" w:hanging="360"/>
      <w:contextualSpacing/>
    </w:pPr>
  </w:style>
  <w:style w:type="paragraph" w:styleId="ListBullet">
    <w:name w:val="List Bullet"/>
    <w:basedOn w:val="Normal"/>
    <w:rsid w:val="00CF5CF3"/>
    <w:pPr>
      <w:numPr>
        <w:numId w:val="7"/>
      </w:numPr>
      <w:contextualSpacing/>
    </w:pPr>
  </w:style>
  <w:style w:type="paragraph" w:styleId="ListBullet2">
    <w:name w:val="List Bullet 2"/>
    <w:basedOn w:val="Normal"/>
    <w:rsid w:val="00CF5CF3"/>
    <w:pPr>
      <w:numPr>
        <w:numId w:val="8"/>
      </w:numPr>
      <w:contextualSpacing/>
    </w:pPr>
  </w:style>
  <w:style w:type="paragraph" w:styleId="ListBullet3">
    <w:name w:val="List Bullet 3"/>
    <w:basedOn w:val="Normal"/>
    <w:rsid w:val="00CF5CF3"/>
    <w:pPr>
      <w:numPr>
        <w:numId w:val="9"/>
      </w:numPr>
      <w:contextualSpacing/>
    </w:pPr>
  </w:style>
  <w:style w:type="paragraph" w:styleId="ListBullet4">
    <w:name w:val="List Bullet 4"/>
    <w:basedOn w:val="Normal"/>
    <w:rsid w:val="00CF5CF3"/>
    <w:pPr>
      <w:numPr>
        <w:numId w:val="10"/>
      </w:numPr>
      <w:contextualSpacing/>
    </w:pPr>
  </w:style>
  <w:style w:type="paragraph" w:styleId="ListBullet5">
    <w:name w:val="List Bullet 5"/>
    <w:basedOn w:val="Normal"/>
    <w:rsid w:val="00CF5CF3"/>
    <w:pPr>
      <w:numPr>
        <w:numId w:val="11"/>
      </w:numPr>
      <w:contextualSpacing/>
    </w:pPr>
  </w:style>
  <w:style w:type="paragraph" w:styleId="ListContinue">
    <w:name w:val="List Continue"/>
    <w:basedOn w:val="Normal"/>
    <w:rsid w:val="00CF5CF3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CF5CF3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CF5CF3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CF5CF3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CF5CF3"/>
    <w:pPr>
      <w:spacing w:after="120"/>
      <w:ind w:left="1800"/>
      <w:contextualSpacing/>
    </w:pPr>
  </w:style>
  <w:style w:type="paragraph" w:styleId="ListNumber">
    <w:name w:val="List Number"/>
    <w:basedOn w:val="Normal"/>
    <w:rsid w:val="00CF5CF3"/>
    <w:pPr>
      <w:numPr>
        <w:numId w:val="14"/>
      </w:numPr>
      <w:contextualSpacing/>
    </w:pPr>
  </w:style>
  <w:style w:type="paragraph" w:styleId="ListNumber2">
    <w:name w:val="List Number 2"/>
    <w:basedOn w:val="Normal"/>
    <w:rsid w:val="00CF5CF3"/>
    <w:pPr>
      <w:numPr>
        <w:numId w:val="15"/>
      </w:numPr>
      <w:contextualSpacing/>
    </w:pPr>
  </w:style>
  <w:style w:type="paragraph" w:styleId="ListNumber3">
    <w:name w:val="List Number 3"/>
    <w:basedOn w:val="Normal"/>
    <w:rsid w:val="00CF5CF3"/>
    <w:pPr>
      <w:numPr>
        <w:numId w:val="16"/>
      </w:numPr>
      <w:contextualSpacing/>
    </w:pPr>
  </w:style>
  <w:style w:type="paragraph" w:styleId="ListNumber4">
    <w:name w:val="List Number 4"/>
    <w:basedOn w:val="Normal"/>
    <w:rsid w:val="00CF5CF3"/>
    <w:pPr>
      <w:numPr>
        <w:numId w:val="17"/>
      </w:numPr>
      <w:contextualSpacing/>
    </w:pPr>
  </w:style>
  <w:style w:type="paragraph" w:styleId="ListNumber5">
    <w:name w:val="List Number 5"/>
    <w:basedOn w:val="Normal"/>
    <w:rsid w:val="00CF5CF3"/>
    <w:pPr>
      <w:numPr>
        <w:numId w:val="18"/>
      </w:numPr>
      <w:contextualSpacing/>
    </w:pPr>
  </w:style>
  <w:style w:type="character" w:styleId="Strong">
    <w:name w:val="Strong"/>
    <w:basedOn w:val="DefaultParagraphFont"/>
    <w:qFormat/>
    <w:rsid w:val="00CF5CF3"/>
    <w:rPr>
      <w:rFonts w:ascii="Arial" w:hAnsi="Arial"/>
      <w:b/>
      <w:bCs/>
      <w:color w:val="5B6770" w:themeColor="text2"/>
    </w:rPr>
  </w:style>
  <w:style w:type="paragraph" w:styleId="Subtitle">
    <w:name w:val="Subtitle"/>
    <w:basedOn w:val="Normal"/>
    <w:next w:val="Normal"/>
    <w:link w:val="SubtitleChar"/>
    <w:qFormat/>
    <w:rsid w:val="00CF5C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F5CF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CF5CF3"/>
    <w:pPr>
      <w:contextualSpacing/>
    </w:pPr>
    <w:rPr>
      <w:rFonts w:asciiTheme="majorHAnsi" w:eastAsiaTheme="majorEastAsia" w:hAnsiTheme="majorHAnsi" w:cstheme="majorBidi"/>
      <w:color w:val="00AEC7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F5CF3"/>
    <w:rPr>
      <w:rFonts w:asciiTheme="majorHAnsi" w:eastAsiaTheme="majorEastAsia" w:hAnsiTheme="majorHAnsi" w:cstheme="majorBidi"/>
      <w:color w:val="00AEC7" w:themeColor="accent1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rsid w:val="00CF5CF3"/>
    <w:pPr>
      <w:spacing w:before="120"/>
    </w:pPr>
    <w:rPr>
      <w:rFonts w:asciiTheme="majorHAnsi" w:eastAsiaTheme="majorEastAsia" w:hAnsiTheme="majorHAnsi" w:cstheme="majorBidi"/>
      <w:b/>
      <w:bCs/>
      <w:color w:val="00AEC7" w:themeColor="accent1"/>
    </w:rPr>
  </w:style>
  <w:style w:type="character" w:styleId="SubtleEmphasis">
    <w:name w:val="Subtle Emphasis"/>
    <w:basedOn w:val="DefaultParagraphFont"/>
    <w:uiPriority w:val="19"/>
    <w:qFormat/>
    <w:rsid w:val="00CF5CF3"/>
    <w:rPr>
      <w:rFonts w:ascii="Arial" w:hAnsi="Arial"/>
      <w:i/>
      <w:iCs/>
      <w:color w:val="5B6770" w:themeColor="text2"/>
    </w:rPr>
  </w:style>
  <w:style w:type="character" w:styleId="IntenseEmphasis">
    <w:name w:val="Intense Emphasis"/>
    <w:basedOn w:val="DefaultParagraphFont"/>
    <w:uiPriority w:val="21"/>
    <w:qFormat/>
    <w:rsid w:val="00CF5CF3"/>
    <w:rPr>
      <w:rFonts w:ascii="Arial" w:hAnsi="Arial"/>
      <w:i/>
      <w:iCs/>
      <w:color w:val="00AEC7" w:themeColor="accent1"/>
    </w:rPr>
  </w:style>
  <w:style w:type="character" w:styleId="SubtleReference">
    <w:name w:val="Subtle Reference"/>
    <w:basedOn w:val="DefaultParagraphFont"/>
    <w:uiPriority w:val="31"/>
    <w:qFormat/>
    <w:rsid w:val="00CF5CF3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F5CF3"/>
    <w:rPr>
      <w:rFonts w:ascii="Arial" w:hAnsi="Arial"/>
      <w:b/>
      <w:bCs/>
      <w:smallCaps/>
      <w:color w:val="00AEC7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CF5CF3"/>
    <w:rPr>
      <w:rFonts w:ascii="Arial" w:hAnsi="Arial"/>
      <w:b/>
      <w:bCs/>
      <w:i/>
      <w:iCs/>
      <w:spacing w:val="5"/>
    </w:rPr>
  </w:style>
  <w:style w:type="table" w:styleId="TableGridLight">
    <w:name w:val="Grid Table Light"/>
    <w:basedOn w:val="TableNormal"/>
    <w:uiPriority w:val="40"/>
    <w:rsid w:val="00CF5CF3"/>
    <w:rPr>
      <w:rFonts w:ascii="Arial" w:hAnsi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82EEFF" w:themeColor="accent1" w:themeTint="66"/>
        <w:left w:val="single" w:sz="4" w:space="0" w:color="82EEFF" w:themeColor="accent1" w:themeTint="66"/>
        <w:bottom w:val="single" w:sz="4" w:space="0" w:color="82EEFF" w:themeColor="accent1" w:themeTint="66"/>
        <w:right w:val="single" w:sz="4" w:space="0" w:color="82EEFF" w:themeColor="accent1" w:themeTint="66"/>
        <w:insideH w:val="single" w:sz="4" w:space="0" w:color="82EEFF" w:themeColor="accent1" w:themeTint="66"/>
        <w:insideV w:val="single" w:sz="4" w:space="0" w:color="82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BBC2C8" w:themeColor="accent2" w:themeTint="66"/>
        <w:left w:val="single" w:sz="4" w:space="0" w:color="BBC2C8" w:themeColor="accent2" w:themeTint="66"/>
        <w:bottom w:val="single" w:sz="4" w:space="0" w:color="BBC2C8" w:themeColor="accent2" w:themeTint="66"/>
        <w:right w:val="single" w:sz="4" w:space="0" w:color="BBC2C8" w:themeColor="accent2" w:themeTint="66"/>
        <w:insideH w:val="single" w:sz="4" w:space="0" w:color="BBC2C8" w:themeColor="accent2" w:themeTint="66"/>
        <w:insideV w:val="single" w:sz="4" w:space="0" w:color="BBC2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5EECA" w:themeColor="accent3" w:themeTint="66"/>
        <w:left w:val="single" w:sz="4" w:space="0" w:color="A5EECA" w:themeColor="accent3" w:themeTint="66"/>
        <w:bottom w:val="single" w:sz="4" w:space="0" w:color="A5EECA" w:themeColor="accent3" w:themeTint="66"/>
        <w:right w:val="single" w:sz="4" w:space="0" w:color="A5EECA" w:themeColor="accent3" w:themeTint="66"/>
        <w:insideH w:val="single" w:sz="4" w:space="0" w:color="A5EECA" w:themeColor="accent3" w:themeTint="66"/>
        <w:insideV w:val="single" w:sz="4" w:space="0" w:color="A5EEC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5BB5FF" w:themeColor="accent4" w:themeTint="66"/>
        <w:left w:val="single" w:sz="4" w:space="0" w:color="5BB5FF" w:themeColor="accent4" w:themeTint="66"/>
        <w:bottom w:val="single" w:sz="4" w:space="0" w:color="5BB5FF" w:themeColor="accent4" w:themeTint="66"/>
        <w:right w:val="single" w:sz="4" w:space="0" w:color="5BB5FF" w:themeColor="accent4" w:themeTint="66"/>
        <w:insideH w:val="single" w:sz="4" w:space="0" w:color="5BB5FF" w:themeColor="accent4" w:themeTint="66"/>
        <w:insideV w:val="single" w:sz="4" w:space="0" w:color="5BB5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C2BDE8" w:themeColor="accent5" w:themeTint="66"/>
        <w:left w:val="single" w:sz="4" w:space="0" w:color="C2BDE8" w:themeColor="accent5" w:themeTint="66"/>
        <w:bottom w:val="single" w:sz="4" w:space="0" w:color="C2BDE8" w:themeColor="accent5" w:themeTint="66"/>
        <w:right w:val="single" w:sz="4" w:space="0" w:color="C2BDE8" w:themeColor="accent5" w:themeTint="66"/>
        <w:insideH w:val="single" w:sz="4" w:space="0" w:color="C2BDE8" w:themeColor="accent5" w:themeTint="66"/>
        <w:insideV w:val="single" w:sz="4" w:space="0" w:color="C2B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37AC3" w:themeColor="accent6" w:themeTint="66"/>
        <w:left w:val="single" w:sz="4" w:space="0" w:color="F37AC3" w:themeColor="accent6" w:themeTint="66"/>
        <w:bottom w:val="single" w:sz="4" w:space="0" w:color="F37AC3" w:themeColor="accent6" w:themeTint="66"/>
        <w:right w:val="single" w:sz="4" w:space="0" w:color="F37AC3" w:themeColor="accent6" w:themeTint="66"/>
        <w:insideH w:val="single" w:sz="4" w:space="0" w:color="F37AC3" w:themeColor="accent6" w:themeTint="66"/>
        <w:insideV w:val="single" w:sz="4" w:space="0" w:color="F37AC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7Colorful-Accent6">
    <w:name w:val="List Table 7 Colorful Accent 6"/>
    <w:basedOn w:val="TableNormal"/>
    <w:uiPriority w:val="52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0C5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0C5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0C5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0C5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5BC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5BC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5BC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5BC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386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386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386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386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D0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D0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D0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D0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EC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EC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EC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EC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CF5CF3"/>
    <w:rPr>
      <w:rFonts w:ascii="Arial" w:hAnsi="Arial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bottom w:val="single" w:sz="4" w:space="0" w:color="ED37A6" w:themeColor="accent6" w:themeTint="99"/>
        </w:tcBorders>
      </w:tcPr>
    </w:tblStylePr>
    <w:tblStylePr w:type="nwCell">
      <w:tblPr/>
      <w:tcPr>
        <w:tcBorders>
          <w:bottom w:val="single" w:sz="4" w:space="0" w:color="ED37A6" w:themeColor="accent6" w:themeTint="99"/>
        </w:tcBorders>
      </w:tcPr>
    </w:tblStylePr>
    <w:tblStylePr w:type="seCell">
      <w:tblPr/>
      <w:tcPr>
        <w:tcBorders>
          <w:top w:val="single" w:sz="4" w:space="0" w:color="ED37A6" w:themeColor="accent6" w:themeTint="99"/>
        </w:tcBorders>
      </w:tcPr>
    </w:tblStylePr>
    <w:tblStylePr w:type="swCell">
      <w:tblPr/>
      <w:tcPr>
        <w:tcBorders>
          <w:top w:val="single" w:sz="4" w:space="0" w:color="ED37A6" w:themeColor="accent6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bottom w:val="single" w:sz="4" w:space="0" w:color="A49CDD" w:themeColor="accent5" w:themeTint="99"/>
        </w:tcBorders>
      </w:tcPr>
    </w:tblStylePr>
    <w:tblStylePr w:type="nwCell">
      <w:tblPr/>
      <w:tcPr>
        <w:tcBorders>
          <w:bottom w:val="single" w:sz="4" w:space="0" w:color="A49CDD" w:themeColor="accent5" w:themeTint="99"/>
        </w:tcBorders>
      </w:tcPr>
    </w:tblStylePr>
    <w:tblStylePr w:type="seCell">
      <w:tblPr/>
      <w:tcPr>
        <w:tcBorders>
          <w:top w:val="single" w:sz="4" w:space="0" w:color="A49CDD" w:themeColor="accent5" w:themeTint="99"/>
        </w:tcBorders>
      </w:tcPr>
    </w:tblStylePr>
    <w:tblStylePr w:type="swCell">
      <w:tblPr/>
      <w:tcPr>
        <w:tcBorders>
          <w:top w:val="single" w:sz="4" w:space="0" w:color="A49CDD" w:themeColor="accent5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bottom w:val="single" w:sz="4" w:space="0" w:color="0991FF" w:themeColor="accent4" w:themeTint="99"/>
        </w:tcBorders>
      </w:tcPr>
    </w:tblStylePr>
    <w:tblStylePr w:type="nwCell">
      <w:tblPr/>
      <w:tcPr>
        <w:tcBorders>
          <w:bottom w:val="single" w:sz="4" w:space="0" w:color="0991FF" w:themeColor="accent4" w:themeTint="99"/>
        </w:tcBorders>
      </w:tcPr>
    </w:tblStylePr>
    <w:tblStylePr w:type="seCell">
      <w:tblPr/>
      <w:tcPr>
        <w:tcBorders>
          <w:top w:val="single" w:sz="4" w:space="0" w:color="0991FF" w:themeColor="accent4" w:themeTint="99"/>
        </w:tcBorders>
      </w:tcPr>
    </w:tblStylePr>
    <w:tblStylePr w:type="swCell">
      <w:tblPr/>
      <w:tcPr>
        <w:tcBorders>
          <w:top w:val="single" w:sz="4" w:space="0" w:color="0991FF" w:themeColor="accent4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bottom w:val="single" w:sz="4" w:space="0" w:color="78E6B0" w:themeColor="accent3" w:themeTint="99"/>
        </w:tcBorders>
      </w:tcPr>
    </w:tblStylePr>
    <w:tblStylePr w:type="nwCell">
      <w:tblPr/>
      <w:tcPr>
        <w:tcBorders>
          <w:bottom w:val="single" w:sz="4" w:space="0" w:color="78E6B0" w:themeColor="accent3" w:themeTint="99"/>
        </w:tcBorders>
      </w:tcPr>
    </w:tblStylePr>
    <w:tblStylePr w:type="seCell">
      <w:tblPr/>
      <w:tcPr>
        <w:tcBorders>
          <w:top w:val="single" w:sz="4" w:space="0" w:color="78E6B0" w:themeColor="accent3" w:themeTint="99"/>
        </w:tcBorders>
      </w:tcPr>
    </w:tblStylePr>
    <w:tblStylePr w:type="swCell">
      <w:tblPr/>
      <w:tcPr>
        <w:tcBorders>
          <w:top w:val="single" w:sz="4" w:space="0" w:color="78E6B0" w:themeColor="accent3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bottom w:val="single" w:sz="4" w:space="0" w:color="99A4AC" w:themeColor="accent2" w:themeTint="99"/>
        </w:tcBorders>
      </w:tcPr>
    </w:tblStylePr>
    <w:tblStylePr w:type="nwCell">
      <w:tblPr/>
      <w:tcPr>
        <w:tcBorders>
          <w:bottom w:val="single" w:sz="4" w:space="0" w:color="99A4AC" w:themeColor="accent2" w:themeTint="99"/>
        </w:tcBorders>
      </w:tcPr>
    </w:tblStylePr>
    <w:tblStylePr w:type="seCell">
      <w:tblPr/>
      <w:tcPr>
        <w:tcBorders>
          <w:top w:val="single" w:sz="4" w:space="0" w:color="99A4AC" w:themeColor="accent2" w:themeTint="99"/>
        </w:tcBorders>
      </w:tcPr>
    </w:tblStylePr>
    <w:tblStylePr w:type="swCell">
      <w:tblPr/>
      <w:tcPr>
        <w:tcBorders>
          <w:top w:val="single" w:sz="4" w:space="0" w:color="99A4AC" w:themeColor="accent2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bottom w:val="single" w:sz="4" w:space="0" w:color="44E6FF" w:themeColor="accent1" w:themeTint="99"/>
        </w:tcBorders>
      </w:tcPr>
    </w:tblStylePr>
    <w:tblStylePr w:type="nwCell">
      <w:tblPr/>
      <w:tcPr>
        <w:tcBorders>
          <w:bottom w:val="single" w:sz="4" w:space="0" w:color="44E6FF" w:themeColor="accent1" w:themeTint="99"/>
        </w:tcBorders>
      </w:tcPr>
    </w:tblStylePr>
    <w:tblStylePr w:type="seCell">
      <w:tblPr/>
      <w:tcPr>
        <w:tcBorders>
          <w:top w:val="single" w:sz="4" w:space="0" w:color="44E6FF" w:themeColor="accent1" w:themeTint="99"/>
        </w:tcBorders>
      </w:tcPr>
    </w:tblStylePr>
    <w:tblStylePr w:type="swCell">
      <w:tblPr/>
      <w:tcPr>
        <w:tcBorders>
          <w:top w:val="single" w:sz="4" w:space="0" w:color="44E6FF" w:themeColor="accent1" w:themeTint="99"/>
        </w:tcBorders>
      </w:tcPr>
    </w:tblStylePr>
  </w:style>
  <w:style w:type="table" w:styleId="GridTable7Colorful">
    <w:name w:val="Grid Table 7 Colorful"/>
    <w:basedOn w:val="TableNormal"/>
    <w:uiPriority w:val="52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6Colorful-Accent6">
    <w:name w:val="List Table 6 Colorful Accent 6"/>
    <w:basedOn w:val="TableNormal"/>
    <w:uiPriority w:val="51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890C58" w:themeColor="accent6"/>
        <w:bottom w:val="single" w:sz="4" w:space="0" w:color="890C5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90C5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685BC7" w:themeColor="accent5"/>
        <w:bottom w:val="single" w:sz="4" w:space="0" w:color="685BC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85BC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03865" w:themeColor="accent4"/>
        <w:bottom w:val="single" w:sz="4" w:space="0" w:color="00386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386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26D07C" w:themeColor="accent3"/>
        <w:bottom w:val="single" w:sz="4" w:space="0" w:color="26D0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6D0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5B6770" w:themeColor="accent2"/>
        <w:bottom w:val="single" w:sz="4" w:space="0" w:color="5B67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B67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00AEC7" w:themeColor="accent1"/>
        <w:bottom w:val="single" w:sz="4" w:space="0" w:color="00AEC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EC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6Colorful">
    <w:name w:val="List Table 6 Colorful"/>
    <w:basedOn w:val="TableNormal"/>
    <w:uiPriority w:val="51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GridTable6Colorful">
    <w:name w:val="Grid Table 6 Colorful"/>
    <w:basedOn w:val="TableNormal"/>
    <w:uiPriority w:val="51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-Accent6">
    <w:name w:val="List Table 5 Dark Accent 6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890C58" w:themeColor="accent6"/>
        <w:left w:val="single" w:sz="24" w:space="0" w:color="890C58" w:themeColor="accent6"/>
        <w:bottom w:val="single" w:sz="24" w:space="0" w:color="890C58" w:themeColor="accent6"/>
        <w:right w:val="single" w:sz="24" w:space="0" w:color="890C58" w:themeColor="accent6"/>
      </w:tblBorders>
    </w:tblPr>
    <w:tcPr>
      <w:shd w:val="clear" w:color="auto" w:fill="890C5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685BC7" w:themeColor="accent5"/>
        <w:left w:val="single" w:sz="24" w:space="0" w:color="685BC7" w:themeColor="accent5"/>
        <w:bottom w:val="single" w:sz="24" w:space="0" w:color="685BC7" w:themeColor="accent5"/>
        <w:right w:val="single" w:sz="24" w:space="0" w:color="685BC7" w:themeColor="accent5"/>
      </w:tblBorders>
    </w:tblPr>
    <w:tcPr>
      <w:shd w:val="clear" w:color="auto" w:fill="685BC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003865" w:themeColor="accent4"/>
        <w:left w:val="single" w:sz="24" w:space="0" w:color="003865" w:themeColor="accent4"/>
        <w:bottom w:val="single" w:sz="24" w:space="0" w:color="003865" w:themeColor="accent4"/>
        <w:right w:val="single" w:sz="24" w:space="0" w:color="003865" w:themeColor="accent4"/>
      </w:tblBorders>
    </w:tblPr>
    <w:tcPr>
      <w:shd w:val="clear" w:color="auto" w:fill="00386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26D07C" w:themeColor="accent3"/>
        <w:left w:val="single" w:sz="24" w:space="0" w:color="26D07C" w:themeColor="accent3"/>
        <w:bottom w:val="single" w:sz="24" w:space="0" w:color="26D07C" w:themeColor="accent3"/>
        <w:right w:val="single" w:sz="24" w:space="0" w:color="26D07C" w:themeColor="accent3"/>
      </w:tblBorders>
    </w:tblPr>
    <w:tcPr>
      <w:shd w:val="clear" w:color="auto" w:fill="26D0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5B6770" w:themeColor="accent2"/>
        <w:left w:val="single" w:sz="24" w:space="0" w:color="5B6770" w:themeColor="accent2"/>
        <w:bottom w:val="single" w:sz="24" w:space="0" w:color="5B6770" w:themeColor="accent2"/>
        <w:right w:val="single" w:sz="24" w:space="0" w:color="5B6770" w:themeColor="accent2"/>
      </w:tblBorders>
    </w:tblPr>
    <w:tcPr>
      <w:shd w:val="clear" w:color="auto" w:fill="5B67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00AEC7" w:themeColor="accent1"/>
        <w:left w:val="single" w:sz="24" w:space="0" w:color="00AEC7" w:themeColor="accent1"/>
        <w:bottom w:val="single" w:sz="24" w:space="0" w:color="00AEC7" w:themeColor="accent1"/>
        <w:right w:val="single" w:sz="24" w:space="0" w:color="00AEC7" w:themeColor="accent1"/>
      </w:tblBorders>
    </w:tblPr>
    <w:tcPr>
      <w:shd w:val="clear" w:color="auto" w:fill="00AEC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">
    <w:name w:val="List Table 5 Dark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5B6770" w:themeFill="tex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BCE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0C5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0C5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0C5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0C58" w:themeFill="accent6"/>
      </w:tcPr>
    </w:tblStylePr>
    <w:tblStylePr w:type="band1Vert">
      <w:tblPr/>
      <w:tcPr>
        <w:shd w:val="clear" w:color="auto" w:fill="F37AC3" w:themeFill="accent6" w:themeFillTint="66"/>
      </w:tcPr>
    </w:tblStylePr>
    <w:tblStylePr w:type="band1Horz">
      <w:tblPr/>
      <w:tcPr>
        <w:shd w:val="clear" w:color="auto" w:fill="F37AC3" w:themeFill="accent6" w:themeFillTint="66"/>
      </w:tcPr>
    </w:tblStylePr>
  </w:style>
  <w:style w:type="table" w:styleId="GridTable5Dark-Accent5">
    <w:name w:val="Grid Table 5 Dark Accent 5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5BC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5BC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5BC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5BC7" w:themeFill="accent5"/>
      </w:tcPr>
    </w:tblStylePr>
    <w:tblStylePr w:type="band1Vert">
      <w:tblPr/>
      <w:tcPr>
        <w:shd w:val="clear" w:color="auto" w:fill="C2BDE8" w:themeFill="accent5" w:themeFillTint="66"/>
      </w:tcPr>
    </w:tblStylePr>
    <w:tblStylePr w:type="band1Horz">
      <w:tblPr/>
      <w:tcPr>
        <w:shd w:val="clear" w:color="auto" w:fill="C2BDE8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DA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86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86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8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865" w:themeFill="accent4"/>
      </w:tcPr>
    </w:tblStylePr>
    <w:tblStylePr w:type="band1Vert">
      <w:tblPr/>
      <w:tcPr>
        <w:shd w:val="clear" w:color="auto" w:fill="5BB5FF" w:themeFill="accent4" w:themeFillTint="66"/>
      </w:tcPr>
    </w:tblStylePr>
    <w:tblStylePr w:type="band1Horz">
      <w:tblPr/>
      <w:tcPr>
        <w:shd w:val="clear" w:color="auto" w:fill="5BB5FF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6E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D0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D07C" w:themeFill="accent3"/>
      </w:tcPr>
    </w:tblStylePr>
    <w:tblStylePr w:type="band1Vert">
      <w:tblPr/>
      <w:tcPr>
        <w:shd w:val="clear" w:color="auto" w:fill="A5EECA" w:themeFill="accent3" w:themeFillTint="66"/>
      </w:tcPr>
    </w:tblStylePr>
    <w:tblStylePr w:type="band1Horz">
      <w:tblPr/>
      <w:tcPr>
        <w:shd w:val="clear" w:color="auto" w:fill="A5EECA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0E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0" w:themeFill="accent2"/>
      </w:tcPr>
    </w:tblStylePr>
    <w:tblStylePr w:type="band1Vert">
      <w:tblPr/>
      <w:tcPr>
        <w:shd w:val="clear" w:color="auto" w:fill="BBC2C8" w:themeFill="accent2" w:themeFillTint="66"/>
      </w:tcPr>
    </w:tblStylePr>
    <w:tblStylePr w:type="band1Horz">
      <w:tblPr/>
      <w:tcPr>
        <w:shd w:val="clear" w:color="auto" w:fill="BBC2C8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EC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EC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EC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EC7" w:themeFill="accent1"/>
      </w:tcPr>
    </w:tblStylePr>
    <w:tblStylePr w:type="band1Vert">
      <w:tblPr/>
      <w:tcPr>
        <w:shd w:val="clear" w:color="auto" w:fill="82EEFF" w:themeFill="accent1" w:themeFillTint="66"/>
      </w:tcPr>
    </w:tblStylePr>
    <w:tblStylePr w:type="band1Horz">
      <w:tblPr/>
      <w:tcPr>
        <w:shd w:val="clear" w:color="auto" w:fill="82EEFF" w:themeFill="accent1" w:themeFillTint="66"/>
      </w:tcPr>
    </w:tblStylePr>
  </w:style>
  <w:style w:type="table" w:styleId="GridTable5Dark">
    <w:name w:val="Grid Table 5 Dark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0C58" w:themeColor="accent6"/>
          <w:left w:val="single" w:sz="4" w:space="0" w:color="890C58" w:themeColor="accent6"/>
          <w:bottom w:val="single" w:sz="4" w:space="0" w:color="890C58" w:themeColor="accent6"/>
          <w:right w:val="single" w:sz="4" w:space="0" w:color="890C58" w:themeColor="accent6"/>
          <w:insideH w:val="nil"/>
        </w:tcBorders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4-Accent5">
    <w:name w:val="List Table 4 Accent 5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5BC7" w:themeColor="accent5"/>
          <w:left w:val="single" w:sz="4" w:space="0" w:color="685BC7" w:themeColor="accent5"/>
          <w:bottom w:val="single" w:sz="4" w:space="0" w:color="685BC7" w:themeColor="accent5"/>
          <w:right w:val="single" w:sz="4" w:space="0" w:color="685BC7" w:themeColor="accent5"/>
          <w:insideH w:val="nil"/>
        </w:tcBorders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4-Accent4">
    <w:name w:val="List Table 4 Accent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865" w:themeColor="accent4"/>
          <w:left w:val="single" w:sz="4" w:space="0" w:color="003865" w:themeColor="accent4"/>
          <w:bottom w:val="single" w:sz="4" w:space="0" w:color="003865" w:themeColor="accent4"/>
          <w:right w:val="single" w:sz="4" w:space="0" w:color="003865" w:themeColor="accent4"/>
          <w:insideH w:val="nil"/>
        </w:tcBorders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4-Accent3">
    <w:name w:val="List Table 4 Accent 3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D07C" w:themeColor="accent3"/>
          <w:left w:val="single" w:sz="4" w:space="0" w:color="26D07C" w:themeColor="accent3"/>
          <w:bottom w:val="single" w:sz="4" w:space="0" w:color="26D07C" w:themeColor="accent3"/>
          <w:right w:val="single" w:sz="4" w:space="0" w:color="26D07C" w:themeColor="accent3"/>
          <w:insideH w:val="nil"/>
        </w:tcBorders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4-Accent2">
    <w:name w:val="List Table 4 Accent 2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0" w:themeColor="accent2"/>
          <w:left w:val="single" w:sz="4" w:space="0" w:color="5B6770" w:themeColor="accent2"/>
          <w:bottom w:val="single" w:sz="4" w:space="0" w:color="5B6770" w:themeColor="accent2"/>
          <w:right w:val="single" w:sz="4" w:space="0" w:color="5B6770" w:themeColor="accent2"/>
          <w:insideH w:val="nil"/>
        </w:tcBorders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4-Accent1">
    <w:name w:val="List Table 4 Accent 1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EC7" w:themeColor="accent1"/>
          <w:left w:val="single" w:sz="4" w:space="0" w:color="00AEC7" w:themeColor="accent1"/>
          <w:bottom w:val="single" w:sz="4" w:space="0" w:color="00AEC7" w:themeColor="accent1"/>
          <w:right w:val="single" w:sz="4" w:space="0" w:color="00AEC7" w:themeColor="accent1"/>
          <w:insideH w:val="nil"/>
        </w:tcBorders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4">
    <w:name w:val="List Table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0C58" w:themeColor="accent6"/>
          <w:left w:val="single" w:sz="4" w:space="0" w:color="890C58" w:themeColor="accent6"/>
          <w:bottom w:val="single" w:sz="4" w:space="0" w:color="890C58" w:themeColor="accent6"/>
          <w:right w:val="single" w:sz="4" w:space="0" w:color="890C58" w:themeColor="accent6"/>
          <w:insideH w:val="nil"/>
          <w:insideV w:val="nil"/>
        </w:tcBorders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5BC7" w:themeColor="accent5"/>
          <w:left w:val="single" w:sz="4" w:space="0" w:color="685BC7" w:themeColor="accent5"/>
          <w:bottom w:val="single" w:sz="4" w:space="0" w:color="685BC7" w:themeColor="accent5"/>
          <w:right w:val="single" w:sz="4" w:space="0" w:color="685BC7" w:themeColor="accent5"/>
          <w:insideH w:val="nil"/>
          <w:insideV w:val="nil"/>
        </w:tcBorders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865" w:themeColor="accent4"/>
          <w:left w:val="single" w:sz="4" w:space="0" w:color="003865" w:themeColor="accent4"/>
          <w:bottom w:val="single" w:sz="4" w:space="0" w:color="003865" w:themeColor="accent4"/>
          <w:right w:val="single" w:sz="4" w:space="0" w:color="003865" w:themeColor="accent4"/>
          <w:insideH w:val="nil"/>
          <w:insideV w:val="nil"/>
        </w:tcBorders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D07C" w:themeColor="accent3"/>
          <w:left w:val="single" w:sz="4" w:space="0" w:color="26D07C" w:themeColor="accent3"/>
          <w:bottom w:val="single" w:sz="4" w:space="0" w:color="26D07C" w:themeColor="accent3"/>
          <w:right w:val="single" w:sz="4" w:space="0" w:color="26D07C" w:themeColor="accent3"/>
          <w:insideH w:val="nil"/>
          <w:insideV w:val="nil"/>
        </w:tcBorders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ridTable4-Accent2">
    <w:name w:val="Grid Table 4 Accent 2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0" w:themeColor="accent2"/>
          <w:left w:val="single" w:sz="4" w:space="0" w:color="5B6770" w:themeColor="accent2"/>
          <w:bottom w:val="single" w:sz="4" w:space="0" w:color="5B6770" w:themeColor="accent2"/>
          <w:right w:val="single" w:sz="4" w:space="0" w:color="5B6770" w:themeColor="accent2"/>
          <w:insideH w:val="nil"/>
          <w:insideV w:val="nil"/>
        </w:tcBorders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EC7" w:themeColor="accent1"/>
          <w:left w:val="single" w:sz="4" w:space="0" w:color="00AEC7" w:themeColor="accent1"/>
          <w:bottom w:val="single" w:sz="4" w:space="0" w:color="00AEC7" w:themeColor="accent1"/>
          <w:right w:val="single" w:sz="4" w:space="0" w:color="00AEC7" w:themeColor="accent1"/>
          <w:insideH w:val="nil"/>
          <w:insideV w:val="nil"/>
        </w:tcBorders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GridTable4">
    <w:name w:val="Grid Table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-Accent6">
    <w:name w:val="List Table 3 Accent 6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890C58" w:themeColor="accent6"/>
        <w:left w:val="single" w:sz="4" w:space="0" w:color="890C58" w:themeColor="accent6"/>
        <w:bottom w:val="single" w:sz="4" w:space="0" w:color="890C58" w:themeColor="accent6"/>
        <w:right w:val="single" w:sz="4" w:space="0" w:color="890C5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0C58" w:themeColor="accent6"/>
          <w:right w:val="single" w:sz="4" w:space="0" w:color="890C58" w:themeColor="accent6"/>
        </w:tcBorders>
      </w:tcPr>
    </w:tblStylePr>
    <w:tblStylePr w:type="band1Horz">
      <w:tblPr/>
      <w:tcPr>
        <w:tcBorders>
          <w:top w:val="single" w:sz="4" w:space="0" w:color="890C58" w:themeColor="accent6"/>
          <w:bottom w:val="single" w:sz="4" w:space="0" w:color="890C5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0C58" w:themeColor="accent6"/>
          <w:left w:val="nil"/>
        </w:tcBorders>
      </w:tcPr>
    </w:tblStylePr>
    <w:tblStylePr w:type="swCell">
      <w:tblPr/>
      <w:tcPr>
        <w:tcBorders>
          <w:top w:val="double" w:sz="4" w:space="0" w:color="890C58" w:themeColor="accent6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85BC7" w:themeColor="accent5"/>
        <w:left w:val="single" w:sz="4" w:space="0" w:color="685BC7" w:themeColor="accent5"/>
        <w:bottom w:val="single" w:sz="4" w:space="0" w:color="685BC7" w:themeColor="accent5"/>
        <w:right w:val="single" w:sz="4" w:space="0" w:color="685BC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5BC7" w:themeColor="accent5"/>
          <w:right w:val="single" w:sz="4" w:space="0" w:color="685BC7" w:themeColor="accent5"/>
        </w:tcBorders>
      </w:tcPr>
    </w:tblStylePr>
    <w:tblStylePr w:type="band1Horz">
      <w:tblPr/>
      <w:tcPr>
        <w:tcBorders>
          <w:top w:val="single" w:sz="4" w:space="0" w:color="685BC7" w:themeColor="accent5"/>
          <w:bottom w:val="single" w:sz="4" w:space="0" w:color="685BC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5BC7" w:themeColor="accent5"/>
          <w:left w:val="nil"/>
        </w:tcBorders>
      </w:tcPr>
    </w:tblStylePr>
    <w:tblStylePr w:type="swCell">
      <w:tblPr/>
      <w:tcPr>
        <w:tcBorders>
          <w:top w:val="double" w:sz="4" w:space="0" w:color="685BC7" w:themeColor="accent5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3865" w:themeColor="accent4"/>
        <w:left w:val="single" w:sz="4" w:space="0" w:color="003865" w:themeColor="accent4"/>
        <w:bottom w:val="single" w:sz="4" w:space="0" w:color="003865" w:themeColor="accent4"/>
        <w:right w:val="single" w:sz="4" w:space="0" w:color="00386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865" w:themeColor="accent4"/>
          <w:right w:val="single" w:sz="4" w:space="0" w:color="003865" w:themeColor="accent4"/>
        </w:tcBorders>
      </w:tcPr>
    </w:tblStylePr>
    <w:tblStylePr w:type="band1Horz">
      <w:tblPr/>
      <w:tcPr>
        <w:tcBorders>
          <w:top w:val="single" w:sz="4" w:space="0" w:color="003865" w:themeColor="accent4"/>
          <w:bottom w:val="single" w:sz="4" w:space="0" w:color="00386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865" w:themeColor="accent4"/>
          <w:left w:val="nil"/>
        </w:tcBorders>
      </w:tcPr>
    </w:tblStylePr>
    <w:tblStylePr w:type="swCell">
      <w:tblPr/>
      <w:tcPr>
        <w:tcBorders>
          <w:top w:val="double" w:sz="4" w:space="0" w:color="003865" w:themeColor="accent4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26D07C" w:themeColor="accent3"/>
        <w:left w:val="single" w:sz="4" w:space="0" w:color="26D07C" w:themeColor="accent3"/>
        <w:bottom w:val="single" w:sz="4" w:space="0" w:color="26D07C" w:themeColor="accent3"/>
        <w:right w:val="single" w:sz="4" w:space="0" w:color="26D0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D07C" w:themeColor="accent3"/>
          <w:right w:val="single" w:sz="4" w:space="0" w:color="26D07C" w:themeColor="accent3"/>
        </w:tcBorders>
      </w:tcPr>
    </w:tblStylePr>
    <w:tblStylePr w:type="band1Horz">
      <w:tblPr/>
      <w:tcPr>
        <w:tcBorders>
          <w:top w:val="single" w:sz="4" w:space="0" w:color="26D07C" w:themeColor="accent3"/>
          <w:bottom w:val="single" w:sz="4" w:space="0" w:color="26D0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D07C" w:themeColor="accent3"/>
          <w:left w:val="nil"/>
        </w:tcBorders>
      </w:tcPr>
    </w:tblStylePr>
    <w:tblStylePr w:type="swCell">
      <w:tblPr/>
      <w:tcPr>
        <w:tcBorders>
          <w:top w:val="double" w:sz="4" w:space="0" w:color="26D07C" w:themeColor="accent3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5B6770" w:themeColor="accent2"/>
        <w:left w:val="single" w:sz="4" w:space="0" w:color="5B6770" w:themeColor="accent2"/>
        <w:bottom w:val="single" w:sz="4" w:space="0" w:color="5B6770" w:themeColor="accent2"/>
        <w:right w:val="single" w:sz="4" w:space="0" w:color="5B67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0" w:themeColor="accent2"/>
          <w:right w:val="single" w:sz="4" w:space="0" w:color="5B6770" w:themeColor="accent2"/>
        </w:tcBorders>
      </w:tcPr>
    </w:tblStylePr>
    <w:tblStylePr w:type="band1Horz">
      <w:tblPr/>
      <w:tcPr>
        <w:tcBorders>
          <w:top w:val="single" w:sz="4" w:space="0" w:color="5B6770" w:themeColor="accent2"/>
          <w:bottom w:val="single" w:sz="4" w:space="0" w:color="5B67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0" w:themeColor="accent2"/>
          <w:left w:val="nil"/>
        </w:tcBorders>
      </w:tcPr>
    </w:tblStylePr>
    <w:tblStylePr w:type="swCell">
      <w:tblPr/>
      <w:tcPr>
        <w:tcBorders>
          <w:top w:val="double" w:sz="4" w:space="0" w:color="5B6770" w:themeColor="accent2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AEC7" w:themeColor="accent1"/>
        <w:left w:val="single" w:sz="4" w:space="0" w:color="00AEC7" w:themeColor="accent1"/>
        <w:bottom w:val="single" w:sz="4" w:space="0" w:color="00AEC7" w:themeColor="accent1"/>
        <w:right w:val="single" w:sz="4" w:space="0" w:color="00AEC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EC7" w:themeColor="accent1"/>
          <w:right w:val="single" w:sz="4" w:space="0" w:color="00AEC7" w:themeColor="accent1"/>
        </w:tcBorders>
      </w:tcPr>
    </w:tblStylePr>
    <w:tblStylePr w:type="band1Horz">
      <w:tblPr/>
      <w:tcPr>
        <w:tcBorders>
          <w:top w:val="single" w:sz="4" w:space="0" w:color="00AEC7" w:themeColor="accent1"/>
          <w:bottom w:val="single" w:sz="4" w:space="0" w:color="00AEC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EC7" w:themeColor="accent1"/>
          <w:left w:val="nil"/>
        </w:tcBorders>
      </w:tcPr>
    </w:tblStylePr>
    <w:tblStylePr w:type="swCell">
      <w:tblPr/>
      <w:tcPr>
        <w:tcBorders>
          <w:top w:val="double" w:sz="4" w:space="0" w:color="00AEC7" w:themeColor="accent1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3-Accent6">
    <w:name w:val="Grid Table 3 Accent 6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bottom w:val="single" w:sz="4" w:space="0" w:color="ED37A6" w:themeColor="accent6" w:themeTint="99"/>
        </w:tcBorders>
      </w:tcPr>
    </w:tblStylePr>
    <w:tblStylePr w:type="nwCell">
      <w:tblPr/>
      <w:tcPr>
        <w:tcBorders>
          <w:bottom w:val="single" w:sz="4" w:space="0" w:color="ED37A6" w:themeColor="accent6" w:themeTint="99"/>
        </w:tcBorders>
      </w:tcPr>
    </w:tblStylePr>
    <w:tblStylePr w:type="seCell">
      <w:tblPr/>
      <w:tcPr>
        <w:tcBorders>
          <w:top w:val="single" w:sz="4" w:space="0" w:color="ED37A6" w:themeColor="accent6" w:themeTint="99"/>
        </w:tcBorders>
      </w:tcPr>
    </w:tblStylePr>
    <w:tblStylePr w:type="swCell">
      <w:tblPr/>
      <w:tcPr>
        <w:tcBorders>
          <w:top w:val="single" w:sz="4" w:space="0" w:color="ED37A6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bottom w:val="single" w:sz="4" w:space="0" w:color="A49CDD" w:themeColor="accent5" w:themeTint="99"/>
        </w:tcBorders>
      </w:tcPr>
    </w:tblStylePr>
    <w:tblStylePr w:type="nwCell">
      <w:tblPr/>
      <w:tcPr>
        <w:tcBorders>
          <w:bottom w:val="single" w:sz="4" w:space="0" w:color="A49CDD" w:themeColor="accent5" w:themeTint="99"/>
        </w:tcBorders>
      </w:tcPr>
    </w:tblStylePr>
    <w:tblStylePr w:type="seCell">
      <w:tblPr/>
      <w:tcPr>
        <w:tcBorders>
          <w:top w:val="single" w:sz="4" w:space="0" w:color="A49CDD" w:themeColor="accent5" w:themeTint="99"/>
        </w:tcBorders>
      </w:tcPr>
    </w:tblStylePr>
    <w:tblStylePr w:type="swCell">
      <w:tblPr/>
      <w:tcPr>
        <w:tcBorders>
          <w:top w:val="single" w:sz="4" w:space="0" w:color="A49CDD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bottom w:val="single" w:sz="4" w:space="0" w:color="0991FF" w:themeColor="accent4" w:themeTint="99"/>
        </w:tcBorders>
      </w:tcPr>
    </w:tblStylePr>
    <w:tblStylePr w:type="nwCell">
      <w:tblPr/>
      <w:tcPr>
        <w:tcBorders>
          <w:bottom w:val="single" w:sz="4" w:space="0" w:color="0991FF" w:themeColor="accent4" w:themeTint="99"/>
        </w:tcBorders>
      </w:tcPr>
    </w:tblStylePr>
    <w:tblStylePr w:type="seCell">
      <w:tblPr/>
      <w:tcPr>
        <w:tcBorders>
          <w:top w:val="single" w:sz="4" w:space="0" w:color="0991FF" w:themeColor="accent4" w:themeTint="99"/>
        </w:tcBorders>
      </w:tcPr>
    </w:tblStylePr>
    <w:tblStylePr w:type="swCell">
      <w:tblPr/>
      <w:tcPr>
        <w:tcBorders>
          <w:top w:val="single" w:sz="4" w:space="0" w:color="0991FF" w:themeColor="accent4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bottom w:val="single" w:sz="4" w:space="0" w:color="78E6B0" w:themeColor="accent3" w:themeTint="99"/>
        </w:tcBorders>
      </w:tcPr>
    </w:tblStylePr>
    <w:tblStylePr w:type="nwCell">
      <w:tblPr/>
      <w:tcPr>
        <w:tcBorders>
          <w:bottom w:val="single" w:sz="4" w:space="0" w:color="78E6B0" w:themeColor="accent3" w:themeTint="99"/>
        </w:tcBorders>
      </w:tcPr>
    </w:tblStylePr>
    <w:tblStylePr w:type="seCell">
      <w:tblPr/>
      <w:tcPr>
        <w:tcBorders>
          <w:top w:val="single" w:sz="4" w:space="0" w:color="78E6B0" w:themeColor="accent3" w:themeTint="99"/>
        </w:tcBorders>
      </w:tcPr>
    </w:tblStylePr>
    <w:tblStylePr w:type="swCell">
      <w:tblPr/>
      <w:tcPr>
        <w:tcBorders>
          <w:top w:val="single" w:sz="4" w:space="0" w:color="78E6B0" w:themeColor="accent3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bottom w:val="single" w:sz="4" w:space="0" w:color="99A4AC" w:themeColor="accent2" w:themeTint="99"/>
        </w:tcBorders>
      </w:tcPr>
    </w:tblStylePr>
    <w:tblStylePr w:type="nwCell">
      <w:tblPr/>
      <w:tcPr>
        <w:tcBorders>
          <w:bottom w:val="single" w:sz="4" w:space="0" w:color="99A4AC" w:themeColor="accent2" w:themeTint="99"/>
        </w:tcBorders>
      </w:tcPr>
    </w:tblStylePr>
    <w:tblStylePr w:type="seCell">
      <w:tblPr/>
      <w:tcPr>
        <w:tcBorders>
          <w:top w:val="single" w:sz="4" w:space="0" w:color="99A4AC" w:themeColor="accent2" w:themeTint="99"/>
        </w:tcBorders>
      </w:tcPr>
    </w:tblStylePr>
    <w:tblStylePr w:type="swCell">
      <w:tblPr/>
      <w:tcPr>
        <w:tcBorders>
          <w:top w:val="single" w:sz="4" w:space="0" w:color="99A4AC" w:themeColor="accent2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bottom w:val="single" w:sz="4" w:space="0" w:color="44E6FF" w:themeColor="accent1" w:themeTint="99"/>
        </w:tcBorders>
      </w:tcPr>
    </w:tblStylePr>
    <w:tblStylePr w:type="nwCell">
      <w:tblPr/>
      <w:tcPr>
        <w:tcBorders>
          <w:bottom w:val="single" w:sz="4" w:space="0" w:color="44E6FF" w:themeColor="accent1" w:themeTint="99"/>
        </w:tcBorders>
      </w:tcPr>
    </w:tblStylePr>
    <w:tblStylePr w:type="seCell">
      <w:tblPr/>
      <w:tcPr>
        <w:tcBorders>
          <w:top w:val="single" w:sz="4" w:space="0" w:color="44E6FF" w:themeColor="accent1" w:themeTint="99"/>
        </w:tcBorders>
      </w:tcPr>
    </w:tblStylePr>
    <w:tblStylePr w:type="swCell">
      <w:tblPr/>
      <w:tcPr>
        <w:tcBorders>
          <w:top w:val="single" w:sz="4" w:space="0" w:color="44E6FF" w:themeColor="accent1" w:themeTint="99"/>
        </w:tcBorders>
      </w:tcPr>
    </w:tblStylePr>
  </w:style>
  <w:style w:type="table" w:styleId="GridTable3">
    <w:name w:val="Grid Table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2-Accent6">
    <w:name w:val="List Table 2 Accent 6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bottom w:val="single" w:sz="4" w:space="0" w:color="ED37A6" w:themeColor="accent6" w:themeTint="99"/>
        <w:insideH w:val="single" w:sz="4" w:space="0" w:color="ED37A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2-Accent5">
    <w:name w:val="List Table 2 Accent 5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bottom w:val="single" w:sz="4" w:space="0" w:color="A49CDD" w:themeColor="accent5" w:themeTint="99"/>
        <w:insideH w:val="single" w:sz="4" w:space="0" w:color="A49CD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2-Accent4">
    <w:name w:val="List Table 2 Accent 4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bottom w:val="single" w:sz="4" w:space="0" w:color="0991FF" w:themeColor="accent4" w:themeTint="99"/>
        <w:insideH w:val="single" w:sz="4" w:space="0" w:color="0991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2-Accent3">
    <w:name w:val="List Table 2 Accent 3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bottom w:val="single" w:sz="4" w:space="0" w:color="78E6B0" w:themeColor="accent3" w:themeTint="99"/>
        <w:insideH w:val="single" w:sz="4" w:space="0" w:color="78E6B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2-Accent2">
    <w:name w:val="List Table 2 Accent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bottom w:val="single" w:sz="4" w:space="0" w:color="99A4AC" w:themeColor="accent2" w:themeTint="99"/>
        <w:insideH w:val="single" w:sz="4" w:space="0" w:color="99A4A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2-Accent1">
    <w:name w:val="List Table 2 Accent 1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bottom w:val="single" w:sz="4" w:space="0" w:color="44E6FF" w:themeColor="accent1" w:themeTint="99"/>
        <w:insideH w:val="single" w:sz="4" w:space="0" w:color="44E6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2">
    <w:name w:val="List Table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6">
    <w:name w:val="Grid Table 2 Accent 6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ED37A6" w:themeColor="accent6" w:themeTint="99"/>
        <w:bottom w:val="single" w:sz="2" w:space="0" w:color="ED37A6" w:themeColor="accent6" w:themeTint="99"/>
        <w:insideH w:val="single" w:sz="2" w:space="0" w:color="ED37A6" w:themeColor="accent6" w:themeTint="99"/>
        <w:insideV w:val="single" w:sz="2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37A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37A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GridTable2-Accent5">
    <w:name w:val="Grid Table 2 Accent 5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A49CDD" w:themeColor="accent5" w:themeTint="99"/>
        <w:bottom w:val="single" w:sz="2" w:space="0" w:color="A49CDD" w:themeColor="accent5" w:themeTint="99"/>
        <w:insideH w:val="single" w:sz="2" w:space="0" w:color="A49CDD" w:themeColor="accent5" w:themeTint="99"/>
        <w:insideV w:val="single" w:sz="2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49CD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49CD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GridTable2-Accent4">
    <w:name w:val="Grid Table 2 Accent 4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0991FF" w:themeColor="accent4" w:themeTint="99"/>
        <w:bottom w:val="single" w:sz="2" w:space="0" w:color="0991FF" w:themeColor="accent4" w:themeTint="99"/>
        <w:insideH w:val="single" w:sz="2" w:space="0" w:color="0991FF" w:themeColor="accent4" w:themeTint="99"/>
        <w:insideV w:val="single" w:sz="2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991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991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GridTable2-Accent3">
    <w:name w:val="Grid Table 2 Accent 3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78E6B0" w:themeColor="accent3" w:themeTint="99"/>
        <w:bottom w:val="single" w:sz="2" w:space="0" w:color="78E6B0" w:themeColor="accent3" w:themeTint="99"/>
        <w:insideH w:val="single" w:sz="2" w:space="0" w:color="78E6B0" w:themeColor="accent3" w:themeTint="99"/>
        <w:insideV w:val="single" w:sz="2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E6B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E6B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ridTable2-Accent2">
    <w:name w:val="Grid Table 2 Accent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99A4AC" w:themeColor="accent2" w:themeTint="99"/>
        <w:bottom w:val="single" w:sz="2" w:space="0" w:color="99A4AC" w:themeColor="accent2" w:themeTint="99"/>
        <w:insideH w:val="single" w:sz="2" w:space="0" w:color="99A4AC" w:themeColor="accent2" w:themeTint="99"/>
        <w:insideV w:val="single" w:sz="2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GridTable2-Accent1">
    <w:name w:val="Grid Table 2 Accent 1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44E6FF" w:themeColor="accent1" w:themeTint="99"/>
        <w:bottom w:val="single" w:sz="2" w:space="0" w:color="44E6FF" w:themeColor="accent1" w:themeTint="99"/>
        <w:insideH w:val="single" w:sz="2" w:space="0" w:color="44E6FF" w:themeColor="accent1" w:themeTint="99"/>
        <w:insideV w:val="single" w:sz="2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E6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E6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GridTable2">
    <w:name w:val="Grid Table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6">
    <w:name w:val="List Table 1 Light Accent 6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1Light-Accent5">
    <w:name w:val="List Table 1 Light Accent 5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1Light-Accent4">
    <w:name w:val="List Table 1 Light Accent 4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1Light-Accent3">
    <w:name w:val="List Table 1 Light Accent 3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1Light-Accent2">
    <w:name w:val="List Table 1 Light Accent 2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1Light-Accent1">
    <w:name w:val="List Table 1 Light Accent 1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1Light">
    <w:name w:val="List Table 1 Light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5CF3"/>
    <w:pPr>
      <w:keepLines/>
      <w:numPr>
        <w:numId w:val="0"/>
      </w:numPr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kern w:val="0"/>
      <w:sz w:val="32"/>
    </w:rPr>
  </w:style>
  <w:style w:type="paragraph" w:styleId="ListParagraph">
    <w:name w:val="List Paragraph"/>
    <w:basedOn w:val="Normal"/>
    <w:uiPriority w:val="34"/>
    <w:qFormat/>
    <w:rsid w:val="008D2E3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F6B0D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semiHidden/>
    <w:rsid w:val="00C526AE"/>
    <w:rPr>
      <w:rFonts w:ascii="Arial" w:hAnsi="Arial"/>
      <w:color w:val="5B6770" w:themeColor="text2"/>
      <w:sz w:val="16"/>
    </w:rPr>
  </w:style>
  <w:style w:type="character" w:styleId="PlaceholderText">
    <w:name w:val="Placeholder Text"/>
    <w:basedOn w:val="DefaultParagraphFont"/>
    <w:uiPriority w:val="99"/>
    <w:semiHidden/>
    <w:rsid w:val="00B62EF9"/>
    <w:rPr>
      <w:color w:val="808080"/>
    </w:rPr>
  </w:style>
  <w:style w:type="character" w:customStyle="1" w:styleId="CommentTextChar">
    <w:name w:val="Comment Text Char"/>
    <w:basedOn w:val="DefaultParagraphFont"/>
    <w:link w:val="CommentText"/>
    <w:rsid w:val="00DF6D00"/>
    <w:rPr>
      <w:rFonts w:ascii="Arial" w:hAnsi="Arial"/>
      <w:color w:val="5B6770" w:themeColor="text2"/>
      <w:sz w:val="16"/>
    </w:rPr>
  </w:style>
  <w:style w:type="paragraph" w:styleId="Quote">
    <w:name w:val="Quote"/>
    <w:basedOn w:val="Normal"/>
    <w:next w:val="Normal"/>
    <w:link w:val="QuoteChar"/>
    <w:uiPriority w:val="29"/>
    <w:qFormat/>
    <w:rsid w:val="0036551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551F"/>
    <w:rPr>
      <w:rFonts w:ascii="Arial" w:hAnsi="Arial"/>
      <w:i/>
      <w:iCs/>
      <w:color w:val="404040" w:themeColor="text1" w:themeTint="BF"/>
      <w:sz w:val="21"/>
      <w:szCs w:val="24"/>
    </w:rPr>
  </w:style>
  <w:style w:type="paragraph" w:styleId="Revision">
    <w:name w:val="Revision"/>
    <w:hidden/>
    <w:uiPriority w:val="99"/>
    <w:semiHidden/>
    <w:rsid w:val="00333B00"/>
    <w:rPr>
      <w:rFonts w:ascii="Arial" w:hAnsi="Arial"/>
      <w:color w:val="5B6770" w:themeColor="text2"/>
      <w:sz w:val="21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673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916F3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3052B2"/>
    <w:rPr>
      <w:rFonts w:ascii="Segoe UI" w:hAnsi="Segoe UI" w:cs="Segoe UI" w:hint="default"/>
      <w:color w:val="5B677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ErcotICCPSupport@ercot.co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ercot.com/services/mdt/userguides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19/05/relationships/documenttasks" Target="documenttasks/documenttasks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horne\Application%20Data\Microsoft\Templates\requirements.dot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06D08E4F-0FB4-4B0F-B0D2-49296BB18966}">
    <t:Anchor>
      <t:Comment id="1455142544"/>
    </t:Anchor>
    <t:History>
      <t:Event id="{3F588CFE-E3A4-46D7-968B-DBE3F5BBD0AC}" time="2024-10-10T14:21:29.329Z">
        <t:Attribution userId="S::Ryan.King@ercot.com::397dfbf6-562d-4090-9673-fd056153c159" userProvider="AD" userName="King, Ryan"/>
        <t:Anchor>
          <t:Comment id="716315417"/>
        </t:Anchor>
        <t:Create/>
      </t:Event>
      <t:Event id="{287CBE34-DDCF-4A17-A20A-1D5916687919}" time="2024-10-10T14:21:29.329Z">
        <t:Attribution userId="S::Ryan.King@ercot.com::397dfbf6-562d-4090-9673-fd056153c159" userProvider="AD" userName="King, Ryan"/>
        <t:Anchor>
          <t:Comment id="716315417"/>
        </t:Anchor>
        <t:Assign userId="S::Weifeng.Li@ercot.com::f63eff4a-e321-4b54-b8af-09453b3ebe6a" userProvider="AD" userName="Li, Weifeng"/>
      </t:Event>
      <t:Event id="{7F4B5B84-10D4-4B60-BCA3-7214D27C7B6E}" time="2024-10-10T14:21:29.329Z">
        <t:Attribution userId="S::Ryan.King@ercot.com::397dfbf6-562d-4090-9673-fd056153c159" userProvider="AD" userName="King, Ryan"/>
        <t:Anchor>
          <t:Comment id="716315417"/>
        </t:Anchor>
        <t:SetTitle title="Added some additional detail; @Li, Weifeng can you see if you are able to pull some historical gas prices for 2022, 2023 and 2024 to date for the FN?"/>
      </t:Event>
      <t:Event id="{5FCE9779-9351-4024-B05C-5881C1ACB298}" time="2024-10-15T20:56:59.375Z">
        <t:Attribution userId="S::Ryan.King@ercot.com::397dfbf6-562d-4090-9673-fd056153c159" userProvider="AD" userName="King, Ryan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ERCOT Identity v.2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EC7"/>
      </a:accent1>
      <a:accent2>
        <a:srgbClr val="5B6770"/>
      </a:accent2>
      <a:accent3>
        <a:srgbClr val="26D07C"/>
      </a:accent3>
      <a:accent4>
        <a:srgbClr val="003865"/>
      </a:accent4>
      <a:accent5>
        <a:srgbClr val="685BC7"/>
      </a:accent5>
      <a:accent6>
        <a:srgbClr val="890C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51A5998F0944EA03AB587B5B58FD3" ma:contentTypeVersion="14" ma:contentTypeDescription="Create a new document." ma:contentTypeScope="" ma:versionID="5de53c7dd9d5e3dd48e81f15fe9d6d64">
  <xsd:schema xmlns:xsd="http://www.w3.org/2001/XMLSchema" xmlns:xs="http://www.w3.org/2001/XMLSchema" xmlns:p="http://schemas.microsoft.com/office/2006/metadata/properties" xmlns:ns2="5f527160-b6a2-448e-b210-55bbe2178a90" xmlns:ns3="cf8c9251-373f-4ee3-86cf-d97122226a81" targetNamespace="http://schemas.microsoft.com/office/2006/metadata/properties" ma:root="true" ma:fieldsID="b9ed68adcc3693f95084af8a9f0e3281" ns2:_="" ns3:_="">
    <xsd:import namespace="5f527160-b6a2-448e-b210-55bbe2178a90"/>
    <xsd:import namespace="cf8c9251-373f-4ee3-86cf-d97122226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27160-b6a2-448e-b210-55bbe2178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102f585-f336-4ab5-8023-668eed9f00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c9251-373f-4ee3-86cf-d97122226a8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7bce286-be28-47de-b9f7-94a506e34291}" ma:internalName="TaxCatchAll" ma:showField="CatchAllData" ma:web="cf8c9251-373f-4ee3-86cf-d97122226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8c9251-373f-4ee3-86cf-d97122226a81" xsi:nil="true"/>
    <lcf76f155ced4ddcb4097134ff3c332f xmlns="5f527160-b6a2-448e-b210-55bbe2178a9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6CF6EF-1243-44B9-9C27-1230AAC53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527160-b6a2-448e-b210-55bbe2178a90"/>
    <ds:schemaRef ds:uri="cf8c9251-373f-4ee3-86cf-d97122226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E5C5E6-2DF7-4A83-83B0-452E2E47ED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EC748C-FCAC-48CC-82F0-CD19C70D87E9}">
  <ds:schemaRefs>
    <ds:schemaRef ds:uri="http://schemas.microsoft.com/office/2006/metadata/properties"/>
    <ds:schemaRef ds:uri="http://schemas.microsoft.com/office/infopath/2007/PartnerControls"/>
    <ds:schemaRef ds:uri="cf8c9251-373f-4ee3-86cf-d97122226a81"/>
    <ds:schemaRef ds:uri="5f527160-b6a2-448e-b210-55bbe2178a90"/>
  </ds:schemaRefs>
</ds:datastoreItem>
</file>

<file path=customXml/itemProps4.xml><?xml version="1.0" encoding="utf-8"?>
<ds:datastoreItem xmlns:ds="http://schemas.openxmlformats.org/officeDocument/2006/customXml" ds:itemID="{2E71517A-4A0F-45A8-A7E4-5693E24E10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requirements.dot</Template>
  <TotalTime>6</TotalTime>
  <Pages>4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ERCOT Official Document</vt:lpstr>
    </vt:vector>
  </TitlesOfParts>
  <Company>ERCOT</Company>
  <LinksUpToDate>false</LinksUpToDate>
  <CharactersWithSpaces>4409</CharactersWithSpaces>
  <SharedDoc>false</SharedDoc>
  <HLinks>
    <vt:vector size="84" baseType="variant"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_Toc181718616</vt:lpwstr>
      </vt:variant>
      <vt:variant>
        <vt:i4>1114167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_Toc181718615</vt:lpwstr>
      </vt:variant>
      <vt:variant>
        <vt:i4>1114167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_Toc181718614</vt:lpwstr>
      </vt:variant>
      <vt:variant>
        <vt:i4>1114167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_Toc181718613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_Toc181718612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_Toc181718611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_Toc181718610</vt:lpwstr>
      </vt:variant>
      <vt:variant>
        <vt:i4>1048631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_Toc181718609</vt:lpwstr>
      </vt:variant>
      <vt:variant>
        <vt:i4>1048631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_Toc181718608</vt:lpwstr>
      </vt:variant>
      <vt:variant>
        <vt:i4>1048631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_Toc181718607</vt:lpwstr>
      </vt:variant>
      <vt:variant>
        <vt:i4>1048631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_Toc181718606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_Toc181718605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_Toc181718604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_Toc181718603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ERCOT Official Document</dc:title>
  <dc:subject/>
  <dc:creator>Pysh, Danya</dc:creator>
  <cp:keywords/>
  <cp:lastModifiedBy>Mereness, Matt</cp:lastModifiedBy>
  <cp:revision>4</cp:revision>
  <cp:lastPrinted>2024-10-31T21:00:00Z</cp:lastPrinted>
  <dcterms:created xsi:type="dcterms:W3CDTF">2025-04-07T16:49:00Z</dcterms:created>
  <dcterms:modified xsi:type="dcterms:W3CDTF">2025-05-02T19:05:00Z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{20050107-2159-253E-BADC-2BC2081708B3}</vt:lpwstr>
  </property>
  <property fmtid="{D5CDD505-2E9C-101B-9397-08002B2CF9AE}" pid="3" name="Owner">
    <vt:lpwstr>98</vt:lpwstr>
  </property>
  <property fmtid="{D5CDD505-2E9C-101B-9397-08002B2CF9AE}" pid="4" name="Status">
    <vt:lpwstr>Ready for review</vt:lpwstr>
  </property>
  <property fmtid="{D5CDD505-2E9C-101B-9397-08002B2CF9AE}" pid="5" name="MediaServiceImageTags">
    <vt:lpwstr/>
  </property>
  <property fmtid="{D5CDD505-2E9C-101B-9397-08002B2CF9AE}" pid="6" name="ContentTypeId">
    <vt:lpwstr>0x0101009AF51A5998F0944EA03AB587B5B58FD3</vt:lpwstr>
  </property>
  <property fmtid="{D5CDD505-2E9C-101B-9397-08002B2CF9AE}" pid="7" name="MSIP_Label_7084cbda-52b8-46fb-a7b7-cb5bd465ed85_Enabled">
    <vt:lpwstr>true</vt:lpwstr>
  </property>
  <property fmtid="{D5CDD505-2E9C-101B-9397-08002B2CF9AE}" pid="8" name="MSIP_Label_7084cbda-52b8-46fb-a7b7-cb5bd465ed85_SetDate">
    <vt:lpwstr>2022-12-28T21:01:59Z</vt:lpwstr>
  </property>
  <property fmtid="{D5CDD505-2E9C-101B-9397-08002B2CF9AE}" pid="9" name="MSIP_Label_7084cbda-52b8-46fb-a7b7-cb5bd465ed85_Method">
    <vt:lpwstr>Standard</vt:lpwstr>
  </property>
  <property fmtid="{D5CDD505-2E9C-101B-9397-08002B2CF9AE}" pid="10" name="MSIP_Label_7084cbda-52b8-46fb-a7b7-cb5bd465ed85_Name">
    <vt:lpwstr>Internal</vt:lpwstr>
  </property>
  <property fmtid="{D5CDD505-2E9C-101B-9397-08002B2CF9AE}" pid="11" name="MSIP_Label_7084cbda-52b8-46fb-a7b7-cb5bd465ed85_SiteId">
    <vt:lpwstr>0afb747d-bff7-4596-a9fc-950ef9e0ec45</vt:lpwstr>
  </property>
  <property fmtid="{D5CDD505-2E9C-101B-9397-08002B2CF9AE}" pid="12" name="MSIP_Label_7084cbda-52b8-46fb-a7b7-cb5bd465ed85_ActionId">
    <vt:lpwstr>d8ec86e8-32bb-4a97-90b9-9607af78c16f</vt:lpwstr>
  </property>
  <property fmtid="{D5CDD505-2E9C-101B-9397-08002B2CF9AE}" pid="13" name="MSIP_Label_7084cbda-52b8-46fb-a7b7-cb5bd465ed85_ContentBits">
    <vt:lpwstr>0</vt:lpwstr>
  </property>
</Properties>
</file>