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E1C3E" w14:textId="2D25BD69" w:rsidR="00387971" w:rsidRDefault="00B22EA7" w:rsidP="000371C2">
      <w:pPr>
        <w:jc w:val="center"/>
      </w:pPr>
      <w:r>
        <w:rPr>
          <w:noProof/>
        </w:rPr>
        <w:drawing>
          <wp:inline distT="0" distB="0" distL="0" distR="0" wp14:anchorId="5C9E1C79" wp14:editId="1CD6DCD8">
            <wp:extent cx="2271634" cy="8787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854" cy="88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E2F1F" w14:textId="77777777" w:rsidR="008F0613" w:rsidRDefault="008F0613" w:rsidP="00EA2B1F">
      <w:pPr>
        <w:pStyle w:val="StyleArial18ptBoldText2Right"/>
      </w:pPr>
    </w:p>
    <w:p w14:paraId="0020E987" w14:textId="77777777" w:rsidR="008F0613" w:rsidRDefault="008F0613" w:rsidP="00EA2B1F">
      <w:pPr>
        <w:pStyle w:val="StyleArial18ptBoldText2Right"/>
      </w:pPr>
    </w:p>
    <w:p w14:paraId="38612D8E" w14:textId="77777777" w:rsidR="008F0613" w:rsidRDefault="008F0613" w:rsidP="00EA2B1F">
      <w:pPr>
        <w:pStyle w:val="StyleArial18ptBoldText2Right"/>
      </w:pPr>
    </w:p>
    <w:p w14:paraId="1BF46486" w14:textId="77777777" w:rsidR="008F0613" w:rsidRDefault="008F0613" w:rsidP="00EA2B1F">
      <w:pPr>
        <w:pStyle w:val="StyleArial18ptBoldText2Right"/>
      </w:pPr>
    </w:p>
    <w:p w14:paraId="524D9D17" w14:textId="77777777" w:rsidR="008F0613" w:rsidRDefault="008F0613" w:rsidP="00EA2B1F">
      <w:pPr>
        <w:pStyle w:val="StyleArial18ptBoldText2Right"/>
      </w:pPr>
    </w:p>
    <w:p w14:paraId="6C54977C" w14:textId="77777777" w:rsidR="008F0613" w:rsidRDefault="008F0613" w:rsidP="00EA2B1F">
      <w:pPr>
        <w:pStyle w:val="StyleArial18ptBoldText2Right"/>
      </w:pPr>
    </w:p>
    <w:p w14:paraId="50315D65" w14:textId="77777777" w:rsidR="008F0613" w:rsidRDefault="008F0613" w:rsidP="00EA2B1F">
      <w:pPr>
        <w:pStyle w:val="StyleArial18ptBoldText2Right"/>
      </w:pPr>
    </w:p>
    <w:p w14:paraId="66192FD8" w14:textId="77777777" w:rsidR="008F0613" w:rsidRDefault="008F0613" w:rsidP="00EA2B1F">
      <w:pPr>
        <w:pStyle w:val="StyleArial18ptBoldText2Right"/>
      </w:pPr>
    </w:p>
    <w:p w14:paraId="07B2D4CF" w14:textId="77777777" w:rsidR="008F0613" w:rsidRDefault="008F0613" w:rsidP="00EA2B1F">
      <w:pPr>
        <w:pStyle w:val="StyleArial18ptBoldText2Right"/>
      </w:pPr>
    </w:p>
    <w:p w14:paraId="3533CB4C" w14:textId="77777777" w:rsidR="008F0613" w:rsidRDefault="008F0613" w:rsidP="00EA2B1F">
      <w:pPr>
        <w:pStyle w:val="StyleArial18ptBoldText2Right"/>
      </w:pPr>
    </w:p>
    <w:p w14:paraId="016731C4" w14:textId="77777777" w:rsidR="008F0613" w:rsidRDefault="008F0613" w:rsidP="00EA2B1F">
      <w:pPr>
        <w:pStyle w:val="StyleArial18ptBoldText2Right"/>
      </w:pPr>
    </w:p>
    <w:p w14:paraId="1FBB4685" w14:textId="38080BA1" w:rsidR="0076665B" w:rsidRDefault="0076665B" w:rsidP="008D2E37">
      <w:pPr>
        <w:pStyle w:val="spacer"/>
        <w:widowControl w:val="0"/>
        <w:spacing w:before="240"/>
        <w:jc w:val="right"/>
        <w:rPr>
          <w:rFonts w:cs="Times New Roman"/>
          <w:b/>
          <w:kern w:val="0"/>
          <w:sz w:val="36"/>
          <w:szCs w:val="20"/>
        </w:rPr>
      </w:pPr>
      <w:r w:rsidRPr="0076665B">
        <w:rPr>
          <w:rFonts w:cs="Times New Roman"/>
          <w:b/>
          <w:kern w:val="0"/>
          <w:sz w:val="36"/>
          <w:szCs w:val="20"/>
        </w:rPr>
        <w:t xml:space="preserve">RTC+B Market Trials </w:t>
      </w:r>
      <w:r w:rsidR="0099226D">
        <w:rPr>
          <w:rFonts w:cs="Times New Roman"/>
          <w:b/>
          <w:kern w:val="0"/>
          <w:sz w:val="36"/>
          <w:szCs w:val="20"/>
        </w:rPr>
        <w:t>Handbook 1.0</w:t>
      </w:r>
    </w:p>
    <w:p w14:paraId="5A019C36" w14:textId="0CF198E0" w:rsidR="0099226D" w:rsidRDefault="0099226D" w:rsidP="008D2E37">
      <w:pPr>
        <w:pStyle w:val="spacer"/>
        <w:widowControl w:val="0"/>
        <w:spacing w:before="240"/>
        <w:jc w:val="right"/>
        <w:rPr>
          <w:rFonts w:cs="Times New Roman"/>
          <w:b/>
          <w:kern w:val="0"/>
          <w:sz w:val="36"/>
          <w:szCs w:val="20"/>
        </w:rPr>
      </w:pPr>
      <w:r>
        <w:rPr>
          <w:rFonts w:cs="Times New Roman"/>
          <w:b/>
          <w:kern w:val="0"/>
          <w:sz w:val="36"/>
          <w:szCs w:val="20"/>
        </w:rPr>
        <w:t>RTC QSE Submission Testing</w:t>
      </w:r>
    </w:p>
    <w:p w14:paraId="5C9E1C42" w14:textId="254A58A1" w:rsidR="008D2E37" w:rsidRDefault="0099226D" w:rsidP="008D2E37">
      <w:pPr>
        <w:pStyle w:val="spacer"/>
        <w:widowControl w:val="0"/>
        <w:spacing w:before="240"/>
        <w:jc w:val="right"/>
        <w:rPr>
          <w:rFonts w:cs="Times New Roman"/>
          <w:b/>
          <w:kern w:val="0"/>
          <w:sz w:val="24"/>
          <w:szCs w:val="14"/>
        </w:rPr>
      </w:pPr>
      <w:r>
        <w:rPr>
          <w:rFonts w:cs="Times New Roman"/>
          <w:b/>
          <w:kern w:val="0"/>
          <w:sz w:val="24"/>
          <w:szCs w:val="14"/>
        </w:rPr>
        <w:t>version</w:t>
      </w:r>
      <w:r w:rsidR="0076665B" w:rsidRPr="0076665B">
        <w:rPr>
          <w:rFonts w:cs="Times New Roman"/>
          <w:b/>
          <w:kern w:val="0"/>
          <w:sz w:val="24"/>
          <w:szCs w:val="14"/>
        </w:rPr>
        <w:t xml:space="preserve">: </w:t>
      </w:r>
      <w:r w:rsidR="00042566" w:rsidRPr="00042566">
        <w:rPr>
          <w:rFonts w:cs="Times New Roman"/>
          <w:b/>
          <w:kern w:val="0"/>
          <w:sz w:val="24"/>
          <w:szCs w:val="14"/>
        </w:rPr>
        <w:t xml:space="preserve"> </w:t>
      </w:r>
      <w:r w:rsidR="00042566">
        <w:rPr>
          <w:rFonts w:cs="Times New Roman"/>
          <w:b/>
          <w:kern w:val="0"/>
          <w:sz w:val="24"/>
          <w:szCs w:val="14"/>
        </w:rPr>
        <w:t>Final Feb 7, 2025</w:t>
      </w:r>
    </w:p>
    <w:p w14:paraId="6AF1CAA4" w14:textId="5C92C93B" w:rsidR="004E6AC7" w:rsidRDefault="004E6AC7" w:rsidP="008D2E37">
      <w:pPr>
        <w:pStyle w:val="spacer"/>
        <w:widowControl w:val="0"/>
        <w:spacing w:before="240"/>
        <w:jc w:val="right"/>
        <w:rPr>
          <w:b/>
          <w:sz w:val="24"/>
          <w:szCs w:val="24"/>
        </w:rPr>
      </w:pPr>
      <w:r>
        <w:rPr>
          <w:rFonts w:cs="Times New Roman"/>
          <w:b/>
          <w:kern w:val="0"/>
          <w:sz w:val="24"/>
          <w:szCs w:val="14"/>
        </w:rPr>
        <w:t xml:space="preserve">updated: </w:t>
      </w:r>
      <w:r w:rsidR="009409A5">
        <w:rPr>
          <w:rFonts w:cs="Times New Roman"/>
          <w:b/>
          <w:kern w:val="0"/>
          <w:sz w:val="24"/>
          <w:szCs w:val="14"/>
        </w:rPr>
        <w:t>April 7</w:t>
      </w:r>
      <w:r>
        <w:rPr>
          <w:rFonts w:cs="Times New Roman"/>
          <w:b/>
          <w:kern w:val="0"/>
          <w:sz w:val="24"/>
          <w:szCs w:val="14"/>
        </w:rPr>
        <w:t>, 2025</w:t>
      </w:r>
    </w:p>
    <w:p w14:paraId="0CBF5FEE" w14:textId="77777777" w:rsidR="00AE70F7" w:rsidRPr="008D2E37" w:rsidRDefault="008D2E37" w:rsidP="008D2E37">
      <w:pPr>
        <w:rPr>
          <w:b/>
          <w:sz w:val="24"/>
        </w:rPr>
      </w:pPr>
      <w:r>
        <w:rPr>
          <w:b/>
          <w:sz w:val="24"/>
        </w:rPr>
        <w:br w:type="page"/>
      </w:r>
    </w:p>
    <w:p w14:paraId="5C9E1C43" w14:textId="77777777" w:rsidR="003C5767" w:rsidRDefault="003C5767" w:rsidP="00400806">
      <w:pPr>
        <w:pStyle w:val="TOCHead"/>
        <w:sectPr w:rsidR="003C5767" w:rsidSect="00302001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5B2AC936" w14:textId="037C24A0" w:rsidR="0076665B" w:rsidRDefault="00541B17" w:rsidP="0076665B">
      <w:bookmarkStart w:id="0" w:name="_Toc85343426"/>
      <w:bookmarkStart w:id="1" w:name="_Toc85343436"/>
      <w:bookmarkStart w:id="2" w:name="_Toc85343437"/>
      <w:bookmarkStart w:id="3" w:name="_Toc85343438"/>
      <w:bookmarkStart w:id="4" w:name="_Toc85343439"/>
      <w:bookmarkStart w:id="5" w:name="_Toc85343440"/>
      <w:bookmarkStart w:id="6" w:name="_Toc85343441"/>
      <w:bookmarkStart w:id="7" w:name="_Toc85343442"/>
      <w:bookmarkStart w:id="8" w:name="_Toc85343444"/>
      <w:bookmarkStart w:id="9" w:name="_Toc85343445"/>
      <w:bookmarkStart w:id="10" w:name="_Toc85343448"/>
      <w:bookmarkStart w:id="11" w:name="_Toc85343449"/>
      <w:bookmarkStart w:id="12" w:name="_Toc85343454"/>
      <w:bookmarkStart w:id="13" w:name="_Toc85343459"/>
      <w:bookmarkStart w:id="14" w:name="_Toc85343460"/>
      <w:bookmarkStart w:id="15" w:name="_Toc85343461"/>
      <w:bookmarkStart w:id="16" w:name="_Toc85343463"/>
      <w:bookmarkStart w:id="17" w:name="_Toc85343464"/>
      <w:bookmarkStart w:id="18" w:name="_Toc85343465"/>
      <w:bookmarkStart w:id="19" w:name="_Toc85343466"/>
      <w:bookmarkStart w:id="20" w:name="_Toc85343467"/>
      <w:bookmarkStart w:id="21" w:name="_Toc85343468"/>
      <w:bookmarkStart w:id="22" w:name="_Toc85343469"/>
      <w:bookmarkStart w:id="23" w:name="_Toc85343471"/>
      <w:bookmarkStart w:id="24" w:name="_Toc85343474"/>
      <w:bookmarkStart w:id="25" w:name="_Toc85343479"/>
      <w:bookmarkStart w:id="26" w:name="_Toc85343483"/>
      <w:bookmarkStart w:id="27" w:name="_Toc85343485"/>
      <w:bookmarkStart w:id="28" w:name="_Toc85343487"/>
      <w:bookmarkStart w:id="29" w:name="_Toc85343488"/>
      <w:bookmarkStart w:id="30" w:name="_Toc85343493"/>
      <w:bookmarkStart w:id="31" w:name="_Toc85343494"/>
      <w:bookmarkStart w:id="32" w:name="_Toc85343512"/>
      <w:bookmarkStart w:id="33" w:name="_Toc85343519"/>
      <w:bookmarkStart w:id="34" w:name="_Toc85343522"/>
      <w:bookmarkStart w:id="35" w:name="_Toc85343525"/>
      <w:bookmarkStart w:id="36" w:name="_Toc85343526"/>
      <w:bookmarkStart w:id="37" w:name="_Toc85343527"/>
      <w:bookmarkStart w:id="38" w:name="_Toc85343528"/>
      <w:bookmarkStart w:id="39" w:name="_Toc85343536"/>
      <w:bookmarkStart w:id="40" w:name="_Toc85343538"/>
      <w:bookmarkStart w:id="41" w:name="_Toc85343539"/>
      <w:bookmarkStart w:id="42" w:name="_Toc85343540"/>
      <w:bookmarkStart w:id="43" w:name="_Toc85343542"/>
      <w:bookmarkStart w:id="44" w:name="_Toc85343543"/>
      <w:bookmarkStart w:id="45" w:name="_Toc85343544"/>
      <w:bookmarkStart w:id="46" w:name="_Toc85343554"/>
      <w:bookmarkStart w:id="47" w:name="_Toc85343555"/>
      <w:bookmarkStart w:id="48" w:name="_Toc85343559"/>
      <w:bookmarkStart w:id="49" w:name="_Toc85343560"/>
      <w:bookmarkStart w:id="50" w:name="_Toc85343561"/>
      <w:bookmarkStart w:id="51" w:name="_Toc85343562"/>
      <w:bookmarkStart w:id="52" w:name="_Toc85343564"/>
      <w:bookmarkStart w:id="53" w:name="_Toc85343565"/>
      <w:bookmarkStart w:id="54" w:name="_Toc85343566"/>
      <w:bookmarkStart w:id="55" w:name="_Toc85343567"/>
      <w:bookmarkStart w:id="56" w:name="_Toc85343569"/>
      <w:bookmarkStart w:id="57" w:name="_Toc85343570"/>
      <w:bookmarkStart w:id="58" w:name="_Toc85343571"/>
      <w:bookmarkStart w:id="59" w:name="_Toc85343572"/>
      <w:bookmarkStart w:id="60" w:name="_Toc85343574"/>
      <w:bookmarkStart w:id="61" w:name="_Toc85343575"/>
      <w:bookmarkStart w:id="62" w:name="_Toc85343576"/>
      <w:bookmarkStart w:id="63" w:name="_Toc85343577"/>
      <w:bookmarkStart w:id="64" w:name="_Toc85343593"/>
      <w:bookmarkStart w:id="65" w:name="_Toc85343609"/>
      <w:bookmarkStart w:id="66" w:name="_Toc85343626"/>
      <w:bookmarkStart w:id="67" w:name="_Toc85343643"/>
      <w:bookmarkStart w:id="68" w:name="_Toc85343645"/>
      <w:bookmarkStart w:id="69" w:name="_Toc85343647"/>
      <w:bookmarkStart w:id="70" w:name="_Toc85343652"/>
      <w:bookmarkStart w:id="71" w:name="_Toc85343656"/>
      <w:bookmarkStart w:id="72" w:name="_Toc85343662"/>
      <w:bookmarkStart w:id="73" w:name="_Toc85343664"/>
      <w:bookmarkStart w:id="74" w:name="_Toc85343665"/>
      <w:bookmarkStart w:id="75" w:name="_Toc85343666"/>
      <w:bookmarkStart w:id="76" w:name="_Toc85343669"/>
      <w:bookmarkStart w:id="77" w:name="_Toc85343670"/>
      <w:bookmarkStart w:id="78" w:name="_Toc85343671"/>
      <w:bookmarkStart w:id="79" w:name="_Toc85343673"/>
      <w:bookmarkStart w:id="80" w:name="_Toc85343674"/>
      <w:bookmarkStart w:id="81" w:name="_Toc85343676"/>
      <w:bookmarkStart w:id="82" w:name="_Toc85343677"/>
      <w:bookmarkStart w:id="83" w:name="_Toc85343680"/>
      <w:bookmarkStart w:id="84" w:name="_Toc85343681"/>
      <w:bookmarkStart w:id="85" w:name="_Toc85343682"/>
      <w:bookmarkStart w:id="86" w:name="_Toc85343683"/>
      <w:bookmarkStart w:id="87" w:name="_Toc85343686"/>
      <w:bookmarkStart w:id="88" w:name="_Toc85343691"/>
      <w:bookmarkStart w:id="89" w:name="_Toc85343693"/>
      <w:bookmarkStart w:id="90" w:name="_Toc85343694"/>
      <w:bookmarkStart w:id="91" w:name="_Toc85343696"/>
      <w:bookmarkStart w:id="92" w:name="_Toc85343710"/>
      <w:bookmarkStart w:id="93" w:name="_Toc85343719"/>
      <w:bookmarkStart w:id="94" w:name="_Toc85343763"/>
      <w:bookmarkStart w:id="95" w:name="_Toc85343764"/>
      <w:bookmarkStart w:id="96" w:name="_Toc85343765"/>
      <w:bookmarkStart w:id="97" w:name="_Toc85343812"/>
      <w:bookmarkStart w:id="98" w:name="_Toc85343829"/>
      <w:bookmarkStart w:id="99" w:name="_Toc85343846"/>
      <w:bookmarkStart w:id="100" w:name="_Toc85343863"/>
      <w:bookmarkStart w:id="101" w:name="_Toc85343904"/>
      <w:bookmarkStart w:id="102" w:name="_Toc85343914"/>
      <w:bookmarkStart w:id="103" w:name="_Toc85343930"/>
      <w:bookmarkStart w:id="104" w:name="_Toc85343958"/>
      <w:bookmarkStart w:id="105" w:name="_Toc85343963"/>
      <w:bookmarkStart w:id="106" w:name="_Toc85343968"/>
      <w:bookmarkStart w:id="107" w:name="_Toc85343973"/>
      <w:bookmarkStart w:id="108" w:name="_Toc85343978"/>
      <w:bookmarkStart w:id="109" w:name="_Toc85344012"/>
      <w:bookmarkStart w:id="110" w:name="_Toc85344025"/>
      <w:bookmarkStart w:id="111" w:name="_Toc85344029"/>
      <w:bookmarkStart w:id="112" w:name="_Toc85344040"/>
      <w:bookmarkStart w:id="113" w:name="_Toc85344068"/>
      <w:bookmarkStart w:id="114" w:name="_Toc85344084"/>
      <w:bookmarkStart w:id="115" w:name="_Toc85344089"/>
      <w:bookmarkStart w:id="116" w:name="_Toc85344094"/>
      <w:bookmarkStart w:id="117" w:name="_Toc85344099"/>
      <w:bookmarkStart w:id="118" w:name="_Toc85344104"/>
      <w:bookmarkStart w:id="119" w:name="_Toc85344137"/>
      <w:bookmarkStart w:id="120" w:name="_Toc85344150"/>
      <w:bookmarkStart w:id="121" w:name="_Toc85344154"/>
      <w:bookmarkStart w:id="122" w:name="_Toc85344157"/>
      <w:bookmarkStart w:id="123" w:name="_Toc85344189"/>
      <w:bookmarkStart w:id="124" w:name="_Toc85344202"/>
      <w:bookmarkStart w:id="125" w:name="_Toc85344206"/>
      <w:bookmarkStart w:id="126" w:name="_Toc85344210"/>
      <w:bookmarkStart w:id="127" w:name="_Toc85344214"/>
      <w:bookmarkStart w:id="128" w:name="_Toc85344218"/>
      <w:bookmarkStart w:id="129" w:name="_Toc85344223"/>
      <w:bookmarkStart w:id="130" w:name="_Toc85344224"/>
      <w:bookmarkStart w:id="131" w:name="_Toc85344226"/>
      <w:bookmarkStart w:id="132" w:name="_Toc85344234"/>
      <w:bookmarkStart w:id="133" w:name="_Toc85344264"/>
      <w:bookmarkStart w:id="134" w:name="_Toc85344270"/>
      <w:bookmarkStart w:id="135" w:name="_Toc85344280"/>
      <w:bookmarkStart w:id="136" w:name="_Toc85344290"/>
      <w:bookmarkStart w:id="137" w:name="_Toc85344306"/>
      <w:bookmarkStart w:id="138" w:name="_Toc85344307"/>
      <w:bookmarkStart w:id="139" w:name="_Toc85344308"/>
      <w:bookmarkStart w:id="140" w:name="_Toc85344309"/>
      <w:bookmarkStart w:id="141" w:name="_Toc85344310"/>
      <w:bookmarkStart w:id="142" w:name="_Toc85344311"/>
      <w:bookmarkStart w:id="143" w:name="_Toc85344312"/>
      <w:bookmarkStart w:id="144" w:name="_Toc85344313"/>
      <w:bookmarkStart w:id="145" w:name="_Toc85344315"/>
      <w:bookmarkStart w:id="146" w:name="_Toc85344316"/>
      <w:bookmarkStart w:id="147" w:name="_Toc85344324"/>
      <w:bookmarkStart w:id="148" w:name="_Toc85344329"/>
      <w:bookmarkStart w:id="149" w:name="_Toc85344330"/>
      <w:bookmarkStart w:id="150" w:name="_Toc85344331"/>
      <w:bookmarkStart w:id="151" w:name="_Toc85344342"/>
      <w:bookmarkStart w:id="152" w:name="_Toc85344350"/>
      <w:bookmarkStart w:id="153" w:name="_Toc85344376"/>
      <w:bookmarkStart w:id="154" w:name="_Toc85344382"/>
      <w:bookmarkStart w:id="155" w:name="_Toc85344386"/>
      <w:bookmarkStart w:id="156" w:name="_Toc85344387"/>
      <w:bookmarkStart w:id="157" w:name="_Toc85344388"/>
      <w:bookmarkStart w:id="158" w:name="_Toc85344389"/>
      <w:bookmarkStart w:id="159" w:name="_Toc85344391"/>
      <w:bookmarkStart w:id="160" w:name="_Toc85344406"/>
      <w:bookmarkStart w:id="161" w:name="_Toc85344409"/>
      <w:bookmarkStart w:id="162" w:name="_Toc85344412"/>
      <w:bookmarkStart w:id="163" w:name="_Toc85344413"/>
      <w:bookmarkStart w:id="164" w:name="_Toc85344419"/>
      <w:bookmarkStart w:id="165" w:name="_Toc85344421"/>
      <w:bookmarkStart w:id="166" w:name="_Toc85344447"/>
      <w:bookmarkStart w:id="167" w:name="_Toc85344453"/>
      <w:bookmarkStart w:id="168" w:name="_Toc85344457"/>
      <w:bookmarkStart w:id="169" w:name="_Toc85344459"/>
      <w:bookmarkStart w:id="170" w:name="_Toc85344476"/>
      <w:bookmarkStart w:id="171" w:name="_Toc85344480"/>
      <w:bookmarkStart w:id="172" w:name="_Toc85344487"/>
      <w:bookmarkStart w:id="173" w:name="_Toc85344492"/>
      <w:bookmarkStart w:id="174" w:name="_Toc85344494"/>
      <w:bookmarkStart w:id="175" w:name="_Toc85344495"/>
      <w:bookmarkStart w:id="176" w:name="_Toc85344497"/>
      <w:bookmarkStart w:id="177" w:name="_Toc85344498"/>
      <w:bookmarkStart w:id="178" w:name="_Toc85344501"/>
      <w:bookmarkStart w:id="179" w:name="_Toc85344502"/>
      <w:bookmarkStart w:id="180" w:name="_Toc85344503"/>
      <w:bookmarkStart w:id="181" w:name="_Toc85344504"/>
      <w:bookmarkStart w:id="182" w:name="_Toc85344507"/>
      <w:bookmarkStart w:id="183" w:name="_Toc85344508"/>
      <w:bookmarkStart w:id="184" w:name="_Toc85344509"/>
      <w:bookmarkStart w:id="185" w:name="_Toc85344512"/>
      <w:bookmarkStart w:id="186" w:name="_Toc85344530"/>
      <w:bookmarkStart w:id="187" w:name="_Toc85344543"/>
      <w:bookmarkStart w:id="188" w:name="_Toc85344546"/>
      <w:bookmarkStart w:id="189" w:name="_Toc85344547"/>
      <w:bookmarkStart w:id="190" w:name="_Toc85344548"/>
      <w:bookmarkStart w:id="191" w:name="_Toc85344562"/>
      <w:bookmarkStart w:id="192" w:name="_Toc85344576"/>
      <w:bookmarkStart w:id="193" w:name="_Toc85344577"/>
      <w:bookmarkStart w:id="194" w:name="_Toc85344578"/>
      <w:bookmarkStart w:id="195" w:name="_Toc85344580"/>
      <w:bookmarkStart w:id="196" w:name="_Toc85344581"/>
      <w:bookmarkStart w:id="197" w:name="_Toc85344583"/>
      <w:bookmarkStart w:id="198" w:name="_Toc85344588"/>
      <w:bookmarkStart w:id="199" w:name="_Toc85344592"/>
      <w:bookmarkStart w:id="200" w:name="_Toc85344593"/>
      <w:bookmarkStart w:id="201" w:name="_Toc85344605"/>
      <w:bookmarkStart w:id="202" w:name="_Toc85344606"/>
      <w:bookmarkStart w:id="203" w:name="_Toc85344608"/>
      <w:bookmarkStart w:id="204" w:name="_Toc85344609"/>
      <w:bookmarkStart w:id="205" w:name="_Toc85344610"/>
      <w:bookmarkStart w:id="206" w:name="_Toc85344622"/>
      <w:bookmarkStart w:id="207" w:name="_Toc85344623"/>
      <w:bookmarkStart w:id="208" w:name="_Toc85344624"/>
      <w:bookmarkStart w:id="209" w:name="_Toc85344633"/>
      <w:bookmarkStart w:id="210" w:name="_Toc85344634"/>
      <w:bookmarkStart w:id="211" w:name="_Toc85344647"/>
      <w:bookmarkStart w:id="212" w:name="_Toc85344658"/>
      <w:bookmarkStart w:id="213" w:name="_Toc85344660"/>
      <w:bookmarkStart w:id="214" w:name="_Toc85344661"/>
      <w:bookmarkStart w:id="215" w:name="_Toc85344662"/>
      <w:bookmarkStart w:id="216" w:name="_Toc85344667"/>
      <w:bookmarkStart w:id="217" w:name="_Toc85344668"/>
      <w:bookmarkStart w:id="218" w:name="_Toc85344679"/>
      <w:bookmarkStart w:id="219" w:name="_Toc85344681"/>
      <w:bookmarkStart w:id="220" w:name="_Toc85344682"/>
      <w:bookmarkStart w:id="221" w:name="_Toc85344715"/>
      <w:bookmarkStart w:id="222" w:name="_Toc85344716"/>
      <w:bookmarkStart w:id="223" w:name="_Toc85344735"/>
      <w:bookmarkStart w:id="224" w:name="_Toc85344749"/>
      <w:bookmarkStart w:id="225" w:name="_Toc85344750"/>
      <w:bookmarkStart w:id="226" w:name="_Toc85344769"/>
      <w:bookmarkStart w:id="227" w:name="_Toc85344781"/>
      <w:bookmarkStart w:id="228" w:name="_Toc85344786"/>
      <w:bookmarkStart w:id="229" w:name="_Toc85344788"/>
      <w:bookmarkStart w:id="230" w:name="_Toc85344790"/>
      <w:bookmarkStart w:id="231" w:name="_Toc85344793"/>
      <w:bookmarkStart w:id="232" w:name="_Toc85344811"/>
      <w:bookmarkStart w:id="233" w:name="_Toc85344825"/>
      <w:bookmarkStart w:id="234" w:name="_Toc85344836"/>
      <w:bookmarkStart w:id="235" w:name="_Toc85344865"/>
      <w:bookmarkStart w:id="236" w:name="_Toc85344866"/>
      <w:bookmarkStart w:id="237" w:name="_Toc85344880"/>
      <w:bookmarkStart w:id="238" w:name="_Toc85344884"/>
      <w:bookmarkStart w:id="239" w:name="_Toc85344888"/>
      <w:bookmarkStart w:id="240" w:name="_Toc85344892"/>
      <w:bookmarkStart w:id="241" w:name="_Toc85344900"/>
      <w:bookmarkStart w:id="242" w:name="_Toc85344904"/>
      <w:bookmarkStart w:id="243" w:name="_Toc85344908"/>
      <w:bookmarkStart w:id="244" w:name="_Toc85344916"/>
      <w:bookmarkStart w:id="245" w:name="_Toc85344924"/>
      <w:bookmarkStart w:id="246" w:name="_Toc85344932"/>
      <w:bookmarkStart w:id="247" w:name="_Toc127236462"/>
      <w:bookmarkStart w:id="248" w:name="_Toc11974331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r>
        <w:lastRenderedPageBreak/>
        <w:t>As described in the RTC+B Market Trials Planning Document, t</w:t>
      </w:r>
      <w:r w:rsidR="0076665B">
        <w:t>here are six major areas of Market Trial and Transition Activity.  Each of these activities will have:</w:t>
      </w:r>
    </w:p>
    <w:p w14:paraId="13760452" w14:textId="77777777" w:rsidR="0076665B" w:rsidRDefault="0076665B" w:rsidP="0076665B">
      <w:pPr>
        <w:pStyle w:val="ListParagraph"/>
        <w:numPr>
          <w:ilvl w:val="0"/>
          <w:numId w:val="42"/>
        </w:numPr>
        <w:spacing w:after="160" w:line="259" w:lineRule="auto"/>
      </w:pPr>
      <w:r>
        <w:t>Defined Objective(s) for each Activity</w:t>
      </w:r>
    </w:p>
    <w:p w14:paraId="31908040" w14:textId="77777777" w:rsidR="0076665B" w:rsidRDefault="0076665B" w:rsidP="0076665B">
      <w:pPr>
        <w:pStyle w:val="ListParagraph"/>
        <w:numPr>
          <w:ilvl w:val="0"/>
          <w:numId w:val="42"/>
        </w:numPr>
        <w:spacing w:after="160" w:line="259" w:lineRule="auto"/>
      </w:pPr>
      <w:r>
        <w:t>Entry Criteria (for both ERCOT and QSEs) prior to starting activity</w:t>
      </w:r>
    </w:p>
    <w:p w14:paraId="0F94F583" w14:textId="77777777" w:rsidR="0076665B" w:rsidRDefault="0076665B" w:rsidP="0076665B">
      <w:pPr>
        <w:pStyle w:val="ListParagraph"/>
        <w:numPr>
          <w:ilvl w:val="0"/>
          <w:numId w:val="42"/>
        </w:numPr>
        <w:spacing w:after="160" w:line="259" w:lineRule="auto"/>
      </w:pPr>
      <w:r>
        <w:t>Defined Key activities during trial for ERCOT and QSE</w:t>
      </w:r>
    </w:p>
    <w:p w14:paraId="609B6965" w14:textId="77777777" w:rsidR="0076665B" w:rsidRDefault="0076665B" w:rsidP="0076665B">
      <w:pPr>
        <w:pStyle w:val="ListParagraph"/>
        <w:numPr>
          <w:ilvl w:val="0"/>
          <w:numId w:val="42"/>
        </w:numPr>
        <w:spacing w:after="160" w:line="259" w:lineRule="auto"/>
      </w:pPr>
      <w:r>
        <w:t>Exit Criteria</w:t>
      </w:r>
    </w:p>
    <w:p w14:paraId="298CD2F8" w14:textId="77777777" w:rsidR="00541B17" w:rsidRDefault="00541B17" w:rsidP="00541B17">
      <w:pPr>
        <w:spacing w:after="160" w:line="259" w:lineRule="auto"/>
      </w:pPr>
    </w:p>
    <w:p w14:paraId="6E99B660" w14:textId="30061778" w:rsidR="00541B17" w:rsidRDefault="00541B17" w:rsidP="00541B17">
      <w:pPr>
        <w:spacing w:after="160" w:line="259" w:lineRule="auto"/>
      </w:pPr>
      <w:r>
        <w:t xml:space="preserve">This Handbook will focus specifically on </w:t>
      </w:r>
      <w:r w:rsidRPr="00541B17">
        <w:rPr>
          <w:u w:val="single"/>
        </w:rPr>
        <w:t>RTC QSE Submission Testing</w:t>
      </w:r>
      <w:r>
        <w:t xml:space="preserve"> (see below).</w:t>
      </w:r>
    </w:p>
    <w:p w14:paraId="45273A7B" w14:textId="77777777" w:rsidR="0076665B" w:rsidRDefault="0076665B" w:rsidP="0076665B"/>
    <w:p w14:paraId="0CFB6504" w14:textId="77777777" w:rsidR="0076665B" w:rsidRDefault="0076665B" w:rsidP="0076665B">
      <w:r>
        <w:rPr>
          <w:noProof/>
        </w:rPr>
        <w:drawing>
          <wp:inline distT="0" distB="0" distL="0" distR="0" wp14:anchorId="2345A588" wp14:editId="41EC0C67">
            <wp:extent cx="6395047" cy="3443159"/>
            <wp:effectExtent l="0" t="0" r="6350" b="5080"/>
            <wp:docPr id="10762542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406" cy="3455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5F063F" w14:textId="0DD82D2A" w:rsidR="00541B17" w:rsidRDefault="00541B17">
      <w:pPr>
        <w:spacing w:after="0" w:line="240" w:lineRule="auto"/>
      </w:pPr>
      <w:r>
        <w:br w:type="page"/>
      </w:r>
    </w:p>
    <w:p w14:paraId="48E2D4F5" w14:textId="6FDEBEE9" w:rsidR="0076665B" w:rsidRDefault="009719C8" w:rsidP="0076665B">
      <w:pPr>
        <w:rPr>
          <w:b/>
          <w:bCs/>
        </w:rPr>
      </w:pPr>
      <w:r>
        <w:rPr>
          <w:b/>
          <w:bCs/>
        </w:rPr>
        <w:lastRenderedPageBreak/>
        <w:t>1</w:t>
      </w:r>
      <w:r w:rsidR="0076665B" w:rsidRPr="410549D8">
        <w:rPr>
          <w:b/>
          <w:bCs/>
        </w:rPr>
        <w:t>.0 QSE MARKET SUBMISSION TESTING</w:t>
      </w:r>
    </w:p>
    <w:p w14:paraId="411085A2" w14:textId="582FAD9D" w:rsidR="0076665B" w:rsidRDefault="00031A20" w:rsidP="0076665B">
      <w:pPr>
        <w:rPr>
          <w:b/>
          <w:bCs/>
        </w:rPr>
      </w:pPr>
      <w:r>
        <w:rPr>
          <w:b/>
          <w:bCs/>
        </w:rPr>
        <w:t>1.</w:t>
      </w:r>
      <w:r w:rsidR="0076665B" w:rsidRPr="524B9D24">
        <w:rPr>
          <w:b/>
          <w:bCs/>
        </w:rPr>
        <w:t>1   Defined Objectives:</w:t>
      </w:r>
    </w:p>
    <w:p w14:paraId="31E36E65" w14:textId="77777777" w:rsidR="0076665B" w:rsidRPr="00291FA2" w:rsidRDefault="0076665B" w:rsidP="0076665B">
      <w:pPr>
        <w:pStyle w:val="ListParagraph"/>
        <w:numPr>
          <w:ilvl w:val="0"/>
          <w:numId w:val="46"/>
        </w:numPr>
        <w:spacing w:after="160" w:line="259" w:lineRule="auto"/>
        <w:rPr>
          <w:i/>
          <w:iCs/>
          <w:color w:val="00AEC7" w:themeColor="accent1"/>
        </w:rPr>
      </w:pPr>
      <w:r w:rsidRPr="00291FA2">
        <w:rPr>
          <w:i/>
          <w:iCs/>
          <w:color w:val="00AEC7" w:themeColor="accent1"/>
        </w:rPr>
        <w:t xml:space="preserve">ERCOT will deploy RTC+B Code into a market facing trials environment </w:t>
      </w:r>
    </w:p>
    <w:p w14:paraId="7D0EEAA9" w14:textId="77777777" w:rsidR="0076665B" w:rsidRPr="00291FA2" w:rsidRDefault="0076665B" w:rsidP="0076665B">
      <w:pPr>
        <w:pStyle w:val="ListParagraph"/>
        <w:numPr>
          <w:ilvl w:val="1"/>
          <w:numId w:val="46"/>
        </w:numPr>
        <w:spacing w:after="160" w:line="259" w:lineRule="auto"/>
        <w:rPr>
          <w:i/>
          <w:iCs/>
          <w:color w:val="00AEC7" w:themeColor="accent1"/>
          <w:lang w:val="pt-BR"/>
        </w:rPr>
      </w:pPr>
      <w:r w:rsidRPr="00291FA2">
        <w:rPr>
          <w:i/>
          <w:iCs/>
          <w:color w:val="00AEC7" w:themeColor="accent1"/>
          <w:lang w:val="pt-BR"/>
        </w:rPr>
        <w:t>MMS-API, MMS-UI, OS-API, OS-UI</w:t>
      </w:r>
    </w:p>
    <w:p w14:paraId="404D4AA8" w14:textId="77777777" w:rsidR="0076665B" w:rsidRPr="00291FA2" w:rsidRDefault="0076665B" w:rsidP="0076665B">
      <w:pPr>
        <w:pStyle w:val="ListParagraph"/>
        <w:numPr>
          <w:ilvl w:val="1"/>
          <w:numId w:val="46"/>
        </w:numPr>
        <w:spacing w:after="160" w:line="259" w:lineRule="auto"/>
        <w:rPr>
          <w:i/>
          <w:iCs/>
          <w:color w:val="00AEC7" w:themeColor="accent1"/>
        </w:rPr>
      </w:pPr>
      <w:r w:rsidRPr="00291FA2">
        <w:rPr>
          <w:i/>
          <w:iCs/>
          <w:color w:val="00AEC7" w:themeColor="accent1"/>
        </w:rPr>
        <w:t>This test will be similar to MOTE testing, limited to receiving data from QSE</w:t>
      </w:r>
    </w:p>
    <w:p w14:paraId="7035F335" w14:textId="77777777" w:rsidR="0076665B" w:rsidRPr="00291FA2" w:rsidRDefault="0076665B" w:rsidP="0076665B">
      <w:pPr>
        <w:pStyle w:val="ListParagraph"/>
        <w:numPr>
          <w:ilvl w:val="0"/>
          <w:numId w:val="46"/>
        </w:numPr>
        <w:spacing w:after="160" w:line="259" w:lineRule="auto"/>
        <w:rPr>
          <w:i/>
          <w:iCs/>
          <w:color w:val="00AEC7" w:themeColor="accent1"/>
        </w:rPr>
      </w:pPr>
      <w:r w:rsidRPr="00291FA2">
        <w:rPr>
          <w:i/>
          <w:iCs/>
          <w:color w:val="00AEC7" w:themeColor="accent1"/>
        </w:rPr>
        <w:t>QSE will test their market submissions for defined transactions (including COP, RT AS Offers, RT Energy Offers, DAM AS Only Offers, 3 Part Supply Offers)</w:t>
      </w:r>
    </w:p>
    <w:p w14:paraId="60C032D6" w14:textId="1DDB2011" w:rsidR="0076665B" w:rsidRPr="00291FA2" w:rsidRDefault="0076665B" w:rsidP="0076665B">
      <w:pPr>
        <w:pStyle w:val="ListParagraph"/>
        <w:numPr>
          <w:ilvl w:val="0"/>
          <w:numId w:val="46"/>
        </w:numPr>
        <w:spacing w:after="160" w:line="259" w:lineRule="auto"/>
        <w:rPr>
          <w:i/>
          <w:iCs/>
          <w:color w:val="00AEC7" w:themeColor="accent1"/>
        </w:rPr>
      </w:pPr>
      <w:r w:rsidRPr="00291FA2">
        <w:rPr>
          <w:i/>
          <w:iCs/>
          <w:color w:val="00AEC7" w:themeColor="accent1"/>
        </w:rPr>
        <w:t xml:space="preserve">ERCOT will maintain scorecard of QSE participation as defined in </w:t>
      </w:r>
      <w:r w:rsidR="00031A20" w:rsidRPr="00291FA2">
        <w:rPr>
          <w:i/>
          <w:iCs/>
          <w:color w:val="00AEC7" w:themeColor="accent1"/>
        </w:rPr>
        <w:t xml:space="preserve">this </w:t>
      </w:r>
      <w:r w:rsidRPr="00291FA2">
        <w:rPr>
          <w:i/>
          <w:iCs/>
          <w:color w:val="00AEC7" w:themeColor="accent1"/>
        </w:rPr>
        <w:t>Handbook</w:t>
      </w:r>
    </w:p>
    <w:p w14:paraId="486B1BE0" w14:textId="77777777" w:rsidR="0076665B" w:rsidRPr="00291FA2" w:rsidRDefault="0076665B" w:rsidP="0076665B">
      <w:pPr>
        <w:pStyle w:val="ListParagraph"/>
        <w:numPr>
          <w:ilvl w:val="0"/>
          <w:numId w:val="46"/>
        </w:numPr>
        <w:spacing w:after="160" w:line="259" w:lineRule="auto"/>
        <w:rPr>
          <w:b/>
          <w:bCs/>
          <w:i/>
          <w:iCs/>
          <w:color w:val="00AEC7" w:themeColor="accent1"/>
        </w:rPr>
      </w:pPr>
      <w:r w:rsidRPr="00291FA2">
        <w:rPr>
          <w:i/>
          <w:iCs/>
          <w:color w:val="00AEC7" w:themeColor="accent1"/>
        </w:rPr>
        <w:t>Goal is for 95% of QSEs to demonstrate successful submissions, and have mitigation plans in place for remaining 5% to address in next trial phase.</w:t>
      </w:r>
    </w:p>
    <w:p w14:paraId="179FA028" w14:textId="77777777" w:rsidR="00944121" w:rsidRDefault="00944121" w:rsidP="00944121">
      <w:pPr>
        <w:pStyle w:val="ListParagraph"/>
        <w:spacing w:after="160" w:line="259" w:lineRule="auto"/>
        <w:rPr>
          <w:b/>
          <w:bCs/>
          <w:i/>
          <w:iCs/>
          <w:color w:val="00AEC7" w:themeColor="accent1"/>
        </w:rPr>
      </w:pPr>
    </w:p>
    <w:p w14:paraId="50193BF0" w14:textId="211C5D30" w:rsidR="0076665B" w:rsidRDefault="00031A20" w:rsidP="0076665B">
      <w:pPr>
        <w:rPr>
          <w:b/>
          <w:bCs/>
        </w:rPr>
      </w:pPr>
      <w:r>
        <w:rPr>
          <w:b/>
          <w:bCs/>
        </w:rPr>
        <w:t>1.2</w:t>
      </w:r>
      <w:r w:rsidR="0076665B" w:rsidRPr="524B9D24">
        <w:rPr>
          <w:b/>
          <w:bCs/>
        </w:rPr>
        <w:t xml:space="preserve">  Entry Criteria:</w:t>
      </w:r>
    </w:p>
    <w:p w14:paraId="731D3EAD" w14:textId="61263409" w:rsidR="0076665B" w:rsidRDefault="00031A20" w:rsidP="0076665B">
      <w:pPr>
        <w:pStyle w:val="ListParagraph"/>
        <w:numPr>
          <w:ilvl w:val="0"/>
          <w:numId w:val="47"/>
        </w:numPr>
        <w:spacing w:after="160" w:line="259" w:lineRule="auto"/>
        <w:rPr>
          <w:b/>
          <w:bCs/>
        </w:rPr>
      </w:pPr>
      <w:r>
        <w:rPr>
          <w:b/>
          <w:bCs/>
        </w:rPr>
        <w:t>1.</w:t>
      </w:r>
      <w:r w:rsidR="0076665B" w:rsidRPr="043ACEA5">
        <w:rPr>
          <w:b/>
          <w:bCs/>
        </w:rPr>
        <w:t>2.1 ERCOT Entry Criteria</w:t>
      </w:r>
    </w:p>
    <w:p w14:paraId="43FA608B" w14:textId="77777777" w:rsidR="0076665B" w:rsidRDefault="0076665B" w:rsidP="0076665B">
      <w:pPr>
        <w:pStyle w:val="ListParagraph"/>
        <w:numPr>
          <w:ilvl w:val="1"/>
          <w:numId w:val="47"/>
        </w:numPr>
        <w:spacing w:after="160" w:line="259" w:lineRule="auto"/>
      </w:pPr>
      <w:r w:rsidRPr="23A8F215">
        <w:rPr>
          <w:b/>
          <w:bCs/>
          <w:u w:val="single"/>
        </w:rPr>
        <w:t>Publish technical changes</w:t>
      </w:r>
      <w:r>
        <w:t xml:space="preserve"> to EIP Interface Specification, XSDs, and Market Submission Whitepaper (at least 9 months prior to market trial)  </w:t>
      </w:r>
    </w:p>
    <w:p w14:paraId="55F71343" w14:textId="56055405" w:rsidR="00031A20" w:rsidRPr="000933F4" w:rsidRDefault="00031A20" w:rsidP="00031A20">
      <w:pPr>
        <w:pStyle w:val="ListParagraph"/>
        <w:numPr>
          <w:ilvl w:val="2"/>
          <w:numId w:val="47"/>
        </w:numPr>
        <w:spacing w:after="160" w:line="259" w:lineRule="auto"/>
      </w:pPr>
      <w:r w:rsidRPr="000933F4">
        <w:rPr>
          <w:b/>
          <w:bCs/>
          <w:u w:val="single"/>
        </w:rPr>
        <w:t>ERCOT has published Technical Changes and are available at these link</w:t>
      </w:r>
      <w:r w:rsidR="00A954E2" w:rsidRPr="000933F4">
        <w:rPr>
          <w:b/>
          <w:bCs/>
          <w:u w:val="single"/>
        </w:rPr>
        <w:t>s (some of which need digital certificate)</w:t>
      </w:r>
      <w:r w:rsidRPr="000933F4">
        <w:rPr>
          <w:b/>
          <w:bCs/>
          <w:u w:val="single"/>
        </w:rPr>
        <w:t>:</w:t>
      </w:r>
    </w:p>
    <w:p w14:paraId="5CBBA090" w14:textId="63290B7B" w:rsidR="00A954E2" w:rsidRPr="000933F4" w:rsidRDefault="00A954E2" w:rsidP="00031A20">
      <w:pPr>
        <w:pStyle w:val="ListParagraph"/>
        <w:numPr>
          <w:ilvl w:val="3"/>
          <w:numId w:val="47"/>
        </w:numPr>
        <w:spacing w:after="160" w:line="259" w:lineRule="auto"/>
      </w:pPr>
      <w:hyperlink r:id="rId17" w:history="1">
        <w:r w:rsidRPr="000933F4">
          <w:rPr>
            <w:rStyle w:val="Hyperlink"/>
          </w:rPr>
          <w:t>Market Submission Validation Rules</w:t>
        </w:r>
      </w:hyperlink>
      <w:r w:rsidRPr="000933F4">
        <w:t xml:space="preserve"> </w:t>
      </w:r>
    </w:p>
    <w:p w14:paraId="2FF7BFB3" w14:textId="38AA5BE7" w:rsidR="00A954E2" w:rsidRPr="000933F4" w:rsidRDefault="00A954E2" w:rsidP="00031A20">
      <w:pPr>
        <w:pStyle w:val="ListParagraph"/>
        <w:numPr>
          <w:ilvl w:val="3"/>
          <w:numId w:val="47"/>
        </w:numPr>
        <w:spacing w:after="160" w:line="259" w:lineRule="auto"/>
      </w:pPr>
      <w:hyperlink r:id="rId18" w:history="1">
        <w:r w:rsidRPr="000933F4">
          <w:rPr>
            <w:rStyle w:val="Hyperlink"/>
          </w:rPr>
          <w:t>EIP specifications</w:t>
        </w:r>
      </w:hyperlink>
      <w:r w:rsidR="00944121" w:rsidRPr="000933F4">
        <w:t xml:space="preserve"> </w:t>
      </w:r>
    </w:p>
    <w:p w14:paraId="6B470D9A" w14:textId="7A948E2C" w:rsidR="00A954E2" w:rsidRPr="000933F4" w:rsidRDefault="00A954E2" w:rsidP="00A954E2">
      <w:pPr>
        <w:pStyle w:val="ListParagraph"/>
        <w:numPr>
          <w:ilvl w:val="3"/>
          <w:numId w:val="47"/>
        </w:numPr>
        <w:spacing w:after="160" w:line="259" w:lineRule="auto"/>
      </w:pPr>
      <w:hyperlink r:id="rId19" w:history="1">
        <w:r w:rsidRPr="000933F4">
          <w:rPr>
            <w:rStyle w:val="Hyperlink"/>
          </w:rPr>
          <w:t>Sample XSDs</w:t>
        </w:r>
      </w:hyperlink>
      <w:r w:rsidRPr="000933F4">
        <w:t xml:space="preserve"> </w:t>
      </w:r>
    </w:p>
    <w:p w14:paraId="77568B56" w14:textId="77777777" w:rsidR="0076665B" w:rsidRDefault="0076665B" w:rsidP="0076665B">
      <w:pPr>
        <w:pStyle w:val="ListParagraph"/>
        <w:numPr>
          <w:ilvl w:val="1"/>
          <w:numId w:val="47"/>
        </w:numPr>
        <w:spacing w:after="160" w:line="259" w:lineRule="auto"/>
      </w:pPr>
      <w:r w:rsidRPr="23A8F215">
        <w:rPr>
          <w:b/>
          <w:bCs/>
          <w:u w:val="single"/>
        </w:rPr>
        <w:t>Publish Business Process flows summary of changes</w:t>
      </w:r>
      <w:r>
        <w:t xml:space="preserve"> for context of technical change (at least 8 months prior to market trial- may be met by Market Submission Whitepaper)</w:t>
      </w:r>
    </w:p>
    <w:p w14:paraId="1CAE5D49" w14:textId="7A388D39" w:rsidR="00A954E2" w:rsidRPr="000933F4" w:rsidRDefault="00A954E2" w:rsidP="00A954E2">
      <w:pPr>
        <w:pStyle w:val="ListParagraph"/>
        <w:numPr>
          <w:ilvl w:val="2"/>
          <w:numId w:val="47"/>
        </w:numPr>
        <w:spacing w:after="160" w:line="259" w:lineRule="auto"/>
      </w:pPr>
      <w:r w:rsidRPr="000933F4">
        <w:rPr>
          <w:b/>
          <w:bCs/>
          <w:u w:val="single"/>
        </w:rPr>
        <w:t xml:space="preserve">ERCOT provided </w:t>
      </w:r>
      <w:proofErr w:type="gramStart"/>
      <w:r w:rsidRPr="000933F4">
        <w:rPr>
          <w:b/>
          <w:bCs/>
          <w:u w:val="single"/>
        </w:rPr>
        <w:t>walkthrough a</w:t>
      </w:r>
      <w:proofErr w:type="gramEnd"/>
      <w:r w:rsidRPr="000933F4">
        <w:rPr>
          <w:b/>
          <w:bCs/>
          <w:u w:val="single"/>
        </w:rPr>
        <w:t xml:space="preserve"> RTCBTF </w:t>
      </w:r>
      <w:r w:rsidR="00944121" w:rsidRPr="000933F4">
        <w:rPr>
          <w:b/>
          <w:bCs/>
          <w:u w:val="single"/>
        </w:rPr>
        <w:t xml:space="preserve">August 14, </w:t>
      </w:r>
      <w:proofErr w:type="gramStart"/>
      <w:r w:rsidR="00944121" w:rsidRPr="000933F4">
        <w:rPr>
          <w:b/>
          <w:bCs/>
          <w:u w:val="single"/>
        </w:rPr>
        <w:t>2024</w:t>
      </w:r>
      <w:proofErr w:type="gramEnd"/>
      <w:r w:rsidR="00944121" w:rsidRPr="000933F4">
        <w:rPr>
          <w:b/>
          <w:bCs/>
          <w:u w:val="single"/>
        </w:rPr>
        <w:t xml:space="preserve"> </w:t>
      </w:r>
      <w:r w:rsidRPr="000933F4">
        <w:rPr>
          <w:b/>
          <w:bCs/>
          <w:u w:val="single"/>
        </w:rPr>
        <w:t>meeting, and memorialized the material on the RTCBTF training page.</w:t>
      </w:r>
    </w:p>
    <w:p w14:paraId="0E599CC6" w14:textId="567FF3EB" w:rsidR="00944121" w:rsidRPr="000933F4" w:rsidRDefault="00944121" w:rsidP="00944121">
      <w:pPr>
        <w:pStyle w:val="ListParagraph"/>
        <w:numPr>
          <w:ilvl w:val="3"/>
          <w:numId w:val="47"/>
        </w:numPr>
        <w:spacing w:after="160" w:line="259" w:lineRule="auto"/>
      </w:pPr>
      <w:hyperlink r:id="rId20" w:history="1">
        <w:r w:rsidRPr="000933F4">
          <w:rPr>
            <w:rStyle w:val="Hyperlink"/>
            <w:b/>
            <w:bCs/>
          </w:rPr>
          <w:t>Presentation at RTCBTF on Aug 14, 2024</w:t>
        </w:r>
      </w:hyperlink>
    </w:p>
    <w:p w14:paraId="2E83A547" w14:textId="670C3226" w:rsidR="00944121" w:rsidRPr="000933F4" w:rsidRDefault="00944121" w:rsidP="00944121">
      <w:pPr>
        <w:pStyle w:val="ListParagraph"/>
        <w:numPr>
          <w:ilvl w:val="3"/>
          <w:numId w:val="47"/>
        </w:numPr>
        <w:spacing w:after="160" w:line="259" w:lineRule="auto"/>
        <w:rPr>
          <w:rStyle w:val="Hyperlink"/>
          <w:color w:val="5B6770" w:themeColor="text2"/>
          <w:u w:val="none"/>
        </w:rPr>
      </w:pPr>
      <w:r w:rsidRPr="000933F4">
        <w:t xml:space="preserve">Training Page link  </w:t>
      </w:r>
      <w:hyperlink r:id="rId21" w:history="1">
        <w:r w:rsidRPr="000933F4">
          <w:rPr>
            <w:rStyle w:val="Hyperlink"/>
          </w:rPr>
          <w:t>https://www.ercot.com/committees/tac/rtcbtf/training</w:t>
        </w:r>
      </w:hyperlink>
    </w:p>
    <w:p w14:paraId="26973E48" w14:textId="1D6E395C" w:rsidR="00633F18" w:rsidRPr="000933F4" w:rsidRDefault="00944121" w:rsidP="00944121">
      <w:pPr>
        <w:pStyle w:val="ListParagraph"/>
        <w:numPr>
          <w:ilvl w:val="4"/>
          <w:numId w:val="47"/>
        </w:numPr>
        <w:spacing w:after="160" w:line="259" w:lineRule="auto"/>
      </w:pPr>
      <w:r w:rsidRPr="000933F4">
        <w:rPr>
          <w:rStyle w:val="Hyperlink"/>
          <w:u w:val="none"/>
        </w:rPr>
        <w:t xml:space="preserve">Select </w:t>
      </w:r>
      <w:r w:rsidR="00633F18" w:rsidRPr="000933F4">
        <w:t xml:space="preserve">New Modified Market Submissions </w:t>
      </w:r>
    </w:p>
    <w:p w14:paraId="4E2C5016" w14:textId="77777777" w:rsidR="0076665B" w:rsidRDefault="0076665B" w:rsidP="0076665B">
      <w:pPr>
        <w:pStyle w:val="ListParagraph"/>
        <w:numPr>
          <w:ilvl w:val="1"/>
          <w:numId w:val="47"/>
        </w:numPr>
        <w:spacing w:after="160" w:line="259" w:lineRule="auto"/>
      </w:pPr>
      <w:r w:rsidRPr="23A8F215">
        <w:rPr>
          <w:b/>
          <w:bCs/>
          <w:u w:val="single"/>
        </w:rPr>
        <w:t>Publish “Trials Handbook”</w:t>
      </w:r>
      <w:r>
        <w:t xml:space="preserve"> with details of specific functionality and testing (at least 3 months prior to market trial)</w:t>
      </w:r>
    </w:p>
    <w:p w14:paraId="150940EC" w14:textId="77777777" w:rsidR="0076665B" w:rsidRDefault="0076665B" w:rsidP="0076665B">
      <w:pPr>
        <w:pStyle w:val="ListParagraph"/>
        <w:numPr>
          <w:ilvl w:val="2"/>
          <w:numId w:val="47"/>
        </w:numPr>
        <w:spacing w:after="160" w:line="259" w:lineRule="auto"/>
      </w:pPr>
      <w:r>
        <w:t xml:space="preserve">Scope of functional testing (and for clarity, out of scope items, </w:t>
      </w:r>
      <w:proofErr w:type="spellStart"/>
      <w:r>
        <w:t>eg</w:t>
      </w:r>
      <w:proofErr w:type="spellEnd"/>
      <w:r>
        <w:t xml:space="preserve"> reports)</w:t>
      </w:r>
    </w:p>
    <w:p w14:paraId="1F0C6AEA" w14:textId="77777777" w:rsidR="0076665B" w:rsidRDefault="0076665B" w:rsidP="0076665B">
      <w:pPr>
        <w:pStyle w:val="ListParagraph"/>
        <w:numPr>
          <w:ilvl w:val="2"/>
          <w:numId w:val="47"/>
        </w:numPr>
        <w:spacing w:after="160" w:line="259" w:lineRule="auto"/>
      </w:pPr>
      <w:r>
        <w:t>Duration of Activity</w:t>
      </w:r>
    </w:p>
    <w:p w14:paraId="3A6E49EE" w14:textId="77777777" w:rsidR="0076665B" w:rsidRDefault="0076665B" w:rsidP="0076665B">
      <w:pPr>
        <w:pStyle w:val="ListParagraph"/>
        <w:numPr>
          <w:ilvl w:val="2"/>
          <w:numId w:val="47"/>
        </w:numPr>
        <w:spacing w:after="160" w:line="259" w:lineRule="auto"/>
      </w:pPr>
      <w:r>
        <w:t>Required market participation and Market Readiness Scorecard specifics (expected progression from 0%-100% and mitigation if not complete)</w:t>
      </w:r>
    </w:p>
    <w:p w14:paraId="34170EC5" w14:textId="77777777" w:rsidR="0076665B" w:rsidRDefault="0076665B" w:rsidP="0076665B">
      <w:pPr>
        <w:pStyle w:val="ListParagraph"/>
        <w:numPr>
          <w:ilvl w:val="2"/>
          <w:numId w:val="47"/>
        </w:numPr>
        <w:spacing w:after="160" w:line="259" w:lineRule="auto"/>
      </w:pPr>
      <w:r>
        <w:t>Details of access to environment (</w:t>
      </w:r>
      <w:proofErr w:type="spellStart"/>
      <w:r>
        <w:t>eg</w:t>
      </w:r>
      <w:proofErr w:type="spellEnd"/>
      <w:r>
        <w:t>, Digital Certificates)</w:t>
      </w:r>
    </w:p>
    <w:p w14:paraId="645DF9EE" w14:textId="77777777" w:rsidR="00633F18" w:rsidRPr="000933F4" w:rsidRDefault="00633F18" w:rsidP="00633F18">
      <w:pPr>
        <w:pStyle w:val="ListParagraph"/>
        <w:numPr>
          <w:ilvl w:val="2"/>
          <w:numId w:val="47"/>
        </w:numPr>
        <w:spacing w:after="160" w:line="259" w:lineRule="auto"/>
      </w:pPr>
      <w:r w:rsidRPr="000933F4">
        <w:rPr>
          <w:b/>
          <w:bCs/>
          <w:u w:val="single"/>
        </w:rPr>
        <w:t>This document is the Handbook</w:t>
      </w:r>
    </w:p>
    <w:p w14:paraId="07EBB650" w14:textId="77777777" w:rsidR="00633F18" w:rsidRDefault="00633F18" w:rsidP="00633F18">
      <w:pPr>
        <w:pStyle w:val="ListParagraph"/>
        <w:spacing w:after="160" w:line="259" w:lineRule="auto"/>
        <w:ind w:left="2160"/>
      </w:pPr>
    </w:p>
    <w:p w14:paraId="739E7733" w14:textId="77777777" w:rsidR="0076665B" w:rsidRDefault="0076665B" w:rsidP="0076665B">
      <w:pPr>
        <w:pStyle w:val="ListParagraph"/>
        <w:numPr>
          <w:ilvl w:val="1"/>
          <w:numId w:val="47"/>
        </w:numPr>
        <w:spacing w:after="160" w:line="259" w:lineRule="auto"/>
        <w:rPr>
          <w:b/>
          <w:bCs/>
          <w:u w:val="single"/>
        </w:rPr>
      </w:pPr>
      <w:r w:rsidRPr="524B9D24">
        <w:rPr>
          <w:b/>
          <w:bCs/>
          <w:u w:val="single"/>
        </w:rPr>
        <w:t>Systems Testing and Readiness</w:t>
      </w:r>
    </w:p>
    <w:p w14:paraId="214FE55A" w14:textId="77777777" w:rsidR="0076665B" w:rsidRDefault="0076665B" w:rsidP="0076665B">
      <w:pPr>
        <w:pStyle w:val="ListParagraph"/>
        <w:numPr>
          <w:ilvl w:val="2"/>
          <w:numId w:val="47"/>
        </w:numPr>
        <w:spacing w:after="160" w:line="259" w:lineRule="auto"/>
      </w:pPr>
      <w:r>
        <w:t>FAT testing and initial iTest Testing of MMS-API, MMS-UI, OS-API, OS-UI</w:t>
      </w:r>
    </w:p>
    <w:p w14:paraId="111E710F" w14:textId="77777777" w:rsidR="0076665B" w:rsidRPr="000933F4" w:rsidRDefault="0076665B" w:rsidP="0076665B">
      <w:pPr>
        <w:pStyle w:val="ListParagraph"/>
        <w:numPr>
          <w:ilvl w:val="2"/>
          <w:numId w:val="47"/>
        </w:numPr>
        <w:spacing w:after="160" w:line="259" w:lineRule="auto"/>
      </w:pPr>
      <w:r w:rsidRPr="000933F4">
        <w:t>Deployed into Market Trials environment</w:t>
      </w:r>
    </w:p>
    <w:p w14:paraId="2E420D74" w14:textId="435C466F" w:rsidR="00633F18" w:rsidRPr="000933F4" w:rsidRDefault="00633F18" w:rsidP="0076665B">
      <w:pPr>
        <w:pStyle w:val="ListParagraph"/>
        <w:numPr>
          <w:ilvl w:val="2"/>
          <w:numId w:val="47"/>
        </w:numPr>
        <w:spacing w:after="160" w:line="259" w:lineRule="auto"/>
      </w:pPr>
      <w:r w:rsidRPr="000933F4">
        <w:t>Will be met on or before May 5, 2025</w:t>
      </w:r>
    </w:p>
    <w:p w14:paraId="64ADD809" w14:textId="77777777" w:rsidR="00944121" w:rsidRPr="00633F18" w:rsidRDefault="00944121" w:rsidP="00944121">
      <w:pPr>
        <w:pStyle w:val="ListParagraph"/>
        <w:spacing w:after="160" w:line="259" w:lineRule="auto"/>
        <w:ind w:left="2160"/>
        <w:rPr>
          <w:highlight w:val="green"/>
        </w:rPr>
      </w:pPr>
    </w:p>
    <w:p w14:paraId="57E40B3D" w14:textId="4FA1E92A" w:rsidR="0076665B" w:rsidRDefault="00633F18" w:rsidP="0076665B">
      <w:pPr>
        <w:pStyle w:val="ListParagraph"/>
        <w:numPr>
          <w:ilvl w:val="0"/>
          <w:numId w:val="45"/>
        </w:numPr>
        <w:spacing w:after="160" w:line="259" w:lineRule="auto"/>
        <w:rPr>
          <w:b/>
          <w:bCs/>
        </w:rPr>
      </w:pPr>
      <w:r>
        <w:rPr>
          <w:b/>
          <w:bCs/>
        </w:rPr>
        <w:t>1.</w:t>
      </w:r>
      <w:r w:rsidR="0076665B" w:rsidRPr="23A8F215">
        <w:rPr>
          <w:b/>
          <w:bCs/>
        </w:rPr>
        <w:t>2.2 QSE Entry Criteria</w:t>
      </w:r>
    </w:p>
    <w:p w14:paraId="6290053D" w14:textId="77777777" w:rsidR="0076665B" w:rsidRDefault="0076665B" w:rsidP="0076665B">
      <w:pPr>
        <w:pStyle w:val="ListParagraph"/>
        <w:numPr>
          <w:ilvl w:val="1"/>
          <w:numId w:val="47"/>
        </w:numPr>
        <w:spacing w:after="160" w:line="259" w:lineRule="auto"/>
      </w:pPr>
      <w:r w:rsidRPr="23A8F215">
        <w:rPr>
          <w:b/>
          <w:bCs/>
          <w:u w:val="single"/>
        </w:rPr>
        <w:t>QSE systems ready</w:t>
      </w:r>
      <w:r>
        <w:t xml:space="preserve"> to connect to ERCOT systems and submit defined transactions </w:t>
      </w:r>
    </w:p>
    <w:p w14:paraId="4A25EC72" w14:textId="77777777" w:rsidR="0076665B" w:rsidRDefault="0076665B" w:rsidP="0076665B">
      <w:pPr>
        <w:pStyle w:val="ListParagraph"/>
        <w:numPr>
          <w:ilvl w:val="1"/>
          <w:numId w:val="47"/>
        </w:numPr>
        <w:spacing w:after="160" w:line="259" w:lineRule="auto"/>
      </w:pPr>
      <w:r w:rsidRPr="23A8F215">
        <w:rPr>
          <w:b/>
          <w:bCs/>
          <w:u w:val="single"/>
        </w:rPr>
        <w:lastRenderedPageBreak/>
        <w:t>QSE assigned staff</w:t>
      </w:r>
      <w:r>
        <w:t xml:space="preserve"> for attending weekly market trials </w:t>
      </w:r>
      <w:proofErr w:type="spellStart"/>
      <w:r>
        <w:t>WebEx</w:t>
      </w:r>
      <w:proofErr w:type="spellEnd"/>
      <w:r>
        <w:t xml:space="preserve"> meetings and submitting data to ERCOT per the applicable Handbook</w:t>
      </w:r>
    </w:p>
    <w:p w14:paraId="74B7CB1E" w14:textId="77777777" w:rsidR="00633F18" w:rsidRDefault="00633F18" w:rsidP="00633F18">
      <w:pPr>
        <w:pStyle w:val="ListParagraph"/>
        <w:spacing w:after="160" w:line="259" w:lineRule="auto"/>
        <w:ind w:left="1440"/>
      </w:pPr>
    </w:p>
    <w:p w14:paraId="2BECB1D9" w14:textId="2CE4A70F" w:rsidR="0076665B" w:rsidRDefault="00633F18" w:rsidP="0076665B">
      <w:pPr>
        <w:rPr>
          <w:b/>
          <w:bCs/>
        </w:rPr>
      </w:pPr>
      <w:r>
        <w:rPr>
          <w:b/>
          <w:bCs/>
        </w:rPr>
        <w:t>1.</w:t>
      </w:r>
      <w:r w:rsidR="0076665B" w:rsidRPr="524B9D24">
        <w:rPr>
          <w:b/>
          <w:bCs/>
        </w:rPr>
        <w:t>3.  Key Activities during Market Trial:</w:t>
      </w:r>
    </w:p>
    <w:p w14:paraId="326FA2E8" w14:textId="7A28C1AB" w:rsidR="0076665B" w:rsidRPr="004E6AC7" w:rsidRDefault="0076665B" w:rsidP="0076665B">
      <w:pPr>
        <w:pStyle w:val="ListParagraph"/>
        <w:numPr>
          <w:ilvl w:val="0"/>
          <w:numId w:val="44"/>
        </w:numPr>
        <w:spacing w:after="160" w:line="259" w:lineRule="auto"/>
      </w:pPr>
      <w:r w:rsidRPr="004E6AC7">
        <w:t xml:space="preserve">QSEs participate in weekly </w:t>
      </w:r>
      <w:proofErr w:type="spellStart"/>
      <w:r w:rsidRPr="004E6AC7">
        <w:t>WebEx</w:t>
      </w:r>
      <w:proofErr w:type="spellEnd"/>
      <w:r w:rsidRPr="004E6AC7">
        <w:t xml:space="preserve"> meetings</w:t>
      </w:r>
      <w:r w:rsidR="00944121" w:rsidRPr="004E6AC7">
        <w:t xml:space="preserve"> (May 5- June 30)</w:t>
      </w:r>
    </w:p>
    <w:p w14:paraId="2BAD1502" w14:textId="6451434B" w:rsidR="00944121" w:rsidRPr="004E6AC7" w:rsidRDefault="00944121" w:rsidP="00944121">
      <w:pPr>
        <w:pStyle w:val="ListParagraph"/>
        <w:numPr>
          <w:ilvl w:val="1"/>
          <w:numId w:val="44"/>
        </w:numPr>
        <w:spacing w:after="160" w:line="259" w:lineRule="auto"/>
      </w:pPr>
      <w:r w:rsidRPr="004E6AC7">
        <w:t xml:space="preserve">Every Monday 10am-10:30 </w:t>
      </w:r>
      <w:r w:rsidR="004C2E6F" w:rsidRPr="004E6AC7">
        <w:t>am CPT (ahead of first meeting ERCOT will send reminders and post meeting on ERCOT calendar)</w:t>
      </w:r>
    </w:p>
    <w:p w14:paraId="26602243" w14:textId="39305160" w:rsidR="004C2E6F" w:rsidRPr="004E6AC7" w:rsidRDefault="004C2E6F" w:rsidP="00944121">
      <w:pPr>
        <w:pStyle w:val="ListParagraph"/>
        <w:numPr>
          <w:ilvl w:val="1"/>
          <w:numId w:val="44"/>
        </w:numPr>
        <w:spacing w:after="160" w:line="259" w:lineRule="auto"/>
      </w:pPr>
      <w:r w:rsidRPr="004E6AC7">
        <w:t>Meeting agenda:</w:t>
      </w:r>
    </w:p>
    <w:p w14:paraId="2122BB86" w14:textId="4ADBA5CD" w:rsidR="004C2E6F" w:rsidRPr="004E6AC7" w:rsidRDefault="004C2E6F" w:rsidP="004C2E6F">
      <w:pPr>
        <w:pStyle w:val="ListParagraph"/>
        <w:numPr>
          <w:ilvl w:val="2"/>
          <w:numId w:val="44"/>
        </w:numPr>
        <w:spacing w:after="160" w:line="259" w:lineRule="auto"/>
      </w:pPr>
      <w:r w:rsidRPr="004E6AC7">
        <w:t>Expectations of QSEs for the week</w:t>
      </w:r>
    </w:p>
    <w:p w14:paraId="7FA385F0" w14:textId="69D0F0C5" w:rsidR="004C2E6F" w:rsidRPr="004E6AC7" w:rsidRDefault="004C2E6F" w:rsidP="004C2E6F">
      <w:pPr>
        <w:pStyle w:val="ListParagraph"/>
        <w:numPr>
          <w:ilvl w:val="2"/>
          <w:numId w:val="44"/>
        </w:numPr>
        <w:spacing w:after="160" w:line="259" w:lineRule="auto"/>
      </w:pPr>
      <w:r w:rsidRPr="004E6AC7">
        <w:t>Communicate any known issues with on-going trial</w:t>
      </w:r>
    </w:p>
    <w:p w14:paraId="6CB352A0" w14:textId="4B1B7D5F" w:rsidR="004C2E6F" w:rsidRPr="004E6AC7" w:rsidRDefault="004C2E6F" w:rsidP="004C2E6F">
      <w:pPr>
        <w:pStyle w:val="ListParagraph"/>
        <w:numPr>
          <w:ilvl w:val="2"/>
          <w:numId w:val="44"/>
        </w:numPr>
        <w:spacing w:after="160" w:line="259" w:lineRule="auto"/>
      </w:pPr>
      <w:r w:rsidRPr="004E6AC7">
        <w:t xml:space="preserve">Provide snapshot of cumulative QSE scorecards </w:t>
      </w:r>
    </w:p>
    <w:p w14:paraId="235EE798" w14:textId="0AE77655" w:rsidR="004C2E6F" w:rsidRPr="004E6AC7" w:rsidRDefault="004C2E6F" w:rsidP="004C2E6F">
      <w:pPr>
        <w:pStyle w:val="ListParagraph"/>
        <w:numPr>
          <w:ilvl w:val="2"/>
          <w:numId w:val="44"/>
        </w:numPr>
        <w:spacing w:after="160" w:line="259" w:lineRule="auto"/>
      </w:pPr>
      <w:r w:rsidRPr="004E6AC7">
        <w:t>Support any technical and/or business questions</w:t>
      </w:r>
    </w:p>
    <w:p w14:paraId="7F4A3A6B" w14:textId="77777777" w:rsidR="004C2E6F" w:rsidRPr="004E6AC7" w:rsidRDefault="004C2E6F" w:rsidP="004C2E6F">
      <w:pPr>
        <w:pStyle w:val="ListParagraph"/>
        <w:spacing w:after="160" w:line="259" w:lineRule="auto"/>
      </w:pPr>
    </w:p>
    <w:p w14:paraId="6507F679" w14:textId="147EB506" w:rsidR="004C2E6F" w:rsidRPr="004E6AC7" w:rsidRDefault="004C2E6F" w:rsidP="0076665B">
      <w:pPr>
        <w:pStyle w:val="ListParagraph"/>
        <w:numPr>
          <w:ilvl w:val="0"/>
          <w:numId w:val="44"/>
        </w:numPr>
        <w:spacing w:after="160" w:line="259" w:lineRule="auto"/>
      </w:pPr>
      <w:r w:rsidRPr="004E6AC7">
        <w:t>During the period of May 5 – June 30 the following market participants are expected to perform the following activities</w:t>
      </w:r>
      <w:r w:rsidR="00B556D4" w:rsidRPr="004E6AC7">
        <w:t xml:space="preserve"> to ensure modified submission transactions that impact reliability have been tested</w:t>
      </w:r>
      <w:r w:rsidRPr="004E6AC7">
        <w:t>:</w:t>
      </w:r>
    </w:p>
    <w:p w14:paraId="45371A3D" w14:textId="1C5E3F69" w:rsidR="004C2E6F" w:rsidRPr="004E6AC7" w:rsidRDefault="004C2E6F" w:rsidP="00FA7B69">
      <w:pPr>
        <w:pStyle w:val="ListParagraph"/>
        <w:numPr>
          <w:ilvl w:val="1"/>
          <w:numId w:val="44"/>
        </w:numPr>
        <w:spacing w:after="160" w:line="259" w:lineRule="auto"/>
      </w:pPr>
      <w:r w:rsidRPr="004E6AC7">
        <w:rPr>
          <w:b/>
          <w:bCs/>
          <w:u w:val="single"/>
        </w:rPr>
        <w:t xml:space="preserve">QSEs with </w:t>
      </w:r>
      <w:r w:rsidR="00FA7B69" w:rsidRPr="004E6AC7">
        <w:rPr>
          <w:b/>
          <w:bCs/>
          <w:u w:val="single"/>
        </w:rPr>
        <w:t xml:space="preserve">Generation </w:t>
      </w:r>
      <w:r w:rsidRPr="004E6AC7">
        <w:rPr>
          <w:b/>
          <w:bCs/>
          <w:u w:val="single"/>
        </w:rPr>
        <w:t>Resources</w:t>
      </w:r>
      <w:r w:rsidRPr="004E6AC7">
        <w:t xml:space="preserve"> will be expected to complete at least one successful submission for each of the following transactions that are new or have been modified</w:t>
      </w:r>
      <w:r w:rsidR="00FA7B69" w:rsidRPr="004E6AC7">
        <w:t>.  Note: QSE only needs a submission for a single resource in their portfolio, or sub-QSE portfolio.</w:t>
      </w:r>
    </w:p>
    <w:p w14:paraId="422D1D64" w14:textId="21AE8D28" w:rsidR="004C2E6F" w:rsidRPr="004E6AC7" w:rsidRDefault="004C2E6F" w:rsidP="00FA7B69">
      <w:pPr>
        <w:pStyle w:val="ListParagraph"/>
        <w:numPr>
          <w:ilvl w:val="2"/>
          <w:numId w:val="44"/>
        </w:numPr>
        <w:spacing w:after="160" w:line="259" w:lineRule="auto"/>
      </w:pPr>
      <w:r w:rsidRPr="004E6AC7">
        <w:t>COP</w:t>
      </w:r>
      <w:r w:rsidR="005A33E3" w:rsidRPr="004E6AC7">
        <w:t xml:space="preserve"> – submit </w:t>
      </w:r>
      <w:r w:rsidR="00A1380F" w:rsidRPr="004E6AC7">
        <w:t xml:space="preserve">values for </w:t>
      </w:r>
      <w:r w:rsidR="005A33E3" w:rsidRPr="004E6AC7">
        <w:t xml:space="preserve">AS Capability </w:t>
      </w:r>
      <w:r w:rsidR="00A1380F" w:rsidRPr="004E6AC7">
        <w:t xml:space="preserve">within the existing AS </w:t>
      </w:r>
      <w:r w:rsidR="005A33E3" w:rsidRPr="004E6AC7">
        <w:t>fields</w:t>
      </w:r>
    </w:p>
    <w:p w14:paraId="03E5338A" w14:textId="027F30F7" w:rsidR="004C2E6F" w:rsidRPr="004E6AC7" w:rsidRDefault="00AC3A1F" w:rsidP="005A33E3">
      <w:pPr>
        <w:pStyle w:val="ListParagraph"/>
        <w:numPr>
          <w:ilvl w:val="2"/>
          <w:numId w:val="44"/>
        </w:numPr>
        <w:spacing w:after="160" w:line="259" w:lineRule="auto"/>
      </w:pPr>
      <w:r w:rsidRPr="004E6AC7">
        <w:t>TPO</w:t>
      </w:r>
      <w:r w:rsidR="005A33E3" w:rsidRPr="004E6AC7">
        <w:t xml:space="preserve"> – verify not impacted by changes made for single-model ESR</w:t>
      </w:r>
    </w:p>
    <w:p w14:paraId="5AC7FDEF" w14:textId="77777777" w:rsidR="00FA7B69" w:rsidRPr="004E6AC7" w:rsidRDefault="00FA7B69" w:rsidP="00FA7B69">
      <w:pPr>
        <w:pStyle w:val="ListParagraph"/>
        <w:numPr>
          <w:ilvl w:val="1"/>
          <w:numId w:val="44"/>
        </w:numPr>
        <w:spacing w:after="160" w:line="259" w:lineRule="auto"/>
      </w:pPr>
      <w:r w:rsidRPr="004E6AC7">
        <w:rPr>
          <w:b/>
          <w:bCs/>
          <w:u w:val="single"/>
        </w:rPr>
        <w:t>QSEs with Load Resources</w:t>
      </w:r>
      <w:r w:rsidRPr="004E6AC7">
        <w:t xml:space="preserve"> will be expected to complete at least one successful submission for each of the following transactions that are new or have been modified.  Note: QSE only needs a submission for a single resource in their portfolio, or sub-QSE portfolio</w:t>
      </w:r>
    </w:p>
    <w:p w14:paraId="00F31F82" w14:textId="4069F400" w:rsidR="00FA7B69" w:rsidRPr="004E6AC7" w:rsidRDefault="00FA7B69" w:rsidP="00FA7B69">
      <w:pPr>
        <w:pStyle w:val="ListParagraph"/>
        <w:numPr>
          <w:ilvl w:val="2"/>
          <w:numId w:val="44"/>
        </w:numPr>
        <w:spacing w:after="160" w:line="259" w:lineRule="auto"/>
      </w:pPr>
      <w:r w:rsidRPr="004E6AC7">
        <w:t>COP</w:t>
      </w:r>
      <w:r w:rsidR="005A33E3" w:rsidRPr="004E6AC7">
        <w:t xml:space="preserve"> – submit </w:t>
      </w:r>
      <w:r w:rsidR="00A1380F" w:rsidRPr="004E6AC7">
        <w:t xml:space="preserve">values for </w:t>
      </w:r>
      <w:r w:rsidR="005A33E3" w:rsidRPr="004E6AC7">
        <w:t xml:space="preserve">AS Capability </w:t>
      </w:r>
      <w:r w:rsidR="00A1380F" w:rsidRPr="004E6AC7">
        <w:t xml:space="preserve">within the existing AS </w:t>
      </w:r>
      <w:r w:rsidR="005A33E3" w:rsidRPr="004E6AC7">
        <w:t>fields</w:t>
      </w:r>
    </w:p>
    <w:p w14:paraId="55ADEA5C" w14:textId="77777777" w:rsidR="00FA7B69" w:rsidRPr="004E6AC7" w:rsidRDefault="00FA7B69" w:rsidP="00FA7B69">
      <w:pPr>
        <w:pStyle w:val="ListParagraph"/>
        <w:numPr>
          <w:ilvl w:val="1"/>
          <w:numId w:val="44"/>
        </w:numPr>
        <w:spacing w:after="160" w:line="259" w:lineRule="auto"/>
      </w:pPr>
      <w:r w:rsidRPr="004E6AC7">
        <w:rPr>
          <w:b/>
          <w:bCs/>
          <w:u w:val="single"/>
        </w:rPr>
        <w:t>QSEs with Energy Storage Resources</w:t>
      </w:r>
      <w:r w:rsidRPr="004E6AC7">
        <w:t xml:space="preserve"> will be expected to complete at least one successful submission for each of the following transactions that are new or have been modified.  Note: QSE only needs a submission for a single resource in their portfolio, or sub-QSE portfolio</w:t>
      </w:r>
    </w:p>
    <w:p w14:paraId="129A7C96" w14:textId="715BDD0A" w:rsidR="00FA7B69" w:rsidRPr="004E6AC7" w:rsidRDefault="00FA7B69" w:rsidP="00FA7B69">
      <w:pPr>
        <w:pStyle w:val="ListParagraph"/>
        <w:numPr>
          <w:ilvl w:val="2"/>
          <w:numId w:val="44"/>
        </w:numPr>
        <w:spacing w:after="160" w:line="259" w:lineRule="auto"/>
      </w:pPr>
      <w:r w:rsidRPr="004E6AC7">
        <w:rPr>
          <w:b/>
          <w:bCs/>
          <w:u w:val="single"/>
        </w:rPr>
        <w:t>OUTAGE SCHEDULDER- submission of outage for single-model ESR</w:t>
      </w:r>
    </w:p>
    <w:p w14:paraId="5EDF9C31" w14:textId="3BC26DE1" w:rsidR="00FA7B69" w:rsidRPr="004E6AC7" w:rsidRDefault="00FA7B69" w:rsidP="00FA7B69">
      <w:pPr>
        <w:pStyle w:val="ListParagraph"/>
        <w:numPr>
          <w:ilvl w:val="2"/>
          <w:numId w:val="44"/>
        </w:numPr>
        <w:spacing w:after="160" w:line="259" w:lineRule="auto"/>
      </w:pPr>
      <w:r w:rsidRPr="004E6AC7">
        <w:t>COP</w:t>
      </w:r>
      <w:r w:rsidR="008008EB" w:rsidRPr="004E6AC7">
        <w:t xml:space="preserve"> </w:t>
      </w:r>
      <w:r w:rsidR="004D6392" w:rsidRPr="004E6AC7">
        <w:t>– submit negative LSL/HSL for ESR</w:t>
      </w:r>
      <w:r w:rsidR="005A33E3" w:rsidRPr="004E6AC7">
        <w:t xml:space="preserve">; submit </w:t>
      </w:r>
      <w:r w:rsidR="00A1380F" w:rsidRPr="004E6AC7">
        <w:t xml:space="preserve">values for </w:t>
      </w:r>
      <w:r w:rsidR="005A33E3" w:rsidRPr="004E6AC7">
        <w:t xml:space="preserve">AS Capability </w:t>
      </w:r>
      <w:r w:rsidR="00A1380F" w:rsidRPr="004E6AC7">
        <w:t xml:space="preserve">within the existing AS </w:t>
      </w:r>
      <w:r w:rsidR="005A33E3" w:rsidRPr="004E6AC7">
        <w:t>fields</w:t>
      </w:r>
    </w:p>
    <w:p w14:paraId="0458D606" w14:textId="1A7C4913" w:rsidR="00B556D4" w:rsidRPr="004E6AC7" w:rsidRDefault="008008EB" w:rsidP="00B556D4">
      <w:pPr>
        <w:pStyle w:val="ListParagraph"/>
        <w:numPr>
          <w:ilvl w:val="2"/>
          <w:numId w:val="44"/>
        </w:numPr>
        <w:spacing w:after="160" w:line="259" w:lineRule="auto"/>
      </w:pPr>
      <w:r w:rsidRPr="004E6AC7">
        <w:t>TPO (EB/OC</w:t>
      </w:r>
      <w:r w:rsidR="004D6392" w:rsidRPr="004E6AC7">
        <w:t xml:space="preserve">) – submit </w:t>
      </w:r>
      <w:r w:rsidR="005A33E3" w:rsidRPr="004E6AC7">
        <w:t xml:space="preserve">TPO (EOC only) that includes </w:t>
      </w:r>
      <w:r w:rsidR="004D6392" w:rsidRPr="004E6AC7">
        <w:t>negative MW quantit</w:t>
      </w:r>
      <w:r w:rsidR="005A33E3" w:rsidRPr="004E6AC7">
        <w:t>y</w:t>
      </w:r>
      <w:r w:rsidR="004D6392" w:rsidRPr="004E6AC7">
        <w:t xml:space="preserve"> </w:t>
      </w:r>
      <w:r w:rsidR="005A33E3" w:rsidRPr="004E6AC7">
        <w:t>to reflect ESR Energy Bid/Offer Curve</w:t>
      </w:r>
    </w:p>
    <w:p w14:paraId="36B28A1A" w14:textId="77777777" w:rsidR="00B556D4" w:rsidRPr="004E6AC7" w:rsidRDefault="00B556D4" w:rsidP="000933F4">
      <w:pPr>
        <w:pStyle w:val="ListParagraph"/>
        <w:spacing w:after="160" w:line="259" w:lineRule="auto"/>
        <w:ind w:left="2160"/>
      </w:pPr>
    </w:p>
    <w:p w14:paraId="7FC96649" w14:textId="58DB02D1" w:rsidR="0076665B" w:rsidRPr="004E6AC7" w:rsidRDefault="0076665B" w:rsidP="0076665B">
      <w:pPr>
        <w:pStyle w:val="ListParagraph"/>
        <w:numPr>
          <w:ilvl w:val="0"/>
          <w:numId w:val="44"/>
        </w:numPr>
        <w:spacing w:after="160" w:line="259" w:lineRule="auto"/>
      </w:pPr>
      <w:r w:rsidRPr="004E6AC7">
        <w:t>QSEs demonstrate successful Market Submissions testing and meet readiness criteria</w:t>
      </w:r>
    </w:p>
    <w:p w14:paraId="4C5DEDDF" w14:textId="03BEB3AD" w:rsidR="00FA7B69" w:rsidRPr="004E6AC7" w:rsidRDefault="00FA7B69" w:rsidP="00FA7B69">
      <w:pPr>
        <w:pStyle w:val="ListParagraph"/>
        <w:numPr>
          <w:ilvl w:val="1"/>
          <w:numId w:val="44"/>
        </w:numPr>
        <w:spacing w:after="160" w:line="259" w:lineRule="auto"/>
      </w:pPr>
      <w:r w:rsidRPr="004E6AC7">
        <w:t>ERCOT will publish 3 dashboards, one for each type of Resource defined above.</w:t>
      </w:r>
    </w:p>
    <w:p w14:paraId="7AC03876" w14:textId="50964A25" w:rsidR="00FA7B69" w:rsidRPr="004E6AC7" w:rsidRDefault="00FA7B69" w:rsidP="00B556D4">
      <w:pPr>
        <w:pStyle w:val="ListParagraph"/>
        <w:numPr>
          <w:ilvl w:val="2"/>
          <w:numId w:val="44"/>
        </w:numPr>
        <w:spacing w:after="160" w:line="259" w:lineRule="auto"/>
      </w:pPr>
      <w:r w:rsidRPr="004E6AC7">
        <w:t>Green</w:t>
      </w:r>
      <w:proofErr w:type="gramStart"/>
      <w:r w:rsidRPr="004E6AC7">
        <w:t>:  all</w:t>
      </w:r>
      <w:proofErr w:type="gramEnd"/>
      <w:r w:rsidRPr="004E6AC7">
        <w:t xml:space="preserve"> </w:t>
      </w:r>
      <w:proofErr w:type="gramStart"/>
      <w:r w:rsidRPr="004E6AC7">
        <w:t>submissions</w:t>
      </w:r>
      <w:proofErr w:type="gramEnd"/>
      <w:r w:rsidRPr="004E6AC7">
        <w:t xml:space="preserve"> types completed at least once during the trial</w:t>
      </w:r>
    </w:p>
    <w:p w14:paraId="1B4EAB0B" w14:textId="7CA2666B" w:rsidR="00FA7B69" w:rsidRPr="004E6AC7" w:rsidRDefault="00FA7B69" w:rsidP="00B556D4">
      <w:pPr>
        <w:pStyle w:val="ListParagraph"/>
        <w:numPr>
          <w:ilvl w:val="2"/>
          <w:numId w:val="44"/>
        </w:numPr>
        <w:spacing w:after="160" w:line="259" w:lineRule="auto"/>
      </w:pPr>
      <w:r w:rsidRPr="004E6AC7">
        <w:t xml:space="preserve">Yellow: some </w:t>
      </w:r>
      <w:proofErr w:type="gramStart"/>
      <w:r w:rsidRPr="004E6AC7">
        <w:t>submissions</w:t>
      </w:r>
      <w:proofErr w:type="gramEnd"/>
      <w:r w:rsidRPr="004E6AC7">
        <w:t xml:space="preserve"> types completed at least once during the trial</w:t>
      </w:r>
    </w:p>
    <w:p w14:paraId="7E50B309" w14:textId="4898CAC1" w:rsidR="00FA7B69" w:rsidRPr="004E6AC7" w:rsidRDefault="00FA7B69" w:rsidP="00B556D4">
      <w:pPr>
        <w:pStyle w:val="ListParagraph"/>
        <w:numPr>
          <w:ilvl w:val="2"/>
          <w:numId w:val="44"/>
        </w:numPr>
        <w:spacing w:after="160" w:line="259" w:lineRule="auto"/>
      </w:pPr>
      <w:r w:rsidRPr="004E6AC7">
        <w:t>Red: no submissions received</w:t>
      </w:r>
    </w:p>
    <w:p w14:paraId="1CDC3B95" w14:textId="428345A9" w:rsidR="00FA7B69" w:rsidRPr="004E6AC7" w:rsidRDefault="00FA7B69" w:rsidP="00FA7B69">
      <w:pPr>
        <w:pStyle w:val="ListParagraph"/>
        <w:numPr>
          <w:ilvl w:val="1"/>
          <w:numId w:val="44"/>
        </w:numPr>
        <w:spacing w:after="160" w:line="259" w:lineRule="auto"/>
      </w:pPr>
      <w:r w:rsidRPr="004E6AC7">
        <w:t xml:space="preserve">Scoring will begin to be published after </w:t>
      </w:r>
      <w:r w:rsidR="006C4D05" w:rsidRPr="004E6AC7">
        <w:t xml:space="preserve">May 16, </w:t>
      </w:r>
      <w:r w:rsidR="00042566" w:rsidRPr="004E6AC7">
        <w:t xml:space="preserve">2025 </w:t>
      </w:r>
      <w:r w:rsidR="006C4D05" w:rsidRPr="004E6AC7">
        <w:t>(</w:t>
      </w:r>
      <w:proofErr w:type="gramStart"/>
      <w:r w:rsidR="006C4D05" w:rsidRPr="004E6AC7">
        <w:t>2 week</w:t>
      </w:r>
      <w:proofErr w:type="gramEnd"/>
      <w:r w:rsidR="006C4D05" w:rsidRPr="004E6AC7">
        <w:t xml:space="preserve"> grace period to start trial)</w:t>
      </w:r>
    </w:p>
    <w:p w14:paraId="1D5D4E3D" w14:textId="6176B99E" w:rsidR="0076665B" w:rsidRDefault="00633F18" w:rsidP="0076665B">
      <w:pPr>
        <w:rPr>
          <w:b/>
          <w:bCs/>
        </w:rPr>
      </w:pPr>
      <w:r>
        <w:rPr>
          <w:b/>
          <w:bCs/>
        </w:rPr>
        <w:t>1.</w:t>
      </w:r>
      <w:r w:rsidR="0076665B" w:rsidRPr="524B9D24">
        <w:rPr>
          <w:b/>
          <w:bCs/>
        </w:rPr>
        <w:t>4.  Exit Criteria</w:t>
      </w:r>
      <w:r>
        <w:rPr>
          <w:b/>
          <w:bCs/>
        </w:rPr>
        <w:t xml:space="preserve"> </w:t>
      </w:r>
    </w:p>
    <w:p w14:paraId="40740640" w14:textId="603F68B4" w:rsidR="007356E0" w:rsidRPr="006636DA" w:rsidRDefault="0076665B" w:rsidP="006636DA">
      <w:pPr>
        <w:pStyle w:val="ListParagraph"/>
        <w:numPr>
          <w:ilvl w:val="0"/>
          <w:numId w:val="43"/>
        </w:numPr>
        <w:spacing w:after="160" w:line="259" w:lineRule="auto"/>
        <w:rPr>
          <w:b/>
          <w:bCs/>
        </w:rPr>
      </w:pPr>
      <w:r>
        <w:lastRenderedPageBreak/>
        <w:t>Goal is for 95% of QSEs to demonstrate successful submissions, and mitigation plans in place for remaining 5% to address in next trial phase.</w:t>
      </w:r>
      <w:bookmarkEnd w:id="247"/>
      <w:bookmarkEnd w:id="248"/>
    </w:p>
    <w:sectPr w:rsidR="007356E0" w:rsidRPr="006636DA" w:rsidSect="003C5767">
      <w:headerReference w:type="even" r:id="rId22"/>
      <w:footerReference w:type="default" r:id="rId23"/>
      <w:headerReference w:type="first" r:id="rId24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3EA9A" w14:textId="77777777" w:rsidR="00466CC6" w:rsidRDefault="00466CC6">
      <w:r>
        <w:separator/>
      </w:r>
    </w:p>
  </w:endnote>
  <w:endnote w:type="continuationSeparator" w:id="0">
    <w:p w14:paraId="119EB307" w14:textId="77777777" w:rsidR="00466CC6" w:rsidRDefault="00466CC6">
      <w:r>
        <w:continuationSeparator/>
      </w:r>
    </w:p>
  </w:endnote>
  <w:endnote w:type="continuationNotice" w:id="1">
    <w:p w14:paraId="080E4851" w14:textId="77777777" w:rsidR="00466CC6" w:rsidRDefault="00466C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E1C80" w14:textId="3749DF1A" w:rsidR="001E376F" w:rsidRPr="00F923C7" w:rsidRDefault="001E376F" w:rsidP="00302001">
    <w:pPr>
      <w:pStyle w:val="table"/>
      <w:tabs>
        <w:tab w:val="right" w:pos="8460"/>
      </w:tabs>
      <w:rPr>
        <w:color w:val="00AEC7" w:themeColor="accent1"/>
        <w:sz w:val="16"/>
        <w:szCs w:val="16"/>
      </w:rPr>
    </w:pPr>
    <w:r w:rsidRPr="00F923C7">
      <w:rPr>
        <w:rStyle w:val="PageNumber"/>
        <w:color w:val="00AEC7" w:themeColor="accent1"/>
        <w:sz w:val="16"/>
        <w:szCs w:val="16"/>
      </w:rPr>
      <w:t>©</w:t>
    </w:r>
    <w:r w:rsidR="004B2B76">
      <w:rPr>
        <w:rStyle w:val="PageNumber"/>
        <w:color w:val="00AEC7" w:themeColor="accent1"/>
        <w:sz w:val="16"/>
        <w:szCs w:val="16"/>
      </w:rPr>
      <w:t xml:space="preserve"> 202</w:t>
    </w:r>
    <w:r w:rsidR="00631B9E">
      <w:rPr>
        <w:rStyle w:val="PageNumber"/>
        <w:color w:val="00AEC7" w:themeColor="accent1"/>
        <w:sz w:val="16"/>
        <w:szCs w:val="16"/>
      </w:rPr>
      <w:t>4</w:t>
    </w:r>
    <w:r w:rsidRPr="00F923C7">
      <w:rPr>
        <w:rStyle w:val="PageNumber"/>
        <w:color w:val="00AEC7" w:themeColor="accent1"/>
        <w:sz w:val="16"/>
        <w:szCs w:val="16"/>
      </w:rPr>
      <w:t xml:space="preserve"> </w:t>
    </w:r>
    <w:r w:rsidR="00F923C7" w:rsidRPr="00F923C7">
      <w:rPr>
        <w:rStyle w:val="PageNumber"/>
        <w:color w:val="00AEC7" w:themeColor="accent1"/>
        <w:sz w:val="16"/>
        <w:szCs w:val="16"/>
      </w:rPr>
      <w:t>ERCOT</w:t>
    </w:r>
    <w:r w:rsidR="00F923C7">
      <w:rPr>
        <w:rStyle w:val="PageNumber"/>
        <w:color w:val="00AEC7" w:themeColor="accent1"/>
        <w:sz w:val="16"/>
        <w:szCs w:val="16"/>
      </w:rPr>
      <w:br/>
    </w:r>
    <w:r w:rsidRPr="00F923C7">
      <w:rPr>
        <w:rStyle w:val="PageNumber"/>
        <w:color w:val="00AEC7" w:themeColor="accent1"/>
        <w:sz w:val="16"/>
        <w:szCs w:val="16"/>
      </w:rPr>
      <w:t>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646598" w:rsidRPr="00646598" w14:paraId="5C9E1C87" w14:textId="77777777" w:rsidTr="00646598">
      <w:tc>
        <w:tcPr>
          <w:tcW w:w="2500" w:type="pct"/>
          <w:shd w:val="clear" w:color="auto" w:fill="auto"/>
          <w:vAlign w:val="center"/>
        </w:tcPr>
        <w:p w14:paraId="5C9E1C85" w14:textId="5DAA9C2D" w:rsidR="00A51B17" w:rsidRPr="00646598" w:rsidRDefault="00A51B17" w:rsidP="002939B3">
          <w:pPr>
            <w:pStyle w:val="table"/>
            <w:tabs>
              <w:tab w:val="right" w:pos="8460"/>
            </w:tabs>
            <w:rPr>
              <w:iCs/>
              <w:color w:val="00AEC7" w:themeColor="accent1"/>
              <w:sz w:val="16"/>
              <w:szCs w:val="16"/>
            </w:rPr>
          </w:pPr>
        </w:p>
      </w:tc>
      <w:tc>
        <w:tcPr>
          <w:tcW w:w="2500" w:type="pct"/>
          <w:shd w:val="clear" w:color="auto" w:fill="auto"/>
          <w:vAlign w:val="center"/>
        </w:tcPr>
        <w:p w14:paraId="5C9E1C86" w14:textId="2DA37C39" w:rsidR="00A51B17" w:rsidRPr="00646598" w:rsidRDefault="00A51B17" w:rsidP="002939B3">
          <w:pPr>
            <w:spacing w:before="40" w:after="40"/>
            <w:jc w:val="right"/>
            <w:rPr>
              <w:rFonts w:cs="Arial"/>
              <w:i/>
              <w:iCs/>
              <w:color w:val="00AEC7" w:themeColor="accent1"/>
              <w:sz w:val="18"/>
            </w:rPr>
          </w:pPr>
        </w:p>
      </w:tc>
    </w:tr>
  </w:tbl>
  <w:p w14:paraId="5C9E1C88" w14:textId="77777777" w:rsidR="00A51B17" w:rsidRDefault="00A51B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E1C8D" w14:textId="40CAD8F0" w:rsidR="001E376F" w:rsidRPr="0080518D" w:rsidRDefault="0080518D" w:rsidP="00EA2B1F">
    <w:pPr>
      <w:pStyle w:val="Footer"/>
    </w:pPr>
    <w:r w:rsidRPr="00F923C7">
      <w:rPr>
        <w:rStyle w:val="PageNumber"/>
        <w:sz w:val="16"/>
        <w:szCs w:val="16"/>
      </w:rPr>
      <w:t>©</w:t>
    </w:r>
    <w:r>
      <w:rPr>
        <w:rStyle w:val="PageNumber"/>
        <w:sz w:val="16"/>
        <w:szCs w:val="16"/>
      </w:rPr>
      <w:t xml:space="preserve"> 20</w:t>
    </w:r>
    <w:r w:rsidR="004B2B76">
      <w:rPr>
        <w:rStyle w:val="PageNumber"/>
        <w:sz w:val="16"/>
        <w:szCs w:val="16"/>
      </w:rPr>
      <w:t>2</w:t>
    </w:r>
    <w:r w:rsidR="00514F91">
      <w:rPr>
        <w:rStyle w:val="PageNumber"/>
        <w:sz w:val="16"/>
        <w:szCs w:val="16"/>
      </w:rPr>
      <w:t>4</w:t>
    </w:r>
    <w:r w:rsidRPr="00F923C7">
      <w:rPr>
        <w:rStyle w:val="PageNumber"/>
        <w:sz w:val="16"/>
        <w:szCs w:val="16"/>
      </w:rPr>
      <w:t xml:space="preserve"> ERCOT</w:t>
    </w:r>
    <w:r>
      <w:rPr>
        <w:rStyle w:val="PageNumber"/>
        <w:sz w:val="16"/>
        <w:szCs w:val="16"/>
      </w:rPr>
      <w:br/>
    </w:r>
    <w:r w:rsidRPr="00F923C7">
      <w:rPr>
        <w:rStyle w:val="PageNumber"/>
        <w:sz w:val="16"/>
        <w:szCs w:val="16"/>
      </w:rPr>
      <w:t>All rights reserved.</w:t>
    </w:r>
    <w:r>
      <w:rPr>
        <w:rStyle w:val="PageNumber"/>
        <w:rFonts w:ascii="Times New Roman" w:hAnsi="Times New Roman"/>
      </w:rPr>
      <w:tab/>
    </w:r>
    <w:r>
      <w:rPr>
        <w:rStyle w:val="PageNumber"/>
        <w:rFonts w:ascii="Times New Roman" w:hAnsi="Times New Roman"/>
      </w:rPr>
      <w:tab/>
    </w:r>
    <w:r w:rsidRPr="00EA2B1F">
      <w:fldChar w:fldCharType="begin"/>
    </w:r>
    <w:r w:rsidRPr="00EA2B1F">
      <w:instrText xml:space="preserve"> PAGE </w:instrText>
    </w:r>
    <w:r w:rsidRPr="00EA2B1F">
      <w:fldChar w:fldCharType="separate"/>
    </w:r>
    <w:r w:rsidR="004B2B76">
      <w:rPr>
        <w:noProof/>
      </w:rPr>
      <w:t>1</w:t>
    </w:r>
    <w:r w:rsidRPr="00EA2B1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395D1" w14:textId="77777777" w:rsidR="00466CC6" w:rsidRDefault="00466CC6">
      <w:r>
        <w:separator/>
      </w:r>
    </w:p>
  </w:footnote>
  <w:footnote w:type="continuationSeparator" w:id="0">
    <w:p w14:paraId="254A4203" w14:textId="77777777" w:rsidR="00466CC6" w:rsidRDefault="00466CC6">
      <w:r>
        <w:continuationSeparator/>
      </w:r>
    </w:p>
  </w:footnote>
  <w:footnote w:type="continuationNotice" w:id="1">
    <w:p w14:paraId="40212C76" w14:textId="77777777" w:rsidR="00466CC6" w:rsidRDefault="00466C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E7B4F" w14:textId="53BB0154" w:rsidR="00FB5E86" w:rsidRPr="00F923C7" w:rsidRDefault="0076665B" w:rsidP="00302001">
    <w:pPr>
      <w:pStyle w:val="Header"/>
      <w:tabs>
        <w:tab w:val="clear" w:pos="4320"/>
        <w:tab w:val="clear" w:pos="8640"/>
        <w:tab w:val="right" w:pos="936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RTC+B Market Trials Planning Document</w:t>
    </w:r>
    <w:r w:rsidR="001E376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646598" w:rsidRPr="00646598" w14:paraId="5C9E1C83" w14:textId="77777777" w:rsidTr="00646598">
      <w:tc>
        <w:tcPr>
          <w:tcW w:w="2500" w:type="pct"/>
          <w:shd w:val="clear" w:color="auto" w:fill="FFFFFF" w:themeFill="background1"/>
          <w:vAlign w:val="center"/>
        </w:tcPr>
        <w:p w14:paraId="5C9E1C81" w14:textId="2429A728" w:rsidR="00A51B17" w:rsidRPr="00646598" w:rsidRDefault="007D12C0" w:rsidP="002939B3">
          <w:pPr>
            <w:pStyle w:val="Header"/>
            <w:spacing w:before="40" w:after="40"/>
            <w:rPr>
              <w:rFonts w:cs="Arial"/>
              <w:iCs/>
              <w:color w:val="00AEC7" w:themeColor="accent1"/>
              <w:sz w:val="16"/>
              <w:szCs w:val="16"/>
            </w:rPr>
          </w:pPr>
          <w:r>
            <w:rPr>
              <w:rFonts w:cs="Arial"/>
              <w:iCs/>
              <w:color w:val="00AEC7" w:themeColor="accent1"/>
              <w:sz w:val="18"/>
              <w:szCs w:val="16"/>
            </w:rPr>
            <w:t xml:space="preserve">ERCOT </w:t>
          </w:r>
          <w:r w:rsidR="006154A3">
            <w:rPr>
              <w:rFonts w:cs="Arial"/>
              <w:iCs/>
              <w:color w:val="00AEC7" w:themeColor="accent1"/>
              <w:sz w:val="18"/>
              <w:szCs w:val="16"/>
            </w:rPr>
            <w:t>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5C9E1C82" w14:textId="05B573F8" w:rsidR="00A51B17" w:rsidRPr="00646598" w:rsidRDefault="00A51B17" w:rsidP="002939B3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EC7" w:themeColor="accent1"/>
              <w:sz w:val="18"/>
            </w:rPr>
          </w:pPr>
        </w:p>
      </w:tc>
    </w:tr>
  </w:tbl>
  <w:p w14:paraId="5C9E1C84" w14:textId="77777777" w:rsidR="00A51B17" w:rsidRDefault="00A51B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E1C8C" w14:textId="77777777" w:rsidR="001E376F" w:rsidRDefault="001E376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E1C8E" w14:textId="77777777" w:rsidR="001E376F" w:rsidRDefault="001E37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AA203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D645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C8A0A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84624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EA25F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0A2A5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BEE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2CCE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FE64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5224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28937"/>
    <w:multiLevelType w:val="hybridMultilevel"/>
    <w:tmpl w:val="FFFFFFFF"/>
    <w:lvl w:ilvl="0" w:tplc="2DCA1EEC">
      <w:start w:val="1"/>
      <w:numFmt w:val="decimal"/>
      <w:lvlText w:val="%1."/>
      <w:lvlJc w:val="left"/>
      <w:pPr>
        <w:ind w:left="720" w:hanging="360"/>
      </w:pPr>
    </w:lvl>
    <w:lvl w:ilvl="1" w:tplc="84262682">
      <w:start w:val="1"/>
      <w:numFmt w:val="lowerLetter"/>
      <w:lvlText w:val="%2."/>
      <w:lvlJc w:val="left"/>
      <w:pPr>
        <w:ind w:left="1440" w:hanging="360"/>
      </w:pPr>
    </w:lvl>
    <w:lvl w:ilvl="2" w:tplc="AEF22DA0">
      <w:start w:val="1"/>
      <w:numFmt w:val="lowerRoman"/>
      <w:lvlText w:val="%3."/>
      <w:lvlJc w:val="right"/>
      <w:pPr>
        <w:ind w:left="2160" w:hanging="180"/>
      </w:pPr>
    </w:lvl>
    <w:lvl w:ilvl="3" w:tplc="B6EC1DCA">
      <w:start w:val="1"/>
      <w:numFmt w:val="decimal"/>
      <w:lvlText w:val="%4."/>
      <w:lvlJc w:val="left"/>
      <w:pPr>
        <w:ind w:left="2880" w:hanging="360"/>
      </w:pPr>
    </w:lvl>
    <w:lvl w:ilvl="4" w:tplc="1E668020">
      <w:start w:val="1"/>
      <w:numFmt w:val="lowerLetter"/>
      <w:lvlText w:val="%5."/>
      <w:lvlJc w:val="left"/>
      <w:pPr>
        <w:ind w:left="3600" w:hanging="360"/>
      </w:pPr>
    </w:lvl>
    <w:lvl w:ilvl="5" w:tplc="D862C94C">
      <w:start w:val="1"/>
      <w:numFmt w:val="lowerRoman"/>
      <w:lvlText w:val="%6."/>
      <w:lvlJc w:val="right"/>
      <w:pPr>
        <w:ind w:left="4320" w:hanging="180"/>
      </w:pPr>
    </w:lvl>
    <w:lvl w:ilvl="6" w:tplc="0E227D56">
      <w:start w:val="1"/>
      <w:numFmt w:val="decimal"/>
      <w:lvlText w:val="%7."/>
      <w:lvlJc w:val="left"/>
      <w:pPr>
        <w:ind w:left="5040" w:hanging="360"/>
      </w:pPr>
    </w:lvl>
    <w:lvl w:ilvl="7" w:tplc="EE5829CC">
      <w:start w:val="1"/>
      <w:numFmt w:val="lowerLetter"/>
      <w:lvlText w:val="%8."/>
      <w:lvlJc w:val="left"/>
      <w:pPr>
        <w:ind w:left="5760" w:hanging="360"/>
      </w:pPr>
    </w:lvl>
    <w:lvl w:ilvl="8" w:tplc="F678226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5D098D"/>
    <w:multiLevelType w:val="hybridMultilevel"/>
    <w:tmpl w:val="C2F4B742"/>
    <w:lvl w:ilvl="0" w:tplc="00843572">
      <w:start w:val="1"/>
      <w:numFmt w:val="decimal"/>
      <w:lvlText w:val="%1."/>
      <w:lvlJc w:val="left"/>
      <w:pPr>
        <w:ind w:left="720" w:hanging="360"/>
      </w:pPr>
    </w:lvl>
    <w:lvl w:ilvl="1" w:tplc="B146553C">
      <w:start w:val="1"/>
      <w:numFmt w:val="lowerLetter"/>
      <w:lvlText w:val="%2."/>
      <w:lvlJc w:val="left"/>
      <w:pPr>
        <w:ind w:left="1440" w:hanging="360"/>
      </w:pPr>
    </w:lvl>
    <w:lvl w:ilvl="2" w:tplc="4B08D092">
      <w:start w:val="1"/>
      <w:numFmt w:val="lowerRoman"/>
      <w:lvlText w:val="%3."/>
      <w:lvlJc w:val="right"/>
      <w:pPr>
        <w:ind w:left="2160" w:hanging="180"/>
      </w:pPr>
    </w:lvl>
    <w:lvl w:ilvl="3" w:tplc="2F9A7416">
      <w:start w:val="1"/>
      <w:numFmt w:val="decimal"/>
      <w:lvlText w:val="%4."/>
      <w:lvlJc w:val="left"/>
      <w:pPr>
        <w:ind w:left="2880" w:hanging="360"/>
      </w:pPr>
    </w:lvl>
    <w:lvl w:ilvl="4" w:tplc="104C7456">
      <w:start w:val="1"/>
      <w:numFmt w:val="lowerLetter"/>
      <w:lvlText w:val="%5."/>
      <w:lvlJc w:val="left"/>
      <w:pPr>
        <w:ind w:left="3600" w:hanging="360"/>
      </w:pPr>
    </w:lvl>
    <w:lvl w:ilvl="5" w:tplc="98E624EA">
      <w:start w:val="1"/>
      <w:numFmt w:val="lowerRoman"/>
      <w:lvlText w:val="%6."/>
      <w:lvlJc w:val="right"/>
      <w:pPr>
        <w:ind w:left="4320" w:hanging="180"/>
      </w:pPr>
    </w:lvl>
    <w:lvl w:ilvl="6" w:tplc="A7E0B5BE">
      <w:start w:val="1"/>
      <w:numFmt w:val="decimal"/>
      <w:lvlText w:val="%7."/>
      <w:lvlJc w:val="left"/>
      <w:pPr>
        <w:ind w:left="5040" w:hanging="360"/>
      </w:pPr>
    </w:lvl>
    <w:lvl w:ilvl="7" w:tplc="BA82A2D2">
      <w:start w:val="1"/>
      <w:numFmt w:val="lowerLetter"/>
      <w:lvlText w:val="%8."/>
      <w:lvlJc w:val="left"/>
      <w:pPr>
        <w:ind w:left="5760" w:hanging="360"/>
      </w:pPr>
    </w:lvl>
    <w:lvl w:ilvl="8" w:tplc="FC7A59D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FF63D"/>
    <w:multiLevelType w:val="hybridMultilevel"/>
    <w:tmpl w:val="FFFFFFFF"/>
    <w:lvl w:ilvl="0" w:tplc="78A02A02">
      <w:start w:val="1"/>
      <w:numFmt w:val="decimal"/>
      <w:lvlText w:val="%1."/>
      <w:lvlJc w:val="left"/>
      <w:pPr>
        <w:ind w:left="720" w:hanging="360"/>
      </w:pPr>
    </w:lvl>
    <w:lvl w:ilvl="1" w:tplc="09BCF484">
      <w:start w:val="1"/>
      <w:numFmt w:val="lowerLetter"/>
      <w:lvlText w:val="%2."/>
      <w:lvlJc w:val="left"/>
      <w:pPr>
        <w:ind w:left="1440" w:hanging="360"/>
      </w:pPr>
    </w:lvl>
    <w:lvl w:ilvl="2" w:tplc="26561466">
      <w:start w:val="1"/>
      <w:numFmt w:val="lowerRoman"/>
      <w:lvlText w:val="%3."/>
      <w:lvlJc w:val="right"/>
      <w:pPr>
        <w:ind w:left="2160" w:hanging="180"/>
      </w:pPr>
    </w:lvl>
    <w:lvl w:ilvl="3" w:tplc="09DC82EE">
      <w:start w:val="1"/>
      <w:numFmt w:val="decimal"/>
      <w:lvlText w:val="%4."/>
      <w:lvlJc w:val="left"/>
      <w:pPr>
        <w:ind w:left="2880" w:hanging="360"/>
      </w:pPr>
    </w:lvl>
    <w:lvl w:ilvl="4" w:tplc="4A4E219C">
      <w:start w:val="1"/>
      <w:numFmt w:val="lowerLetter"/>
      <w:lvlText w:val="%5."/>
      <w:lvlJc w:val="left"/>
      <w:pPr>
        <w:ind w:left="3600" w:hanging="360"/>
      </w:pPr>
    </w:lvl>
    <w:lvl w:ilvl="5" w:tplc="B456C010">
      <w:start w:val="1"/>
      <w:numFmt w:val="lowerRoman"/>
      <w:lvlText w:val="%6."/>
      <w:lvlJc w:val="right"/>
      <w:pPr>
        <w:ind w:left="4320" w:hanging="180"/>
      </w:pPr>
    </w:lvl>
    <w:lvl w:ilvl="6" w:tplc="BEC07F9E">
      <w:start w:val="1"/>
      <w:numFmt w:val="decimal"/>
      <w:lvlText w:val="%7."/>
      <w:lvlJc w:val="left"/>
      <w:pPr>
        <w:ind w:left="5040" w:hanging="360"/>
      </w:pPr>
    </w:lvl>
    <w:lvl w:ilvl="7" w:tplc="5A444B1E">
      <w:start w:val="1"/>
      <w:numFmt w:val="lowerLetter"/>
      <w:lvlText w:val="%8."/>
      <w:lvlJc w:val="left"/>
      <w:pPr>
        <w:ind w:left="5760" w:hanging="360"/>
      </w:pPr>
    </w:lvl>
    <w:lvl w:ilvl="8" w:tplc="3F82A7D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1F3FD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0B93FAD"/>
    <w:multiLevelType w:val="hybridMultilevel"/>
    <w:tmpl w:val="FFFFFFFF"/>
    <w:lvl w:ilvl="0" w:tplc="2BA01F56">
      <w:start w:val="3"/>
      <w:numFmt w:val="decimal"/>
      <w:lvlText w:val="%1."/>
      <w:lvlJc w:val="left"/>
      <w:pPr>
        <w:ind w:left="720" w:hanging="360"/>
      </w:pPr>
    </w:lvl>
    <w:lvl w:ilvl="1" w:tplc="9A042A9E">
      <w:start w:val="1"/>
      <w:numFmt w:val="lowerLetter"/>
      <w:lvlText w:val="%2."/>
      <w:lvlJc w:val="left"/>
      <w:pPr>
        <w:ind w:left="1440" w:hanging="360"/>
      </w:pPr>
    </w:lvl>
    <w:lvl w:ilvl="2" w:tplc="41AE3664">
      <w:start w:val="1"/>
      <w:numFmt w:val="lowerRoman"/>
      <w:lvlText w:val="%3."/>
      <w:lvlJc w:val="right"/>
      <w:pPr>
        <w:ind w:left="2160" w:hanging="180"/>
      </w:pPr>
    </w:lvl>
    <w:lvl w:ilvl="3" w:tplc="1EC83350">
      <w:start w:val="1"/>
      <w:numFmt w:val="decimal"/>
      <w:lvlText w:val="%4."/>
      <w:lvlJc w:val="left"/>
      <w:pPr>
        <w:ind w:left="2880" w:hanging="360"/>
      </w:pPr>
    </w:lvl>
    <w:lvl w:ilvl="4" w:tplc="E3DAA968">
      <w:start w:val="1"/>
      <w:numFmt w:val="lowerLetter"/>
      <w:lvlText w:val="%5."/>
      <w:lvlJc w:val="left"/>
      <w:pPr>
        <w:ind w:left="3600" w:hanging="360"/>
      </w:pPr>
    </w:lvl>
    <w:lvl w:ilvl="5" w:tplc="90F2FD50">
      <w:start w:val="1"/>
      <w:numFmt w:val="lowerRoman"/>
      <w:lvlText w:val="%6."/>
      <w:lvlJc w:val="right"/>
      <w:pPr>
        <w:ind w:left="4320" w:hanging="180"/>
      </w:pPr>
    </w:lvl>
    <w:lvl w:ilvl="6" w:tplc="9878E114">
      <w:start w:val="1"/>
      <w:numFmt w:val="decimal"/>
      <w:lvlText w:val="%7."/>
      <w:lvlJc w:val="left"/>
      <w:pPr>
        <w:ind w:left="5040" w:hanging="360"/>
      </w:pPr>
    </w:lvl>
    <w:lvl w:ilvl="7" w:tplc="5B2ABC28">
      <w:start w:val="1"/>
      <w:numFmt w:val="lowerLetter"/>
      <w:lvlText w:val="%8."/>
      <w:lvlJc w:val="left"/>
      <w:pPr>
        <w:ind w:left="5760" w:hanging="360"/>
      </w:pPr>
    </w:lvl>
    <w:lvl w:ilvl="8" w:tplc="CD745A8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9524AB"/>
    <w:multiLevelType w:val="hybridMultilevel"/>
    <w:tmpl w:val="AF223D92"/>
    <w:lvl w:ilvl="0" w:tplc="6B8411E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175F65"/>
    <w:multiLevelType w:val="hybridMultilevel"/>
    <w:tmpl w:val="41582A3A"/>
    <w:lvl w:ilvl="0" w:tplc="E5AA6358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77101410">
      <w:start w:val="1"/>
      <w:numFmt w:val="decimal"/>
      <w:pStyle w:val="number"/>
      <w:lvlText w:val="%4."/>
      <w:lvlJc w:val="left"/>
      <w:pPr>
        <w:tabs>
          <w:tab w:val="num" w:pos="4032"/>
        </w:tabs>
        <w:ind w:left="4032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7" w15:restartNumberingAfterBreak="0">
    <w:nsid w:val="19F91FD2"/>
    <w:multiLevelType w:val="multilevel"/>
    <w:tmpl w:val="D07A4D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18" w15:restartNumberingAfterBreak="0">
    <w:nsid w:val="1D8B23FF"/>
    <w:multiLevelType w:val="hybridMultilevel"/>
    <w:tmpl w:val="AAC01202"/>
    <w:lvl w:ilvl="0" w:tplc="806AE6D0">
      <w:start w:val="1"/>
      <w:numFmt w:val="bullet"/>
      <w:pStyle w:val="bulletlevel1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ACD86150">
      <w:start w:val="1"/>
      <w:numFmt w:val="bullet"/>
      <w:lvlText w:val="̵"/>
      <w:lvlJc w:val="left"/>
      <w:pPr>
        <w:tabs>
          <w:tab w:val="num" w:pos="2592"/>
        </w:tabs>
        <w:ind w:left="2592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9" w15:restartNumberingAfterBreak="0">
    <w:nsid w:val="1F721BB8"/>
    <w:multiLevelType w:val="hybridMultilevel"/>
    <w:tmpl w:val="47FAD5AE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 w15:restartNumberingAfterBreak="0">
    <w:nsid w:val="22D76D80"/>
    <w:multiLevelType w:val="hybridMultilevel"/>
    <w:tmpl w:val="FFFFFFFF"/>
    <w:lvl w:ilvl="0" w:tplc="1DC453C8">
      <w:start w:val="6"/>
      <w:numFmt w:val="decimal"/>
      <w:lvlText w:val="%1."/>
      <w:lvlJc w:val="left"/>
      <w:pPr>
        <w:ind w:left="720" w:hanging="360"/>
      </w:pPr>
    </w:lvl>
    <w:lvl w:ilvl="1" w:tplc="6FEC13D0">
      <w:start w:val="1"/>
      <w:numFmt w:val="lowerLetter"/>
      <w:lvlText w:val="%2."/>
      <w:lvlJc w:val="left"/>
      <w:pPr>
        <w:ind w:left="1440" w:hanging="360"/>
      </w:pPr>
    </w:lvl>
    <w:lvl w:ilvl="2" w:tplc="8B3ACAB2">
      <w:start w:val="1"/>
      <w:numFmt w:val="lowerRoman"/>
      <w:lvlText w:val="%3."/>
      <w:lvlJc w:val="right"/>
      <w:pPr>
        <w:ind w:left="2160" w:hanging="180"/>
      </w:pPr>
    </w:lvl>
    <w:lvl w:ilvl="3" w:tplc="A460A634">
      <w:start w:val="1"/>
      <w:numFmt w:val="decimal"/>
      <w:lvlText w:val="%4."/>
      <w:lvlJc w:val="left"/>
      <w:pPr>
        <w:ind w:left="2880" w:hanging="360"/>
      </w:pPr>
    </w:lvl>
    <w:lvl w:ilvl="4" w:tplc="B1301EC0">
      <w:start w:val="1"/>
      <w:numFmt w:val="lowerLetter"/>
      <w:lvlText w:val="%5."/>
      <w:lvlJc w:val="left"/>
      <w:pPr>
        <w:ind w:left="3600" w:hanging="360"/>
      </w:pPr>
    </w:lvl>
    <w:lvl w:ilvl="5" w:tplc="336E7BE8">
      <w:start w:val="1"/>
      <w:numFmt w:val="lowerRoman"/>
      <w:lvlText w:val="%6."/>
      <w:lvlJc w:val="right"/>
      <w:pPr>
        <w:ind w:left="4320" w:hanging="180"/>
      </w:pPr>
    </w:lvl>
    <w:lvl w:ilvl="6" w:tplc="EDBCD82A">
      <w:start w:val="1"/>
      <w:numFmt w:val="decimal"/>
      <w:lvlText w:val="%7."/>
      <w:lvlJc w:val="left"/>
      <w:pPr>
        <w:ind w:left="5040" w:hanging="360"/>
      </w:pPr>
    </w:lvl>
    <w:lvl w:ilvl="7" w:tplc="52F60DBC">
      <w:start w:val="1"/>
      <w:numFmt w:val="lowerLetter"/>
      <w:lvlText w:val="%8."/>
      <w:lvlJc w:val="left"/>
      <w:pPr>
        <w:ind w:left="5760" w:hanging="360"/>
      </w:pPr>
    </w:lvl>
    <w:lvl w:ilvl="8" w:tplc="2214C9E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176234"/>
    <w:multiLevelType w:val="hybridMultilevel"/>
    <w:tmpl w:val="0CFEAFF0"/>
    <w:lvl w:ilvl="0" w:tplc="5B38CD9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83B680"/>
    <w:multiLevelType w:val="hybridMultilevel"/>
    <w:tmpl w:val="3142361A"/>
    <w:lvl w:ilvl="0" w:tplc="D1740C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DBAF4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A09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6EE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0839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A4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74B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28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D67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2A2F2F"/>
    <w:multiLevelType w:val="hybridMultilevel"/>
    <w:tmpl w:val="C4BA9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482973"/>
    <w:multiLevelType w:val="hybridMultilevel"/>
    <w:tmpl w:val="32623A7E"/>
    <w:lvl w:ilvl="0" w:tplc="2E724792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BA964"/>
    <w:multiLevelType w:val="hybridMultilevel"/>
    <w:tmpl w:val="FFFFFFFF"/>
    <w:lvl w:ilvl="0" w:tplc="BE6CDE26">
      <w:start w:val="1"/>
      <w:numFmt w:val="decimal"/>
      <w:lvlText w:val="%1."/>
      <w:lvlJc w:val="left"/>
      <w:pPr>
        <w:ind w:left="720" w:hanging="360"/>
      </w:pPr>
    </w:lvl>
    <w:lvl w:ilvl="1" w:tplc="015A42B6">
      <w:start w:val="1"/>
      <w:numFmt w:val="lowerLetter"/>
      <w:lvlText w:val="%2."/>
      <w:lvlJc w:val="left"/>
      <w:pPr>
        <w:ind w:left="1440" w:hanging="360"/>
      </w:pPr>
    </w:lvl>
    <w:lvl w:ilvl="2" w:tplc="9796DC32">
      <w:start w:val="1"/>
      <w:numFmt w:val="lowerRoman"/>
      <w:lvlText w:val="%3."/>
      <w:lvlJc w:val="right"/>
      <w:pPr>
        <w:ind w:left="2160" w:hanging="180"/>
      </w:pPr>
    </w:lvl>
    <w:lvl w:ilvl="3" w:tplc="FFA89AA4">
      <w:start w:val="1"/>
      <w:numFmt w:val="decimal"/>
      <w:lvlText w:val="%4."/>
      <w:lvlJc w:val="left"/>
      <w:pPr>
        <w:ind w:left="2880" w:hanging="360"/>
      </w:pPr>
    </w:lvl>
    <w:lvl w:ilvl="4" w:tplc="1B22456A">
      <w:start w:val="1"/>
      <w:numFmt w:val="lowerLetter"/>
      <w:lvlText w:val="%5."/>
      <w:lvlJc w:val="left"/>
      <w:pPr>
        <w:ind w:left="3600" w:hanging="360"/>
      </w:pPr>
    </w:lvl>
    <w:lvl w:ilvl="5" w:tplc="50345650">
      <w:start w:val="1"/>
      <w:numFmt w:val="lowerRoman"/>
      <w:lvlText w:val="%6."/>
      <w:lvlJc w:val="right"/>
      <w:pPr>
        <w:ind w:left="4320" w:hanging="180"/>
      </w:pPr>
    </w:lvl>
    <w:lvl w:ilvl="6" w:tplc="8ED26FAC">
      <w:start w:val="1"/>
      <w:numFmt w:val="decimal"/>
      <w:lvlText w:val="%7."/>
      <w:lvlJc w:val="left"/>
      <w:pPr>
        <w:ind w:left="5040" w:hanging="360"/>
      </w:pPr>
    </w:lvl>
    <w:lvl w:ilvl="7" w:tplc="B05099E8">
      <w:start w:val="1"/>
      <w:numFmt w:val="lowerLetter"/>
      <w:lvlText w:val="%8."/>
      <w:lvlJc w:val="left"/>
      <w:pPr>
        <w:ind w:left="5760" w:hanging="360"/>
      </w:pPr>
    </w:lvl>
    <w:lvl w:ilvl="8" w:tplc="C0C2535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8947C3"/>
    <w:multiLevelType w:val="hybridMultilevel"/>
    <w:tmpl w:val="756298AE"/>
    <w:lvl w:ilvl="0" w:tplc="AE2444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331E7F"/>
    <w:multiLevelType w:val="hybridMultilevel"/>
    <w:tmpl w:val="EBB06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422A7"/>
    <w:multiLevelType w:val="hybridMultilevel"/>
    <w:tmpl w:val="8340A3C8"/>
    <w:lvl w:ilvl="0" w:tplc="CDFAAF0A">
      <w:start w:val="1"/>
      <w:numFmt w:val="bullet"/>
      <w:pStyle w:val="bullet4level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121BA9"/>
    <w:multiLevelType w:val="hybridMultilevel"/>
    <w:tmpl w:val="A3D49C48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BE763C7A">
      <w:start w:val="1"/>
      <w:numFmt w:val="bullet"/>
      <w:lvlText w:val="̵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30" w15:restartNumberingAfterBreak="0">
    <w:nsid w:val="4C501B8A"/>
    <w:multiLevelType w:val="hybridMultilevel"/>
    <w:tmpl w:val="7FE84DAC"/>
    <w:lvl w:ilvl="0" w:tplc="26ACE7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C4B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8EC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87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72A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CC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F82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E65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846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D5F06A"/>
    <w:multiLevelType w:val="hybridMultilevel"/>
    <w:tmpl w:val="BECC21B2"/>
    <w:lvl w:ilvl="0" w:tplc="0B3415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4D8A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6A9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C0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FAD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7C0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CB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D47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948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E71E5B"/>
    <w:multiLevelType w:val="hybridMultilevel"/>
    <w:tmpl w:val="9B187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55946763"/>
    <w:multiLevelType w:val="hybridMultilevel"/>
    <w:tmpl w:val="5AB093BA"/>
    <w:lvl w:ilvl="0" w:tplc="5ABEC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02A9AD4">
      <w:start w:val="1"/>
      <w:numFmt w:val="bullet"/>
      <w:pStyle w:val="bulletlevel3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5672099B"/>
    <w:multiLevelType w:val="hybridMultilevel"/>
    <w:tmpl w:val="2C38D83C"/>
    <w:lvl w:ilvl="0" w:tplc="1EB2060C">
      <w:start w:val="1"/>
      <w:numFmt w:val="bullet"/>
      <w:pStyle w:val="bulletlevel2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35A10EE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F6500C66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AAA7528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DF2671B2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342A805C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C5D2BB68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CC08D48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95C42F1E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6" w15:restartNumberingAfterBreak="0">
    <w:nsid w:val="5FB4455E"/>
    <w:multiLevelType w:val="hybridMultilevel"/>
    <w:tmpl w:val="CBCA8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C52647"/>
    <w:multiLevelType w:val="hybridMultilevel"/>
    <w:tmpl w:val="99AE19B0"/>
    <w:lvl w:ilvl="0" w:tplc="C040FC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57A2C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CCD7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C2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43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AA5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8C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DC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A4A7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6E46CF"/>
    <w:multiLevelType w:val="hybridMultilevel"/>
    <w:tmpl w:val="6DF4BE52"/>
    <w:lvl w:ilvl="0" w:tplc="CBAC30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3FE4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BCF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A2C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1AD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A2C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8A6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A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508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B9F41E"/>
    <w:multiLevelType w:val="multilevel"/>
    <w:tmpl w:val="FFFFFFFF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360"/>
      </w:pPr>
    </w:lvl>
    <w:lvl w:ilvl="2">
      <w:start w:val="1"/>
      <w:numFmt w:val="decimal"/>
      <w:lvlText w:val="%1.%2.%3."/>
      <w:lvlJc w:val="left"/>
      <w:pPr>
        <w:ind w:left="3960" w:hanging="180"/>
      </w:pPr>
    </w:lvl>
    <w:lvl w:ilvl="3">
      <w:start w:val="1"/>
      <w:numFmt w:val="decimal"/>
      <w:lvlText w:val="%1.%2.%3.%4."/>
      <w:lvlJc w:val="left"/>
      <w:pPr>
        <w:ind w:left="5587" w:hanging="360"/>
      </w:pPr>
    </w:lvl>
    <w:lvl w:ilvl="4">
      <w:start w:val="1"/>
      <w:numFmt w:val="decimal"/>
      <w:lvlText w:val="%1.%2.%3.%4.%5."/>
      <w:lvlJc w:val="left"/>
      <w:pPr>
        <w:ind w:left="439" w:hanging="360"/>
      </w:pPr>
    </w:lvl>
    <w:lvl w:ilvl="5">
      <w:start w:val="1"/>
      <w:numFmt w:val="decimal"/>
      <w:lvlText w:val="%1.%2.%3.%4.%5.%6."/>
      <w:lvlJc w:val="left"/>
      <w:pPr>
        <w:ind w:left="943" w:hanging="180"/>
      </w:pPr>
    </w:lvl>
    <w:lvl w:ilvl="6">
      <w:start w:val="1"/>
      <w:numFmt w:val="decimal"/>
      <w:lvlText w:val="%1.%2.%3.%4.%5.%6.%7."/>
      <w:lvlJc w:val="left"/>
      <w:pPr>
        <w:ind w:left="1447" w:hanging="360"/>
      </w:pPr>
    </w:lvl>
    <w:lvl w:ilvl="7">
      <w:start w:val="1"/>
      <w:numFmt w:val="decimal"/>
      <w:lvlText w:val="%1.%2.%3.%4.%5.%6.%7.%8."/>
      <w:lvlJc w:val="left"/>
      <w:pPr>
        <w:ind w:left="1951" w:hanging="360"/>
      </w:pPr>
    </w:lvl>
    <w:lvl w:ilvl="8">
      <w:start w:val="1"/>
      <w:numFmt w:val="decimal"/>
      <w:lvlText w:val="%1.%2.%3.%4.%5.%6.%7.%8.%9."/>
      <w:lvlJc w:val="left"/>
      <w:pPr>
        <w:ind w:left="2527" w:hanging="180"/>
      </w:pPr>
    </w:lvl>
  </w:abstractNum>
  <w:abstractNum w:abstractNumId="40" w15:restartNumberingAfterBreak="0">
    <w:nsid w:val="68D61671"/>
    <w:multiLevelType w:val="hybridMultilevel"/>
    <w:tmpl w:val="379E0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DF4A9"/>
    <w:multiLevelType w:val="hybridMultilevel"/>
    <w:tmpl w:val="FFFFFFFF"/>
    <w:lvl w:ilvl="0" w:tplc="8A7E90B6">
      <w:start w:val="3"/>
      <w:numFmt w:val="decimal"/>
      <w:lvlText w:val="%1."/>
      <w:lvlJc w:val="left"/>
      <w:pPr>
        <w:ind w:left="720" w:hanging="360"/>
      </w:pPr>
    </w:lvl>
    <w:lvl w:ilvl="1" w:tplc="3F1A18AC">
      <w:start w:val="1"/>
      <w:numFmt w:val="lowerLetter"/>
      <w:lvlText w:val="%2."/>
      <w:lvlJc w:val="left"/>
      <w:pPr>
        <w:ind w:left="1440" w:hanging="360"/>
      </w:pPr>
    </w:lvl>
    <w:lvl w:ilvl="2" w:tplc="E59ADD60">
      <w:start w:val="1"/>
      <w:numFmt w:val="lowerRoman"/>
      <w:lvlText w:val="%3."/>
      <w:lvlJc w:val="right"/>
      <w:pPr>
        <w:ind w:left="2160" w:hanging="180"/>
      </w:pPr>
    </w:lvl>
    <w:lvl w:ilvl="3" w:tplc="5F1E6B78">
      <w:start w:val="1"/>
      <w:numFmt w:val="decimal"/>
      <w:lvlText w:val="%4."/>
      <w:lvlJc w:val="left"/>
      <w:pPr>
        <w:ind w:left="2880" w:hanging="360"/>
      </w:pPr>
    </w:lvl>
    <w:lvl w:ilvl="4" w:tplc="6DB2C1D8">
      <w:start w:val="1"/>
      <w:numFmt w:val="lowerLetter"/>
      <w:lvlText w:val="%5."/>
      <w:lvlJc w:val="left"/>
      <w:pPr>
        <w:ind w:left="3600" w:hanging="360"/>
      </w:pPr>
    </w:lvl>
    <w:lvl w:ilvl="5" w:tplc="31282CF4">
      <w:start w:val="1"/>
      <w:numFmt w:val="lowerRoman"/>
      <w:lvlText w:val="%6."/>
      <w:lvlJc w:val="right"/>
      <w:pPr>
        <w:ind w:left="4320" w:hanging="180"/>
      </w:pPr>
    </w:lvl>
    <w:lvl w:ilvl="6" w:tplc="120CD42A">
      <w:start w:val="1"/>
      <w:numFmt w:val="decimal"/>
      <w:lvlText w:val="%7."/>
      <w:lvlJc w:val="left"/>
      <w:pPr>
        <w:ind w:left="5040" w:hanging="360"/>
      </w:pPr>
    </w:lvl>
    <w:lvl w:ilvl="7" w:tplc="0F2A33DE">
      <w:start w:val="1"/>
      <w:numFmt w:val="lowerLetter"/>
      <w:lvlText w:val="%8."/>
      <w:lvlJc w:val="left"/>
      <w:pPr>
        <w:ind w:left="5760" w:hanging="360"/>
      </w:pPr>
    </w:lvl>
    <w:lvl w:ilvl="8" w:tplc="2668BA46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F700E6"/>
    <w:multiLevelType w:val="hybridMultilevel"/>
    <w:tmpl w:val="5F2C8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457313"/>
    <w:multiLevelType w:val="hybridMultilevel"/>
    <w:tmpl w:val="FFFFFFFF"/>
    <w:lvl w:ilvl="0" w:tplc="D996FBCE">
      <w:start w:val="1"/>
      <w:numFmt w:val="decimal"/>
      <w:lvlText w:val="%1."/>
      <w:lvlJc w:val="left"/>
      <w:pPr>
        <w:ind w:left="720" w:hanging="360"/>
      </w:pPr>
    </w:lvl>
    <w:lvl w:ilvl="1" w:tplc="A8C874DA">
      <w:start w:val="1"/>
      <w:numFmt w:val="lowerLetter"/>
      <w:lvlText w:val="%2."/>
      <w:lvlJc w:val="left"/>
      <w:pPr>
        <w:ind w:left="1440" w:hanging="360"/>
      </w:pPr>
    </w:lvl>
    <w:lvl w:ilvl="2" w:tplc="5748EC66">
      <w:start w:val="1"/>
      <w:numFmt w:val="lowerRoman"/>
      <w:lvlText w:val="%3."/>
      <w:lvlJc w:val="right"/>
      <w:pPr>
        <w:ind w:left="2160" w:hanging="180"/>
      </w:pPr>
    </w:lvl>
    <w:lvl w:ilvl="3" w:tplc="A03CBF6C">
      <w:start w:val="1"/>
      <w:numFmt w:val="decimal"/>
      <w:lvlText w:val="%4."/>
      <w:lvlJc w:val="left"/>
      <w:pPr>
        <w:ind w:left="2880" w:hanging="360"/>
      </w:pPr>
    </w:lvl>
    <w:lvl w:ilvl="4" w:tplc="1FEAC51C">
      <w:start w:val="1"/>
      <w:numFmt w:val="lowerLetter"/>
      <w:lvlText w:val="%5."/>
      <w:lvlJc w:val="left"/>
      <w:pPr>
        <w:ind w:left="3600" w:hanging="360"/>
      </w:pPr>
    </w:lvl>
    <w:lvl w:ilvl="5" w:tplc="6C94F098">
      <w:start w:val="1"/>
      <w:numFmt w:val="lowerRoman"/>
      <w:lvlText w:val="%6."/>
      <w:lvlJc w:val="right"/>
      <w:pPr>
        <w:ind w:left="4320" w:hanging="180"/>
      </w:pPr>
    </w:lvl>
    <w:lvl w:ilvl="6" w:tplc="89E824AE">
      <w:start w:val="1"/>
      <w:numFmt w:val="decimal"/>
      <w:lvlText w:val="%7."/>
      <w:lvlJc w:val="left"/>
      <w:pPr>
        <w:ind w:left="5040" w:hanging="360"/>
      </w:pPr>
    </w:lvl>
    <w:lvl w:ilvl="7" w:tplc="922E7E6E">
      <w:start w:val="1"/>
      <w:numFmt w:val="lowerLetter"/>
      <w:lvlText w:val="%8."/>
      <w:lvlJc w:val="left"/>
      <w:pPr>
        <w:ind w:left="5760" w:hanging="360"/>
      </w:pPr>
    </w:lvl>
    <w:lvl w:ilvl="8" w:tplc="E4588972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6A452E"/>
    <w:multiLevelType w:val="hybridMultilevel"/>
    <w:tmpl w:val="8CC4C50E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21841D28">
      <w:start w:val="1"/>
      <w:numFmt w:val="bullet"/>
      <w:lvlText w:val="̶"/>
      <w:lvlJc w:val="left"/>
      <w:pPr>
        <w:tabs>
          <w:tab w:val="num" w:pos="2592"/>
        </w:tabs>
        <w:ind w:left="2592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45" w15:restartNumberingAfterBreak="0">
    <w:nsid w:val="7D144C41"/>
    <w:multiLevelType w:val="hybridMultilevel"/>
    <w:tmpl w:val="2FE83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146038">
    <w:abstractNumId w:val="18"/>
  </w:num>
  <w:num w:numId="2" w16cid:durableId="375853325">
    <w:abstractNumId w:val="35"/>
  </w:num>
  <w:num w:numId="3" w16cid:durableId="1359697973">
    <w:abstractNumId w:val="33"/>
  </w:num>
  <w:num w:numId="4" w16cid:durableId="678235782">
    <w:abstractNumId w:val="34"/>
  </w:num>
  <w:num w:numId="5" w16cid:durableId="1314673519">
    <w:abstractNumId w:val="16"/>
  </w:num>
  <w:num w:numId="6" w16cid:durableId="431783175">
    <w:abstractNumId w:val="17"/>
  </w:num>
  <w:num w:numId="7" w16cid:durableId="1193151143">
    <w:abstractNumId w:val="9"/>
  </w:num>
  <w:num w:numId="8" w16cid:durableId="1521894385">
    <w:abstractNumId w:val="7"/>
  </w:num>
  <w:num w:numId="9" w16cid:durableId="799111790">
    <w:abstractNumId w:val="6"/>
  </w:num>
  <w:num w:numId="10" w16cid:durableId="629482709">
    <w:abstractNumId w:val="5"/>
  </w:num>
  <w:num w:numId="11" w16cid:durableId="1190146736">
    <w:abstractNumId w:val="4"/>
  </w:num>
  <w:num w:numId="12" w16cid:durableId="1249541340">
    <w:abstractNumId w:val="28"/>
  </w:num>
  <w:num w:numId="13" w16cid:durableId="1236671714">
    <w:abstractNumId w:val="13"/>
  </w:num>
  <w:num w:numId="14" w16cid:durableId="1371035630">
    <w:abstractNumId w:val="8"/>
  </w:num>
  <w:num w:numId="15" w16cid:durableId="508567769">
    <w:abstractNumId w:val="3"/>
  </w:num>
  <w:num w:numId="16" w16cid:durableId="1363433136">
    <w:abstractNumId w:val="2"/>
  </w:num>
  <w:num w:numId="17" w16cid:durableId="1414205286">
    <w:abstractNumId w:val="1"/>
  </w:num>
  <w:num w:numId="18" w16cid:durableId="1771197283">
    <w:abstractNumId w:val="0"/>
  </w:num>
  <w:num w:numId="19" w16cid:durableId="1171917918">
    <w:abstractNumId w:val="44"/>
  </w:num>
  <w:num w:numId="20" w16cid:durableId="716202602">
    <w:abstractNumId w:val="29"/>
  </w:num>
  <w:num w:numId="21" w16cid:durableId="1370379338">
    <w:abstractNumId w:val="24"/>
  </w:num>
  <w:num w:numId="22" w16cid:durableId="1443961203">
    <w:abstractNumId w:val="26"/>
  </w:num>
  <w:num w:numId="23" w16cid:durableId="209079987">
    <w:abstractNumId w:val="21"/>
  </w:num>
  <w:num w:numId="24" w16cid:durableId="1906722935">
    <w:abstractNumId w:val="15"/>
  </w:num>
  <w:num w:numId="25" w16cid:durableId="1303197589">
    <w:abstractNumId w:val="42"/>
  </w:num>
  <w:num w:numId="26" w16cid:durableId="452866994">
    <w:abstractNumId w:val="40"/>
  </w:num>
  <w:num w:numId="27" w16cid:durableId="1931645">
    <w:abstractNumId w:val="45"/>
  </w:num>
  <w:num w:numId="28" w16cid:durableId="617182160">
    <w:abstractNumId w:val="32"/>
  </w:num>
  <w:num w:numId="29" w16cid:durableId="1834643511">
    <w:abstractNumId w:val="23"/>
  </w:num>
  <w:num w:numId="30" w16cid:durableId="914316896">
    <w:abstractNumId w:val="39"/>
  </w:num>
  <w:num w:numId="31" w16cid:durableId="662199273">
    <w:abstractNumId w:val="10"/>
  </w:num>
  <w:num w:numId="32" w16cid:durableId="1311864783">
    <w:abstractNumId w:val="25"/>
  </w:num>
  <w:num w:numId="33" w16cid:durableId="493689781">
    <w:abstractNumId w:val="43"/>
  </w:num>
  <w:num w:numId="34" w16cid:durableId="1397556799">
    <w:abstractNumId w:val="20"/>
  </w:num>
  <w:num w:numId="35" w16cid:durableId="1497529478">
    <w:abstractNumId w:val="14"/>
  </w:num>
  <w:num w:numId="36" w16cid:durableId="803817250">
    <w:abstractNumId w:val="41"/>
  </w:num>
  <w:num w:numId="37" w16cid:durableId="547303684">
    <w:abstractNumId w:val="12"/>
  </w:num>
  <w:num w:numId="38" w16cid:durableId="2109496862">
    <w:abstractNumId w:val="36"/>
  </w:num>
  <w:num w:numId="39" w16cid:durableId="543565845">
    <w:abstractNumId w:val="27"/>
  </w:num>
  <w:num w:numId="40" w16cid:durableId="15307516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72790172">
    <w:abstractNumId w:val="19"/>
  </w:num>
  <w:num w:numId="42" w16cid:durableId="737166282">
    <w:abstractNumId w:val="11"/>
  </w:num>
  <w:num w:numId="43" w16cid:durableId="1933969195">
    <w:abstractNumId w:val="37"/>
  </w:num>
  <w:num w:numId="44" w16cid:durableId="428816664">
    <w:abstractNumId w:val="30"/>
  </w:num>
  <w:num w:numId="45" w16cid:durableId="807213141">
    <w:abstractNumId w:val="31"/>
  </w:num>
  <w:num w:numId="46" w16cid:durableId="2121147851">
    <w:abstractNumId w:val="22"/>
  </w:num>
  <w:num w:numId="47" w16cid:durableId="10885608">
    <w:abstractNumId w:val="3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8F1"/>
    <w:rsid w:val="000000D0"/>
    <w:rsid w:val="000001A4"/>
    <w:rsid w:val="00000478"/>
    <w:rsid w:val="00000D4E"/>
    <w:rsid w:val="00000EC6"/>
    <w:rsid w:val="000010C8"/>
    <w:rsid w:val="00001422"/>
    <w:rsid w:val="00001424"/>
    <w:rsid w:val="00001645"/>
    <w:rsid w:val="00001AAF"/>
    <w:rsid w:val="00001D50"/>
    <w:rsid w:val="00001DFE"/>
    <w:rsid w:val="00001FEF"/>
    <w:rsid w:val="0000200C"/>
    <w:rsid w:val="00002163"/>
    <w:rsid w:val="000021DD"/>
    <w:rsid w:val="00002276"/>
    <w:rsid w:val="00002365"/>
    <w:rsid w:val="000025F2"/>
    <w:rsid w:val="00002658"/>
    <w:rsid w:val="00002844"/>
    <w:rsid w:val="00002ABE"/>
    <w:rsid w:val="00002C2E"/>
    <w:rsid w:val="000032D5"/>
    <w:rsid w:val="00003812"/>
    <w:rsid w:val="00003986"/>
    <w:rsid w:val="00003DC4"/>
    <w:rsid w:val="00004BCC"/>
    <w:rsid w:val="00004CE9"/>
    <w:rsid w:val="00004ECA"/>
    <w:rsid w:val="00005705"/>
    <w:rsid w:val="000059A5"/>
    <w:rsid w:val="00005FE3"/>
    <w:rsid w:val="000062A1"/>
    <w:rsid w:val="00006F8A"/>
    <w:rsid w:val="00006F8C"/>
    <w:rsid w:val="00007807"/>
    <w:rsid w:val="00007BB5"/>
    <w:rsid w:val="00007C27"/>
    <w:rsid w:val="0001063C"/>
    <w:rsid w:val="000108DE"/>
    <w:rsid w:val="00010D8F"/>
    <w:rsid w:val="00010F45"/>
    <w:rsid w:val="000111EC"/>
    <w:rsid w:val="000111FC"/>
    <w:rsid w:val="000114C8"/>
    <w:rsid w:val="000115DF"/>
    <w:rsid w:val="000116B9"/>
    <w:rsid w:val="00011721"/>
    <w:rsid w:val="00012432"/>
    <w:rsid w:val="00012F40"/>
    <w:rsid w:val="000138D5"/>
    <w:rsid w:val="00013A6A"/>
    <w:rsid w:val="00013BD9"/>
    <w:rsid w:val="00013E86"/>
    <w:rsid w:val="000146F6"/>
    <w:rsid w:val="0001474B"/>
    <w:rsid w:val="00014834"/>
    <w:rsid w:val="00014A9B"/>
    <w:rsid w:val="00014B6B"/>
    <w:rsid w:val="0001579D"/>
    <w:rsid w:val="00015E99"/>
    <w:rsid w:val="00016120"/>
    <w:rsid w:val="00016225"/>
    <w:rsid w:val="00016333"/>
    <w:rsid w:val="00016450"/>
    <w:rsid w:val="000164B0"/>
    <w:rsid w:val="0001657E"/>
    <w:rsid w:val="00016646"/>
    <w:rsid w:val="000168AA"/>
    <w:rsid w:val="00016BDD"/>
    <w:rsid w:val="00016E50"/>
    <w:rsid w:val="0001704A"/>
    <w:rsid w:val="0001724A"/>
    <w:rsid w:val="00017380"/>
    <w:rsid w:val="000174D4"/>
    <w:rsid w:val="00017562"/>
    <w:rsid w:val="000178CD"/>
    <w:rsid w:val="0001B512"/>
    <w:rsid w:val="00020742"/>
    <w:rsid w:val="00020834"/>
    <w:rsid w:val="000208D1"/>
    <w:rsid w:val="00020D9E"/>
    <w:rsid w:val="00021252"/>
    <w:rsid w:val="00021320"/>
    <w:rsid w:val="00021BCF"/>
    <w:rsid w:val="00021C9A"/>
    <w:rsid w:val="00022270"/>
    <w:rsid w:val="000222D5"/>
    <w:rsid w:val="0002285F"/>
    <w:rsid w:val="0002295B"/>
    <w:rsid w:val="00022AB4"/>
    <w:rsid w:val="00023021"/>
    <w:rsid w:val="00023149"/>
    <w:rsid w:val="00023365"/>
    <w:rsid w:val="00023669"/>
    <w:rsid w:val="00023BF3"/>
    <w:rsid w:val="0002404A"/>
    <w:rsid w:val="00024073"/>
    <w:rsid w:val="000240B0"/>
    <w:rsid w:val="00024945"/>
    <w:rsid w:val="00024D3B"/>
    <w:rsid w:val="00024D45"/>
    <w:rsid w:val="000255BB"/>
    <w:rsid w:val="00025631"/>
    <w:rsid w:val="000258B4"/>
    <w:rsid w:val="000260E1"/>
    <w:rsid w:val="000260E8"/>
    <w:rsid w:val="00026313"/>
    <w:rsid w:val="00026479"/>
    <w:rsid w:val="00026654"/>
    <w:rsid w:val="000266B4"/>
    <w:rsid w:val="0002673E"/>
    <w:rsid w:val="00026945"/>
    <w:rsid w:val="00026AF9"/>
    <w:rsid w:val="00026BD8"/>
    <w:rsid w:val="00026C06"/>
    <w:rsid w:val="000271BB"/>
    <w:rsid w:val="0002728E"/>
    <w:rsid w:val="00027CD4"/>
    <w:rsid w:val="00030412"/>
    <w:rsid w:val="00030745"/>
    <w:rsid w:val="00030957"/>
    <w:rsid w:val="00030966"/>
    <w:rsid w:val="00030A5E"/>
    <w:rsid w:val="00030B8C"/>
    <w:rsid w:val="00030FCF"/>
    <w:rsid w:val="000313C8"/>
    <w:rsid w:val="00031580"/>
    <w:rsid w:val="00031636"/>
    <w:rsid w:val="00031726"/>
    <w:rsid w:val="000319DF"/>
    <w:rsid w:val="00031A20"/>
    <w:rsid w:val="00031A97"/>
    <w:rsid w:val="00031CB0"/>
    <w:rsid w:val="000321DD"/>
    <w:rsid w:val="00032321"/>
    <w:rsid w:val="000323BD"/>
    <w:rsid w:val="00032CEF"/>
    <w:rsid w:val="00032DB3"/>
    <w:rsid w:val="00032E50"/>
    <w:rsid w:val="00032ECD"/>
    <w:rsid w:val="0003304D"/>
    <w:rsid w:val="000334A9"/>
    <w:rsid w:val="000335A2"/>
    <w:rsid w:val="00033E46"/>
    <w:rsid w:val="00033E63"/>
    <w:rsid w:val="00033E92"/>
    <w:rsid w:val="00034565"/>
    <w:rsid w:val="000346A3"/>
    <w:rsid w:val="00034945"/>
    <w:rsid w:val="000349EB"/>
    <w:rsid w:val="00034A0E"/>
    <w:rsid w:val="00034B24"/>
    <w:rsid w:val="00034C67"/>
    <w:rsid w:val="0003527D"/>
    <w:rsid w:val="00035563"/>
    <w:rsid w:val="00035945"/>
    <w:rsid w:val="00035951"/>
    <w:rsid w:val="00035CAD"/>
    <w:rsid w:val="00035DEE"/>
    <w:rsid w:val="0003642A"/>
    <w:rsid w:val="00036478"/>
    <w:rsid w:val="00036F21"/>
    <w:rsid w:val="00036F6E"/>
    <w:rsid w:val="00037004"/>
    <w:rsid w:val="000371C2"/>
    <w:rsid w:val="0003758E"/>
    <w:rsid w:val="00037AB5"/>
    <w:rsid w:val="00037AE7"/>
    <w:rsid w:val="00037B1E"/>
    <w:rsid w:val="00037C30"/>
    <w:rsid w:val="00037EFB"/>
    <w:rsid w:val="00040253"/>
    <w:rsid w:val="0004057A"/>
    <w:rsid w:val="000407C2"/>
    <w:rsid w:val="000407C5"/>
    <w:rsid w:val="000409D9"/>
    <w:rsid w:val="00040ACD"/>
    <w:rsid w:val="00040AE2"/>
    <w:rsid w:val="00040B7A"/>
    <w:rsid w:val="00040D24"/>
    <w:rsid w:val="00041124"/>
    <w:rsid w:val="00041144"/>
    <w:rsid w:val="00041B11"/>
    <w:rsid w:val="00041F90"/>
    <w:rsid w:val="0004254B"/>
    <w:rsid w:val="00042566"/>
    <w:rsid w:val="000427E8"/>
    <w:rsid w:val="00042A0E"/>
    <w:rsid w:val="000430DA"/>
    <w:rsid w:val="0004315F"/>
    <w:rsid w:val="000433B5"/>
    <w:rsid w:val="00043632"/>
    <w:rsid w:val="00043681"/>
    <w:rsid w:val="0004387C"/>
    <w:rsid w:val="00043899"/>
    <w:rsid w:val="00043C0A"/>
    <w:rsid w:val="00043D72"/>
    <w:rsid w:val="00043E25"/>
    <w:rsid w:val="000443AB"/>
    <w:rsid w:val="000446EF"/>
    <w:rsid w:val="00044D4E"/>
    <w:rsid w:val="00044EFF"/>
    <w:rsid w:val="00045160"/>
    <w:rsid w:val="0004517E"/>
    <w:rsid w:val="0004526C"/>
    <w:rsid w:val="0004555A"/>
    <w:rsid w:val="0004592B"/>
    <w:rsid w:val="00045C30"/>
    <w:rsid w:val="00045D7F"/>
    <w:rsid w:val="00046077"/>
    <w:rsid w:val="000461B4"/>
    <w:rsid w:val="000461C1"/>
    <w:rsid w:val="000461DE"/>
    <w:rsid w:val="0004665D"/>
    <w:rsid w:val="00046742"/>
    <w:rsid w:val="00046794"/>
    <w:rsid w:val="000471B8"/>
    <w:rsid w:val="0004720A"/>
    <w:rsid w:val="00047BBC"/>
    <w:rsid w:val="00047BEF"/>
    <w:rsid w:val="00047DFE"/>
    <w:rsid w:val="00050021"/>
    <w:rsid w:val="0005039B"/>
    <w:rsid w:val="000506CF"/>
    <w:rsid w:val="00050A2D"/>
    <w:rsid w:val="00050BF7"/>
    <w:rsid w:val="00050FD3"/>
    <w:rsid w:val="00051980"/>
    <w:rsid w:val="00051AEA"/>
    <w:rsid w:val="00051C80"/>
    <w:rsid w:val="00051E5F"/>
    <w:rsid w:val="00051F7E"/>
    <w:rsid w:val="00052403"/>
    <w:rsid w:val="000526C5"/>
    <w:rsid w:val="000527D1"/>
    <w:rsid w:val="0005284B"/>
    <w:rsid w:val="00052A16"/>
    <w:rsid w:val="00052DE8"/>
    <w:rsid w:val="00052E21"/>
    <w:rsid w:val="0005311E"/>
    <w:rsid w:val="000532C9"/>
    <w:rsid w:val="000536C3"/>
    <w:rsid w:val="000537A9"/>
    <w:rsid w:val="000537CE"/>
    <w:rsid w:val="00053ACF"/>
    <w:rsid w:val="00053ADF"/>
    <w:rsid w:val="00053CC0"/>
    <w:rsid w:val="00053E70"/>
    <w:rsid w:val="00053F87"/>
    <w:rsid w:val="0005466F"/>
    <w:rsid w:val="0005481A"/>
    <w:rsid w:val="000549EC"/>
    <w:rsid w:val="00054B27"/>
    <w:rsid w:val="00054B68"/>
    <w:rsid w:val="00054B96"/>
    <w:rsid w:val="00054F52"/>
    <w:rsid w:val="0005528A"/>
    <w:rsid w:val="000553C4"/>
    <w:rsid w:val="00055A20"/>
    <w:rsid w:val="00055B3D"/>
    <w:rsid w:val="000560AB"/>
    <w:rsid w:val="000560C9"/>
    <w:rsid w:val="00056253"/>
    <w:rsid w:val="00056AA0"/>
    <w:rsid w:val="00056AE0"/>
    <w:rsid w:val="00056CD6"/>
    <w:rsid w:val="00056F12"/>
    <w:rsid w:val="00057104"/>
    <w:rsid w:val="000573DD"/>
    <w:rsid w:val="00057B20"/>
    <w:rsid w:val="00057C97"/>
    <w:rsid w:val="00057DCC"/>
    <w:rsid w:val="00057F55"/>
    <w:rsid w:val="00060011"/>
    <w:rsid w:val="0006013B"/>
    <w:rsid w:val="00060283"/>
    <w:rsid w:val="00060554"/>
    <w:rsid w:val="00060DD3"/>
    <w:rsid w:val="00060E92"/>
    <w:rsid w:val="00060F86"/>
    <w:rsid w:val="00061418"/>
    <w:rsid w:val="00061456"/>
    <w:rsid w:val="00061B6A"/>
    <w:rsid w:val="00061CF7"/>
    <w:rsid w:val="00061DAF"/>
    <w:rsid w:val="00062311"/>
    <w:rsid w:val="000623FC"/>
    <w:rsid w:val="00062426"/>
    <w:rsid w:val="00062502"/>
    <w:rsid w:val="000626D8"/>
    <w:rsid w:val="00062721"/>
    <w:rsid w:val="0006289F"/>
    <w:rsid w:val="00062983"/>
    <w:rsid w:val="00062AFD"/>
    <w:rsid w:val="00062BF2"/>
    <w:rsid w:val="00062DE2"/>
    <w:rsid w:val="0006304B"/>
    <w:rsid w:val="000634EC"/>
    <w:rsid w:val="00063999"/>
    <w:rsid w:val="00063A3F"/>
    <w:rsid w:val="00063CE3"/>
    <w:rsid w:val="00063DD6"/>
    <w:rsid w:val="00063EA3"/>
    <w:rsid w:val="00063F24"/>
    <w:rsid w:val="00064052"/>
    <w:rsid w:val="0006409C"/>
    <w:rsid w:val="000645C8"/>
    <w:rsid w:val="00064E77"/>
    <w:rsid w:val="00065309"/>
    <w:rsid w:val="00065367"/>
    <w:rsid w:val="00065462"/>
    <w:rsid w:val="0006547A"/>
    <w:rsid w:val="000656A7"/>
    <w:rsid w:val="000657B8"/>
    <w:rsid w:val="000657C5"/>
    <w:rsid w:val="000659C8"/>
    <w:rsid w:val="00065CB1"/>
    <w:rsid w:val="00065CE5"/>
    <w:rsid w:val="00065CED"/>
    <w:rsid w:val="000660FD"/>
    <w:rsid w:val="00066151"/>
    <w:rsid w:val="000661FA"/>
    <w:rsid w:val="00066202"/>
    <w:rsid w:val="000662BC"/>
    <w:rsid w:val="00066971"/>
    <w:rsid w:val="00066A19"/>
    <w:rsid w:val="00066E7E"/>
    <w:rsid w:val="00066EED"/>
    <w:rsid w:val="00066F32"/>
    <w:rsid w:val="00067112"/>
    <w:rsid w:val="00067800"/>
    <w:rsid w:val="00067E2E"/>
    <w:rsid w:val="00067EDD"/>
    <w:rsid w:val="00067F4D"/>
    <w:rsid w:val="00067F5B"/>
    <w:rsid w:val="0007013F"/>
    <w:rsid w:val="00070249"/>
    <w:rsid w:val="0007030C"/>
    <w:rsid w:val="00070661"/>
    <w:rsid w:val="00070B5C"/>
    <w:rsid w:val="00070BE1"/>
    <w:rsid w:val="00071009"/>
    <w:rsid w:val="000710C9"/>
    <w:rsid w:val="0007154B"/>
    <w:rsid w:val="000717F0"/>
    <w:rsid w:val="000718C3"/>
    <w:rsid w:val="00071919"/>
    <w:rsid w:val="0007192B"/>
    <w:rsid w:val="00071C90"/>
    <w:rsid w:val="00071D20"/>
    <w:rsid w:val="00072842"/>
    <w:rsid w:val="00072937"/>
    <w:rsid w:val="00072A64"/>
    <w:rsid w:val="00072F25"/>
    <w:rsid w:val="00073177"/>
    <w:rsid w:val="00073574"/>
    <w:rsid w:val="000737D1"/>
    <w:rsid w:val="0007384F"/>
    <w:rsid w:val="00073A02"/>
    <w:rsid w:val="00073E08"/>
    <w:rsid w:val="00073FE2"/>
    <w:rsid w:val="00074222"/>
    <w:rsid w:val="000742A9"/>
    <w:rsid w:val="00074363"/>
    <w:rsid w:val="00074669"/>
    <w:rsid w:val="00074788"/>
    <w:rsid w:val="00074A4C"/>
    <w:rsid w:val="00074D77"/>
    <w:rsid w:val="00074EC8"/>
    <w:rsid w:val="00074FA0"/>
    <w:rsid w:val="00075195"/>
    <w:rsid w:val="000755B7"/>
    <w:rsid w:val="00075A29"/>
    <w:rsid w:val="00075E0C"/>
    <w:rsid w:val="00075FDF"/>
    <w:rsid w:val="0007610A"/>
    <w:rsid w:val="00076200"/>
    <w:rsid w:val="00076B67"/>
    <w:rsid w:val="000772B2"/>
    <w:rsid w:val="000773AC"/>
    <w:rsid w:val="000773AE"/>
    <w:rsid w:val="0007744B"/>
    <w:rsid w:val="00077675"/>
    <w:rsid w:val="00077773"/>
    <w:rsid w:val="00077F2D"/>
    <w:rsid w:val="000802F8"/>
    <w:rsid w:val="0008071F"/>
    <w:rsid w:val="000809D0"/>
    <w:rsid w:val="00080B72"/>
    <w:rsid w:val="00080F2E"/>
    <w:rsid w:val="00081072"/>
    <w:rsid w:val="00081348"/>
    <w:rsid w:val="00081469"/>
    <w:rsid w:val="00081994"/>
    <w:rsid w:val="00081E95"/>
    <w:rsid w:val="00081FC7"/>
    <w:rsid w:val="00082448"/>
    <w:rsid w:val="00082541"/>
    <w:rsid w:val="00082816"/>
    <w:rsid w:val="00082B19"/>
    <w:rsid w:val="000831CB"/>
    <w:rsid w:val="00083519"/>
    <w:rsid w:val="00083743"/>
    <w:rsid w:val="000837A9"/>
    <w:rsid w:val="0008397A"/>
    <w:rsid w:val="00083ABD"/>
    <w:rsid w:val="00083EBC"/>
    <w:rsid w:val="00083EEA"/>
    <w:rsid w:val="00084369"/>
    <w:rsid w:val="0008478D"/>
    <w:rsid w:val="000847D1"/>
    <w:rsid w:val="00084D79"/>
    <w:rsid w:val="00084FF8"/>
    <w:rsid w:val="000852DE"/>
    <w:rsid w:val="0008533C"/>
    <w:rsid w:val="0008535B"/>
    <w:rsid w:val="0008593E"/>
    <w:rsid w:val="00085BCA"/>
    <w:rsid w:val="000860CA"/>
    <w:rsid w:val="00086565"/>
    <w:rsid w:val="00086E31"/>
    <w:rsid w:val="00086EE8"/>
    <w:rsid w:val="00086FAF"/>
    <w:rsid w:val="00087B3C"/>
    <w:rsid w:val="00087DC7"/>
    <w:rsid w:val="00087FE6"/>
    <w:rsid w:val="0009006B"/>
    <w:rsid w:val="000902CC"/>
    <w:rsid w:val="0009064B"/>
    <w:rsid w:val="000908F7"/>
    <w:rsid w:val="00090A2C"/>
    <w:rsid w:val="00090CC9"/>
    <w:rsid w:val="00090EAB"/>
    <w:rsid w:val="000910E3"/>
    <w:rsid w:val="00091B8B"/>
    <w:rsid w:val="00091DF6"/>
    <w:rsid w:val="0009204C"/>
    <w:rsid w:val="000925CF"/>
    <w:rsid w:val="000926A4"/>
    <w:rsid w:val="000927A2"/>
    <w:rsid w:val="00092A8D"/>
    <w:rsid w:val="00092E42"/>
    <w:rsid w:val="000933F4"/>
    <w:rsid w:val="00093590"/>
    <w:rsid w:val="00093867"/>
    <w:rsid w:val="00093A09"/>
    <w:rsid w:val="00093D27"/>
    <w:rsid w:val="0009407D"/>
    <w:rsid w:val="000940A7"/>
    <w:rsid w:val="0009415C"/>
    <w:rsid w:val="000941AA"/>
    <w:rsid w:val="00094425"/>
    <w:rsid w:val="000944D5"/>
    <w:rsid w:val="00094713"/>
    <w:rsid w:val="0009485B"/>
    <w:rsid w:val="0009518B"/>
    <w:rsid w:val="00095777"/>
    <w:rsid w:val="00095B61"/>
    <w:rsid w:val="00095BAE"/>
    <w:rsid w:val="00095DD4"/>
    <w:rsid w:val="00096279"/>
    <w:rsid w:val="00096331"/>
    <w:rsid w:val="000968C9"/>
    <w:rsid w:val="00096B53"/>
    <w:rsid w:val="00096BBE"/>
    <w:rsid w:val="00096E50"/>
    <w:rsid w:val="000971C8"/>
    <w:rsid w:val="0009743F"/>
    <w:rsid w:val="00097776"/>
    <w:rsid w:val="00097ACC"/>
    <w:rsid w:val="000A033D"/>
    <w:rsid w:val="000A038D"/>
    <w:rsid w:val="000A05E8"/>
    <w:rsid w:val="000A061D"/>
    <w:rsid w:val="000A063C"/>
    <w:rsid w:val="000A08B3"/>
    <w:rsid w:val="000A0C59"/>
    <w:rsid w:val="000A0F1E"/>
    <w:rsid w:val="000A11AB"/>
    <w:rsid w:val="000A17D6"/>
    <w:rsid w:val="000A199F"/>
    <w:rsid w:val="000A1D21"/>
    <w:rsid w:val="000A1DE6"/>
    <w:rsid w:val="000A22A4"/>
    <w:rsid w:val="000A23E5"/>
    <w:rsid w:val="000A2550"/>
    <w:rsid w:val="000A2D1C"/>
    <w:rsid w:val="000A2EA9"/>
    <w:rsid w:val="000A3373"/>
    <w:rsid w:val="000A39A1"/>
    <w:rsid w:val="000A3BF5"/>
    <w:rsid w:val="000A3C76"/>
    <w:rsid w:val="000A3D12"/>
    <w:rsid w:val="000A3F90"/>
    <w:rsid w:val="000A4410"/>
    <w:rsid w:val="000A464C"/>
    <w:rsid w:val="000A4CE2"/>
    <w:rsid w:val="000A57EB"/>
    <w:rsid w:val="000A5D23"/>
    <w:rsid w:val="000A6004"/>
    <w:rsid w:val="000A6258"/>
    <w:rsid w:val="000A64B5"/>
    <w:rsid w:val="000A65B9"/>
    <w:rsid w:val="000A6BEE"/>
    <w:rsid w:val="000A6C95"/>
    <w:rsid w:val="000A6CB1"/>
    <w:rsid w:val="000A6F8C"/>
    <w:rsid w:val="000A6FEE"/>
    <w:rsid w:val="000A70C6"/>
    <w:rsid w:val="000A7235"/>
    <w:rsid w:val="000A724A"/>
    <w:rsid w:val="000A7820"/>
    <w:rsid w:val="000A7848"/>
    <w:rsid w:val="000A7CFE"/>
    <w:rsid w:val="000A7EAD"/>
    <w:rsid w:val="000B0101"/>
    <w:rsid w:val="000B0A53"/>
    <w:rsid w:val="000B0A5D"/>
    <w:rsid w:val="000B0AA6"/>
    <w:rsid w:val="000B0E14"/>
    <w:rsid w:val="000B0F93"/>
    <w:rsid w:val="000B0FFE"/>
    <w:rsid w:val="000B10DB"/>
    <w:rsid w:val="000B132F"/>
    <w:rsid w:val="000B15BD"/>
    <w:rsid w:val="000B1950"/>
    <w:rsid w:val="000B199D"/>
    <w:rsid w:val="000B199F"/>
    <w:rsid w:val="000B1CF3"/>
    <w:rsid w:val="000B1EF4"/>
    <w:rsid w:val="000B212E"/>
    <w:rsid w:val="000B2386"/>
    <w:rsid w:val="000B23C6"/>
    <w:rsid w:val="000B2498"/>
    <w:rsid w:val="000B26EE"/>
    <w:rsid w:val="000B2BC5"/>
    <w:rsid w:val="000B2C21"/>
    <w:rsid w:val="000B2CDB"/>
    <w:rsid w:val="000B3227"/>
    <w:rsid w:val="000B3341"/>
    <w:rsid w:val="000B3452"/>
    <w:rsid w:val="000B3466"/>
    <w:rsid w:val="000B3678"/>
    <w:rsid w:val="000B3932"/>
    <w:rsid w:val="000B3AA8"/>
    <w:rsid w:val="000B3DB5"/>
    <w:rsid w:val="000B3FAF"/>
    <w:rsid w:val="000B415E"/>
    <w:rsid w:val="000B428E"/>
    <w:rsid w:val="000B43A1"/>
    <w:rsid w:val="000B46CE"/>
    <w:rsid w:val="000B46EC"/>
    <w:rsid w:val="000B4948"/>
    <w:rsid w:val="000B495C"/>
    <w:rsid w:val="000B4FB0"/>
    <w:rsid w:val="000B50BB"/>
    <w:rsid w:val="000B519C"/>
    <w:rsid w:val="000B5A5E"/>
    <w:rsid w:val="000B5A73"/>
    <w:rsid w:val="000B5CEB"/>
    <w:rsid w:val="000B5D2D"/>
    <w:rsid w:val="000B5DB5"/>
    <w:rsid w:val="000B61CD"/>
    <w:rsid w:val="000B621D"/>
    <w:rsid w:val="000B6771"/>
    <w:rsid w:val="000B6781"/>
    <w:rsid w:val="000B702B"/>
    <w:rsid w:val="000B73E9"/>
    <w:rsid w:val="000B7607"/>
    <w:rsid w:val="000B7ADB"/>
    <w:rsid w:val="000B7B32"/>
    <w:rsid w:val="000B7BB1"/>
    <w:rsid w:val="000B7BD1"/>
    <w:rsid w:val="000B7DD8"/>
    <w:rsid w:val="000B7EC7"/>
    <w:rsid w:val="000C02FB"/>
    <w:rsid w:val="000C0322"/>
    <w:rsid w:val="000C03DC"/>
    <w:rsid w:val="000C0410"/>
    <w:rsid w:val="000C041A"/>
    <w:rsid w:val="000C0507"/>
    <w:rsid w:val="000C0C70"/>
    <w:rsid w:val="000C0F14"/>
    <w:rsid w:val="000C1263"/>
    <w:rsid w:val="000C13A7"/>
    <w:rsid w:val="000C14D1"/>
    <w:rsid w:val="000C19EB"/>
    <w:rsid w:val="000C1A27"/>
    <w:rsid w:val="000C2272"/>
    <w:rsid w:val="000C25C6"/>
    <w:rsid w:val="000C297B"/>
    <w:rsid w:val="000C3035"/>
    <w:rsid w:val="000C30CB"/>
    <w:rsid w:val="000C312A"/>
    <w:rsid w:val="000C3346"/>
    <w:rsid w:val="000C346A"/>
    <w:rsid w:val="000C3A64"/>
    <w:rsid w:val="000C3FB4"/>
    <w:rsid w:val="000C4337"/>
    <w:rsid w:val="000C4945"/>
    <w:rsid w:val="000C4D76"/>
    <w:rsid w:val="000C5224"/>
    <w:rsid w:val="000C5265"/>
    <w:rsid w:val="000C5629"/>
    <w:rsid w:val="000C569B"/>
    <w:rsid w:val="000C5A06"/>
    <w:rsid w:val="000C5B19"/>
    <w:rsid w:val="000C5CCF"/>
    <w:rsid w:val="000C5DFF"/>
    <w:rsid w:val="000C6039"/>
    <w:rsid w:val="000C6280"/>
    <w:rsid w:val="000C6563"/>
    <w:rsid w:val="000C66E7"/>
    <w:rsid w:val="000C674E"/>
    <w:rsid w:val="000C696C"/>
    <w:rsid w:val="000C69CF"/>
    <w:rsid w:val="000C6D01"/>
    <w:rsid w:val="000C6FDE"/>
    <w:rsid w:val="000C6FF3"/>
    <w:rsid w:val="000C78CC"/>
    <w:rsid w:val="000C7F39"/>
    <w:rsid w:val="000D014E"/>
    <w:rsid w:val="000D0382"/>
    <w:rsid w:val="000D04A1"/>
    <w:rsid w:val="000D086E"/>
    <w:rsid w:val="000D091B"/>
    <w:rsid w:val="000D0924"/>
    <w:rsid w:val="000D09CB"/>
    <w:rsid w:val="000D119A"/>
    <w:rsid w:val="000D11A0"/>
    <w:rsid w:val="000D15A1"/>
    <w:rsid w:val="000D16B3"/>
    <w:rsid w:val="000D1736"/>
    <w:rsid w:val="000D176E"/>
    <w:rsid w:val="000D184D"/>
    <w:rsid w:val="000D1919"/>
    <w:rsid w:val="000D1D53"/>
    <w:rsid w:val="000D2318"/>
    <w:rsid w:val="000D239F"/>
    <w:rsid w:val="000D24E4"/>
    <w:rsid w:val="000D288C"/>
    <w:rsid w:val="000D2C4B"/>
    <w:rsid w:val="000D2D3A"/>
    <w:rsid w:val="000D2DAB"/>
    <w:rsid w:val="000D2DE3"/>
    <w:rsid w:val="000D3017"/>
    <w:rsid w:val="000D354A"/>
    <w:rsid w:val="000D35F1"/>
    <w:rsid w:val="000D3788"/>
    <w:rsid w:val="000D3A28"/>
    <w:rsid w:val="000D3A39"/>
    <w:rsid w:val="000D3D1A"/>
    <w:rsid w:val="000D4766"/>
    <w:rsid w:val="000D547F"/>
    <w:rsid w:val="000D5542"/>
    <w:rsid w:val="000D5890"/>
    <w:rsid w:val="000D58DA"/>
    <w:rsid w:val="000D58F7"/>
    <w:rsid w:val="000D5FD0"/>
    <w:rsid w:val="000D6057"/>
    <w:rsid w:val="000D60E2"/>
    <w:rsid w:val="000D613B"/>
    <w:rsid w:val="000D63A9"/>
    <w:rsid w:val="000D63C1"/>
    <w:rsid w:val="000D66FF"/>
    <w:rsid w:val="000D69D3"/>
    <w:rsid w:val="000D69D9"/>
    <w:rsid w:val="000D6A88"/>
    <w:rsid w:val="000D6EF9"/>
    <w:rsid w:val="000D7262"/>
    <w:rsid w:val="000D73B4"/>
    <w:rsid w:val="000D73FF"/>
    <w:rsid w:val="000D745F"/>
    <w:rsid w:val="000D7486"/>
    <w:rsid w:val="000D7806"/>
    <w:rsid w:val="000D7992"/>
    <w:rsid w:val="000D7BD5"/>
    <w:rsid w:val="000E015B"/>
    <w:rsid w:val="000E0398"/>
    <w:rsid w:val="000E0576"/>
    <w:rsid w:val="000E0DEF"/>
    <w:rsid w:val="000E0EDC"/>
    <w:rsid w:val="000E0F8B"/>
    <w:rsid w:val="000E1513"/>
    <w:rsid w:val="000E17AF"/>
    <w:rsid w:val="000E17D7"/>
    <w:rsid w:val="000E1882"/>
    <w:rsid w:val="000E1B2C"/>
    <w:rsid w:val="000E1D44"/>
    <w:rsid w:val="000E2020"/>
    <w:rsid w:val="000E20C1"/>
    <w:rsid w:val="000E2555"/>
    <w:rsid w:val="000E269D"/>
    <w:rsid w:val="000E27BF"/>
    <w:rsid w:val="000E2A4B"/>
    <w:rsid w:val="000E2AE9"/>
    <w:rsid w:val="000E2C54"/>
    <w:rsid w:val="000E2CF1"/>
    <w:rsid w:val="000E3164"/>
    <w:rsid w:val="000E32D4"/>
    <w:rsid w:val="000E3451"/>
    <w:rsid w:val="000E3457"/>
    <w:rsid w:val="000E398E"/>
    <w:rsid w:val="000E3A97"/>
    <w:rsid w:val="000E3B78"/>
    <w:rsid w:val="000E3E8A"/>
    <w:rsid w:val="000E3FA7"/>
    <w:rsid w:val="000E41F0"/>
    <w:rsid w:val="000E42F1"/>
    <w:rsid w:val="000E43B8"/>
    <w:rsid w:val="000E455C"/>
    <w:rsid w:val="000E4ABC"/>
    <w:rsid w:val="000E4ADB"/>
    <w:rsid w:val="000E4B42"/>
    <w:rsid w:val="000E4D0F"/>
    <w:rsid w:val="000E4D5E"/>
    <w:rsid w:val="000E509A"/>
    <w:rsid w:val="000E5A26"/>
    <w:rsid w:val="000E5B89"/>
    <w:rsid w:val="000E5B94"/>
    <w:rsid w:val="000E5C5E"/>
    <w:rsid w:val="000E600C"/>
    <w:rsid w:val="000E6186"/>
    <w:rsid w:val="000E6350"/>
    <w:rsid w:val="000E6356"/>
    <w:rsid w:val="000E63FA"/>
    <w:rsid w:val="000E647A"/>
    <w:rsid w:val="000E64AC"/>
    <w:rsid w:val="000E6909"/>
    <w:rsid w:val="000E6BC7"/>
    <w:rsid w:val="000E70FA"/>
    <w:rsid w:val="000E7160"/>
    <w:rsid w:val="000E72D5"/>
    <w:rsid w:val="000E76DF"/>
    <w:rsid w:val="000E7F31"/>
    <w:rsid w:val="000F0626"/>
    <w:rsid w:val="000F095C"/>
    <w:rsid w:val="000F0CF1"/>
    <w:rsid w:val="000F1B1C"/>
    <w:rsid w:val="000F1DEE"/>
    <w:rsid w:val="000F1F04"/>
    <w:rsid w:val="000F23BA"/>
    <w:rsid w:val="000F2524"/>
    <w:rsid w:val="000F2648"/>
    <w:rsid w:val="000F284C"/>
    <w:rsid w:val="000F2B59"/>
    <w:rsid w:val="000F3317"/>
    <w:rsid w:val="000F3618"/>
    <w:rsid w:val="000F3814"/>
    <w:rsid w:val="000F3A14"/>
    <w:rsid w:val="000F3D31"/>
    <w:rsid w:val="000F3E37"/>
    <w:rsid w:val="000F415F"/>
    <w:rsid w:val="000F4352"/>
    <w:rsid w:val="000F473B"/>
    <w:rsid w:val="000F4A3F"/>
    <w:rsid w:val="000F4C86"/>
    <w:rsid w:val="000F4ECA"/>
    <w:rsid w:val="000F4F27"/>
    <w:rsid w:val="000F5056"/>
    <w:rsid w:val="000F52F1"/>
    <w:rsid w:val="000F544C"/>
    <w:rsid w:val="000F5BD2"/>
    <w:rsid w:val="000F5DFA"/>
    <w:rsid w:val="000F5F35"/>
    <w:rsid w:val="000F5FB3"/>
    <w:rsid w:val="000F6467"/>
    <w:rsid w:val="000F69FD"/>
    <w:rsid w:val="000F6CB2"/>
    <w:rsid w:val="000F6CD8"/>
    <w:rsid w:val="000F6D13"/>
    <w:rsid w:val="000F7050"/>
    <w:rsid w:val="000F711E"/>
    <w:rsid w:val="000F7238"/>
    <w:rsid w:val="000F73F4"/>
    <w:rsid w:val="000F744E"/>
    <w:rsid w:val="000F77E9"/>
    <w:rsid w:val="000F7888"/>
    <w:rsid w:val="000F7E44"/>
    <w:rsid w:val="000F7F88"/>
    <w:rsid w:val="00100044"/>
    <w:rsid w:val="00100209"/>
    <w:rsid w:val="00100379"/>
    <w:rsid w:val="001004EA"/>
    <w:rsid w:val="001004F7"/>
    <w:rsid w:val="00100A6D"/>
    <w:rsid w:val="00100A6F"/>
    <w:rsid w:val="00100B32"/>
    <w:rsid w:val="00100BA1"/>
    <w:rsid w:val="00100C1A"/>
    <w:rsid w:val="00100D20"/>
    <w:rsid w:val="0010107B"/>
    <w:rsid w:val="001010D1"/>
    <w:rsid w:val="001011E1"/>
    <w:rsid w:val="00101735"/>
    <w:rsid w:val="00101868"/>
    <w:rsid w:val="001022AF"/>
    <w:rsid w:val="001022DB"/>
    <w:rsid w:val="001023CB"/>
    <w:rsid w:val="001025DF"/>
    <w:rsid w:val="00103244"/>
    <w:rsid w:val="001032E4"/>
    <w:rsid w:val="001033DF"/>
    <w:rsid w:val="001039C6"/>
    <w:rsid w:val="00103F67"/>
    <w:rsid w:val="001042CE"/>
    <w:rsid w:val="00104441"/>
    <w:rsid w:val="00105401"/>
    <w:rsid w:val="00105C48"/>
    <w:rsid w:val="00105DD6"/>
    <w:rsid w:val="001068D3"/>
    <w:rsid w:val="00106996"/>
    <w:rsid w:val="001069D8"/>
    <w:rsid w:val="00107965"/>
    <w:rsid w:val="00107A1D"/>
    <w:rsid w:val="00107B67"/>
    <w:rsid w:val="00107C7B"/>
    <w:rsid w:val="00107DEA"/>
    <w:rsid w:val="00110026"/>
    <w:rsid w:val="00110123"/>
    <w:rsid w:val="0011023C"/>
    <w:rsid w:val="00110305"/>
    <w:rsid w:val="001107C3"/>
    <w:rsid w:val="00110815"/>
    <w:rsid w:val="00110ABC"/>
    <w:rsid w:val="00110C78"/>
    <w:rsid w:val="00110CC3"/>
    <w:rsid w:val="001111D9"/>
    <w:rsid w:val="001115A7"/>
    <w:rsid w:val="001115E2"/>
    <w:rsid w:val="00111C67"/>
    <w:rsid w:val="00111CFE"/>
    <w:rsid w:val="00111DCB"/>
    <w:rsid w:val="0011208F"/>
    <w:rsid w:val="001123E3"/>
    <w:rsid w:val="001123FA"/>
    <w:rsid w:val="001124D1"/>
    <w:rsid w:val="00112DE1"/>
    <w:rsid w:val="00112E56"/>
    <w:rsid w:val="0011355B"/>
    <w:rsid w:val="001135C6"/>
    <w:rsid w:val="00113603"/>
    <w:rsid w:val="001139F6"/>
    <w:rsid w:val="00113DDA"/>
    <w:rsid w:val="001146B6"/>
    <w:rsid w:val="00114934"/>
    <w:rsid w:val="00114A14"/>
    <w:rsid w:val="00114A1F"/>
    <w:rsid w:val="00114AD7"/>
    <w:rsid w:val="00114BF4"/>
    <w:rsid w:val="001157FE"/>
    <w:rsid w:val="0011585E"/>
    <w:rsid w:val="001160FD"/>
    <w:rsid w:val="001161BF"/>
    <w:rsid w:val="0011650D"/>
    <w:rsid w:val="00116811"/>
    <w:rsid w:val="0011695C"/>
    <w:rsid w:val="00116C06"/>
    <w:rsid w:val="00116CD9"/>
    <w:rsid w:val="00116F1A"/>
    <w:rsid w:val="001170A1"/>
    <w:rsid w:val="001171B2"/>
    <w:rsid w:val="001172B2"/>
    <w:rsid w:val="0011740E"/>
    <w:rsid w:val="00117CB7"/>
    <w:rsid w:val="00120625"/>
    <w:rsid w:val="001207DC"/>
    <w:rsid w:val="0012092A"/>
    <w:rsid w:val="00120B2E"/>
    <w:rsid w:val="00120CC2"/>
    <w:rsid w:val="00120ED0"/>
    <w:rsid w:val="00120F07"/>
    <w:rsid w:val="00121014"/>
    <w:rsid w:val="001213D5"/>
    <w:rsid w:val="0012154F"/>
    <w:rsid w:val="0012157B"/>
    <w:rsid w:val="00121891"/>
    <w:rsid w:val="00121919"/>
    <w:rsid w:val="00121937"/>
    <w:rsid w:val="001221D2"/>
    <w:rsid w:val="001224A4"/>
    <w:rsid w:val="00122724"/>
    <w:rsid w:val="001228EF"/>
    <w:rsid w:val="00122DBF"/>
    <w:rsid w:val="00122F94"/>
    <w:rsid w:val="0012327A"/>
    <w:rsid w:val="001232C7"/>
    <w:rsid w:val="001234FF"/>
    <w:rsid w:val="00123A43"/>
    <w:rsid w:val="00123AE6"/>
    <w:rsid w:val="001241A4"/>
    <w:rsid w:val="00124203"/>
    <w:rsid w:val="00124293"/>
    <w:rsid w:val="001244B1"/>
    <w:rsid w:val="001244F0"/>
    <w:rsid w:val="00124C28"/>
    <w:rsid w:val="00124D1E"/>
    <w:rsid w:val="001256DC"/>
    <w:rsid w:val="001258F4"/>
    <w:rsid w:val="00126227"/>
    <w:rsid w:val="00126C6E"/>
    <w:rsid w:val="00127061"/>
    <w:rsid w:val="00127096"/>
    <w:rsid w:val="00127248"/>
    <w:rsid w:val="001272B2"/>
    <w:rsid w:val="00127371"/>
    <w:rsid w:val="00127929"/>
    <w:rsid w:val="00130359"/>
    <w:rsid w:val="00130373"/>
    <w:rsid w:val="001308A6"/>
    <w:rsid w:val="00130998"/>
    <w:rsid w:val="001310BA"/>
    <w:rsid w:val="0013170D"/>
    <w:rsid w:val="001317DE"/>
    <w:rsid w:val="001317EC"/>
    <w:rsid w:val="00131DA2"/>
    <w:rsid w:val="00132111"/>
    <w:rsid w:val="0013239F"/>
    <w:rsid w:val="001326E5"/>
    <w:rsid w:val="00133294"/>
    <w:rsid w:val="0013349F"/>
    <w:rsid w:val="001336BF"/>
    <w:rsid w:val="00133700"/>
    <w:rsid w:val="00133BD7"/>
    <w:rsid w:val="00133DB4"/>
    <w:rsid w:val="00133E02"/>
    <w:rsid w:val="00133EAB"/>
    <w:rsid w:val="00134043"/>
    <w:rsid w:val="00134764"/>
    <w:rsid w:val="001349CB"/>
    <w:rsid w:val="00134A1D"/>
    <w:rsid w:val="00134D64"/>
    <w:rsid w:val="001350B9"/>
    <w:rsid w:val="0013523E"/>
    <w:rsid w:val="001352D9"/>
    <w:rsid w:val="0013549B"/>
    <w:rsid w:val="001355E9"/>
    <w:rsid w:val="00135620"/>
    <w:rsid w:val="0013578B"/>
    <w:rsid w:val="00135AE4"/>
    <w:rsid w:val="00135D2B"/>
    <w:rsid w:val="00135D7D"/>
    <w:rsid w:val="00135E5B"/>
    <w:rsid w:val="00136040"/>
    <w:rsid w:val="00136140"/>
    <w:rsid w:val="00136297"/>
    <w:rsid w:val="00136477"/>
    <w:rsid w:val="001365AF"/>
    <w:rsid w:val="00136D33"/>
    <w:rsid w:val="00136E56"/>
    <w:rsid w:val="00136EB5"/>
    <w:rsid w:val="0013759E"/>
    <w:rsid w:val="001379C6"/>
    <w:rsid w:val="00137E5E"/>
    <w:rsid w:val="00140541"/>
    <w:rsid w:val="00140646"/>
    <w:rsid w:val="001407B6"/>
    <w:rsid w:val="001407F4"/>
    <w:rsid w:val="00140B46"/>
    <w:rsid w:val="00141157"/>
    <w:rsid w:val="001414AC"/>
    <w:rsid w:val="00141531"/>
    <w:rsid w:val="001416F8"/>
    <w:rsid w:val="00141C30"/>
    <w:rsid w:val="00141EDC"/>
    <w:rsid w:val="001420B4"/>
    <w:rsid w:val="001425FF"/>
    <w:rsid w:val="00142F0D"/>
    <w:rsid w:val="0014325A"/>
    <w:rsid w:val="00143362"/>
    <w:rsid w:val="00143807"/>
    <w:rsid w:val="0014382D"/>
    <w:rsid w:val="00143924"/>
    <w:rsid w:val="00143A45"/>
    <w:rsid w:val="00143B28"/>
    <w:rsid w:val="00144561"/>
    <w:rsid w:val="001445AE"/>
    <w:rsid w:val="0014500B"/>
    <w:rsid w:val="0014531B"/>
    <w:rsid w:val="00145336"/>
    <w:rsid w:val="001455CA"/>
    <w:rsid w:val="0014561D"/>
    <w:rsid w:val="0014567C"/>
    <w:rsid w:val="00145827"/>
    <w:rsid w:val="0014594B"/>
    <w:rsid w:val="001459BF"/>
    <w:rsid w:val="00145B84"/>
    <w:rsid w:val="00145DAE"/>
    <w:rsid w:val="00145DC3"/>
    <w:rsid w:val="001461E2"/>
    <w:rsid w:val="001463BC"/>
    <w:rsid w:val="00146598"/>
    <w:rsid w:val="0014659D"/>
    <w:rsid w:val="001466CC"/>
    <w:rsid w:val="00146893"/>
    <w:rsid w:val="00146A65"/>
    <w:rsid w:val="00146C12"/>
    <w:rsid w:val="00146D30"/>
    <w:rsid w:val="00146E18"/>
    <w:rsid w:val="00146F9A"/>
    <w:rsid w:val="001471C4"/>
    <w:rsid w:val="00147267"/>
    <w:rsid w:val="00147950"/>
    <w:rsid w:val="00147A90"/>
    <w:rsid w:val="00147E60"/>
    <w:rsid w:val="00147F53"/>
    <w:rsid w:val="00150060"/>
    <w:rsid w:val="001502CB"/>
    <w:rsid w:val="0015049D"/>
    <w:rsid w:val="00150940"/>
    <w:rsid w:val="0015131D"/>
    <w:rsid w:val="00151569"/>
    <w:rsid w:val="00151954"/>
    <w:rsid w:val="00151B27"/>
    <w:rsid w:val="00151DB5"/>
    <w:rsid w:val="00151ED0"/>
    <w:rsid w:val="001521A1"/>
    <w:rsid w:val="001521D8"/>
    <w:rsid w:val="001525B3"/>
    <w:rsid w:val="00152C65"/>
    <w:rsid w:val="00152D1A"/>
    <w:rsid w:val="00152E81"/>
    <w:rsid w:val="00152F1E"/>
    <w:rsid w:val="00152F61"/>
    <w:rsid w:val="00153271"/>
    <w:rsid w:val="0015354C"/>
    <w:rsid w:val="001535D7"/>
    <w:rsid w:val="001536BA"/>
    <w:rsid w:val="00153B3B"/>
    <w:rsid w:val="00153B51"/>
    <w:rsid w:val="00153E41"/>
    <w:rsid w:val="001547F4"/>
    <w:rsid w:val="00154B3E"/>
    <w:rsid w:val="00154E10"/>
    <w:rsid w:val="0015508B"/>
    <w:rsid w:val="0015548E"/>
    <w:rsid w:val="001557F6"/>
    <w:rsid w:val="001558A5"/>
    <w:rsid w:val="00155E89"/>
    <w:rsid w:val="00156276"/>
    <w:rsid w:val="00156578"/>
    <w:rsid w:val="00156728"/>
    <w:rsid w:val="00156953"/>
    <w:rsid w:val="00156AC2"/>
    <w:rsid w:val="00156B40"/>
    <w:rsid w:val="0015713D"/>
    <w:rsid w:val="0015759D"/>
    <w:rsid w:val="0015769B"/>
    <w:rsid w:val="00157DD4"/>
    <w:rsid w:val="001602B7"/>
    <w:rsid w:val="00160384"/>
    <w:rsid w:val="001607A2"/>
    <w:rsid w:val="001608FC"/>
    <w:rsid w:val="001609D7"/>
    <w:rsid w:val="00160ABA"/>
    <w:rsid w:val="00160EFA"/>
    <w:rsid w:val="00160F7D"/>
    <w:rsid w:val="00161AA9"/>
    <w:rsid w:val="00161D02"/>
    <w:rsid w:val="00161E1F"/>
    <w:rsid w:val="00161FDF"/>
    <w:rsid w:val="001621CE"/>
    <w:rsid w:val="001621FC"/>
    <w:rsid w:val="0016227D"/>
    <w:rsid w:val="001624D4"/>
    <w:rsid w:val="00162A32"/>
    <w:rsid w:val="00162CE7"/>
    <w:rsid w:val="00162E98"/>
    <w:rsid w:val="00162EAE"/>
    <w:rsid w:val="001630B4"/>
    <w:rsid w:val="0016311B"/>
    <w:rsid w:val="001635C7"/>
    <w:rsid w:val="00163713"/>
    <w:rsid w:val="00163887"/>
    <w:rsid w:val="00163993"/>
    <w:rsid w:val="00163B9E"/>
    <w:rsid w:val="00163DC6"/>
    <w:rsid w:val="00163E29"/>
    <w:rsid w:val="00163FB8"/>
    <w:rsid w:val="00163FD9"/>
    <w:rsid w:val="0016405C"/>
    <w:rsid w:val="00164615"/>
    <w:rsid w:val="0016470C"/>
    <w:rsid w:val="00164A55"/>
    <w:rsid w:val="00164C96"/>
    <w:rsid w:val="00164CB1"/>
    <w:rsid w:val="00164F64"/>
    <w:rsid w:val="00165001"/>
    <w:rsid w:val="0016513F"/>
    <w:rsid w:val="00165227"/>
    <w:rsid w:val="001653DD"/>
    <w:rsid w:val="00165570"/>
    <w:rsid w:val="00165621"/>
    <w:rsid w:val="00165725"/>
    <w:rsid w:val="00165820"/>
    <w:rsid w:val="00165A52"/>
    <w:rsid w:val="00165D6B"/>
    <w:rsid w:val="00165E3B"/>
    <w:rsid w:val="0016608F"/>
    <w:rsid w:val="001661E3"/>
    <w:rsid w:val="001663A6"/>
    <w:rsid w:val="00166469"/>
    <w:rsid w:val="0016655B"/>
    <w:rsid w:val="001665B8"/>
    <w:rsid w:val="001666A3"/>
    <w:rsid w:val="00166F89"/>
    <w:rsid w:val="00167040"/>
    <w:rsid w:val="00167181"/>
    <w:rsid w:val="0016747A"/>
    <w:rsid w:val="001674A9"/>
    <w:rsid w:val="00167853"/>
    <w:rsid w:val="0016795C"/>
    <w:rsid w:val="00167E93"/>
    <w:rsid w:val="00167F83"/>
    <w:rsid w:val="00167FC5"/>
    <w:rsid w:val="0017036E"/>
    <w:rsid w:val="001709F2"/>
    <w:rsid w:val="00170E56"/>
    <w:rsid w:val="0017100B"/>
    <w:rsid w:val="001713F4"/>
    <w:rsid w:val="001719C1"/>
    <w:rsid w:val="00171B99"/>
    <w:rsid w:val="00171C65"/>
    <w:rsid w:val="00171E18"/>
    <w:rsid w:val="00171F21"/>
    <w:rsid w:val="0017202F"/>
    <w:rsid w:val="00172244"/>
    <w:rsid w:val="00172B4E"/>
    <w:rsid w:val="00172B9C"/>
    <w:rsid w:val="00172BA7"/>
    <w:rsid w:val="00172BC9"/>
    <w:rsid w:val="00172D20"/>
    <w:rsid w:val="00173383"/>
    <w:rsid w:val="001734A5"/>
    <w:rsid w:val="001734F5"/>
    <w:rsid w:val="001738B9"/>
    <w:rsid w:val="0017442D"/>
    <w:rsid w:val="001744EF"/>
    <w:rsid w:val="001745C7"/>
    <w:rsid w:val="001748B6"/>
    <w:rsid w:val="001750A7"/>
    <w:rsid w:val="00175748"/>
    <w:rsid w:val="00175855"/>
    <w:rsid w:val="00175924"/>
    <w:rsid w:val="00175F22"/>
    <w:rsid w:val="001760F3"/>
    <w:rsid w:val="00176233"/>
    <w:rsid w:val="00176332"/>
    <w:rsid w:val="0017634D"/>
    <w:rsid w:val="00176419"/>
    <w:rsid w:val="0017690B"/>
    <w:rsid w:val="00176EE2"/>
    <w:rsid w:val="00177175"/>
    <w:rsid w:val="00177184"/>
    <w:rsid w:val="00177472"/>
    <w:rsid w:val="00177630"/>
    <w:rsid w:val="00177691"/>
    <w:rsid w:val="00177778"/>
    <w:rsid w:val="00177E63"/>
    <w:rsid w:val="001801EC"/>
    <w:rsid w:val="001804DC"/>
    <w:rsid w:val="00180A6D"/>
    <w:rsid w:val="001810ED"/>
    <w:rsid w:val="001813C0"/>
    <w:rsid w:val="0018162C"/>
    <w:rsid w:val="00181A75"/>
    <w:rsid w:val="00181BBA"/>
    <w:rsid w:val="00181CD8"/>
    <w:rsid w:val="0018205E"/>
    <w:rsid w:val="001821C3"/>
    <w:rsid w:val="00182481"/>
    <w:rsid w:val="001829B3"/>
    <w:rsid w:val="00182B8C"/>
    <w:rsid w:val="00182C94"/>
    <w:rsid w:val="00182C9A"/>
    <w:rsid w:val="00182D39"/>
    <w:rsid w:val="00182D60"/>
    <w:rsid w:val="00182DC3"/>
    <w:rsid w:val="00183015"/>
    <w:rsid w:val="00183109"/>
    <w:rsid w:val="00183521"/>
    <w:rsid w:val="00183540"/>
    <w:rsid w:val="001835C9"/>
    <w:rsid w:val="001837F3"/>
    <w:rsid w:val="00183979"/>
    <w:rsid w:val="001839DB"/>
    <w:rsid w:val="00183A76"/>
    <w:rsid w:val="00183D28"/>
    <w:rsid w:val="001841E0"/>
    <w:rsid w:val="00184266"/>
    <w:rsid w:val="00184919"/>
    <w:rsid w:val="00184930"/>
    <w:rsid w:val="00184A4F"/>
    <w:rsid w:val="00184B32"/>
    <w:rsid w:val="00184BB1"/>
    <w:rsid w:val="00184D55"/>
    <w:rsid w:val="00184D7D"/>
    <w:rsid w:val="00184EDA"/>
    <w:rsid w:val="001853FD"/>
    <w:rsid w:val="0018564C"/>
    <w:rsid w:val="001858BB"/>
    <w:rsid w:val="0018594E"/>
    <w:rsid w:val="00185C56"/>
    <w:rsid w:val="00185C59"/>
    <w:rsid w:val="00185EA1"/>
    <w:rsid w:val="00186B8B"/>
    <w:rsid w:val="00186DF8"/>
    <w:rsid w:val="00186E17"/>
    <w:rsid w:val="00186E74"/>
    <w:rsid w:val="001878B7"/>
    <w:rsid w:val="001878F2"/>
    <w:rsid w:val="00187BE8"/>
    <w:rsid w:val="00187CD1"/>
    <w:rsid w:val="00187F8B"/>
    <w:rsid w:val="00190062"/>
    <w:rsid w:val="001906C9"/>
    <w:rsid w:val="00190800"/>
    <w:rsid w:val="001908A6"/>
    <w:rsid w:val="00190909"/>
    <w:rsid w:val="00190A30"/>
    <w:rsid w:val="00190EA3"/>
    <w:rsid w:val="001916F3"/>
    <w:rsid w:val="00191A0B"/>
    <w:rsid w:val="00191C5B"/>
    <w:rsid w:val="00191C7F"/>
    <w:rsid w:val="00191CDB"/>
    <w:rsid w:val="00191EA9"/>
    <w:rsid w:val="00191F4F"/>
    <w:rsid w:val="001920F9"/>
    <w:rsid w:val="0019226A"/>
    <w:rsid w:val="001924AA"/>
    <w:rsid w:val="001926ED"/>
    <w:rsid w:val="001928EC"/>
    <w:rsid w:val="00192B3D"/>
    <w:rsid w:val="001930C6"/>
    <w:rsid w:val="001931B7"/>
    <w:rsid w:val="001932D2"/>
    <w:rsid w:val="001933DC"/>
    <w:rsid w:val="0019373B"/>
    <w:rsid w:val="00193B4B"/>
    <w:rsid w:val="00193C90"/>
    <w:rsid w:val="00193E7E"/>
    <w:rsid w:val="001940CC"/>
    <w:rsid w:val="001942F9"/>
    <w:rsid w:val="00194443"/>
    <w:rsid w:val="00194C44"/>
    <w:rsid w:val="00195114"/>
    <w:rsid w:val="00195169"/>
    <w:rsid w:val="00195425"/>
    <w:rsid w:val="001955D0"/>
    <w:rsid w:val="001955ED"/>
    <w:rsid w:val="00195CDD"/>
    <w:rsid w:val="00195FF4"/>
    <w:rsid w:val="00197659"/>
    <w:rsid w:val="001A01BE"/>
    <w:rsid w:val="001A024D"/>
    <w:rsid w:val="001A04C4"/>
    <w:rsid w:val="001A087B"/>
    <w:rsid w:val="001A08B8"/>
    <w:rsid w:val="001A098B"/>
    <w:rsid w:val="001A0DE9"/>
    <w:rsid w:val="001A131B"/>
    <w:rsid w:val="001A17C2"/>
    <w:rsid w:val="001A18B2"/>
    <w:rsid w:val="001A1B01"/>
    <w:rsid w:val="001A1B56"/>
    <w:rsid w:val="001A2050"/>
    <w:rsid w:val="001A2162"/>
    <w:rsid w:val="001A23B8"/>
    <w:rsid w:val="001A23C2"/>
    <w:rsid w:val="001A2594"/>
    <w:rsid w:val="001A2668"/>
    <w:rsid w:val="001A2A0D"/>
    <w:rsid w:val="001A33A2"/>
    <w:rsid w:val="001A3AC3"/>
    <w:rsid w:val="001A3D0D"/>
    <w:rsid w:val="001A3FFE"/>
    <w:rsid w:val="001A4289"/>
    <w:rsid w:val="001A4891"/>
    <w:rsid w:val="001A49F4"/>
    <w:rsid w:val="001A4BF6"/>
    <w:rsid w:val="001A4C3A"/>
    <w:rsid w:val="001A558E"/>
    <w:rsid w:val="001A5AEE"/>
    <w:rsid w:val="001A5DB6"/>
    <w:rsid w:val="001A61FD"/>
    <w:rsid w:val="001A6D42"/>
    <w:rsid w:val="001A7D0E"/>
    <w:rsid w:val="001B03F7"/>
    <w:rsid w:val="001B07B4"/>
    <w:rsid w:val="001B1343"/>
    <w:rsid w:val="001B1CA3"/>
    <w:rsid w:val="001B1D45"/>
    <w:rsid w:val="001B2099"/>
    <w:rsid w:val="001B221A"/>
    <w:rsid w:val="001B22D3"/>
    <w:rsid w:val="001B2459"/>
    <w:rsid w:val="001B264A"/>
    <w:rsid w:val="001B26D6"/>
    <w:rsid w:val="001B2E0A"/>
    <w:rsid w:val="001B2FC4"/>
    <w:rsid w:val="001B2FE9"/>
    <w:rsid w:val="001B30E1"/>
    <w:rsid w:val="001B3356"/>
    <w:rsid w:val="001B3654"/>
    <w:rsid w:val="001B384F"/>
    <w:rsid w:val="001B3907"/>
    <w:rsid w:val="001B3AD4"/>
    <w:rsid w:val="001B429B"/>
    <w:rsid w:val="001B4714"/>
    <w:rsid w:val="001B4B81"/>
    <w:rsid w:val="001B4BEB"/>
    <w:rsid w:val="001B4CE8"/>
    <w:rsid w:val="001B4D0D"/>
    <w:rsid w:val="001B560E"/>
    <w:rsid w:val="001B5709"/>
    <w:rsid w:val="001B5AEE"/>
    <w:rsid w:val="001B5BD1"/>
    <w:rsid w:val="001B6112"/>
    <w:rsid w:val="001B6121"/>
    <w:rsid w:val="001B613A"/>
    <w:rsid w:val="001B68C8"/>
    <w:rsid w:val="001B6DD9"/>
    <w:rsid w:val="001B72AF"/>
    <w:rsid w:val="001B73F8"/>
    <w:rsid w:val="001B74B2"/>
    <w:rsid w:val="001B75F1"/>
    <w:rsid w:val="001B7CE5"/>
    <w:rsid w:val="001B7D6B"/>
    <w:rsid w:val="001B7E33"/>
    <w:rsid w:val="001B7E9D"/>
    <w:rsid w:val="001C01C3"/>
    <w:rsid w:val="001C0631"/>
    <w:rsid w:val="001C0640"/>
    <w:rsid w:val="001C0761"/>
    <w:rsid w:val="001C07A5"/>
    <w:rsid w:val="001C0E39"/>
    <w:rsid w:val="001C0EAA"/>
    <w:rsid w:val="001C0ED3"/>
    <w:rsid w:val="001C11D3"/>
    <w:rsid w:val="001C1313"/>
    <w:rsid w:val="001C14EA"/>
    <w:rsid w:val="001C154B"/>
    <w:rsid w:val="001C15B2"/>
    <w:rsid w:val="001C15B6"/>
    <w:rsid w:val="001C18EB"/>
    <w:rsid w:val="001C1B66"/>
    <w:rsid w:val="001C1EF1"/>
    <w:rsid w:val="001C2076"/>
    <w:rsid w:val="001C2339"/>
    <w:rsid w:val="001C2485"/>
    <w:rsid w:val="001C25FF"/>
    <w:rsid w:val="001C264A"/>
    <w:rsid w:val="001C2B39"/>
    <w:rsid w:val="001C2E23"/>
    <w:rsid w:val="001C3170"/>
    <w:rsid w:val="001C3212"/>
    <w:rsid w:val="001C33F5"/>
    <w:rsid w:val="001C351D"/>
    <w:rsid w:val="001C38B6"/>
    <w:rsid w:val="001C3B5C"/>
    <w:rsid w:val="001C3F7C"/>
    <w:rsid w:val="001C4190"/>
    <w:rsid w:val="001C434A"/>
    <w:rsid w:val="001C4603"/>
    <w:rsid w:val="001C483B"/>
    <w:rsid w:val="001C4DFC"/>
    <w:rsid w:val="001C4E98"/>
    <w:rsid w:val="001C4EF0"/>
    <w:rsid w:val="001C500F"/>
    <w:rsid w:val="001C5180"/>
    <w:rsid w:val="001C530D"/>
    <w:rsid w:val="001C53C6"/>
    <w:rsid w:val="001C5666"/>
    <w:rsid w:val="001C57B4"/>
    <w:rsid w:val="001C57EA"/>
    <w:rsid w:val="001C5884"/>
    <w:rsid w:val="001C599A"/>
    <w:rsid w:val="001C5D9A"/>
    <w:rsid w:val="001C5DC9"/>
    <w:rsid w:val="001C619C"/>
    <w:rsid w:val="001C61BE"/>
    <w:rsid w:val="001C6428"/>
    <w:rsid w:val="001C6E01"/>
    <w:rsid w:val="001C702B"/>
    <w:rsid w:val="001C7093"/>
    <w:rsid w:val="001C7365"/>
    <w:rsid w:val="001C77D6"/>
    <w:rsid w:val="001C78DF"/>
    <w:rsid w:val="001D00EF"/>
    <w:rsid w:val="001D011D"/>
    <w:rsid w:val="001D020C"/>
    <w:rsid w:val="001D02F1"/>
    <w:rsid w:val="001D03A8"/>
    <w:rsid w:val="001D097F"/>
    <w:rsid w:val="001D0F45"/>
    <w:rsid w:val="001D0F6F"/>
    <w:rsid w:val="001D0FE7"/>
    <w:rsid w:val="001D147A"/>
    <w:rsid w:val="001D14AA"/>
    <w:rsid w:val="001D18B0"/>
    <w:rsid w:val="001D18E9"/>
    <w:rsid w:val="001D2370"/>
    <w:rsid w:val="001D252A"/>
    <w:rsid w:val="001D2647"/>
    <w:rsid w:val="001D2966"/>
    <w:rsid w:val="001D2B9C"/>
    <w:rsid w:val="001D2E62"/>
    <w:rsid w:val="001D2F02"/>
    <w:rsid w:val="001D32A8"/>
    <w:rsid w:val="001D3470"/>
    <w:rsid w:val="001D3672"/>
    <w:rsid w:val="001D3A03"/>
    <w:rsid w:val="001D3A09"/>
    <w:rsid w:val="001D3AAF"/>
    <w:rsid w:val="001D3CD4"/>
    <w:rsid w:val="001D3D7F"/>
    <w:rsid w:val="001D3E70"/>
    <w:rsid w:val="001D3FF0"/>
    <w:rsid w:val="001D40A9"/>
    <w:rsid w:val="001D4368"/>
    <w:rsid w:val="001D479C"/>
    <w:rsid w:val="001D481E"/>
    <w:rsid w:val="001D4A1C"/>
    <w:rsid w:val="001D4A2D"/>
    <w:rsid w:val="001D4D0D"/>
    <w:rsid w:val="001D5200"/>
    <w:rsid w:val="001D5274"/>
    <w:rsid w:val="001D5390"/>
    <w:rsid w:val="001D55DB"/>
    <w:rsid w:val="001D5A45"/>
    <w:rsid w:val="001D5AF5"/>
    <w:rsid w:val="001D5D47"/>
    <w:rsid w:val="001D61C9"/>
    <w:rsid w:val="001D64A8"/>
    <w:rsid w:val="001D6534"/>
    <w:rsid w:val="001D68F2"/>
    <w:rsid w:val="001D6AFE"/>
    <w:rsid w:val="001D6CEA"/>
    <w:rsid w:val="001D7632"/>
    <w:rsid w:val="001D7A14"/>
    <w:rsid w:val="001D7E12"/>
    <w:rsid w:val="001D7E61"/>
    <w:rsid w:val="001D7EA9"/>
    <w:rsid w:val="001D7F29"/>
    <w:rsid w:val="001D7FA9"/>
    <w:rsid w:val="001E0464"/>
    <w:rsid w:val="001E04A4"/>
    <w:rsid w:val="001E0F2F"/>
    <w:rsid w:val="001E10FD"/>
    <w:rsid w:val="001E1345"/>
    <w:rsid w:val="001E13D0"/>
    <w:rsid w:val="001E14AB"/>
    <w:rsid w:val="001E15F0"/>
    <w:rsid w:val="001E16BB"/>
    <w:rsid w:val="001E1D5F"/>
    <w:rsid w:val="001E1D77"/>
    <w:rsid w:val="001E2108"/>
    <w:rsid w:val="001E2175"/>
    <w:rsid w:val="001E2212"/>
    <w:rsid w:val="001E2748"/>
    <w:rsid w:val="001E2C55"/>
    <w:rsid w:val="001E2DEB"/>
    <w:rsid w:val="001E3311"/>
    <w:rsid w:val="001E34B0"/>
    <w:rsid w:val="001E34B2"/>
    <w:rsid w:val="001E376F"/>
    <w:rsid w:val="001E3793"/>
    <w:rsid w:val="001E38AD"/>
    <w:rsid w:val="001E3F79"/>
    <w:rsid w:val="001E435B"/>
    <w:rsid w:val="001E4424"/>
    <w:rsid w:val="001E4538"/>
    <w:rsid w:val="001E47C2"/>
    <w:rsid w:val="001E4B50"/>
    <w:rsid w:val="001E4FCA"/>
    <w:rsid w:val="001E5070"/>
    <w:rsid w:val="001E52BE"/>
    <w:rsid w:val="001E5673"/>
    <w:rsid w:val="001E5807"/>
    <w:rsid w:val="001E5CFC"/>
    <w:rsid w:val="001E651A"/>
    <w:rsid w:val="001E657C"/>
    <w:rsid w:val="001E6A33"/>
    <w:rsid w:val="001E6E0B"/>
    <w:rsid w:val="001E72A1"/>
    <w:rsid w:val="001E7472"/>
    <w:rsid w:val="001E75E6"/>
    <w:rsid w:val="001E77D8"/>
    <w:rsid w:val="001E7933"/>
    <w:rsid w:val="001E7A31"/>
    <w:rsid w:val="001E7A6E"/>
    <w:rsid w:val="001E7B92"/>
    <w:rsid w:val="001E7BA9"/>
    <w:rsid w:val="001E7C63"/>
    <w:rsid w:val="001E7F60"/>
    <w:rsid w:val="001F000C"/>
    <w:rsid w:val="001F005B"/>
    <w:rsid w:val="001F012E"/>
    <w:rsid w:val="001F0240"/>
    <w:rsid w:val="001F02CD"/>
    <w:rsid w:val="001F059F"/>
    <w:rsid w:val="001F0709"/>
    <w:rsid w:val="001F0932"/>
    <w:rsid w:val="001F0B4C"/>
    <w:rsid w:val="001F1488"/>
    <w:rsid w:val="001F14ED"/>
    <w:rsid w:val="001F1637"/>
    <w:rsid w:val="001F1640"/>
    <w:rsid w:val="001F1684"/>
    <w:rsid w:val="001F1A8F"/>
    <w:rsid w:val="001F1CA2"/>
    <w:rsid w:val="001F1FEB"/>
    <w:rsid w:val="001F23FD"/>
    <w:rsid w:val="001F2421"/>
    <w:rsid w:val="001F24A2"/>
    <w:rsid w:val="001F349C"/>
    <w:rsid w:val="001F362E"/>
    <w:rsid w:val="001F36CA"/>
    <w:rsid w:val="001F386A"/>
    <w:rsid w:val="001F3960"/>
    <w:rsid w:val="001F3AAA"/>
    <w:rsid w:val="001F3B74"/>
    <w:rsid w:val="001F3CD9"/>
    <w:rsid w:val="001F3F1B"/>
    <w:rsid w:val="001F4073"/>
    <w:rsid w:val="001F40CB"/>
    <w:rsid w:val="001F4237"/>
    <w:rsid w:val="001F4293"/>
    <w:rsid w:val="001F485D"/>
    <w:rsid w:val="001F492A"/>
    <w:rsid w:val="001F492F"/>
    <w:rsid w:val="001F4BDC"/>
    <w:rsid w:val="001F50D6"/>
    <w:rsid w:val="001F541B"/>
    <w:rsid w:val="001F561B"/>
    <w:rsid w:val="001F57C2"/>
    <w:rsid w:val="001F57C4"/>
    <w:rsid w:val="001F5A9A"/>
    <w:rsid w:val="001F62B6"/>
    <w:rsid w:val="001F6470"/>
    <w:rsid w:val="001F6627"/>
    <w:rsid w:val="001F66CB"/>
    <w:rsid w:val="001F674C"/>
    <w:rsid w:val="001F69C0"/>
    <w:rsid w:val="001F6DE6"/>
    <w:rsid w:val="001F70CE"/>
    <w:rsid w:val="001F76D7"/>
    <w:rsid w:val="001F7A5B"/>
    <w:rsid w:val="001F7A9D"/>
    <w:rsid w:val="001F7C8D"/>
    <w:rsid w:val="001F7F7E"/>
    <w:rsid w:val="00200290"/>
    <w:rsid w:val="002005FD"/>
    <w:rsid w:val="00200748"/>
    <w:rsid w:val="002008C3"/>
    <w:rsid w:val="00200AF1"/>
    <w:rsid w:val="002013F2"/>
    <w:rsid w:val="0020154F"/>
    <w:rsid w:val="00201564"/>
    <w:rsid w:val="00201585"/>
    <w:rsid w:val="002015DF"/>
    <w:rsid w:val="00201782"/>
    <w:rsid w:val="00201955"/>
    <w:rsid w:val="00201A56"/>
    <w:rsid w:val="00202094"/>
    <w:rsid w:val="002020FF"/>
    <w:rsid w:val="00202492"/>
    <w:rsid w:val="00202826"/>
    <w:rsid w:val="00202A0D"/>
    <w:rsid w:val="00202A17"/>
    <w:rsid w:val="00202D46"/>
    <w:rsid w:val="00202D4D"/>
    <w:rsid w:val="00202DA0"/>
    <w:rsid w:val="00202F37"/>
    <w:rsid w:val="00203190"/>
    <w:rsid w:val="002033D3"/>
    <w:rsid w:val="0020342B"/>
    <w:rsid w:val="002036FE"/>
    <w:rsid w:val="00203737"/>
    <w:rsid w:val="002038DE"/>
    <w:rsid w:val="00204369"/>
    <w:rsid w:val="0020477C"/>
    <w:rsid w:val="00204A43"/>
    <w:rsid w:val="00204B7C"/>
    <w:rsid w:val="00204B99"/>
    <w:rsid w:val="002051A5"/>
    <w:rsid w:val="00205203"/>
    <w:rsid w:val="002052C8"/>
    <w:rsid w:val="00205EEE"/>
    <w:rsid w:val="002060D7"/>
    <w:rsid w:val="002061C0"/>
    <w:rsid w:val="00206495"/>
    <w:rsid w:val="00206597"/>
    <w:rsid w:val="002065AE"/>
    <w:rsid w:val="002066B6"/>
    <w:rsid w:val="0020691C"/>
    <w:rsid w:val="00206CB6"/>
    <w:rsid w:val="00206DD2"/>
    <w:rsid w:val="00207311"/>
    <w:rsid w:val="00207637"/>
    <w:rsid w:val="0020773A"/>
    <w:rsid w:val="00207ABB"/>
    <w:rsid w:val="00207D2E"/>
    <w:rsid w:val="00207F37"/>
    <w:rsid w:val="002106FB"/>
    <w:rsid w:val="002107A1"/>
    <w:rsid w:val="0021099C"/>
    <w:rsid w:val="002109ED"/>
    <w:rsid w:val="00210C15"/>
    <w:rsid w:val="00210C16"/>
    <w:rsid w:val="00210C5A"/>
    <w:rsid w:val="00210F5F"/>
    <w:rsid w:val="00211643"/>
    <w:rsid w:val="002118C9"/>
    <w:rsid w:val="00212095"/>
    <w:rsid w:val="00212425"/>
    <w:rsid w:val="002124F8"/>
    <w:rsid w:val="00212558"/>
    <w:rsid w:val="00212857"/>
    <w:rsid w:val="00212982"/>
    <w:rsid w:val="0021299D"/>
    <w:rsid w:val="002129A3"/>
    <w:rsid w:val="00212B0D"/>
    <w:rsid w:val="00212B76"/>
    <w:rsid w:val="00212DFD"/>
    <w:rsid w:val="00212F6C"/>
    <w:rsid w:val="002130CB"/>
    <w:rsid w:val="00213393"/>
    <w:rsid w:val="00213B14"/>
    <w:rsid w:val="00213C57"/>
    <w:rsid w:val="00213C8B"/>
    <w:rsid w:val="00213EDE"/>
    <w:rsid w:val="002141BD"/>
    <w:rsid w:val="0021473E"/>
    <w:rsid w:val="002149DC"/>
    <w:rsid w:val="00214D71"/>
    <w:rsid w:val="00215067"/>
    <w:rsid w:val="002152BE"/>
    <w:rsid w:val="00215544"/>
    <w:rsid w:val="00215E61"/>
    <w:rsid w:val="00215E9C"/>
    <w:rsid w:val="00215F94"/>
    <w:rsid w:val="00216305"/>
    <w:rsid w:val="00216714"/>
    <w:rsid w:val="002167BD"/>
    <w:rsid w:val="00216DEF"/>
    <w:rsid w:val="0021708C"/>
    <w:rsid w:val="00217520"/>
    <w:rsid w:val="002175A3"/>
    <w:rsid w:val="002177E4"/>
    <w:rsid w:val="0021786C"/>
    <w:rsid w:val="0021790C"/>
    <w:rsid w:val="0021794A"/>
    <w:rsid w:val="00217AF3"/>
    <w:rsid w:val="00220426"/>
    <w:rsid w:val="00220558"/>
    <w:rsid w:val="0022077D"/>
    <w:rsid w:val="0022086D"/>
    <w:rsid w:val="0022090F"/>
    <w:rsid w:val="00220948"/>
    <w:rsid w:val="00220ABC"/>
    <w:rsid w:val="00220BA5"/>
    <w:rsid w:val="00220CDB"/>
    <w:rsid w:val="00220F42"/>
    <w:rsid w:val="00220F88"/>
    <w:rsid w:val="002212B0"/>
    <w:rsid w:val="002212E7"/>
    <w:rsid w:val="002215D2"/>
    <w:rsid w:val="00221E5F"/>
    <w:rsid w:val="00221F62"/>
    <w:rsid w:val="00221FCE"/>
    <w:rsid w:val="0022225E"/>
    <w:rsid w:val="002227A5"/>
    <w:rsid w:val="00222DE4"/>
    <w:rsid w:val="00223118"/>
    <w:rsid w:val="0022358C"/>
    <w:rsid w:val="00223F83"/>
    <w:rsid w:val="00224010"/>
    <w:rsid w:val="00224455"/>
    <w:rsid w:val="00224872"/>
    <w:rsid w:val="002249CF"/>
    <w:rsid w:val="00224A63"/>
    <w:rsid w:val="00224BB7"/>
    <w:rsid w:val="00224C24"/>
    <w:rsid w:val="00224CCA"/>
    <w:rsid w:val="00225050"/>
    <w:rsid w:val="002250FB"/>
    <w:rsid w:val="0022521F"/>
    <w:rsid w:val="0022535C"/>
    <w:rsid w:val="00225545"/>
    <w:rsid w:val="00225710"/>
    <w:rsid w:val="00225814"/>
    <w:rsid w:val="00225CA4"/>
    <w:rsid w:val="00225CD7"/>
    <w:rsid w:val="00225FF1"/>
    <w:rsid w:val="00226240"/>
    <w:rsid w:val="002265F7"/>
    <w:rsid w:val="00226D00"/>
    <w:rsid w:val="00226D65"/>
    <w:rsid w:val="002270BA"/>
    <w:rsid w:val="002270C0"/>
    <w:rsid w:val="00227292"/>
    <w:rsid w:val="002273CE"/>
    <w:rsid w:val="00227588"/>
    <w:rsid w:val="00227603"/>
    <w:rsid w:val="00227699"/>
    <w:rsid w:val="00227ACB"/>
    <w:rsid w:val="00227DB9"/>
    <w:rsid w:val="00230062"/>
    <w:rsid w:val="002300A3"/>
    <w:rsid w:val="002302B7"/>
    <w:rsid w:val="002309A1"/>
    <w:rsid w:val="00230AD9"/>
    <w:rsid w:val="00230B46"/>
    <w:rsid w:val="00230C1B"/>
    <w:rsid w:val="00230C52"/>
    <w:rsid w:val="002312FA"/>
    <w:rsid w:val="00231495"/>
    <w:rsid w:val="002317FE"/>
    <w:rsid w:val="00231DBB"/>
    <w:rsid w:val="00231DE0"/>
    <w:rsid w:val="002323EE"/>
    <w:rsid w:val="0023240B"/>
    <w:rsid w:val="00232478"/>
    <w:rsid w:val="002326F0"/>
    <w:rsid w:val="00232D0C"/>
    <w:rsid w:val="00232D19"/>
    <w:rsid w:val="00232E3D"/>
    <w:rsid w:val="00232E70"/>
    <w:rsid w:val="00233100"/>
    <w:rsid w:val="0023313A"/>
    <w:rsid w:val="0023317E"/>
    <w:rsid w:val="0023347B"/>
    <w:rsid w:val="002336E4"/>
    <w:rsid w:val="00233BB0"/>
    <w:rsid w:val="00233EC0"/>
    <w:rsid w:val="0023452F"/>
    <w:rsid w:val="0023475C"/>
    <w:rsid w:val="00234B7B"/>
    <w:rsid w:val="00234BD0"/>
    <w:rsid w:val="00234CAA"/>
    <w:rsid w:val="00234D5F"/>
    <w:rsid w:val="00235019"/>
    <w:rsid w:val="0023531E"/>
    <w:rsid w:val="00235563"/>
    <w:rsid w:val="00235671"/>
    <w:rsid w:val="00235A60"/>
    <w:rsid w:val="00235ACA"/>
    <w:rsid w:val="00235D27"/>
    <w:rsid w:val="00235E8C"/>
    <w:rsid w:val="0023631E"/>
    <w:rsid w:val="0023659A"/>
    <w:rsid w:val="00236770"/>
    <w:rsid w:val="002367D4"/>
    <w:rsid w:val="00236E9C"/>
    <w:rsid w:val="002370C1"/>
    <w:rsid w:val="0023722B"/>
    <w:rsid w:val="002372BB"/>
    <w:rsid w:val="00237659"/>
    <w:rsid w:val="002376D7"/>
    <w:rsid w:val="00237AF0"/>
    <w:rsid w:val="00237B70"/>
    <w:rsid w:val="00237C3A"/>
    <w:rsid w:val="00237F2B"/>
    <w:rsid w:val="0024024F"/>
    <w:rsid w:val="002405EE"/>
    <w:rsid w:val="0024094C"/>
    <w:rsid w:val="00240A76"/>
    <w:rsid w:val="00240EE0"/>
    <w:rsid w:val="00242348"/>
    <w:rsid w:val="00242370"/>
    <w:rsid w:val="00242622"/>
    <w:rsid w:val="0024289C"/>
    <w:rsid w:val="002428C0"/>
    <w:rsid w:val="00242CE2"/>
    <w:rsid w:val="00242CED"/>
    <w:rsid w:val="00242D6C"/>
    <w:rsid w:val="00242F24"/>
    <w:rsid w:val="002431A0"/>
    <w:rsid w:val="0024335E"/>
    <w:rsid w:val="00243795"/>
    <w:rsid w:val="00243A0C"/>
    <w:rsid w:val="00243C14"/>
    <w:rsid w:val="00243E79"/>
    <w:rsid w:val="00244146"/>
    <w:rsid w:val="00244AAA"/>
    <w:rsid w:val="00244D99"/>
    <w:rsid w:val="00244DF5"/>
    <w:rsid w:val="00244FBE"/>
    <w:rsid w:val="002450B5"/>
    <w:rsid w:val="00245715"/>
    <w:rsid w:val="002457C6"/>
    <w:rsid w:val="00245803"/>
    <w:rsid w:val="00245B1A"/>
    <w:rsid w:val="00245CCA"/>
    <w:rsid w:val="00245CD2"/>
    <w:rsid w:val="00245E8B"/>
    <w:rsid w:val="00245FE2"/>
    <w:rsid w:val="0024604E"/>
    <w:rsid w:val="002465B4"/>
    <w:rsid w:val="002468E1"/>
    <w:rsid w:val="00246BF3"/>
    <w:rsid w:val="00247358"/>
    <w:rsid w:val="00247636"/>
    <w:rsid w:val="0024768F"/>
    <w:rsid w:val="0024778F"/>
    <w:rsid w:val="002477C8"/>
    <w:rsid w:val="00247805"/>
    <w:rsid w:val="00247862"/>
    <w:rsid w:val="00247866"/>
    <w:rsid w:val="00247928"/>
    <w:rsid w:val="00247990"/>
    <w:rsid w:val="00247E5F"/>
    <w:rsid w:val="00250344"/>
    <w:rsid w:val="0025041E"/>
    <w:rsid w:val="002504C2"/>
    <w:rsid w:val="00250837"/>
    <w:rsid w:val="00250A11"/>
    <w:rsid w:val="00250F00"/>
    <w:rsid w:val="00250F7E"/>
    <w:rsid w:val="002511C1"/>
    <w:rsid w:val="00251470"/>
    <w:rsid w:val="0025152D"/>
    <w:rsid w:val="002518E1"/>
    <w:rsid w:val="00251DB3"/>
    <w:rsid w:val="00251E39"/>
    <w:rsid w:val="0025253C"/>
    <w:rsid w:val="002529E7"/>
    <w:rsid w:val="00252FFD"/>
    <w:rsid w:val="00253219"/>
    <w:rsid w:val="0025322A"/>
    <w:rsid w:val="00253314"/>
    <w:rsid w:val="002535DA"/>
    <w:rsid w:val="00253C6F"/>
    <w:rsid w:val="00253D01"/>
    <w:rsid w:val="00253F6D"/>
    <w:rsid w:val="00254447"/>
    <w:rsid w:val="00254501"/>
    <w:rsid w:val="0025453E"/>
    <w:rsid w:val="00254584"/>
    <w:rsid w:val="002547E6"/>
    <w:rsid w:val="00254FDE"/>
    <w:rsid w:val="0025516B"/>
    <w:rsid w:val="0025533A"/>
    <w:rsid w:val="002555CA"/>
    <w:rsid w:val="0025593A"/>
    <w:rsid w:val="00255C0A"/>
    <w:rsid w:val="00255D6C"/>
    <w:rsid w:val="002564DD"/>
    <w:rsid w:val="002565A8"/>
    <w:rsid w:val="0025672E"/>
    <w:rsid w:val="00256B5B"/>
    <w:rsid w:val="002573E9"/>
    <w:rsid w:val="0025762A"/>
    <w:rsid w:val="00257752"/>
    <w:rsid w:val="002578FB"/>
    <w:rsid w:val="00257F41"/>
    <w:rsid w:val="0026058D"/>
    <w:rsid w:val="00260F80"/>
    <w:rsid w:val="00261232"/>
    <w:rsid w:val="002614E0"/>
    <w:rsid w:val="0026182A"/>
    <w:rsid w:val="0026187A"/>
    <w:rsid w:val="0026187F"/>
    <w:rsid w:val="00261AFF"/>
    <w:rsid w:val="00261EF1"/>
    <w:rsid w:val="002620D9"/>
    <w:rsid w:val="002620E5"/>
    <w:rsid w:val="002622DC"/>
    <w:rsid w:val="00262344"/>
    <w:rsid w:val="00262E38"/>
    <w:rsid w:val="00263803"/>
    <w:rsid w:val="00263AEA"/>
    <w:rsid w:val="00263BE9"/>
    <w:rsid w:val="00263E95"/>
    <w:rsid w:val="00263EA0"/>
    <w:rsid w:val="00264038"/>
    <w:rsid w:val="0026431A"/>
    <w:rsid w:val="002643EE"/>
    <w:rsid w:val="00264DA2"/>
    <w:rsid w:val="00264F13"/>
    <w:rsid w:val="00264FF0"/>
    <w:rsid w:val="002653AF"/>
    <w:rsid w:val="0026540C"/>
    <w:rsid w:val="002656DA"/>
    <w:rsid w:val="002661E9"/>
    <w:rsid w:val="00266424"/>
    <w:rsid w:val="0026650F"/>
    <w:rsid w:val="002667F8"/>
    <w:rsid w:val="00266D52"/>
    <w:rsid w:val="00266D73"/>
    <w:rsid w:val="00267F35"/>
    <w:rsid w:val="00270618"/>
    <w:rsid w:val="0027071A"/>
    <w:rsid w:val="00270842"/>
    <w:rsid w:val="00270AC3"/>
    <w:rsid w:val="00270C73"/>
    <w:rsid w:val="00270CBA"/>
    <w:rsid w:val="00270E3E"/>
    <w:rsid w:val="00271079"/>
    <w:rsid w:val="0027140F"/>
    <w:rsid w:val="00271591"/>
    <w:rsid w:val="0027166A"/>
    <w:rsid w:val="00271928"/>
    <w:rsid w:val="00271A9D"/>
    <w:rsid w:val="00271EFD"/>
    <w:rsid w:val="00271F0E"/>
    <w:rsid w:val="002721B5"/>
    <w:rsid w:val="00272399"/>
    <w:rsid w:val="002727C6"/>
    <w:rsid w:val="00272F5D"/>
    <w:rsid w:val="002735EF"/>
    <w:rsid w:val="00273744"/>
    <w:rsid w:val="00273775"/>
    <w:rsid w:val="00273C89"/>
    <w:rsid w:val="00273FEB"/>
    <w:rsid w:val="00273FF5"/>
    <w:rsid w:val="002740EA"/>
    <w:rsid w:val="00274223"/>
    <w:rsid w:val="00274254"/>
    <w:rsid w:val="00274652"/>
    <w:rsid w:val="0027484E"/>
    <w:rsid w:val="00274E2A"/>
    <w:rsid w:val="0027533E"/>
    <w:rsid w:val="002757F8"/>
    <w:rsid w:val="00275A81"/>
    <w:rsid w:val="00275A86"/>
    <w:rsid w:val="00275CD7"/>
    <w:rsid w:val="00275FA9"/>
    <w:rsid w:val="00276135"/>
    <w:rsid w:val="002763DD"/>
    <w:rsid w:val="00276563"/>
    <w:rsid w:val="002766FD"/>
    <w:rsid w:val="00276986"/>
    <w:rsid w:val="002769D8"/>
    <w:rsid w:val="00276AE5"/>
    <w:rsid w:val="00276B27"/>
    <w:rsid w:val="00276B66"/>
    <w:rsid w:val="00276D07"/>
    <w:rsid w:val="00276D89"/>
    <w:rsid w:val="00276F15"/>
    <w:rsid w:val="00276F5D"/>
    <w:rsid w:val="00276F60"/>
    <w:rsid w:val="00277160"/>
    <w:rsid w:val="002772B5"/>
    <w:rsid w:val="002773FC"/>
    <w:rsid w:val="00277D57"/>
    <w:rsid w:val="00277D8F"/>
    <w:rsid w:val="002801D8"/>
    <w:rsid w:val="00280355"/>
    <w:rsid w:val="002804B4"/>
    <w:rsid w:val="0028060A"/>
    <w:rsid w:val="0028067F"/>
    <w:rsid w:val="00280937"/>
    <w:rsid w:val="00280AF0"/>
    <w:rsid w:val="00280ECE"/>
    <w:rsid w:val="00280F92"/>
    <w:rsid w:val="00281091"/>
    <w:rsid w:val="00281153"/>
    <w:rsid w:val="0028136E"/>
    <w:rsid w:val="00281383"/>
    <w:rsid w:val="00281598"/>
    <w:rsid w:val="00281B16"/>
    <w:rsid w:val="002820AB"/>
    <w:rsid w:val="002822AB"/>
    <w:rsid w:val="0028233A"/>
    <w:rsid w:val="00282401"/>
    <w:rsid w:val="00282523"/>
    <w:rsid w:val="0028254A"/>
    <w:rsid w:val="002825A6"/>
    <w:rsid w:val="00282AC7"/>
    <w:rsid w:val="00282ED1"/>
    <w:rsid w:val="00282FC5"/>
    <w:rsid w:val="0028321D"/>
    <w:rsid w:val="00283405"/>
    <w:rsid w:val="00283498"/>
    <w:rsid w:val="00283DE3"/>
    <w:rsid w:val="00283FFF"/>
    <w:rsid w:val="00284243"/>
    <w:rsid w:val="00284CFB"/>
    <w:rsid w:val="00284EA4"/>
    <w:rsid w:val="0028572C"/>
    <w:rsid w:val="002858A2"/>
    <w:rsid w:val="00285C20"/>
    <w:rsid w:val="00285D9A"/>
    <w:rsid w:val="0028622D"/>
    <w:rsid w:val="0028627B"/>
    <w:rsid w:val="00286371"/>
    <w:rsid w:val="002863C7"/>
    <w:rsid w:val="00286412"/>
    <w:rsid w:val="002864CB"/>
    <w:rsid w:val="0028662C"/>
    <w:rsid w:val="00286648"/>
    <w:rsid w:val="002866E6"/>
    <w:rsid w:val="002867DD"/>
    <w:rsid w:val="002869C3"/>
    <w:rsid w:val="0028729A"/>
    <w:rsid w:val="0028778D"/>
    <w:rsid w:val="00287835"/>
    <w:rsid w:val="0028783F"/>
    <w:rsid w:val="00287BD9"/>
    <w:rsid w:val="0029063F"/>
    <w:rsid w:val="002907C0"/>
    <w:rsid w:val="002907C1"/>
    <w:rsid w:val="002908FA"/>
    <w:rsid w:val="00290C6B"/>
    <w:rsid w:val="002911A9"/>
    <w:rsid w:val="00291370"/>
    <w:rsid w:val="002918B4"/>
    <w:rsid w:val="00291FA2"/>
    <w:rsid w:val="00292548"/>
    <w:rsid w:val="00292608"/>
    <w:rsid w:val="002928E2"/>
    <w:rsid w:val="002929E6"/>
    <w:rsid w:val="00292C21"/>
    <w:rsid w:val="00292E91"/>
    <w:rsid w:val="002931CE"/>
    <w:rsid w:val="0029338F"/>
    <w:rsid w:val="002939B3"/>
    <w:rsid w:val="00293A33"/>
    <w:rsid w:val="00293D6E"/>
    <w:rsid w:val="00294043"/>
    <w:rsid w:val="00294086"/>
    <w:rsid w:val="002944F6"/>
    <w:rsid w:val="0029454B"/>
    <w:rsid w:val="00294A4E"/>
    <w:rsid w:val="00294AB5"/>
    <w:rsid w:val="00294B17"/>
    <w:rsid w:val="0029524A"/>
    <w:rsid w:val="002953C0"/>
    <w:rsid w:val="002956E8"/>
    <w:rsid w:val="00295A33"/>
    <w:rsid w:val="00295EE4"/>
    <w:rsid w:val="00296027"/>
    <w:rsid w:val="00296092"/>
    <w:rsid w:val="002962D4"/>
    <w:rsid w:val="0029632D"/>
    <w:rsid w:val="0029658E"/>
    <w:rsid w:val="00296800"/>
    <w:rsid w:val="00296853"/>
    <w:rsid w:val="00296A88"/>
    <w:rsid w:val="00296C1B"/>
    <w:rsid w:val="00296CA8"/>
    <w:rsid w:val="00296DF6"/>
    <w:rsid w:val="00297131"/>
    <w:rsid w:val="002972D1"/>
    <w:rsid w:val="00297347"/>
    <w:rsid w:val="00297BD0"/>
    <w:rsid w:val="00297D02"/>
    <w:rsid w:val="00297D8C"/>
    <w:rsid w:val="002A003D"/>
    <w:rsid w:val="002A051C"/>
    <w:rsid w:val="002A0ACE"/>
    <w:rsid w:val="002A0B9C"/>
    <w:rsid w:val="002A0C4D"/>
    <w:rsid w:val="002A0E15"/>
    <w:rsid w:val="002A0FF0"/>
    <w:rsid w:val="002A1049"/>
    <w:rsid w:val="002A1200"/>
    <w:rsid w:val="002A1226"/>
    <w:rsid w:val="002A13AE"/>
    <w:rsid w:val="002A16B2"/>
    <w:rsid w:val="002A17CD"/>
    <w:rsid w:val="002A18D7"/>
    <w:rsid w:val="002A1912"/>
    <w:rsid w:val="002A199B"/>
    <w:rsid w:val="002A1DC7"/>
    <w:rsid w:val="002A1EB9"/>
    <w:rsid w:val="002A20FB"/>
    <w:rsid w:val="002A24A2"/>
    <w:rsid w:val="002A2B82"/>
    <w:rsid w:val="002A2C43"/>
    <w:rsid w:val="002A2D2D"/>
    <w:rsid w:val="002A2EE0"/>
    <w:rsid w:val="002A31B2"/>
    <w:rsid w:val="002A3304"/>
    <w:rsid w:val="002A3959"/>
    <w:rsid w:val="002A3AFF"/>
    <w:rsid w:val="002A3C47"/>
    <w:rsid w:val="002A3D1D"/>
    <w:rsid w:val="002A3E3D"/>
    <w:rsid w:val="002A41C1"/>
    <w:rsid w:val="002A4400"/>
    <w:rsid w:val="002A4478"/>
    <w:rsid w:val="002A44B5"/>
    <w:rsid w:val="002A5085"/>
    <w:rsid w:val="002A53CB"/>
    <w:rsid w:val="002A578E"/>
    <w:rsid w:val="002A57B8"/>
    <w:rsid w:val="002A58F5"/>
    <w:rsid w:val="002A5924"/>
    <w:rsid w:val="002A59F2"/>
    <w:rsid w:val="002A5A6B"/>
    <w:rsid w:val="002A62C7"/>
    <w:rsid w:val="002A68E3"/>
    <w:rsid w:val="002A6B20"/>
    <w:rsid w:val="002A6FE5"/>
    <w:rsid w:val="002A7413"/>
    <w:rsid w:val="002A7510"/>
    <w:rsid w:val="002A758D"/>
    <w:rsid w:val="002A7835"/>
    <w:rsid w:val="002A784A"/>
    <w:rsid w:val="002A7BB0"/>
    <w:rsid w:val="002A7BFD"/>
    <w:rsid w:val="002A7D56"/>
    <w:rsid w:val="002B01C0"/>
    <w:rsid w:val="002B02BF"/>
    <w:rsid w:val="002B05D6"/>
    <w:rsid w:val="002B0B91"/>
    <w:rsid w:val="002B0B93"/>
    <w:rsid w:val="002B0EF7"/>
    <w:rsid w:val="002B0F15"/>
    <w:rsid w:val="002B12C8"/>
    <w:rsid w:val="002B156D"/>
    <w:rsid w:val="002B163C"/>
    <w:rsid w:val="002B184C"/>
    <w:rsid w:val="002B1C06"/>
    <w:rsid w:val="002B1C79"/>
    <w:rsid w:val="002B1DA2"/>
    <w:rsid w:val="002B24F6"/>
    <w:rsid w:val="002B2CA4"/>
    <w:rsid w:val="002B2E41"/>
    <w:rsid w:val="002B2FE4"/>
    <w:rsid w:val="002B307A"/>
    <w:rsid w:val="002B337B"/>
    <w:rsid w:val="002B3E96"/>
    <w:rsid w:val="002B3F70"/>
    <w:rsid w:val="002B4507"/>
    <w:rsid w:val="002B47FF"/>
    <w:rsid w:val="002B4991"/>
    <w:rsid w:val="002B4A37"/>
    <w:rsid w:val="002B4A91"/>
    <w:rsid w:val="002B4B69"/>
    <w:rsid w:val="002B513B"/>
    <w:rsid w:val="002B5182"/>
    <w:rsid w:val="002B58A6"/>
    <w:rsid w:val="002B58D7"/>
    <w:rsid w:val="002B5912"/>
    <w:rsid w:val="002B5BAC"/>
    <w:rsid w:val="002B5EDD"/>
    <w:rsid w:val="002B61E1"/>
    <w:rsid w:val="002B621F"/>
    <w:rsid w:val="002B6807"/>
    <w:rsid w:val="002B6BE0"/>
    <w:rsid w:val="002B740A"/>
    <w:rsid w:val="002B7898"/>
    <w:rsid w:val="002B7952"/>
    <w:rsid w:val="002B79B1"/>
    <w:rsid w:val="002B7BAB"/>
    <w:rsid w:val="002B7C16"/>
    <w:rsid w:val="002C002B"/>
    <w:rsid w:val="002C0092"/>
    <w:rsid w:val="002C014D"/>
    <w:rsid w:val="002C036A"/>
    <w:rsid w:val="002C05E8"/>
    <w:rsid w:val="002C0788"/>
    <w:rsid w:val="002C0BBD"/>
    <w:rsid w:val="002C0C38"/>
    <w:rsid w:val="002C156B"/>
    <w:rsid w:val="002C1609"/>
    <w:rsid w:val="002C1661"/>
    <w:rsid w:val="002C198E"/>
    <w:rsid w:val="002C1A20"/>
    <w:rsid w:val="002C1AB9"/>
    <w:rsid w:val="002C1ED1"/>
    <w:rsid w:val="002C26DD"/>
    <w:rsid w:val="002C28CE"/>
    <w:rsid w:val="002C2997"/>
    <w:rsid w:val="002C29D8"/>
    <w:rsid w:val="002C2BD9"/>
    <w:rsid w:val="002C2C5A"/>
    <w:rsid w:val="002C3626"/>
    <w:rsid w:val="002C3775"/>
    <w:rsid w:val="002C3A87"/>
    <w:rsid w:val="002C3BB3"/>
    <w:rsid w:val="002C3C44"/>
    <w:rsid w:val="002C3D92"/>
    <w:rsid w:val="002C415C"/>
    <w:rsid w:val="002C45FD"/>
    <w:rsid w:val="002C49DF"/>
    <w:rsid w:val="002C4F10"/>
    <w:rsid w:val="002C5219"/>
    <w:rsid w:val="002C5478"/>
    <w:rsid w:val="002C56C0"/>
    <w:rsid w:val="002C5793"/>
    <w:rsid w:val="002C5A31"/>
    <w:rsid w:val="002C5B30"/>
    <w:rsid w:val="002C645D"/>
    <w:rsid w:val="002C6CBD"/>
    <w:rsid w:val="002C73D5"/>
    <w:rsid w:val="002C75B7"/>
    <w:rsid w:val="002C76DA"/>
    <w:rsid w:val="002C7F87"/>
    <w:rsid w:val="002D022A"/>
    <w:rsid w:val="002D02C7"/>
    <w:rsid w:val="002D0404"/>
    <w:rsid w:val="002D10AF"/>
    <w:rsid w:val="002D1438"/>
    <w:rsid w:val="002D14F5"/>
    <w:rsid w:val="002D14FE"/>
    <w:rsid w:val="002D154C"/>
    <w:rsid w:val="002D17B3"/>
    <w:rsid w:val="002D1F48"/>
    <w:rsid w:val="002D275E"/>
    <w:rsid w:val="002D27B6"/>
    <w:rsid w:val="002D2FB3"/>
    <w:rsid w:val="002D3331"/>
    <w:rsid w:val="002D3437"/>
    <w:rsid w:val="002D3590"/>
    <w:rsid w:val="002D395A"/>
    <w:rsid w:val="002D3A7D"/>
    <w:rsid w:val="002D3B27"/>
    <w:rsid w:val="002D3B6D"/>
    <w:rsid w:val="002D4236"/>
    <w:rsid w:val="002D4265"/>
    <w:rsid w:val="002D4457"/>
    <w:rsid w:val="002D449A"/>
    <w:rsid w:val="002D47AD"/>
    <w:rsid w:val="002D48AF"/>
    <w:rsid w:val="002D498C"/>
    <w:rsid w:val="002D4A44"/>
    <w:rsid w:val="002D4D91"/>
    <w:rsid w:val="002D4E55"/>
    <w:rsid w:val="002D4E69"/>
    <w:rsid w:val="002D4F97"/>
    <w:rsid w:val="002D4FDC"/>
    <w:rsid w:val="002D506B"/>
    <w:rsid w:val="002D50F0"/>
    <w:rsid w:val="002D50F7"/>
    <w:rsid w:val="002D5149"/>
    <w:rsid w:val="002D5280"/>
    <w:rsid w:val="002D545D"/>
    <w:rsid w:val="002D546F"/>
    <w:rsid w:val="002D557E"/>
    <w:rsid w:val="002D577F"/>
    <w:rsid w:val="002D5BB7"/>
    <w:rsid w:val="002D6148"/>
    <w:rsid w:val="002D6159"/>
    <w:rsid w:val="002D6186"/>
    <w:rsid w:val="002D6194"/>
    <w:rsid w:val="002D6307"/>
    <w:rsid w:val="002D6358"/>
    <w:rsid w:val="002D67FB"/>
    <w:rsid w:val="002D6B23"/>
    <w:rsid w:val="002D6B67"/>
    <w:rsid w:val="002D6C93"/>
    <w:rsid w:val="002D6D5E"/>
    <w:rsid w:val="002D6E6D"/>
    <w:rsid w:val="002D6E9E"/>
    <w:rsid w:val="002D70E2"/>
    <w:rsid w:val="002D70FD"/>
    <w:rsid w:val="002D7359"/>
    <w:rsid w:val="002D7755"/>
    <w:rsid w:val="002D776B"/>
    <w:rsid w:val="002D7A98"/>
    <w:rsid w:val="002D7FBA"/>
    <w:rsid w:val="002E00DD"/>
    <w:rsid w:val="002E013A"/>
    <w:rsid w:val="002E0249"/>
    <w:rsid w:val="002E0339"/>
    <w:rsid w:val="002E0364"/>
    <w:rsid w:val="002E0730"/>
    <w:rsid w:val="002E07C6"/>
    <w:rsid w:val="002E086C"/>
    <w:rsid w:val="002E0D1B"/>
    <w:rsid w:val="002E0DC1"/>
    <w:rsid w:val="002E0DD6"/>
    <w:rsid w:val="002E0E0F"/>
    <w:rsid w:val="002E0EBB"/>
    <w:rsid w:val="002E153D"/>
    <w:rsid w:val="002E15F0"/>
    <w:rsid w:val="002E1A21"/>
    <w:rsid w:val="002E1A2E"/>
    <w:rsid w:val="002E1CBE"/>
    <w:rsid w:val="002E1E0B"/>
    <w:rsid w:val="002E207F"/>
    <w:rsid w:val="002E218B"/>
    <w:rsid w:val="002E21FD"/>
    <w:rsid w:val="002E223A"/>
    <w:rsid w:val="002E24D4"/>
    <w:rsid w:val="002E29F0"/>
    <w:rsid w:val="002E2AA1"/>
    <w:rsid w:val="002E334B"/>
    <w:rsid w:val="002E34EC"/>
    <w:rsid w:val="002E39C3"/>
    <w:rsid w:val="002E3EF0"/>
    <w:rsid w:val="002E4013"/>
    <w:rsid w:val="002E433C"/>
    <w:rsid w:val="002E4350"/>
    <w:rsid w:val="002E4369"/>
    <w:rsid w:val="002E4372"/>
    <w:rsid w:val="002E4402"/>
    <w:rsid w:val="002E457B"/>
    <w:rsid w:val="002E485F"/>
    <w:rsid w:val="002E4962"/>
    <w:rsid w:val="002E4F52"/>
    <w:rsid w:val="002E4FE3"/>
    <w:rsid w:val="002E54A3"/>
    <w:rsid w:val="002E55A1"/>
    <w:rsid w:val="002E55B8"/>
    <w:rsid w:val="002E5798"/>
    <w:rsid w:val="002E5A33"/>
    <w:rsid w:val="002E5A52"/>
    <w:rsid w:val="002E5AD0"/>
    <w:rsid w:val="002E5DA6"/>
    <w:rsid w:val="002E5E26"/>
    <w:rsid w:val="002E5F02"/>
    <w:rsid w:val="002E605E"/>
    <w:rsid w:val="002E6459"/>
    <w:rsid w:val="002E6719"/>
    <w:rsid w:val="002E6BA0"/>
    <w:rsid w:val="002E6CCB"/>
    <w:rsid w:val="002E6E99"/>
    <w:rsid w:val="002E6FB3"/>
    <w:rsid w:val="002E7090"/>
    <w:rsid w:val="002E70E2"/>
    <w:rsid w:val="002E730C"/>
    <w:rsid w:val="002E750E"/>
    <w:rsid w:val="002E7E47"/>
    <w:rsid w:val="002F065B"/>
    <w:rsid w:val="002F074A"/>
    <w:rsid w:val="002F0805"/>
    <w:rsid w:val="002F0B4D"/>
    <w:rsid w:val="002F0FDB"/>
    <w:rsid w:val="002F13A4"/>
    <w:rsid w:val="002F1C46"/>
    <w:rsid w:val="002F1C87"/>
    <w:rsid w:val="002F1CCD"/>
    <w:rsid w:val="002F1E50"/>
    <w:rsid w:val="002F1EDC"/>
    <w:rsid w:val="002F1F3B"/>
    <w:rsid w:val="002F212C"/>
    <w:rsid w:val="002F2417"/>
    <w:rsid w:val="002F268D"/>
    <w:rsid w:val="002F2F07"/>
    <w:rsid w:val="002F32A7"/>
    <w:rsid w:val="002F33CF"/>
    <w:rsid w:val="002F33E8"/>
    <w:rsid w:val="002F3434"/>
    <w:rsid w:val="002F35A0"/>
    <w:rsid w:val="002F3EC7"/>
    <w:rsid w:val="002F4440"/>
    <w:rsid w:val="002F4520"/>
    <w:rsid w:val="002F46A9"/>
    <w:rsid w:val="002F4AB8"/>
    <w:rsid w:val="002F5677"/>
    <w:rsid w:val="002F56C2"/>
    <w:rsid w:val="002F5808"/>
    <w:rsid w:val="002F58B2"/>
    <w:rsid w:val="002F58B7"/>
    <w:rsid w:val="002F5977"/>
    <w:rsid w:val="002F5D09"/>
    <w:rsid w:val="002F5F75"/>
    <w:rsid w:val="002F614E"/>
    <w:rsid w:val="002F6171"/>
    <w:rsid w:val="002F67F7"/>
    <w:rsid w:val="002F68F1"/>
    <w:rsid w:val="002F6928"/>
    <w:rsid w:val="002F6A88"/>
    <w:rsid w:val="002F6AB2"/>
    <w:rsid w:val="002F6B0C"/>
    <w:rsid w:val="002F6C95"/>
    <w:rsid w:val="002F6EC2"/>
    <w:rsid w:val="002F6EF0"/>
    <w:rsid w:val="002F70A2"/>
    <w:rsid w:val="002F776C"/>
    <w:rsid w:val="002F797F"/>
    <w:rsid w:val="002F7AF9"/>
    <w:rsid w:val="002F7DEF"/>
    <w:rsid w:val="002F7F0A"/>
    <w:rsid w:val="0030074E"/>
    <w:rsid w:val="00300E27"/>
    <w:rsid w:val="003010CC"/>
    <w:rsid w:val="00301406"/>
    <w:rsid w:val="003016A3"/>
    <w:rsid w:val="00301924"/>
    <w:rsid w:val="00301B3D"/>
    <w:rsid w:val="00301FE8"/>
    <w:rsid w:val="00302001"/>
    <w:rsid w:val="0030207C"/>
    <w:rsid w:val="0030209F"/>
    <w:rsid w:val="00302223"/>
    <w:rsid w:val="003022DF"/>
    <w:rsid w:val="00302302"/>
    <w:rsid w:val="003025D5"/>
    <w:rsid w:val="003029AD"/>
    <w:rsid w:val="00302AB4"/>
    <w:rsid w:val="00302E19"/>
    <w:rsid w:val="0030304C"/>
    <w:rsid w:val="003038F9"/>
    <w:rsid w:val="00303AFF"/>
    <w:rsid w:val="00303C79"/>
    <w:rsid w:val="00303D4F"/>
    <w:rsid w:val="00304074"/>
    <w:rsid w:val="00304223"/>
    <w:rsid w:val="0030448F"/>
    <w:rsid w:val="003046D1"/>
    <w:rsid w:val="003047AF"/>
    <w:rsid w:val="00304871"/>
    <w:rsid w:val="00304922"/>
    <w:rsid w:val="00304B9A"/>
    <w:rsid w:val="00304DC2"/>
    <w:rsid w:val="00304F95"/>
    <w:rsid w:val="0030516D"/>
    <w:rsid w:val="003052B2"/>
    <w:rsid w:val="0030541B"/>
    <w:rsid w:val="00305495"/>
    <w:rsid w:val="003054E7"/>
    <w:rsid w:val="0030553A"/>
    <w:rsid w:val="003059D2"/>
    <w:rsid w:val="00305A72"/>
    <w:rsid w:val="00305AC8"/>
    <w:rsid w:val="00305D74"/>
    <w:rsid w:val="00305ED3"/>
    <w:rsid w:val="00306353"/>
    <w:rsid w:val="003065E1"/>
    <w:rsid w:val="003067A6"/>
    <w:rsid w:val="003068DD"/>
    <w:rsid w:val="00306A25"/>
    <w:rsid w:val="00306AC2"/>
    <w:rsid w:val="00306EB7"/>
    <w:rsid w:val="003070CE"/>
    <w:rsid w:val="003070D6"/>
    <w:rsid w:val="003070F7"/>
    <w:rsid w:val="003072B6"/>
    <w:rsid w:val="003074F4"/>
    <w:rsid w:val="003076A8"/>
    <w:rsid w:val="00307D7A"/>
    <w:rsid w:val="00307F75"/>
    <w:rsid w:val="0030DA71"/>
    <w:rsid w:val="00310257"/>
    <w:rsid w:val="00310482"/>
    <w:rsid w:val="00310734"/>
    <w:rsid w:val="00310770"/>
    <w:rsid w:val="003108E0"/>
    <w:rsid w:val="00310AF6"/>
    <w:rsid w:val="00310BE1"/>
    <w:rsid w:val="003110B2"/>
    <w:rsid w:val="00311899"/>
    <w:rsid w:val="0031196E"/>
    <w:rsid w:val="003119F7"/>
    <w:rsid w:val="00311AA9"/>
    <w:rsid w:val="00311D24"/>
    <w:rsid w:val="0031213C"/>
    <w:rsid w:val="003127D7"/>
    <w:rsid w:val="00312AB2"/>
    <w:rsid w:val="00312AB8"/>
    <w:rsid w:val="00312C62"/>
    <w:rsid w:val="00312CC9"/>
    <w:rsid w:val="00312FBA"/>
    <w:rsid w:val="0031314A"/>
    <w:rsid w:val="00313B49"/>
    <w:rsid w:val="003142F2"/>
    <w:rsid w:val="003143FB"/>
    <w:rsid w:val="003145E5"/>
    <w:rsid w:val="0031479D"/>
    <w:rsid w:val="00315777"/>
    <w:rsid w:val="00315AF2"/>
    <w:rsid w:val="00315B1D"/>
    <w:rsid w:val="00315E05"/>
    <w:rsid w:val="00315F6D"/>
    <w:rsid w:val="0031600D"/>
    <w:rsid w:val="003160CA"/>
    <w:rsid w:val="00316161"/>
    <w:rsid w:val="003162DE"/>
    <w:rsid w:val="0031642F"/>
    <w:rsid w:val="0031653F"/>
    <w:rsid w:val="003167FB"/>
    <w:rsid w:val="003168A7"/>
    <w:rsid w:val="00316958"/>
    <w:rsid w:val="00316E71"/>
    <w:rsid w:val="00316E7A"/>
    <w:rsid w:val="00316FC7"/>
    <w:rsid w:val="00317019"/>
    <w:rsid w:val="0031724D"/>
    <w:rsid w:val="0031777B"/>
    <w:rsid w:val="003179C2"/>
    <w:rsid w:val="00317A23"/>
    <w:rsid w:val="00317C27"/>
    <w:rsid w:val="00320036"/>
    <w:rsid w:val="0032005A"/>
    <w:rsid w:val="00320366"/>
    <w:rsid w:val="0032047B"/>
    <w:rsid w:val="00320533"/>
    <w:rsid w:val="00320A24"/>
    <w:rsid w:val="00320A29"/>
    <w:rsid w:val="00320CCA"/>
    <w:rsid w:val="003212A2"/>
    <w:rsid w:val="003216CB"/>
    <w:rsid w:val="00321956"/>
    <w:rsid w:val="00321D8F"/>
    <w:rsid w:val="0032223F"/>
    <w:rsid w:val="003225F0"/>
    <w:rsid w:val="00322717"/>
    <w:rsid w:val="003229AB"/>
    <w:rsid w:val="0032342A"/>
    <w:rsid w:val="00323592"/>
    <w:rsid w:val="00323BC3"/>
    <w:rsid w:val="00323CE3"/>
    <w:rsid w:val="00323EE9"/>
    <w:rsid w:val="00323F72"/>
    <w:rsid w:val="0032412D"/>
    <w:rsid w:val="00324361"/>
    <w:rsid w:val="003243CF"/>
    <w:rsid w:val="00324B55"/>
    <w:rsid w:val="00324BD4"/>
    <w:rsid w:val="00324C52"/>
    <w:rsid w:val="00324EFC"/>
    <w:rsid w:val="0032538A"/>
    <w:rsid w:val="00325A73"/>
    <w:rsid w:val="00325C73"/>
    <w:rsid w:val="003264AE"/>
    <w:rsid w:val="0032654E"/>
    <w:rsid w:val="00326FBA"/>
    <w:rsid w:val="00327765"/>
    <w:rsid w:val="003279AB"/>
    <w:rsid w:val="00327C51"/>
    <w:rsid w:val="00327FC1"/>
    <w:rsid w:val="00330421"/>
    <w:rsid w:val="00330474"/>
    <w:rsid w:val="00330951"/>
    <w:rsid w:val="00330A82"/>
    <w:rsid w:val="00330F3A"/>
    <w:rsid w:val="003312B9"/>
    <w:rsid w:val="00331375"/>
    <w:rsid w:val="003314D1"/>
    <w:rsid w:val="0033162C"/>
    <w:rsid w:val="00331CE6"/>
    <w:rsid w:val="00331DBB"/>
    <w:rsid w:val="0033290F"/>
    <w:rsid w:val="003329CF"/>
    <w:rsid w:val="00332A1E"/>
    <w:rsid w:val="00332C24"/>
    <w:rsid w:val="00332C99"/>
    <w:rsid w:val="003331A4"/>
    <w:rsid w:val="00333443"/>
    <w:rsid w:val="00333484"/>
    <w:rsid w:val="00333561"/>
    <w:rsid w:val="0033358C"/>
    <w:rsid w:val="0033377F"/>
    <w:rsid w:val="0033387D"/>
    <w:rsid w:val="00333B00"/>
    <w:rsid w:val="00333B34"/>
    <w:rsid w:val="00333D69"/>
    <w:rsid w:val="003340B3"/>
    <w:rsid w:val="003342E6"/>
    <w:rsid w:val="00334865"/>
    <w:rsid w:val="003348A5"/>
    <w:rsid w:val="00334961"/>
    <w:rsid w:val="00334D7E"/>
    <w:rsid w:val="00334D9E"/>
    <w:rsid w:val="00334E9F"/>
    <w:rsid w:val="00335132"/>
    <w:rsid w:val="00335173"/>
    <w:rsid w:val="003351F9"/>
    <w:rsid w:val="003357C1"/>
    <w:rsid w:val="00335965"/>
    <w:rsid w:val="00335B63"/>
    <w:rsid w:val="00335C2F"/>
    <w:rsid w:val="00335EC4"/>
    <w:rsid w:val="00335F35"/>
    <w:rsid w:val="003360EF"/>
    <w:rsid w:val="00336225"/>
    <w:rsid w:val="00336AAE"/>
    <w:rsid w:val="00336B98"/>
    <w:rsid w:val="003372AB"/>
    <w:rsid w:val="00337685"/>
    <w:rsid w:val="003377C9"/>
    <w:rsid w:val="00337A18"/>
    <w:rsid w:val="00337B14"/>
    <w:rsid w:val="00337D46"/>
    <w:rsid w:val="00337DBF"/>
    <w:rsid w:val="00337E35"/>
    <w:rsid w:val="00340473"/>
    <w:rsid w:val="003404B7"/>
    <w:rsid w:val="00340826"/>
    <w:rsid w:val="003408A4"/>
    <w:rsid w:val="00340D7F"/>
    <w:rsid w:val="00341059"/>
    <w:rsid w:val="0034155A"/>
    <w:rsid w:val="003416E2"/>
    <w:rsid w:val="003418FA"/>
    <w:rsid w:val="00341B82"/>
    <w:rsid w:val="00341BB4"/>
    <w:rsid w:val="00341BE7"/>
    <w:rsid w:val="00341C47"/>
    <w:rsid w:val="00342459"/>
    <w:rsid w:val="00342837"/>
    <w:rsid w:val="00342DBD"/>
    <w:rsid w:val="00342F81"/>
    <w:rsid w:val="00343283"/>
    <w:rsid w:val="003434DE"/>
    <w:rsid w:val="003434F9"/>
    <w:rsid w:val="00343C46"/>
    <w:rsid w:val="003449B7"/>
    <w:rsid w:val="003449ED"/>
    <w:rsid w:val="00344CE6"/>
    <w:rsid w:val="00344D4C"/>
    <w:rsid w:val="003451B0"/>
    <w:rsid w:val="00345306"/>
    <w:rsid w:val="00345621"/>
    <w:rsid w:val="0034570E"/>
    <w:rsid w:val="00345847"/>
    <w:rsid w:val="00345D12"/>
    <w:rsid w:val="00346BAC"/>
    <w:rsid w:val="00346C35"/>
    <w:rsid w:val="0034701A"/>
    <w:rsid w:val="00347447"/>
    <w:rsid w:val="00347890"/>
    <w:rsid w:val="00347899"/>
    <w:rsid w:val="003479E3"/>
    <w:rsid w:val="00347BFA"/>
    <w:rsid w:val="00350166"/>
    <w:rsid w:val="003502D1"/>
    <w:rsid w:val="00350490"/>
    <w:rsid w:val="0035072B"/>
    <w:rsid w:val="003508D7"/>
    <w:rsid w:val="00350E48"/>
    <w:rsid w:val="00350F1F"/>
    <w:rsid w:val="0035101A"/>
    <w:rsid w:val="00351480"/>
    <w:rsid w:val="003514AB"/>
    <w:rsid w:val="003515A3"/>
    <w:rsid w:val="003518A7"/>
    <w:rsid w:val="003519FA"/>
    <w:rsid w:val="00352081"/>
    <w:rsid w:val="00352262"/>
    <w:rsid w:val="00353224"/>
    <w:rsid w:val="003535CC"/>
    <w:rsid w:val="00353878"/>
    <w:rsid w:val="00353CD1"/>
    <w:rsid w:val="003542B0"/>
    <w:rsid w:val="0035441C"/>
    <w:rsid w:val="0035473D"/>
    <w:rsid w:val="00354B6B"/>
    <w:rsid w:val="00354C4F"/>
    <w:rsid w:val="00354CF2"/>
    <w:rsid w:val="00354DC9"/>
    <w:rsid w:val="00355110"/>
    <w:rsid w:val="0035549C"/>
    <w:rsid w:val="00355C0B"/>
    <w:rsid w:val="00355F7D"/>
    <w:rsid w:val="003560CA"/>
    <w:rsid w:val="003563D3"/>
    <w:rsid w:val="0035675A"/>
    <w:rsid w:val="00356CBD"/>
    <w:rsid w:val="00356D0E"/>
    <w:rsid w:val="00356EC1"/>
    <w:rsid w:val="003574A1"/>
    <w:rsid w:val="003575AE"/>
    <w:rsid w:val="00357850"/>
    <w:rsid w:val="00357BD3"/>
    <w:rsid w:val="00357BDB"/>
    <w:rsid w:val="00357C00"/>
    <w:rsid w:val="00357D7A"/>
    <w:rsid w:val="00357D91"/>
    <w:rsid w:val="0036032E"/>
    <w:rsid w:val="003605D5"/>
    <w:rsid w:val="003608A5"/>
    <w:rsid w:val="00360971"/>
    <w:rsid w:val="00360B14"/>
    <w:rsid w:val="00361000"/>
    <w:rsid w:val="00361221"/>
    <w:rsid w:val="003613A2"/>
    <w:rsid w:val="003614C0"/>
    <w:rsid w:val="003616EE"/>
    <w:rsid w:val="0036189E"/>
    <w:rsid w:val="00361DBC"/>
    <w:rsid w:val="00362A87"/>
    <w:rsid w:val="00362C5D"/>
    <w:rsid w:val="00362D4C"/>
    <w:rsid w:val="00362EBF"/>
    <w:rsid w:val="00362FC8"/>
    <w:rsid w:val="003633A8"/>
    <w:rsid w:val="003633B6"/>
    <w:rsid w:val="0036371D"/>
    <w:rsid w:val="0036388F"/>
    <w:rsid w:val="0036395E"/>
    <w:rsid w:val="00363BA7"/>
    <w:rsid w:val="00363C38"/>
    <w:rsid w:val="00363CFA"/>
    <w:rsid w:val="00363D03"/>
    <w:rsid w:val="00363FC7"/>
    <w:rsid w:val="00363FDC"/>
    <w:rsid w:val="00364318"/>
    <w:rsid w:val="003643DC"/>
    <w:rsid w:val="00364865"/>
    <w:rsid w:val="00364887"/>
    <w:rsid w:val="00364CED"/>
    <w:rsid w:val="00364CEE"/>
    <w:rsid w:val="00364DA3"/>
    <w:rsid w:val="00364F33"/>
    <w:rsid w:val="00365132"/>
    <w:rsid w:val="00365163"/>
    <w:rsid w:val="003651CF"/>
    <w:rsid w:val="0036551F"/>
    <w:rsid w:val="0036603A"/>
    <w:rsid w:val="003665A7"/>
    <w:rsid w:val="003666DB"/>
    <w:rsid w:val="00367352"/>
    <w:rsid w:val="003674EA"/>
    <w:rsid w:val="00367849"/>
    <w:rsid w:val="00367C84"/>
    <w:rsid w:val="00367D92"/>
    <w:rsid w:val="00367F33"/>
    <w:rsid w:val="0037003F"/>
    <w:rsid w:val="00370210"/>
    <w:rsid w:val="0037029F"/>
    <w:rsid w:val="00370786"/>
    <w:rsid w:val="00370996"/>
    <w:rsid w:val="00371214"/>
    <w:rsid w:val="0037139F"/>
    <w:rsid w:val="003714BA"/>
    <w:rsid w:val="0037152B"/>
    <w:rsid w:val="003716DD"/>
    <w:rsid w:val="00371860"/>
    <w:rsid w:val="00371AA5"/>
    <w:rsid w:val="00371CFD"/>
    <w:rsid w:val="00372081"/>
    <w:rsid w:val="003722F3"/>
    <w:rsid w:val="00372405"/>
    <w:rsid w:val="0037268D"/>
    <w:rsid w:val="003729DF"/>
    <w:rsid w:val="00372A23"/>
    <w:rsid w:val="00372A69"/>
    <w:rsid w:val="00372C44"/>
    <w:rsid w:val="00372E56"/>
    <w:rsid w:val="00372E6B"/>
    <w:rsid w:val="00372F03"/>
    <w:rsid w:val="00372F2A"/>
    <w:rsid w:val="00372F71"/>
    <w:rsid w:val="00373011"/>
    <w:rsid w:val="003734B8"/>
    <w:rsid w:val="00373A02"/>
    <w:rsid w:val="00373CC6"/>
    <w:rsid w:val="00373CDA"/>
    <w:rsid w:val="00373E3B"/>
    <w:rsid w:val="003747E5"/>
    <w:rsid w:val="00374987"/>
    <w:rsid w:val="00374FC2"/>
    <w:rsid w:val="00375CCE"/>
    <w:rsid w:val="00375E1D"/>
    <w:rsid w:val="00375FD6"/>
    <w:rsid w:val="0037608C"/>
    <w:rsid w:val="003766B8"/>
    <w:rsid w:val="003767F0"/>
    <w:rsid w:val="00376916"/>
    <w:rsid w:val="00376A6D"/>
    <w:rsid w:val="00377123"/>
    <w:rsid w:val="00377282"/>
    <w:rsid w:val="0037733A"/>
    <w:rsid w:val="003775D0"/>
    <w:rsid w:val="00377916"/>
    <w:rsid w:val="00377D4F"/>
    <w:rsid w:val="003801CF"/>
    <w:rsid w:val="00380473"/>
    <w:rsid w:val="0038055F"/>
    <w:rsid w:val="003805B1"/>
    <w:rsid w:val="003806F7"/>
    <w:rsid w:val="00380793"/>
    <w:rsid w:val="00380957"/>
    <w:rsid w:val="00380E91"/>
    <w:rsid w:val="003814B8"/>
    <w:rsid w:val="00381595"/>
    <w:rsid w:val="003815A0"/>
    <w:rsid w:val="00381833"/>
    <w:rsid w:val="00381A50"/>
    <w:rsid w:val="00381A98"/>
    <w:rsid w:val="00381CAE"/>
    <w:rsid w:val="00381D4D"/>
    <w:rsid w:val="00382734"/>
    <w:rsid w:val="00382F82"/>
    <w:rsid w:val="003838A7"/>
    <w:rsid w:val="00383C1E"/>
    <w:rsid w:val="00383EEE"/>
    <w:rsid w:val="0038405F"/>
    <w:rsid w:val="0038433B"/>
    <w:rsid w:val="003843CC"/>
    <w:rsid w:val="00384559"/>
    <w:rsid w:val="00384C30"/>
    <w:rsid w:val="00384C98"/>
    <w:rsid w:val="00384D7F"/>
    <w:rsid w:val="00384EB9"/>
    <w:rsid w:val="00384F06"/>
    <w:rsid w:val="00384F0C"/>
    <w:rsid w:val="00385204"/>
    <w:rsid w:val="003854C6"/>
    <w:rsid w:val="003856B5"/>
    <w:rsid w:val="00385969"/>
    <w:rsid w:val="00385B0D"/>
    <w:rsid w:val="00385BDC"/>
    <w:rsid w:val="00385CFC"/>
    <w:rsid w:val="00385DE8"/>
    <w:rsid w:val="00385E9C"/>
    <w:rsid w:val="00385F76"/>
    <w:rsid w:val="0038611E"/>
    <w:rsid w:val="00386149"/>
    <w:rsid w:val="00386173"/>
    <w:rsid w:val="0038636F"/>
    <w:rsid w:val="00386426"/>
    <w:rsid w:val="00386470"/>
    <w:rsid w:val="00386738"/>
    <w:rsid w:val="003869BD"/>
    <w:rsid w:val="00386C00"/>
    <w:rsid w:val="00386CAB"/>
    <w:rsid w:val="00387017"/>
    <w:rsid w:val="00387636"/>
    <w:rsid w:val="003877C0"/>
    <w:rsid w:val="00387971"/>
    <w:rsid w:val="00390091"/>
    <w:rsid w:val="00390324"/>
    <w:rsid w:val="003904A6"/>
    <w:rsid w:val="0039054E"/>
    <w:rsid w:val="003907A5"/>
    <w:rsid w:val="00390815"/>
    <w:rsid w:val="00390838"/>
    <w:rsid w:val="00390951"/>
    <w:rsid w:val="00390996"/>
    <w:rsid w:val="00390A34"/>
    <w:rsid w:val="00390A89"/>
    <w:rsid w:val="00390F5F"/>
    <w:rsid w:val="00391045"/>
    <w:rsid w:val="0039104B"/>
    <w:rsid w:val="00391067"/>
    <w:rsid w:val="0039120A"/>
    <w:rsid w:val="003916BA"/>
    <w:rsid w:val="00391E95"/>
    <w:rsid w:val="003922D9"/>
    <w:rsid w:val="003922E6"/>
    <w:rsid w:val="003925D0"/>
    <w:rsid w:val="00392743"/>
    <w:rsid w:val="00392BD0"/>
    <w:rsid w:val="00392C08"/>
    <w:rsid w:val="003930A0"/>
    <w:rsid w:val="003931E2"/>
    <w:rsid w:val="00393329"/>
    <w:rsid w:val="00393480"/>
    <w:rsid w:val="003934D6"/>
    <w:rsid w:val="003937F7"/>
    <w:rsid w:val="00393CC3"/>
    <w:rsid w:val="00393DAB"/>
    <w:rsid w:val="00393DBD"/>
    <w:rsid w:val="00393E59"/>
    <w:rsid w:val="00393F29"/>
    <w:rsid w:val="0039417A"/>
    <w:rsid w:val="0039465F"/>
    <w:rsid w:val="0039467F"/>
    <w:rsid w:val="003955D8"/>
    <w:rsid w:val="003959C2"/>
    <w:rsid w:val="00395C40"/>
    <w:rsid w:val="00395E74"/>
    <w:rsid w:val="0039655F"/>
    <w:rsid w:val="003965D0"/>
    <w:rsid w:val="00396711"/>
    <w:rsid w:val="0039693F"/>
    <w:rsid w:val="00396AE4"/>
    <w:rsid w:val="00396DC5"/>
    <w:rsid w:val="00396F90"/>
    <w:rsid w:val="00397198"/>
    <w:rsid w:val="003973B3"/>
    <w:rsid w:val="003973DA"/>
    <w:rsid w:val="0039744B"/>
    <w:rsid w:val="00397682"/>
    <w:rsid w:val="00397ACD"/>
    <w:rsid w:val="00397C71"/>
    <w:rsid w:val="00397FD4"/>
    <w:rsid w:val="003A056E"/>
    <w:rsid w:val="003A085D"/>
    <w:rsid w:val="003A0926"/>
    <w:rsid w:val="003A0956"/>
    <w:rsid w:val="003A0B1B"/>
    <w:rsid w:val="003A0B97"/>
    <w:rsid w:val="003A0DFC"/>
    <w:rsid w:val="003A0F78"/>
    <w:rsid w:val="003A13BB"/>
    <w:rsid w:val="003A1752"/>
    <w:rsid w:val="003A1F86"/>
    <w:rsid w:val="003A2003"/>
    <w:rsid w:val="003A209B"/>
    <w:rsid w:val="003A21C1"/>
    <w:rsid w:val="003A2273"/>
    <w:rsid w:val="003A295F"/>
    <w:rsid w:val="003A29B2"/>
    <w:rsid w:val="003A2B93"/>
    <w:rsid w:val="003A2BA2"/>
    <w:rsid w:val="003A2D39"/>
    <w:rsid w:val="003A2F99"/>
    <w:rsid w:val="003A32ED"/>
    <w:rsid w:val="003A353C"/>
    <w:rsid w:val="003A358B"/>
    <w:rsid w:val="003A3893"/>
    <w:rsid w:val="003A38E9"/>
    <w:rsid w:val="003A3A15"/>
    <w:rsid w:val="003A3A6E"/>
    <w:rsid w:val="003A3BBE"/>
    <w:rsid w:val="003A4051"/>
    <w:rsid w:val="003A4172"/>
    <w:rsid w:val="003A41EF"/>
    <w:rsid w:val="003A4BB6"/>
    <w:rsid w:val="003A5352"/>
    <w:rsid w:val="003A5E25"/>
    <w:rsid w:val="003A649B"/>
    <w:rsid w:val="003A6C06"/>
    <w:rsid w:val="003A71B7"/>
    <w:rsid w:val="003A74BE"/>
    <w:rsid w:val="003A758D"/>
    <w:rsid w:val="003A75E1"/>
    <w:rsid w:val="003A79C0"/>
    <w:rsid w:val="003A7BC1"/>
    <w:rsid w:val="003A7E28"/>
    <w:rsid w:val="003A7E2E"/>
    <w:rsid w:val="003A7E50"/>
    <w:rsid w:val="003A7EB7"/>
    <w:rsid w:val="003B007D"/>
    <w:rsid w:val="003B02FA"/>
    <w:rsid w:val="003B03DB"/>
    <w:rsid w:val="003B08C7"/>
    <w:rsid w:val="003B0A25"/>
    <w:rsid w:val="003B0A62"/>
    <w:rsid w:val="003B0AB6"/>
    <w:rsid w:val="003B0C9D"/>
    <w:rsid w:val="003B0E0D"/>
    <w:rsid w:val="003B0FB8"/>
    <w:rsid w:val="003B139C"/>
    <w:rsid w:val="003B14F6"/>
    <w:rsid w:val="003B156C"/>
    <w:rsid w:val="003B1876"/>
    <w:rsid w:val="003B18E6"/>
    <w:rsid w:val="003B1AB8"/>
    <w:rsid w:val="003B1B93"/>
    <w:rsid w:val="003B23AC"/>
    <w:rsid w:val="003B2407"/>
    <w:rsid w:val="003B2858"/>
    <w:rsid w:val="003B2BFC"/>
    <w:rsid w:val="003B2EA5"/>
    <w:rsid w:val="003B2EFB"/>
    <w:rsid w:val="003B3438"/>
    <w:rsid w:val="003B381E"/>
    <w:rsid w:val="003B3984"/>
    <w:rsid w:val="003B3CD5"/>
    <w:rsid w:val="003B4304"/>
    <w:rsid w:val="003B4478"/>
    <w:rsid w:val="003B4577"/>
    <w:rsid w:val="003B463F"/>
    <w:rsid w:val="003B4A08"/>
    <w:rsid w:val="003B4A3E"/>
    <w:rsid w:val="003B50FF"/>
    <w:rsid w:val="003B5103"/>
    <w:rsid w:val="003B5192"/>
    <w:rsid w:val="003B534B"/>
    <w:rsid w:val="003B5456"/>
    <w:rsid w:val="003B5699"/>
    <w:rsid w:val="003B57BA"/>
    <w:rsid w:val="003B5847"/>
    <w:rsid w:val="003B59E6"/>
    <w:rsid w:val="003B659F"/>
    <w:rsid w:val="003B6A34"/>
    <w:rsid w:val="003B6B23"/>
    <w:rsid w:val="003B6BDE"/>
    <w:rsid w:val="003B6C42"/>
    <w:rsid w:val="003B7116"/>
    <w:rsid w:val="003B7428"/>
    <w:rsid w:val="003B7A4D"/>
    <w:rsid w:val="003B7A7F"/>
    <w:rsid w:val="003B7F78"/>
    <w:rsid w:val="003C0067"/>
    <w:rsid w:val="003C01AA"/>
    <w:rsid w:val="003C02F0"/>
    <w:rsid w:val="003C0322"/>
    <w:rsid w:val="003C035A"/>
    <w:rsid w:val="003C045A"/>
    <w:rsid w:val="003C0537"/>
    <w:rsid w:val="003C057E"/>
    <w:rsid w:val="003C07AC"/>
    <w:rsid w:val="003C0829"/>
    <w:rsid w:val="003C08FE"/>
    <w:rsid w:val="003C0B0E"/>
    <w:rsid w:val="003C0CAC"/>
    <w:rsid w:val="003C0F06"/>
    <w:rsid w:val="003C0FB0"/>
    <w:rsid w:val="003C1037"/>
    <w:rsid w:val="003C188B"/>
    <w:rsid w:val="003C1AD4"/>
    <w:rsid w:val="003C1C64"/>
    <w:rsid w:val="003C1CE4"/>
    <w:rsid w:val="003C1CEF"/>
    <w:rsid w:val="003C1D29"/>
    <w:rsid w:val="003C1D6C"/>
    <w:rsid w:val="003C1DEF"/>
    <w:rsid w:val="003C1F76"/>
    <w:rsid w:val="003C1F7B"/>
    <w:rsid w:val="003C2099"/>
    <w:rsid w:val="003C2169"/>
    <w:rsid w:val="003C221E"/>
    <w:rsid w:val="003C25E0"/>
    <w:rsid w:val="003C2848"/>
    <w:rsid w:val="003C28EE"/>
    <w:rsid w:val="003C2B27"/>
    <w:rsid w:val="003C2F1F"/>
    <w:rsid w:val="003C32E2"/>
    <w:rsid w:val="003C38B1"/>
    <w:rsid w:val="003C3AA4"/>
    <w:rsid w:val="003C3D76"/>
    <w:rsid w:val="003C3DE0"/>
    <w:rsid w:val="003C3F8A"/>
    <w:rsid w:val="003C4BA4"/>
    <w:rsid w:val="003C4BFA"/>
    <w:rsid w:val="003C4E29"/>
    <w:rsid w:val="003C4FCF"/>
    <w:rsid w:val="003C502C"/>
    <w:rsid w:val="003C556C"/>
    <w:rsid w:val="003C5767"/>
    <w:rsid w:val="003C5FBA"/>
    <w:rsid w:val="003C62DC"/>
    <w:rsid w:val="003C6358"/>
    <w:rsid w:val="003C648D"/>
    <w:rsid w:val="003C64C2"/>
    <w:rsid w:val="003C6739"/>
    <w:rsid w:val="003C6C8C"/>
    <w:rsid w:val="003C6F30"/>
    <w:rsid w:val="003C73C7"/>
    <w:rsid w:val="003C74DF"/>
    <w:rsid w:val="003C7693"/>
    <w:rsid w:val="003C7AAA"/>
    <w:rsid w:val="003C7B8D"/>
    <w:rsid w:val="003C7C85"/>
    <w:rsid w:val="003C7E02"/>
    <w:rsid w:val="003D0196"/>
    <w:rsid w:val="003D01EA"/>
    <w:rsid w:val="003D0207"/>
    <w:rsid w:val="003D0261"/>
    <w:rsid w:val="003D09DF"/>
    <w:rsid w:val="003D115E"/>
    <w:rsid w:val="003D1371"/>
    <w:rsid w:val="003D140E"/>
    <w:rsid w:val="003D1696"/>
    <w:rsid w:val="003D182C"/>
    <w:rsid w:val="003D18AA"/>
    <w:rsid w:val="003D19A5"/>
    <w:rsid w:val="003D1A2F"/>
    <w:rsid w:val="003D1C71"/>
    <w:rsid w:val="003D1FA4"/>
    <w:rsid w:val="003D1FDD"/>
    <w:rsid w:val="003D2519"/>
    <w:rsid w:val="003D26B9"/>
    <w:rsid w:val="003D2CD3"/>
    <w:rsid w:val="003D2F98"/>
    <w:rsid w:val="003D30D5"/>
    <w:rsid w:val="003D3339"/>
    <w:rsid w:val="003D3421"/>
    <w:rsid w:val="003D356D"/>
    <w:rsid w:val="003D35AD"/>
    <w:rsid w:val="003D35DE"/>
    <w:rsid w:val="003D396B"/>
    <w:rsid w:val="003D3C78"/>
    <w:rsid w:val="003D3C8C"/>
    <w:rsid w:val="003D3F9F"/>
    <w:rsid w:val="003D420F"/>
    <w:rsid w:val="003D4462"/>
    <w:rsid w:val="003D454C"/>
    <w:rsid w:val="003D497D"/>
    <w:rsid w:val="003D49F0"/>
    <w:rsid w:val="003D4BA7"/>
    <w:rsid w:val="003D4C02"/>
    <w:rsid w:val="003D5002"/>
    <w:rsid w:val="003D51A9"/>
    <w:rsid w:val="003D52B4"/>
    <w:rsid w:val="003D552C"/>
    <w:rsid w:val="003D557F"/>
    <w:rsid w:val="003D588F"/>
    <w:rsid w:val="003D5BB8"/>
    <w:rsid w:val="003D5F00"/>
    <w:rsid w:val="003D6058"/>
    <w:rsid w:val="003D6331"/>
    <w:rsid w:val="003D63ED"/>
    <w:rsid w:val="003D66B6"/>
    <w:rsid w:val="003D67EA"/>
    <w:rsid w:val="003D6866"/>
    <w:rsid w:val="003D6E18"/>
    <w:rsid w:val="003D6E62"/>
    <w:rsid w:val="003D726B"/>
    <w:rsid w:val="003D7306"/>
    <w:rsid w:val="003D7445"/>
    <w:rsid w:val="003D758F"/>
    <w:rsid w:val="003D75B1"/>
    <w:rsid w:val="003E0160"/>
    <w:rsid w:val="003E0226"/>
    <w:rsid w:val="003E055C"/>
    <w:rsid w:val="003E0765"/>
    <w:rsid w:val="003E0C17"/>
    <w:rsid w:val="003E11D0"/>
    <w:rsid w:val="003E1417"/>
    <w:rsid w:val="003E17EB"/>
    <w:rsid w:val="003E17F6"/>
    <w:rsid w:val="003E1864"/>
    <w:rsid w:val="003E1917"/>
    <w:rsid w:val="003E1DFC"/>
    <w:rsid w:val="003E1E73"/>
    <w:rsid w:val="003E219E"/>
    <w:rsid w:val="003E21C3"/>
    <w:rsid w:val="003E21D6"/>
    <w:rsid w:val="003E27CB"/>
    <w:rsid w:val="003E2942"/>
    <w:rsid w:val="003E2BF8"/>
    <w:rsid w:val="003E2D67"/>
    <w:rsid w:val="003E377C"/>
    <w:rsid w:val="003E37A3"/>
    <w:rsid w:val="003E37A9"/>
    <w:rsid w:val="003E37E9"/>
    <w:rsid w:val="003E3B13"/>
    <w:rsid w:val="003E3B49"/>
    <w:rsid w:val="003E3E3A"/>
    <w:rsid w:val="003E3F42"/>
    <w:rsid w:val="003E401D"/>
    <w:rsid w:val="003E4140"/>
    <w:rsid w:val="003E41F1"/>
    <w:rsid w:val="003E535D"/>
    <w:rsid w:val="003E569B"/>
    <w:rsid w:val="003E58A6"/>
    <w:rsid w:val="003E5942"/>
    <w:rsid w:val="003E5AB6"/>
    <w:rsid w:val="003E5D0B"/>
    <w:rsid w:val="003E5E25"/>
    <w:rsid w:val="003E659A"/>
    <w:rsid w:val="003E65D4"/>
    <w:rsid w:val="003E67BA"/>
    <w:rsid w:val="003E6874"/>
    <w:rsid w:val="003E6992"/>
    <w:rsid w:val="003E6A34"/>
    <w:rsid w:val="003E6BE6"/>
    <w:rsid w:val="003E6C76"/>
    <w:rsid w:val="003E6F93"/>
    <w:rsid w:val="003E718D"/>
    <w:rsid w:val="003E7495"/>
    <w:rsid w:val="003E7C25"/>
    <w:rsid w:val="003E7C8B"/>
    <w:rsid w:val="003E7ECC"/>
    <w:rsid w:val="003E7ED0"/>
    <w:rsid w:val="003F0000"/>
    <w:rsid w:val="003F026F"/>
    <w:rsid w:val="003F05A9"/>
    <w:rsid w:val="003F0E15"/>
    <w:rsid w:val="003F11ED"/>
    <w:rsid w:val="003F1431"/>
    <w:rsid w:val="003F1761"/>
    <w:rsid w:val="003F18C5"/>
    <w:rsid w:val="003F1C6C"/>
    <w:rsid w:val="003F2598"/>
    <w:rsid w:val="003F26B5"/>
    <w:rsid w:val="003F2786"/>
    <w:rsid w:val="003F2827"/>
    <w:rsid w:val="003F2A08"/>
    <w:rsid w:val="003F2A3D"/>
    <w:rsid w:val="003F2A92"/>
    <w:rsid w:val="003F2DE3"/>
    <w:rsid w:val="003F2E87"/>
    <w:rsid w:val="003F2FB2"/>
    <w:rsid w:val="003F2FE1"/>
    <w:rsid w:val="003F3C71"/>
    <w:rsid w:val="003F3CAD"/>
    <w:rsid w:val="003F3D05"/>
    <w:rsid w:val="003F3D10"/>
    <w:rsid w:val="003F3DE1"/>
    <w:rsid w:val="003F3E92"/>
    <w:rsid w:val="003F4197"/>
    <w:rsid w:val="003F453D"/>
    <w:rsid w:val="003F4635"/>
    <w:rsid w:val="003F478E"/>
    <w:rsid w:val="003F4832"/>
    <w:rsid w:val="003F4921"/>
    <w:rsid w:val="003F4C94"/>
    <w:rsid w:val="003F4F00"/>
    <w:rsid w:val="003F52E1"/>
    <w:rsid w:val="003F5763"/>
    <w:rsid w:val="003F5C05"/>
    <w:rsid w:val="003F5E7A"/>
    <w:rsid w:val="003F5EC3"/>
    <w:rsid w:val="003F6005"/>
    <w:rsid w:val="003F6122"/>
    <w:rsid w:val="003F61BA"/>
    <w:rsid w:val="003F6439"/>
    <w:rsid w:val="003F658C"/>
    <w:rsid w:val="003F661D"/>
    <w:rsid w:val="003F6867"/>
    <w:rsid w:val="003F6B99"/>
    <w:rsid w:val="003F6BE0"/>
    <w:rsid w:val="003F6C6F"/>
    <w:rsid w:val="003F6D5A"/>
    <w:rsid w:val="003F7352"/>
    <w:rsid w:val="003F7708"/>
    <w:rsid w:val="003F7B1C"/>
    <w:rsid w:val="003F7F4B"/>
    <w:rsid w:val="004002A5"/>
    <w:rsid w:val="004002FE"/>
    <w:rsid w:val="004004EF"/>
    <w:rsid w:val="00400806"/>
    <w:rsid w:val="004008CE"/>
    <w:rsid w:val="00400A96"/>
    <w:rsid w:val="00401042"/>
    <w:rsid w:val="0040116C"/>
    <w:rsid w:val="004014C1"/>
    <w:rsid w:val="00401590"/>
    <w:rsid w:val="0040173F"/>
    <w:rsid w:val="00401AB4"/>
    <w:rsid w:val="004021D7"/>
    <w:rsid w:val="004021F0"/>
    <w:rsid w:val="004022C9"/>
    <w:rsid w:val="0040249F"/>
    <w:rsid w:val="004027BB"/>
    <w:rsid w:val="0040296B"/>
    <w:rsid w:val="004029C1"/>
    <w:rsid w:val="00402B71"/>
    <w:rsid w:val="00402C2C"/>
    <w:rsid w:val="00402D93"/>
    <w:rsid w:val="0040304A"/>
    <w:rsid w:val="00403286"/>
    <w:rsid w:val="00403472"/>
    <w:rsid w:val="0040362C"/>
    <w:rsid w:val="00403715"/>
    <w:rsid w:val="00403821"/>
    <w:rsid w:val="00403CD8"/>
    <w:rsid w:val="00403E95"/>
    <w:rsid w:val="004045D7"/>
    <w:rsid w:val="00404774"/>
    <w:rsid w:val="0040483C"/>
    <w:rsid w:val="0040483F"/>
    <w:rsid w:val="00404AE7"/>
    <w:rsid w:val="00404D0B"/>
    <w:rsid w:val="00404FD1"/>
    <w:rsid w:val="004059D2"/>
    <w:rsid w:val="00406008"/>
    <w:rsid w:val="004065F0"/>
    <w:rsid w:val="0040679F"/>
    <w:rsid w:val="0040680F"/>
    <w:rsid w:val="00406D37"/>
    <w:rsid w:val="00406E5C"/>
    <w:rsid w:val="00406FCF"/>
    <w:rsid w:val="004073DE"/>
    <w:rsid w:val="004079C7"/>
    <w:rsid w:val="00407AD8"/>
    <w:rsid w:val="00407B5A"/>
    <w:rsid w:val="00407C51"/>
    <w:rsid w:val="0041009D"/>
    <w:rsid w:val="004100DF"/>
    <w:rsid w:val="004103F4"/>
    <w:rsid w:val="00410480"/>
    <w:rsid w:val="004105C5"/>
    <w:rsid w:val="004105C8"/>
    <w:rsid w:val="00410812"/>
    <w:rsid w:val="00411B1B"/>
    <w:rsid w:val="00411B20"/>
    <w:rsid w:val="00411CDF"/>
    <w:rsid w:val="00411EE8"/>
    <w:rsid w:val="004120A6"/>
    <w:rsid w:val="00412881"/>
    <w:rsid w:val="00412CFB"/>
    <w:rsid w:val="00412E1C"/>
    <w:rsid w:val="004132AE"/>
    <w:rsid w:val="00413375"/>
    <w:rsid w:val="00413399"/>
    <w:rsid w:val="00414805"/>
    <w:rsid w:val="00414AD3"/>
    <w:rsid w:val="00414EA6"/>
    <w:rsid w:val="0041500E"/>
    <w:rsid w:val="0041518E"/>
    <w:rsid w:val="0041521D"/>
    <w:rsid w:val="00415B82"/>
    <w:rsid w:val="00415DE2"/>
    <w:rsid w:val="0041622B"/>
    <w:rsid w:val="004164FB"/>
    <w:rsid w:val="0041676C"/>
    <w:rsid w:val="00416CE1"/>
    <w:rsid w:val="00416ECC"/>
    <w:rsid w:val="00417011"/>
    <w:rsid w:val="004170E9"/>
    <w:rsid w:val="00417C44"/>
    <w:rsid w:val="00417CD5"/>
    <w:rsid w:val="00417F04"/>
    <w:rsid w:val="00420062"/>
    <w:rsid w:val="0042013A"/>
    <w:rsid w:val="00420550"/>
    <w:rsid w:val="00420DB0"/>
    <w:rsid w:val="0042112D"/>
    <w:rsid w:val="0042161A"/>
    <w:rsid w:val="00421818"/>
    <w:rsid w:val="00421F44"/>
    <w:rsid w:val="004220C4"/>
    <w:rsid w:val="00422160"/>
    <w:rsid w:val="004227EB"/>
    <w:rsid w:val="00422B13"/>
    <w:rsid w:val="00422C85"/>
    <w:rsid w:val="00423011"/>
    <w:rsid w:val="00423072"/>
    <w:rsid w:val="0042310B"/>
    <w:rsid w:val="0042378B"/>
    <w:rsid w:val="004238AD"/>
    <w:rsid w:val="00423A6D"/>
    <w:rsid w:val="00423C79"/>
    <w:rsid w:val="00423C7A"/>
    <w:rsid w:val="00423EE5"/>
    <w:rsid w:val="00424167"/>
    <w:rsid w:val="0042473F"/>
    <w:rsid w:val="004247A7"/>
    <w:rsid w:val="004247D4"/>
    <w:rsid w:val="00424A92"/>
    <w:rsid w:val="00424B10"/>
    <w:rsid w:val="00424F73"/>
    <w:rsid w:val="00425098"/>
    <w:rsid w:val="0042515F"/>
    <w:rsid w:val="004252A1"/>
    <w:rsid w:val="00425544"/>
    <w:rsid w:val="00425CFF"/>
    <w:rsid w:val="00425E0E"/>
    <w:rsid w:val="00425F0F"/>
    <w:rsid w:val="004264E4"/>
    <w:rsid w:val="00426711"/>
    <w:rsid w:val="00426CE8"/>
    <w:rsid w:val="00427B33"/>
    <w:rsid w:val="0043025C"/>
    <w:rsid w:val="00430668"/>
    <w:rsid w:val="00430679"/>
    <w:rsid w:val="00430984"/>
    <w:rsid w:val="00430B08"/>
    <w:rsid w:val="00430E7A"/>
    <w:rsid w:val="00431023"/>
    <w:rsid w:val="00431327"/>
    <w:rsid w:val="00431329"/>
    <w:rsid w:val="00431728"/>
    <w:rsid w:val="00431912"/>
    <w:rsid w:val="00431B92"/>
    <w:rsid w:val="00431C07"/>
    <w:rsid w:val="00431D2A"/>
    <w:rsid w:val="00431FA4"/>
    <w:rsid w:val="00432078"/>
    <w:rsid w:val="004321B7"/>
    <w:rsid w:val="004323D1"/>
    <w:rsid w:val="00432672"/>
    <w:rsid w:val="0043277F"/>
    <w:rsid w:val="00432D75"/>
    <w:rsid w:val="00432D7E"/>
    <w:rsid w:val="00432EF1"/>
    <w:rsid w:val="00432FE8"/>
    <w:rsid w:val="004330A5"/>
    <w:rsid w:val="004331C8"/>
    <w:rsid w:val="00433289"/>
    <w:rsid w:val="004333C1"/>
    <w:rsid w:val="004334A5"/>
    <w:rsid w:val="004336BD"/>
    <w:rsid w:val="004339EE"/>
    <w:rsid w:val="00434E97"/>
    <w:rsid w:val="00434E9E"/>
    <w:rsid w:val="00435182"/>
    <w:rsid w:val="0043543C"/>
    <w:rsid w:val="004356F4"/>
    <w:rsid w:val="004357B4"/>
    <w:rsid w:val="00435AE0"/>
    <w:rsid w:val="004363CA"/>
    <w:rsid w:val="00436525"/>
    <w:rsid w:val="00436552"/>
    <w:rsid w:val="004365E9"/>
    <w:rsid w:val="004365ED"/>
    <w:rsid w:val="00436888"/>
    <w:rsid w:val="00436ECB"/>
    <w:rsid w:val="00437834"/>
    <w:rsid w:val="00437AF6"/>
    <w:rsid w:val="00437F89"/>
    <w:rsid w:val="0044031F"/>
    <w:rsid w:val="004406A8"/>
    <w:rsid w:val="004407D6"/>
    <w:rsid w:val="004407DD"/>
    <w:rsid w:val="00440905"/>
    <w:rsid w:val="00440C59"/>
    <w:rsid w:val="00440FF6"/>
    <w:rsid w:val="0044179B"/>
    <w:rsid w:val="00441A5F"/>
    <w:rsid w:val="00441AFB"/>
    <w:rsid w:val="00441B66"/>
    <w:rsid w:val="00441D3A"/>
    <w:rsid w:val="0044205E"/>
    <w:rsid w:val="004420EB"/>
    <w:rsid w:val="004420FE"/>
    <w:rsid w:val="0044212C"/>
    <w:rsid w:val="0044257D"/>
    <w:rsid w:val="00442668"/>
    <w:rsid w:val="00442B51"/>
    <w:rsid w:val="004431F1"/>
    <w:rsid w:val="004435EC"/>
    <w:rsid w:val="00443607"/>
    <w:rsid w:val="004438DD"/>
    <w:rsid w:val="004444A9"/>
    <w:rsid w:val="00444CEA"/>
    <w:rsid w:val="0044516A"/>
    <w:rsid w:val="00445326"/>
    <w:rsid w:val="0044560C"/>
    <w:rsid w:val="00445773"/>
    <w:rsid w:val="00445908"/>
    <w:rsid w:val="0044594C"/>
    <w:rsid w:val="00445AE7"/>
    <w:rsid w:val="00445D20"/>
    <w:rsid w:val="00446056"/>
    <w:rsid w:val="0044605E"/>
    <w:rsid w:val="004462C3"/>
    <w:rsid w:val="004463E9"/>
    <w:rsid w:val="004464C8"/>
    <w:rsid w:val="0044653C"/>
    <w:rsid w:val="00446627"/>
    <w:rsid w:val="00446DE5"/>
    <w:rsid w:val="00447274"/>
    <w:rsid w:val="004472D5"/>
    <w:rsid w:val="0044762F"/>
    <w:rsid w:val="004478B9"/>
    <w:rsid w:val="00447D44"/>
    <w:rsid w:val="00447EFA"/>
    <w:rsid w:val="00447F48"/>
    <w:rsid w:val="004500F9"/>
    <w:rsid w:val="004501FF"/>
    <w:rsid w:val="0045030A"/>
    <w:rsid w:val="00450524"/>
    <w:rsid w:val="00451024"/>
    <w:rsid w:val="004510CB"/>
    <w:rsid w:val="004512AF"/>
    <w:rsid w:val="00451322"/>
    <w:rsid w:val="00451A16"/>
    <w:rsid w:val="0045224A"/>
    <w:rsid w:val="0045290A"/>
    <w:rsid w:val="00452D39"/>
    <w:rsid w:val="00452E7F"/>
    <w:rsid w:val="00453137"/>
    <w:rsid w:val="004533C6"/>
    <w:rsid w:val="0045346D"/>
    <w:rsid w:val="0045379E"/>
    <w:rsid w:val="00453A41"/>
    <w:rsid w:val="00453A86"/>
    <w:rsid w:val="00453B0F"/>
    <w:rsid w:val="00453E03"/>
    <w:rsid w:val="00453F3A"/>
    <w:rsid w:val="0045430A"/>
    <w:rsid w:val="0045446C"/>
    <w:rsid w:val="00454602"/>
    <w:rsid w:val="00454676"/>
    <w:rsid w:val="00454E6A"/>
    <w:rsid w:val="004550EB"/>
    <w:rsid w:val="0045526B"/>
    <w:rsid w:val="00455365"/>
    <w:rsid w:val="00455A41"/>
    <w:rsid w:val="00455A55"/>
    <w:rsid w:val="00455A91"/>
    <w:rsid w:val="00455F21"/>
    <w:rsid w:val="004560C8"/>
    <w:rsid w:val="00456204"/>
    <w:rsid w:val="00456264"/>
    <w:rsid w:val="00456280"/>
    <w:rsid w:val="00456357"/>
    <w:rsid w:val="004564A9"/>
    <w:rsid w:val="004566E3"/>
    <w:rsid w:val="00456CA6"/>
    <w:rsid w:val="00456D20"/>
    <w:rsid w:val="00457300"/>
    <w:rsid w:val="0045730F"/>
    <w:rsid w:val="00457350"/>
    <w:rsid w:val="004573DE"/>
    <w:rsid w:val="00457626"/>
    <w:rsid w:val="0045785B"/>
    <w:rsid w:val="00457BDE"/>
    <w:rsid w:val="00457DFD"/>
    <w:rsid w:val="00457E10"/>
    <w:rsid w:val="00457E70"/>
    <w:rsid w:val="00457FCE"/>
    <w:rsid w:val="00457FF9"/>
    <w:rsid w:val="004600F7"/>
    <w:rsid w:val="00460128"/>
    <w:rsid w:val="00460471"/>
    <w:rsid w:val="0046050F"/>
    <w:rsid w:val="00460671"/>
    <w:rsid w:val="00460BB3"/>
    <w:rsid w:val="00460F6D"/>
    <w:rsid w:val="004613D1"/>
    <w:rsid w:val="004615CB"/>
    <w:rsid w:val="00461674"/>
    <w:rsid w:val="0046178A"/>
    <w:rsid w:val="004617FD"/>
    <w:rsid w:val="004618D0"/>
    <w:rsid w:val="00461C0D"/>
    <w:rsid w:val="00461C61"/>
    <w:rsid w:val="00461C7A"/>
    <w:rsid w:val="00461C81"/>
    <w:rsid w:val="00461D35"/>
    <w:rsid w:val="00462073"/>
    <w:rsid w:val="00462143"/>
    <w:rsid w:val="004621FA"/>
    <w:rsid w:val="00462327"/>
    <w:rsid w:val="004626DE"/>
    <w:rsid w:val="00462A07"/>
    <w:rsid w:val="00462B08"/>
    <w:rsid w:val="00462B49"/>
    <w:rsid w:val="00462F5E"/>
    <w:rsid w:val="004630C0"/>
    <w:rsid w:val="004634D4"/>
    <w:rsid w:val="004635BC"/>
    <w:rsid w:val="004635E0"/>
    <w:rsid w:val="00463AA5"/>
    <w:rsid w:val="00463B3B"/>
    <w:rsid w:val="00463BE3"/>
    <w:rsid w:val="00463E77"/>
    <w:rsid w:val="00463ECC"/>
    <w:rsid w:val="00463F06"/>
    <w:rsid w:val="004640FD"/>
    <w:rsid w:val="004642E1"/>
    <w:rsid w:val="00464439"/>
    <w:rsid w:val="004644CB"/>
    <w:rsid w:val="00464575"/>
    <w:rsid w:val="0046466C"/>
    <w:rsid w:val="004649FE"/>
    <w:rsid w:val="00464C92"/>
    <w:rsid w:val="00464D0B"/>
    <w:rsid w:val="00464ED1"/>
    <w:rsid w:val="0046506C"/>
    <w:rsid w:val="0046564C"/>
    <w:rsid w:val="004656CE"/>
    <w:rsid w:val="00465DC4"/>
    <w:rsid w:val="00465DDD"/>
    <w:rsid w:val="00466018"/>
    <w:rsid w:val="00466554"/>
    <w:rsid w:val="00466840"/>
    <w:rsid w:val="004669A6"/>
    <w:rsid w:val="00466CC6"/>
    <w:rsid w:val="00466EFA"/>
    <w:rsid w:val="00467000"/>
    <w:rsid w:val="00467030"/>
    <w:rsid w:val="004673E5"/>
    <w:rsid w:val="004674CA"/>
    <w:rsid w:val="004676AC"/>
    <w:rsid w:val="00467769"/>
    <w:rsid w:val="00467AD6"/>
    <w:rsid w:val="00467B3B"/>
    <w:rsid w:val="00470063"/>
    <w:rsid w:val="00470141"/>
    <w:rsid w:val="004702A8"/>
    <w:rsid w:val="004702D6"/>
    <w:rsid w:val="00470345"/>
    <w:rsid w:val="004703E8"/>
    <w:rsid w:val="004706FF"/>
    <w:rsid w:val="00470BB8"/>
    <w:rsid w:val="00470DF6"/>
    <w:rsid w:val="0047143D"/>
    <w:rsid w:val="0047164C"/>
    <w:rsid w:val="00471667"/>
    <w:rsid w:val="0047166D"/>
    <w:rsid w:val="0047174D"/>
    <w:rsid w:val="0047176F"/>
    <w:rsid w:val="0047180B"/>
    <w:rsid w:val="00471EDE"/>
    <w:rsid w:val="00472227"/>
    <w:rsid w:val="004725F4"/>
    <w:rsid w:val="00472688"/>
    <w:rsid w:val="00472691"/>
    <w:rsid w:val="004726FB"/>
    <w:rsid w:val="00472906"/>
    <w:rsid w:val="00472D52"/>
    <w:rsid w:val="00473437"/>
    <w:rsid w:val="004734CD"/>
    <w:rsid w:val="004735B8"/>
    <w:rsid w:val="004736AD"/>
    <w:rsid w:val="0047371E"/>
    <w:rsid w:val="0047376A"/>
    <w:rsid w:val="0047390D"/>
    <w:rsid w:val="00473A36"/>
    <w:rsid w:val="00473C87"/>
    <w:rsid w:val="00473DF9"/>
    <w:rsid w:val="00473EE8"/>
    <w:rsid w:val="0047424B"/>
    <w:rsid w:val="0047426E"/>
    <w:rsid w:val="004744C9"/>
    <w:rsid w:val="004744CF"/>
    <w:rsid w:val="00474A51"/>
    <w:rsid w:val="00474A91"/>
    <w:rsid w:val="00474C7A"/>
    <w:rsid w:val="00474CBB"/>
    <w:rsid w:val="00474DE7"/>
    <w:rsid w:val="00474E0A"/>
    <w:rsid w:val="00474E50"/>
    <w:rsid w:val="004750CA"/>
    <w:rsid w:val="00475104"/>
    <w:rsid w:val="004753EA"/>
    <w:rsid w:val="00475438"/>
    <w:rsid w:val="004754DA"/>
    <w:rsid w:val="0047573D"/>
    <w:rsid w:val="00475DF8"/>
    <w:rsid w:val="004763AB"/>
    <w:rsid w:val="004766D0"/>
    <w:rsid w:val="0047673C"/>
    <w:rsid w:val="00476BF6"/>
    <w:rsid w:val="00477757"/>
    <w:rsid w:val="00477837"/>
    <w:rsid w:val="004778EB"/>
    <w:rsid w:val="00477F82"/>
    <w:rsid w:val="00477F8C"/>
    <w:rsid w:val="00477FF9"/>
    <w:rsid w:val="004801EC"/>
    <w:rsid w:val="004804D9"/>
    <w:rsid w:val="004805FB"/>
    <w:rsid w:val="00480871"/>
    <w:rsid w:val="00480B6E"/>
    <w:rsid w:val="00480CCC"/>
    <w:rsid w:val="00480D74"/>
    <w:rsid w:val="00480E0B"/>
    <w:rsid w:val="004810E9"/>
    <w:rsid w:val="004810F4"/>
    <w:rsid w:val="00481203"/>
    <w:rsid w:val="0048122B"/>
    <w:rsid w:val="004813A6"/>
    <w:rsid w:val="00481457"/>
    <w:rsid w:val="00481473"/>
    <w:rsid w:val="004815E4"/>
    <w:rsid w:val="00481830"/>
    <w:rsid w:val="0048186D"/>
    <w:rsid w:val="0048191E"/>
    <w:rsid w:val="00481B9A"/>
    <w:rsid w:val="00481BB5"/>
    <w:rsid w:val="00482110"/>
    <w:rsid w:val="004822CF"/>
    <w:rsid w:val="00482AF6"/>
    <w:rsid w:val="00482D2D"/>
    <w:rsid w:val="00482FDD"/>
    <w:rsid w:val="00483165"/>
    <w:rsid w:val="0048335A"/>
    <w:rsid w:val="0048345D"/>
    <w:rsid w:val="00483574"/>
    <w:rsid w:val="004836D9"/>
    <w:rsid w:val="004838FB"/>
    <w:rsid w:val="00483B07"/>
    <w:rsid w:val="00483B62"/>
    <w:rsid w:val="00484016"/>
    <w:rsid w:val="00484538"/>
    <w:rsid w:val="00484AF2"/>
    <w:rsid w:val="00484BF1"/>
    <w:rsid w:val="00484EBC"/>
    <w:rsid w:val="00485354"/>
    <w:rsid w:val="00485EE8"/>
    <w:rsid w:val="004860E1"/>
    <w:rsid w:val="004865E0"/>
    <w:rsid w:val="00486898"/>
    <w:rsid w:val="004869C0"/>
    <w:rsid w:val="00486B59"/>
    <w:rsid w:val="00486F15"/>
    <w:rsid w:val="00486F5B"/>
    <w:rsid w:val="00486FB6"/>
    <w:rsid w:val="00486FCE"/>
    <w:rsid w:val="00487684"/>
    <w:rsid w:val="004879D0"/>
    <w:rsid w:val="004879E8"/>
    <w:rsid w:val="00487BF1"/>
    <w:rsid w:val="00490055"/>
    <w:rsid w:val="00490639"/>
    <w:rsid w:val="00490B20"/>
    <w:rsid w:val="00491020"/>
    <w:rsid w:val="0049104A"/>
    <w:rsid w:val="0049119A"/>
    <w:rsid w:val="004911BA"/>
    <w:rsid w:val="0049134C"/>
    <w:rsid w:val="0049136A"/>
    <w:rsid w:val="004913CF"/>
    <w:rsid w:val="004914AC"/>
    <w:rsid w:val="004914D7"/>
    <w:rsid w:val="00491534"/>
    <w:rsid w:val="0049156A"/>
    <w:rsid w:val="00491F83"/>
    <w:rsid w:val="00492708"/>
    <w:rsid w:val="0049282B"/>
    <w:rsid w:val="00492896"/>
    <w:rsid w:val="00492A99"/>
    <w:rsid w:val="00492C19"/>
    <w:rsid w:val="00492C26"/>
    <w:rsid w:val="00493289"/>
    <w:rsid w:val="004936D8"/>
    <w:rsid w:val="00493899"/>
    <w:rsid w:val="00493A36"/>
    <w:rsid w:val="00493B66"/>
    <w:rsid w:val="00493B9A"/>
    <w:rsid w:val="00493EB8"/>
    <w:rsid w:val="00493F86"/>
    <w:rsid w:val="004940A1"/>
    <w:rsid w:val="00494147"/>
    <w:rsid w:val="004942AF"/>
    <w:rsid w:val="004942DE"/>
    <w:rsid w:val="0049468C"/>
    <w:rsid w:val="004946D7"/>
    <w:rsid w:val="00494965"/>
    <w:rsid w:val="00494C01"/>
    <w:rsid w:val="0049509E"/>
    <w:rsid w:val="0049510B"/>
    <w:rsid w:val="00495156"/>
    <w:rsid w:val="0049574A"/>
    <w:rsid w:val="00495A94"/>
    <w:rsid w:val="00495C11"/>
    <w:rsid w:val="00496409"/>
    <w:rsid w:val="004964F1"/>
    <w:rsid w:val="0049659C"/>
    <w:rsid w:val="004965C8"/>
    <w:rsid w:val="00496803"/>
    <w:rsid w:val="004969CA"/>
    <w:rsid w:val="00496C55"/>
    <w:rsid w:val="00496D1F"/>
    <w:rsid w:val="00496D90"/>
    <w:rsid w:val="00496F7B"/>
    <w:rsid w:val="00496FF6"/>
    <w:rsid w:val="00497308"/>
    <w:rsid w:val="00497932"/>
    <w:rsid w:val="00497A86"/>
    <w:rsid w:val="00497B00"/>
    <w:rsid w:val="00497D58"/>
    <w:rsid w:val="00497DF6"/>
    <w:rsid w:val="00497E51"/>
    <w:rsid w:val="0049E7B9"/>
    <w:rsid w:val="004A065B"/>
    <w:rsid w:val="004A087D"/>
    <w:rsid w:val="004A0BC4"/>
    <w:rsid w:val="004A14F4"/>
    <w:rsid w:val="004A161D"/>
    <w:rsid w:val="004A1690"/>
    <w:rsid w:val="004A16F0"/>
    <w:rsid w:val="004A17CF"/>
    <w:rsid w:val="004A1977"/>
    <w:rsid w:val="004A1C9F"/>
    <w:rsid w:val="004A232C"/>
    <w:rsid w:val="004A2903"/>
    <w:rsid w:val="004A2A2B"/>
    <w:rsid w:val="004A2AAB"/>
    <w:rsid w:val="004A2C3E"/>
    <w:rsid w:val="004A2F68"/>
    <w:rsid w:val="004A3138"/>
    <w:rsid w:val="004A3343"/>
    <w:rsid w:val="004A37FB"/>
    <w:rsid w:val="004A39F3"/>
    <w:rsid w:val="004A3A67"/>
    <w:rsid w:val="004A3AB1"/>
    <w:rsid w:val="004A3BFF"/>
    <w:rsid w:val="004A3CD9"/>
    <w:rsid w:val="004A3F1B"/>
    <w:rsid w:val="004A3FB3"/>
    <w:rsid w:val="004A42CD"/>
    <w:rsid w:val="004A448C"/>
    <w:rsid w:val="004A44E0"/>
    <w:rsid w:val="004A47CC"/>
    <w:rsid w:val="004A5346"/>
    <w:rsid w:val="004A5365"/>
    <w:rsid w:val="004A546A"/>
    <w:rsid w:val="004A54B6"/>
    <w:rsid w:val="004A5627"/>
    <w:rsid w:val="004A5673"/>
    <w:rsid w:val="004A5904"/>
    <w:rsid w:val="004A5982"/>
    <w:rsid w:val="004A5CDB"/>
    <w:rsid w:val="004A5D99"/>
    <w:rsid w:val="004A5E3D"/>
    <w:rsid w:val="004A5FFE"/>
    <w:rsid w:val="004A6215"/>
    <w:rsid w:val="004A626D"/>
    <w:rsid w:val="004A648C"/>
    <w:rsid w:val="004A64D4"/>
    <w:rsid w:val="004A65F1"/>
    <w:rsid w:val="004A6671"/>
    <w:rsid w:val="004A6682"/>
    <w:rsid w:val="004A6760"/>
    <w:rsid w:val="004A6856"/>
    <w:rsid w:val="004A6993"/>
    <w:rsid w:val="004A6CD9"/>
    <w:rsid w:val="004A6E09"/>
    <w:rsid w:val="004A709E"/>
    <w:rsid w:val="004A7258"/>
    <w:rsid w:val="004A760D"/>
    <w:rsid w:val="004A7B19"/>
    <w:rsid w:val="004A7C0B"/>
    <w:rsid w:val="004A7C88"/>
    <w:rsid w:val="004A7DEB"/>
    <w:rsid w:val="004A7E8A"/>
    <w:rsid w:val="004B019D"/>
    <w:rsid w:val="004B04EE"/>
    <w:rsid w:val="004B081F"/>
    <w:rsid w:val="004B0901"/>
    <w:rsid w:val="004B0F46"/>
    <w:rsid w:val="004B114F"/>
    <w:rsid w:val="004B1192"/>
    <w:rsid w:val="004B150E"/>
    <w:rsid w:val="004B1E5A"/>
    <w:rsid w:val="004B1FC8"/>
    <w:rsid w:val="004B1FE6"/>
    <w:rsid w:val="004B25BB"/>
    <w:rsid w:val="004B25D6"/>
    <w:rsid w:val="004B29B4"/>
    <w:rsid w:val="004B2B5A"/>
    <w:rsid w:val="004B2B76"/>
    <w:rsid w:val="004B2C16"/>
    <w:rsid w:val="004B2CB2"/>
    <w:rsid w:val="004B2CCB"/>
    <w:rsid w:val="004B2D68"/>
    <w:rsid w:val="004B3359"/>
    <w:rsid w:val="004B34ED"/>
    <w:rsid w:val="004B3F56"/>
    <w:rsid w:val="004B3FED"/>
    <w:rsid w:val="004B4083"/>
    <w:rsid w:val="004B47A4"/>
    <w:rsid w:val="004B4844"/>
    <w:rsid w:val="004B4A1E"/>
    <w:rsid w:val="004B4D75"/>
    <w:rsid w:val="004B4DC9"/>
    <w:rsid w:val="004B4E09"/>
    <w:rsid w:val="004B571A"/>
    <w:rsid w:val="004B5ADF"/>
    <w:rsid w:val="004B5B05"/>
    <w:rsid w:val="004B5B63"/>
    <w:rsid w:val="004B5C9A"/>
    <w:rsid w:val="004B5E0C"/>
    <w:rsid w:val="004B600F"/>
    <w:rsid w:val="004B634A"/>
    <w:rsid w:val="004B64BE"/>
    <w:rsid w:val="004B6897"/>
    <w:rsid w:val="004B6AE0"/>
    <w:rsid w:val="004B6C55"/>
    <w:rsid w:val="004B6F2E"/>
    <w:rsid w:val="004B704D"/>
    <w:rsid w:val="004B7256"/>
    <w:rsid w:val="004B766F"/>
    <w:rsid w:val="004B7A67"/>
    <w:rsid w:val="004B7B20"/>
    <w:rsid w:val="004C0143"/>
    <w:rsid w:val="004C025A"/>
    <w:rsid w:val="004C05D3"/>
    <w:rsid w:val="004C06D7"/>
    <w:rsid w:val="004C0B91"/>
    <w:rsid w:val="004C10DE"/>
    <w:rsid w:val="004C11AE"/>
    <w:rsid w:val="004C1222"/>
    <w:rsid w:val="004C13E1"/>
    <w:rsid w:val="004C15F6"/>
    <w:rsid w:val="004C187C"/>
    <w:rsid w:val="004C18C5"/>
    <w:rsid w:val="004C19A4"/>
    <w:rsid w:val="004C1A0B"/>
    <w:rsid w:val="004C1AFF"/>
    <w:rsid w:val="004C249F"/>
    <w:rsid w:val="004C24BA"/>
    <w:rsid w:val="004C2E6F"/>
    <w:rsid w:val="004C305A"/>
    <w:rsid w:val="004C31F6"/>
    <w:rsid w:val="004C327E"/>
    <w:rsid w:val="004C38F3"/>
    <w:rsid w:val="004C3A40"/>
    <w:rsid w:val="004C44A9"/>
    <w:rsid w:val="004C474C"/>
    <w:rsid w:val="004C4991"/>
    <w:rsid w:val="004C49FA"/>
    <w:rsid w:val="004C4E1E"/>
    <w:rsid w:val="004C51F0"/>
    <w:rsid w:val="004C570A"/>
    <w:rsid w:val="004C57B9"/>
    <w:rsid w:val="004C582A"/>
    <w:rsid w:val="004C5B1D"/>
    <w:rsid w:val="004C5B4C"/>
    <w:rsid w:val="004C5FF6"/>
    <w:rsid w:val="004C62CE"/>
    <w:rsid w:val="004C63A3"/>
    <w:rsid w:val="004C695A"/>
    <w:rsid w:val="004C6B06"/>
    <w:rsid w:val="004C6F01"/>
    <w:rsid w:val="004C7360"/>
    <w:rsid w:val="004C77D1"/>
    <w:rsid w:val="004C7890"/>
    <w:rsid w:val="004D0142"/>
    <w:rsid w:val="004D0416"/>
    <w:rsid w:val="004D0815"/>
    <w:rsid w:val="004D121B"/>
    <w:rsid w:val="004D141B"/>
    <w:rsid w:val="004D14D5"/>
    <w:rsid w:val="004D16FF"/>
    <w:rsid w:val="004D188E"/>
    <w:rsid w:val="004D1CA7"/>
    <w:rsid w:val="004D1D9E"/>
    <w:rsid w:val="004D2452"/>
    <w:rsid w:val="004D2905"/>
    <w:rsid w:val="004D29DD"/>
    <w:rsid w:val="004D2B21"/>
    <w:rsid w:val="004D305A"/>
    <w:rsid w:val="004D31C7"/>
    <w:rsid w:val="004D32FD"/>
    <w:rsid w:val="004D355A"/>
    <w:rsid w:val="004D3889"/>
    <w:rsid w:val="004D395B"/>
    <w:rsid w:val="004D39F7"/>
    <w:rsid w:val="004D3ADD"/>
    <w:rsid w:val="004D44CB"/>
    <w:rsid w:val="004D453B"/>
    <w:rsid w:val="004D4778"/>
    <w:rsid w:val="004D47B3"/>
    <w:rsid w:val="004D4A97"/>
    <w:rsid w:val="004D4AD8"/>
    <w:rsid w:val="004D4E41"/>
    <w:rsid w:val="004D4E93"/>
    <w:rsid w:val="004D4F0C"/>
    <w:rsid w:val="004D509B"/>
    <w:rsid w:val="004D556C"/>
    <w:rsid w:val="004D5741"/>
    <w:rsid w:val="004D580F"/>
    <w:rsid w:val="004D5827"/>
    <w:rsid w:val="004D58F3"/>
    <w:rsid w:val="004D5C7F"/>
    <w:rsid w:val="004D5D7B"/>
    <w:rsid w:val="004D5F41"/>
    <w:rsid w:val="004D624F"/>
    <w:rsid w:val="004D6392"/>
    <w:rsid w:val="004D64F9"/>
    <w:rsid w:val="004D6972"/>
    <w:rsid w:val="004D6B61"/>
    <w:rsid w:val="004D6D17"/>
    <w:rsid w:val="004D6DCA"/>
    <w:rsid w:val="004D6E61"/>
    <w:rsid w:val="004D7251"/>
    <w:rsid w:val="004D731C"/>
    <w:rsid w:val="004D761F"/>
    <w:rsid w:val="004D768C"/>
    <w:rsid w:val="004D76F4"/>
    <w:rsid w:val="004D784B"/>
    <w:rsid w:val="004D7CA3"/>
    <w:rsid w:val="004D7CAB"/>
    <w:rsid w:val="004E0325"/>
    <w:rsid w:val="004E0568"/>
    <w:rsid w:val="004E0760"/>
    <w:rsid w:val="004E083F"/>
    <w:rsid w:val="004E09FB"/>
    <w:rsid w:val="004E0DF1"/>
    <w:rsid w:val="004E0F32"/>
    <w:rsid w:val="004E10CF"/>
    <w:rsid w:val="004E13A6"/>
    <w:rsid w:val="004E148F"/>
    <w:rsid w:val="004E18FA"/>
    <w:rsid w:val="004E1BA9"/>
    <w:rsid w:val="004E1C9D"/>
    <w:rsid w:val="004E20A0"/>
    <w:rsid w:val="004E246D"/>
    <w:rsid w:val="004E24E5"/>
    <w:rsid w:val="004E2596"/>
    <w:rsid w:val="004E2643"/>
    <w:rsid w:val="004E2834"/>
    <w:rsid w:val="004E285B"/>
    <w:rsid w:val="004E2A04"/>
    <w:rsid w:val="004E2D3B"/>
    <w:rsid w:val="004E2E56"/>
    <w:rsid w:val="004E34BE"/>
    <w:rsid w:val="004E39FC"/>
    <w:rsid w:val="004E3C47"/>
    <w:rsid w:val="004E3D4D"/>
    <w:rsid w:val="004E3FA9"/>
    <w:rsid w:val="004E452E"/>
    <w:rsid w:val="004E459E"/>
    <w:rsid w:val="004E4977"/>
    <w:rsid w:val="004E49AD"/>
    <w:rsid w:val="004E49F4"/>
    <w:rsid w:val="004E4CDC"/>
    <w:rsid w:val="004E4D15"/>
    <w:rsid w:val="004E516B"/>
    <w:rsid w:val="004E5222"/>
    <w:rsid w:val="004E5460"/>
    <w:rsid w:val="004E567D"/>
    <w:rsid w:val="004E5B88"/>
    <w:rsid w:val="004E5C2D"/>
    <w:rsid w:val="004E5C91"/>
    <w:rsid w:val="004E5E2A"/>
    <w:rsid w:val="004E5EA8"/>
    <w:rsid w:val="004E5EB9"/>
    <w:rsid w:val="004E62D5"/>
    <w:rsid w:val="004E64CA"/>
    <w:rsid w:val="004E659D"/>
    <w:rsid w:val="004E67BB"/>
    <w:rsid w:val="004E6AC7"/>
    <w:rsid w:val="004E6AD0"/>
    <w:rsid w:val="004E6C56"/>
    <w:rsid w:val="004E6CFD"/>
    <w:rsid w:val="004E6DCA"/>
    <w:rsid w:val="004E6DF5"/>
    <w:rsid w:val="004E72ED"/>
    <w:rsid w:val="004E7664"/>
    <w:rsid w:val="004E774A"/>
    <w:rsid w:val="004E7874"/>
    <w:rsid w:val="004E7A56"/>
    <w:rsid w:val="004E7BD7"/>
    <w:rsid w:val="004E7DB3"/>
    <w:rsid w:val="004F03AD"/>
    <w:rsid w:val="004F08DB"/>
    <w:rsid w:val="004F0D1D"/>
    <w:rsid w:val="004F0DE8"/>
    <w:rsid w:val="004F1024"/>
    <w:rsid w:val="004F11B4"/>
    <w:rsid w:val="004F17BC"/>
    <w:rsid w:val="004F1AA6"/>
    <w:rsid w:val="004F1E4C"/>
    <w:rsid w:val="004F1EFA"/>
    <w:rsid w:val="004F1F01"/>
    <w:rsid w:val="004F211E"/>
    <w:rsid w:val="004F216F"/>
    <w:rsid w:val="004F22C0"/>
    <w:rsid w:val="004F248C"/>
    <w:rsid w:val="004F269D"/>
    <w:rsid w:val="004F273F"/>
    <w:rsid w:val="004F298A"/>
    <w:rsid w:val="004F2E58"/>
    <w:rsid w:val="004F312E"/>
    <w:rsid w:val="004F31C6"/>
    <w:rsid w:val="004F354B"/>
    <w:rsid w:val="004F358E"/>
    <w:rsid w:val="004F3777"/>
    <w:rsid w:val="004F398D"/>
    <w:rsid w:val="004F3ABB"/>
    <w:rsid w:val="004F407B"/>
    <w:rsid w:val="004F41BD"/>
    <w:rsid w:val="004F4405"/>
    <w:rsid w:val="004F48C7"/>
    <w:rsid w:val="004F48E7"/>
    <w:rsid w:val="004F49C3"/>
    <w:rsid w:val="004F4BB8"/>
    <w:rsid w:val="004F4DC9"/>
    <w:rsid w:val="004F4EFB"/>
    <w:rsid w:val="004F4F90"/>
    <w:rsid w:val="004F583E"/>
    <w:rsid w:val="004F607E"/>
    <w:rsid w:val="004F60F3"/>
    <w:rsid w:val="004F6121"/>
    <w:rsid w:val="004F623B"/>
    <w:rsid w:val="004F62F7"/>
    <w:rsid w:val="004F6724"/>
    <w:rsid w:val="004F6874"/>
    <w:rsid w:val="004F68B7"/>
    <w:rsid w:val="004F68D5"/>
    <w:rsid w:val="004F6F3C"/>
    <w:rsid w:val="004F700C"/>
    <w:rsid w:val="004F79A8"/>
    <w:rsid w:val="004F79BD"/>
    <w:rsid w:val="004F7B5F"/>
    <w:rsid w:val="004F7F0E"/>
    <w:rsid w:val="00500224"/>
    <w:rsid w:val="005007F8"/>
    <w:rsid w:val="00500A18"/>
    <w:rsid w:val="00500B30"/>
    <w:rsid w:val="00500B39"/>
    <w:rsid w:val="00500EAE"/>
    <w:rsid w:val="00500F1C"/>
    <w:rsid w:val="00500F3F"/>
    <w:rsid w:val="00501107"/>
    <w:rsid w:val="00501182"/>
    <w:rsid w:val="005012D2"/>
    <w:rsid w:val="0050137E"/>
    <w:rsid w:val="00501F6E"/>
    <w:rsid w:val="005022CC"/>
    <w:rsid w:val="005022ED"/>
    <w:rsid w:val="00502360"/>
    <w:rsid w:val="0050259A"/>
    <w:rsid w:val="0050290D"/>
    <w:rsid w:val="00502A7D"/>
    <w:rsid w:val="00502E8F"/>
    <w:rsid w:val="005034AF"/>
    <w:rsid w:val="00503610"/>
    <w:rsid w:val="00503D7B"/>
    <w:rsid w:val="00503F89"/>
    <w:rsid w:val="00504549"/>
    <w:rsid w:val="005045B2"/>
    <w:rsid w:val="005047D9"/>
    <w:rsid w:val="005051A9"/>
    <w:rsid w:val="00505374"/>
    <w:rsid w:val="005053B9"/>
    <w:rsid w:val="005054B8"/>
    <w:rsid w:val="00505870"/>
    <w:rsid w:val="00505B46"/>
    <w:rsid w:val="005060FF"/>
    <w:rsid w:val="0050633B"/>
    <w:rsid w:val="0050651C"/>
    <w:rsid w:val="0050658C"/>
    <w:rsid w:val="0050677E"/>
    <w:rsid w:val="0050680D"/>
    <w:rsid w:val="00506859"/>
    <w:rsid w:val="00506BBB"/>
    <w:rsid w:val="00506DCD"/>
    <w:rsid w:val="00506DF4"/>
    <w:rsid w:val="00506E0E"/>
    <w:rsid w:val="00506E58"/>
    <w:rsid w:val="005073B3"/>
    <w:rsid w:val="005076E3"/>
    <w:rsid w:val="00507766"/>
    <w:rsid w:val="00507B13"/>
    <w:rsid w:val="00507E2E"/>
    <w:rsid w:val="00507EAF"/>
    <w:rsid w:val="00510138"/>
    <w:rsid w:val="00510330"/>
    <w:rsid w:val="005103A5"/>
    <w:rsid w:val="00510571"/>
    <w:rsid w:val="00510576"/>
    <w:rsid w:val="00510845"/>
    <w:rsid w:val="00510867"/>
    <w:rsid w:val="00510E15"/>
    <w:rsid w:val="00510EE6"/>
    <w:rsid w:val="00510EED"/>
    <w:rsid w:val="0051128F"/>
    <w:rsid w:val="0051140C"/>
    <w:rsid w:val="005114BA"/>
    <w:rsid w:val="005118C0"/>
    <w:rsid w:val="005119DD"/>
    <w:rsid w:val="00511A67"/>
    <w:rsid w:val="00511D8C"/>
    <w:rsid w:val="00511F9C"/>
    <w:rsid w:val="00511FF1"/>
    <w:rsid w:val="00512478"/>
    <w:rsid w:val="00512932"/>
    <w:rsid w:val="005129A7"/>
    <w:rsid w:val="00512B0D"/>
    <w:rsid w:val="00512DA0"/>
    <w:rsid w:val="00512DEB"/>
    <w:rsid w:val="00512E73"/>
    <w:rsid w:val="00512ED3"/>
    <w:rsid w:val="00513568"/>
    <w:rsid w:val="00513666"/>
    <w:rsid w:val="00513959"/>
    <w:rsid w:val="00513C70"/>
    <w:rsid w:val="00513E1B"/>
    <w:rsid w:val="00513EC6"/>
    <w:rsid w:val="00514141"/>
    <w:rsid w:val="00514189"/>
    <w:rsid w:val="005149F5"/>
    <w:rsid w:val="00514D65"/>
    <w:rsid w:val="00514F91"/>
    <w:rsid w:val="005153F6"/>
    <w:rsid w:val="00515458"/>
    <w:rsid w:val="005155C3"/>
    <w:rsid w:val="00515BD1"/>
    <w:rsid w:val="00515E2C"/>
    <w:rsid w:val="00515E5C"/>
    <w:rsid w:val="00515F05"/>
    <w:rsid w:val="005163EF"/>
    <w:rsid w:val="005164CD"/>
    <w:rsid w:val="0051667C"/>
    <w:rsid w:val="00516A22"/>
    <w:rsid w:val="00516E2F"/>
    <w:rsid w:val="00516E9E"/>
    <w:rsid w:val="00517014"/>
    <w:rsid w:val="005172BA"/>
    <w:rsid w:val="005173B2"/>
    <w:rsid w:val="0051797E"/>
    <w:rsid w:val="00517A0D"/>
    <w:rsid w:val="00517A8C"/>
    <w:rsid w:val="0052028F"/>
    <w:rsid w:val="00520334"/>
    <w:rsid w:val="0052070A"/>
    <w:rsid w:val="00520AFE"/>
    <w:rsid w:val="005214C8"/>
    <w:rsid w:val="0052177F"/>
    <w:rsid w:val="00522097"/>
    <w:rsid w:val="0052225C"/>
    <w:rsid w:val="0052230F"/>
    <w:rsid w:val="00522381"/>
    <w:rsid w:val="00522385"/>
    <w:rsid w:val="0052263E"/>
    <w:rsid w:val="00523067"/>
    <w:rsid w:val="005236D8"/>
    <w:rsid w:val="0052374D"/>
    <w:rsid w:val="00523885"/>
    <w:rsid w:val="00523C8B"/>
    <w:rsid w:val="00523CE6"/>
    <w:rsid w:val="00523EE5"/>
    <w:rsid w:val="00524153"/>
    <w:rsid w:val="00524884"/>
    <w:rsid w:val="00524CAE"/>
    <w:rsid w:val="00525410"/>
    <w:rsid w:val="00525601"/>
    <w:rsid w:val="0052577D"/>
    <w:rsid w:val="00525C7D"/>
    <w:rsid w:val="00525CF3"/>
    <w:rsid w:val="00525ED6"/>
    <w:rsid w:val="00525F14"/>
    <w:rsid w:val="005260E0"/>
    <w:rsid w:val="00526189"/>
    <w:rsid w:val="005261D1"/>
    <w:rsid w:val="00526548"/>
    <w:rsid w:val="005268FC"/>
    <w:rsid w:val="00526AFA"/>
    <w:rsid w:val="00526C56"/>
    <w:rsid w:val="0052723D"/>
    <w:rsid w:val="00527443"/>
    <w:rsid w:val="00527906"/>
    <w:rsid w:val="0052790E"/>
    <w:rsid w:val="00527C4F"/>
    <w:rsid w:val="00527CE3"/>
    <w:rsid w:val="00527D59"/>
    <w:rsid w:val="00527F65"/>
    <w:rsid w:val="005302C7"/>
    <w:rsid w:val="005307B6"/>
    <w:rsid w:val="00530B85"/>
    <w:rsid w:val="00530FFC"/>
    <w:rsid w:val="0053128B"/>
    <w:rsid w:val="0053143C"/>
    <w:rsid w:val="0053192B"/>
    <w:rsid w:val="00531B23"/>
    <w:rsid w:val="00531B94"/>
    <w:rsid w:val="00531BA2"/>
    <w:rsid w:val="00531EDE"/>
    <w:rsid w:val="005324F6"/>
    <w:rsid w:val="00532A51"/>
    <w:rsid w:val="00532BD4"/>
    <w:rsid w:val="00532D55"/>
    <w:rsid w:val="00532DB5"/>
    <w:rsid w:val="00532ED5"/>
    <w:rsid w:val="00533425"/>
    <w:rsid w:val="005336DE"/>
    <w:rsid w:val="00533A6C"/>
    <w:rsid w:val="00534899"/>
    <w:rsid w:val="00534B7F"/>
    <w:rsid w:val="00534C33"/>
    <w:rsid w:val="00534E70"/>
    <w:rsid w:val="00535015"/>
    <w:rsid w:val="00535593"/>
    <w:rsid w:val="00535A74"/>
    <w:rsid w:val="00535E5F"/>
    <w:rsid w:val="005360BE"/>
    <w:rsid w:val="00536269"/>
    <w:rsid w:val="00536353"/>
    <w:rsid w:val="00536625"/>
    <w:rsid w:val="0053665F"/>
    <w:rsid w:val="00536CB6"/>
    <w:rsid w:val="00536E05"/>
    <w:rsid w:val="00536F74"/>
    <w:rsid w:val="0053753E"/>
    <w:rsid w:val="0053766C"/>
    <w:rsid w:val="0053778A"/>
    <w:rsid w:val="005378F7"/>
    <w:rsid w:val="005379F3"/>
    <w:rsid w:val="00537A05"/>
    <w:rsid w:val="00537A67"/>
    <w:rsid w:val="00537AA2"/>
    <w:rsid w:val="00537D90"/>
    <w:rsid w:val="00537DD2"/>
    <w:rsid w:val="00537E03"/>
    <w:rsid w:val="00537E71"/>
    <w:rsid w:val="00537EB6"/>
    <w:rsid w:val="005401A1"/>
    <w:rsid w:val="005402B8"/>
    <w:rsid w:val="0054058F"/>
    <w:rsid w:val="0054074D"/>
    <w:rsid w:val="005408F4"/>
    <w:rsid w:val="005409E1"/>
    <w:rsid w:val="00540B4C"/>
    <w:rsid w:val="00540B7A"/>
    <w:rsid w:val="00540EBB"/>
    <w:rsid w:val="00541069"/>
    <w:rsid w:val="005417D6"/>
    <w:rsid w:val="005418C2"/>
    <w:rsid w:val="00541A3E"/>
    <w:rsid w:val="00541B17"/>
    <w:rsid w:val="00541B3B"/>
    <w:rsid w:val="005420EB"/>
    <w:rsid w:val="00542175"/>
    <w:rsid w:val="00542C38"/>
    <w:rsid w:val="005433C8"/>
    <w:rsid w:val="00543756"/>
    <w:rsid w:val="005437CF"/>
    <w:rsid w:val="00543DA9"/>
    <w:rsid w:val="005441EC"/>
    <w:rsid w:val="005443CD"/>
    <w:rsid w:val="0054461C"/>
    <w:rsid w:val="005447C8"/>
    <w:rsid w:val="00544A93"/>
    <w:rsid w:val="00544D6B"/>
    <w:rsid w:val="00544D6C"/>
    <w:rsid w:val="00544ECC"/>
    <w:rsid w:val="00544F9D"/>
    <w:rsid w:val="00544FBF"/>
    <w:rsid w:val="00545013"/>
    <w:rsid w:val="00545218"/>
    <w:rsid w:val="005453D8"/>
    <w:rsid w:val="0054572C"/>
    <w:rsid w:val="00545DB0"/>
    <w:rsid w:val="00545E3F"/>
    <w:rsid w:val="00545E65"/>
    <w:rsid w:val="00546003"/>
    <w:rsid w:val="005461FB"/>
    <w:rsid w:val="00546210"/>
    <w:rsid w:val="005463BE"/>
    <w:rsid w:val="00546526"/>
    <w:rsid w:val="0054682F"/>
    <w:rsid w:val="00546834"/>
    <w:rsid w:val="00547057"/>
    <w:rsid w:val="0054765B"/>
    <w:rsid w:val="0054770B"/>
    <w:rsid w:val="00547E38"/>
    <w:rsid w:val="0054C125"/>
    <w:rsid w:val="0055014D"/>
    <w:rsid w:val="005501E2"/>
    <w:rsid w:val="0055032E"/>
    <w:rsid w:val="005504FD"/>
    <w:rsid w:val="00550916"/>
    <w:rsid w:val="0055093A"/>
    <w:rsid w:val="005509D1"/>
    <w:rsid w:val="005509FF"/>
    <w:rsid w:val="00550A45"/>
    <w:rsid w:val="00550BEE"/>
    <w:rsid w:val="00551554"/>
    <w:rsid w:val="00551688"/>
    <w:rsid w:val="00551B22"/>
    <w:rsid w:val="00551F1E"/>
    <w:rsid w:val="005522A6"/>
    <w:rsid w:val="00552367"/>
    <w:rsid w:val="00552902"/>
    <w:rsid w:val="00552B09"/>
    <w:rsid w:val="00552D2A"/>
    <w:rsid w:val="0055328E"/>
    <w:rsid w:val="00553296"/>
    <w:rsid w:val="00553668"/>
    <w:rsid w:val="00553DBC"/>
    <w:rsid w:val="00553EB0"/>
    <w:rsid w:val="00553EBA"/>
    <w:rsid w:val="005541CB"/>
    <w:rsid w:val="005541D0"/>
    <w:rsid w:val="00554213"/>
    <w:rsid w:val="00554352"/>
    <w:rsid w:val="0055439E"/>
    <w:rsid w:val="005544EF"/>
    <w:rsid w:val="00554518"/>
    <w:rsid w:val="00554559"/>
    <w:rsid w:val="00554696"/>
    <w:rsid w:val="00554996"/>
    <w:rsid w:val="00554B5B"/>
    <w:rsid w:val="00554BD9"/>
    <w:rsid w:val="00554E1D"/>
    <w:rsid w:val="00554EBB"/>
    <w:rsid w:val="00554EDA"/>
    <w:rsid w:val="005557B0"/>
    <w:rsid w:val="00555B00"/>
    <w:rsid w:val="00556473"/>
    <w:rsid w:val="005565E9"/>
    <w:rsid w:val="00556785"/>
    <w:rsid w:val="005569C4"/>
    <w:rsid w:val="00556A5C"/>
    <w:rsid w:val="00556AC0"/>
    <w:rsid w:val="005577B0"/>
    <w:rsid w:val="00557DF9"/>
    <w:rsid w:val="00557ECD"/>
    <w:rsid w:val="00560138"/>
    <w:rsid w:val="005601BF"/>
    <w:rsid w:val="0056024B"/>
    <w:rsid w:val="00560489"/>
    <w:rsid w:val="00560DAB"/>
    <w:rsid w:val="00560E47"/>
    <w:rsid w:val="00561431"/>
    <w:rsid w:val="0056192B"/>
    <w:rsid w:val="00561991"/>
    <w:rsid w:val="00561DCF"/>
    <w:rsid w:val="005625B1"/>
    <w:rsid w:val="00562684"/>
    <w:rsid w:val="00562791"/>
    <w:rsid w:val="00562C73"/>
    <w:rsid w:val="00562C98"/>
    <w:rsid w:val="00562CE1"/>
    <w:rsid w:val="00562DBB"/>
    <w:rsid w:val="00562DC7"/>
    <w:rsid w:val="00562EFB"/>
    <w:rsid w:val="00563418"/>
    <w:rsid w:val="0056370D"/>
    <w:rsid w:val="0056398B"/>
    <w:rsid w:val="00563A66"/>
    <w:rsid w:val="00563BA9"/>
    <w:rsid w:val="00563C93"/>
    <w:rsid w:val="00563DC9"/>
    <w:rsid w:val="00563F99"/>
    <w:rsid w:val="00563FD7"/>
    <w:rsid w:val="005640DC"/>
    <w:rsid w:val="00564170"/>
    <w:rsid w:val="00564872"/>
    <w:rsid w:val="005649AD"/>
    <w:rsid w:val="00564B5C"/>
    <w:rsid w:val="0056504D"/>
    <w:rsid w:val="00565282"/>
    <w:rsid w:val="0056558D"/>
    <w:rsid w:val="0056563F"/>
    <w:rsid w:val="00565C9F"/>
    <w:rsid w:val="005661AF"/>
    <w:rsid w:val="005662B7"/>
    <w:rsid w:val="00566902"/>
    <w:rsid w:val="00566972"/>
    <w:rsid w:val="00566A4D"/>
    <w:rsid w:val="00566BC9"/>
    <w:rsid w:val="00566FE4"/>
    <w:rsid w:val="00567339"/>
    <w:rsid w:val="005678C1"/>
    <w:rsid w:val="00567AD9"/>
    <w:rsid w:val="00570161"/>
    <w:rsid w:val="00570162"/>
    <w:rsid w:val="00570761"/>
    <w:rsid w:val="005707B5"/>
    <w:rsid w:val="00570CD6"/>
    <w:rsid w:val="00570DF3"/>
    <w:rsid w:val="00570F51"/>
    <w:rsid w:val="005711A2"/>
    <w:rsid w:val="00571674"/>
    <w:rsid w:val="005716CE"/>
    <w:rsid w:val="00571714"/>
    <w:rsid w:val="0057177A"/>
    <w:rsid w:val="005717B5"/>
    <w:rsid w:val="00571A40"/>
    <w:rsid w:val="00571C51"/>
    <w:rsid w:val="00571D2C"/>
    <w:rsid w:val="00572290"/>
    <w:rsid w:val="0057279B"/>
    <w:rsid w:val="00572C0E"/>
    <w:rsid w:val="00572D47"/>
    <w:rsid w:val="00573187"/>
    <w:rsid w:val="00573374"/>
    <w:rsid w:val="00573579"/>
    <w:rsid w:val="005736AE"/>
    <w:rsid w:val="0057433E"/>
    <w:rsid w:val="00574769"/>
    <w:rsid w:val="00574D62"/>
    <w:rsid w:val="00575044"/>
    <w:rsid w:val="005750C5"/>
    <w:rsid w:val="0057516C"/>
    <w:rsid w:val="0057529D"/>
    <w:rsid w:val="0057534C"/>
    <w:rsid w:val="005754E4"/>
    <w:rsid w:val="00575570"/>
    <w:rsid w:val="00575643"/>
    <w:rsid w:val="0057593D"/>
    <w:rsid w:val="00575A92"/>
    <w:rsid w:val="00575B31"/>
    <w:rsid w:val="00575B8E"/>
    <w:rsid w:val="00575D08"/>
    <w:rsid w:val="00575E1A"/>
    <w:rsid w:val="00575FB2"/>
    <w:rsid w:val="005763AE"/>
    <w:rsid w:val="00576A43"/>
    <w:rsid w:val="0057734E"/>
    <w:rsid w:val="00577391"/>
    <w:rsid w:val="0057789B"/>
    <w:rsid w:val="00580CF2"/>
    <w:rsid w:val="00580D3F"/>
    <w:rsid w:val="00581583"/>
    <w:rsid w:val="0058171C"/>
    <w:rsid w:val="0058182B"/>
    <w:rsid w:val="00581ED4"/>
    <w:rsid w:val="00581EFD"/>
    <w:rsid w:val="0058228B"/>
    <w:rsid w:val="00582334"/>
    <w:rsid w:val="005826B5"/>
    <w:rsid w:val="0058275C"/>
    <w:rsid w:val="00582AB7"/>
    <w:rsid w:val="00582DD7"/>
    <w:rsid w:val="00582E60"/>
    <w:rsid w:val="00582F97"/>
    <w:rsid w:val="005832F0"/>
    <w:rsid w:val="0058388B"/>
    <w:rsid w:val="005839FE"/>
    <w:rsid w:val="00583F83"/>
    <w:rsid w:val="00583FED"/>
    <w:rsid w:val="0058411B"/>
    <w:rsid w:val="00584245"/>
    <w:rsid w:val="00584704"/>
    <w:rsid w:val="005849F1"/>
    <w:rsid w:val="00584AB8"/>
    <w:rsid w:val="00584BAA"/>
    <w:rsid w:val="00584F4D"/>
    <w:rsid w:val="00585080"/>
    <w:rsid w:val="005859CE"/>
    <w:rsid w:val="00585B03"/>
    <w:rsid w:val="00585C60"/>
    <w:rsid w:val="0058610B"/>
    <w:rsid w:val="005861A0"/>
    <w:rsid w:val="0058663C"/>
    <w:rsid w:val="00586704"/>
    <w:rsid w:val="005868CC"/>
    <w:rsid w:val="00586EC5"/>
    <w:rsid w:val="00586EF4"/>
    <w:rsid w:val="00586FF3"/>
    <w:rsid w:val="00587421"/>
    <w:rsid w:val="00587839"/>
    <w:rsid w:val="005878E0"/>
    <w:rsid w:val="00587C3B"/>
    <w:rsid w:val="00587C89"/>
    <w:rsid w:val="00587C91"/>
    <w:rsid w:val="00587E59"/>
    <w:rsid w:val="00590027"/>
    <w:rsid w:val="005901D5"/>
    <w:rsid w:val="005901F6"/>
    <w:rsid w:val="00590E8C"/>
    <w:rsid w:val="005910BE"/>
    <w:rsid w:val="00591359"/>
    <w:rsid w:val="005917B0"/>
    <w:rsid w:val="00591835"/>
    <w:rsid w:val="005918CB"/>
    <w:rsid w:val="00591F17"/>
    <w:rsid w:val="00592423"/>
    <w:rsid w:val="00592899"/>
    <w:rsid w:val="00592A3B"/>
    <w:rsid w:val="00592B4C"/>
    <w:rsid w:val="00592C1F"/>
    <w:rsid w:val="00593002"/>
    <w:rsid w:val="00593B00"/>
    <w:rsid w:val="00593F53"/>
    <w:rsid w:val="0059405B"/>
    <w:rsid w:val="00594122"/>
    <w:rsid w:val="0059420F"/>
    <w:rsid w:val="0059467B"/>
    <w:rsid w:val="00594854"/>
    <w:rsid w:val="005949F1"/>
    <w:rsid w:val="00594D2C"/>
    <w:rsid w:val="00594D46"/>
    <w:rsid w:val="00594E3F"/>
    <w:rsid w:val="00594E41"/>
    <w:rsid w:val="0059552B"/>
    <w:rsid w:val="005956C0"/>
    <w:rsid w:val="005959B0"/>
    <w:rsid w:val="00595B30"/>
    <w:rsid w:val="00595C22"/>
    <w:rsid w:val="00595D78"/>
    <w:rsid w:val="00595E2C"/>
    <w:rsid w:val="00596087"/>
    <w:rsid w:val="00596A77"/>
    <w:rsid w:val="00596B5B"/>
    <w:rsid w:val="00597087"/>
    <w:rsid w:val="005972E9"/>
    <w:rsid w:val="005973B4"/>
    <w:rsid w:val="005973B6"/>
    <w:rsid w:val="00597487"/>
    <w:rsid w:val="005976AA"/>
    <w:rsid w:val="00597A67"/>
    <w:rsid w:val="005A0126"/>
    <w:rsid w:val="005A022C"/>
    <w:rsid w:val="005A066E"/>
    <w:rsid w:val="005A083F"/>
    <w:rsid w:val="005A0C82"/>
    <w:rsid w:val="005A0CC6"/>
    <w:rsid w:val="005A0DC3"/>
    <w:rsid w:val="005A0F57"/>
    <w:rsid w:val="005A0FF9"/>
    <w:rsid w:val="005A12A0"/>
    <w:rsid w:val="005A1581"/>
    <w:rsid w:val="005A1C93"/>
    <w:rsid w:val="005A218D"/>
    <w:rsid w:val="005A21B6"/>
    <w:rsid w:val="005A2A6D"/>
    <w:rsid w:val="005A2BC5"/>
    <w:rsid w:val="005A2D5B"/>
    <w:rsid w:val="005A308E"/>
    <w:rsid w:val="005A30E4"/>
    <w:rsid w:val="005A33E3"/>
    <w:rsid w:val="005A3921"/>
    <w:rsid w:val="005A39C3"/>
    <w:rsid w:val="005A3A1E"/>
    <w:rsid w:val="005A447B"/>
    <w:rsid w:val="005A4889"/>
    <w:rsid w:val="005A48CE"/>
    <w:rsid w:val="005A48E0"/>
    <w:rsid w:val="005A49BC"/>
    <w:rsid w:val="005A49C3"/>
    <w:rsid w:val="005A4D20"/>
    <w:rsid w:val="005A4E9A"/>
    <w:rsid w:val="005A50CA"/>
    <w:rsid w:val="005A51BB"/>
    <w:rsid w:val="005A5911"/>
    <w:rsid w:val="005A604D"/>
    <w:rsid w:val="005A6069"/>
    <w:rsid w:val="005A61D9"/>
    <w:rsid w:val="005A61DF"/>
    <w:rsid w:val="005A649E"/>
    <w:rsid w:val="005A6781"/>
    <w:rsid w:val="005A67C6"/>
    <w:rsid w:val="005A68F1"/>
    <w:rsid w:val="005A6A7A"/>
    <w:rsid w:val="005A70D1"/>
    <w:rsid w:val="005A727E"/>
    <w:rsid w:val="005A72C3"/>
    <w:rsid w:val="005A7599"/>
    <w:rsid w:val="005A7748"/>
    <w:rsid w:val="005A779D"/>
    <w:rsid w:val="005A7E05"/>
    <w:rsid w:val="005A7EBF"/>
    <w:rsid w:val="005B0240"/>
    <w:rsid w:val="005B05CA"/>
    <w:rsid w:val="005B06AC"/>
    <w:rsid w:val="005B06D5"/>
    <w:rsid w:val="005B0D18"/>
    <w:rsid w:val="005B1118"/>
    <w:rsid w:val="005B126C"/>
    <w:rsid w:val="005B148B"/>
    <w:rsid w:val="005B1633"/>
    <w:rsid w:val="005B1727"/>
    <w:rsid w:val="005B17B9"/>
    <w:rsid w:val="005B1A19"/>
    <w:rsid w:val="005B1C82"/>
    <w:rsid w:val="005B1CC8"/>
    <w:rsid w:val="005B235A"/>
    <w:rsid w:val="005B26ED"/>
    <w:rsid w:val="005B2737"/>
    <w:rsid w:val="005B2902"/>
    <w:rsid w:val="005B2D9C"/>
    <w:rsid w:val="005B31BD"/>
    <w:rsid w:val="005B3812"/>
    <w:rsid w:val="005B39B0"/>
    <w:rsid w:val="005B3B4A"/>
    <w:rsid w:val="005B3D2E"/>
    <w:rsid w:val="005B4975"/>
    <w:rsid w:val="005B4A81"/>
    <w:rsid w:val="005B4AC8"/>
    <w:rsid w:val="005B528C"/>
    <w:rsid w:val="005B55A4"/>
    <w:rsid w:val="005B5675"/>
    <w:rsid w:val="005B5C12"/>
    <w:rsid w:val="005B5D10"/>
    <w:rsid w:val="005B6BE5"/>
    <w:rsid w:val="005B711B"/>
    <w:rsid w:val="005B7B1F"/>
    <w:rsid w:val="005B7EB7"/>
    <w:rsid w:val="005B7F06"/>
    <w:rsid w:val="005B7F96"/>
    <w:rsid w:val="005C066C"/>
    <w:rsid w:val="005C0A1F"/>
    <w:rsid w:val="005C0BD0"/>
    <w:rsid w:val="005C0FAD"/>
    <w:rsid w:val="005C1284"/>
    <w:rsid w:val="005C134D"/>
    <w:rsid w:val="005C14BA"/>
    <w:rsid w:val="005C15C1"/>
    <w:rsid w:val="005C1666"/>
    <w:rsid w:val="005C1943"/>
    <w:rsid w:val="005C1C16"/>
    <w:rsid w:val="005C1EF0"/>
    <w:rsid w:val="005C20DF"/>
    <w:rsid w:val="005C2284"/>
    <w:rsid w:val="005C2303"/>
    <w:rsid w:val="005C23B2"/>
    <w:rsid w:val="005C23F4"/>
    <w:rsid w:val="005C246D"/>
    <w:rsid w:val="005C2BFC"/>
    <w:rsid w:val="005C2DEC"/>
    <w:rsid w:val="005C2E0E"/>
    <w:rsid w:val="005C2E11"/>
    <w:rsid w:val="005C2EEB"/>
    <w:rsid w:val="005C3379"/>
    <w:rsid w:val="005C3674"/>
    <w:rsid w:val="005C379B"/>
    <w:rsid w:val="005C3B98"/>
    <w:rsid w:val="005C3C54"/>
    <w:rsid w:val="005C3E6D"/>
    <w:rsid w:val="005C3F67"/>
    <w:rsid w:val="005C3F8A"/>
    <w:rsid w:val="005C4057"/>
    <w:rsid w:val="005C40B2"/>
    <w:rsid w:val="005C40BF"/>
    <w:rsid w:val="005C4477"/>
    <w:rsid w:val="005C4499"/>
    <w:rsid w:val="005C4596"/>
    <w:rsid w:val="005C4758"/>
    <w:rsid w:val="005C4B68"/>
    <w:rsid w:val="005C4D0E"/>
    <w:rsid w:val="005C4DA8"/>
    <w:rsid w:val="005C5470"/>
    <w:rsid w:val="005C5741"/>
    <w:rsid w:val="005C58F6"/>
    <w:rsid w:val="005C5920"/>
    <w:rsid w:val="005C5A08"/>
    <w:rsid w:val="005C5B37"/>
    <w:rsid w:val="005C5B5B"/>
    <w:rsid w:val="005C5E8D"/>
    <w:rsid w:val="005C60F3"/>
    <w:rsid w:val="005C6484"/>
    <w:rsid w:val="005C65C7"/>
    <w:rsid w:val="005C6D3F"/>
    <w:rsid w:val="005C7013"/>
    <w:rsid w:val="005C729E"/>
    <w:rsid w:val="005C73DC"/>
    <w:rsid w:val="005C75F4"/>
    <w:rsid w:val="005C76BF"/>
    <w:rsid w:val="005C7898"/>
    <w:rsid w:val="005C7F93"/>
    <w:rsid w:val="005D005B"/>
    <w:rsid w:val="005D0453"/>
    <w:rsid w:val="005D05DC"/>
    <w:rsid w:val="005D0653"/>
    <w:rsid w:val="005D0A84"/>
    <w:rsid w:val="005D0C1D"/>
    <w:rsid w:val="005D0C58"/>
    <w:rsid w:val="005D0E38"/>
    <w:rsid w:val="005D0F29"/>
    <w:rsid w:val="005D133E"/>
    <w:rsid w:val="005D1661"/>
    <w:rsid w:val="005D16CE"/>
    <w:rsid w:val="005D1800"/>
    <w:rsid w:val="005D1BB0"/>
    <w:rsid w:val="005D1D7B"/>
    <w:rsid w:val="005D1DB6"/>
    <w:rsid w:val="005D1DD4"/>
    <w:rsid w:val="005D211A"/>
    <w:rsid w:val="005D2174"/>
    <w:rsid w:val="005D224C"/>
    <w:rsid w:val="005D240C"/>
    <w:rsid w:val="005D2DBA"/>
    <w:rsid w:val="005D32BB"/>
    <w:rsid w:val="005D3443"/>
    <w:rsid w:val="005D3D60"/>
    <w:rsid w:val="005D3DAE"/>
    <w:rsid w:val="005D3DC7"/>
    <w:rsid w:val="005D4150"/>
    <w:rsid w:val="005D4186"/>
    <w:rsid w:val="005D4335"/>
    <w:rsid w:val="005D4389"/>
    <w:rsid w:val="005D4661"/>
    <w:rsid w:val="005D47B7"/>
    <w:rsid w:val="005D47D7"/>
    <w:rsid w:val="005D48EB"/>
    <w:rsid w:val="005D4EDD"/>
    <w:rsid w:val="005D5681"/>
    <w:rsid w:val="005D5809"/>
    <w:rsid w:val="005D5A5B"/>
    <w:rsid w:val="005D5AD1"/>
    <w:rsid w:val="005D5B4D"/>
    <w:rsid w:val="005D5C76"/>
    <w:rsid w:val="005D5D10"/>
    <w:rsid w:val="005D6070"/>
    <w:rsid w:val="005D62B2"/>
    <w:rsid w:val="005D6862"/>
    <w:rsid w:val="005D689B"/>
    <w:rsid w:val="005D6920"/>
    <w:rsid w:val="005D699D"/>
    <w:rsid w:val="005D69F2"/>
    <w:rsid w:val="005D6A32"/>
    <w:rsid w:val="005D6AA6"/>
    <w:rsid w:val="005D6B79"/>
    <w:rsid w:val="005D6D3A"/>
    <w:rsid w:val="005D75BD"/>
    <w:rsid w:val="005D7620"/>
    <w:rsid w:val="005D793D"/>
    <w:rsid w:val="005D7B84"/>
    <w:rsid w:val="005D7C81"/>
    <w:rsid w:val="005E0271"/>
    <w:rsid w:val="005E0275"/>
    <w:rsid w:val="005E05C1"/>
    <w:rsid w:val="005E0991"/>
    <w:rsid w:val="005E0A5F"/>
    <w:rsid w:val="005E0BFA"/>
    <w:rsid w:val="005E0CB0"/>
    <w:rsid w:val="005E0E4C"/>
    <w:rsid w:val="005E0F02"/>
    <w:rsid w:val="005E115D"/>
    <w:rsid w:val="005E14F7"/>
    <w:rsid w:val="005E158E"/>
    <w:rsid w:val="005E1B55"/>
    <w:rsid w:val="005E1E72"/>
    <w:rsid w:val="005E1ED7"/>
    <w:rsid w:val="005E1F13"/>
    <w:rsid w:val="005E1FC0"/>
    <w:rsid w:val="005E24E8"/>
    <w:rsid w:val="005E2642"/>
    <w:rsid w:val="005E2682"/>
    <w:rsid w:val="005E27BE"/>
    <w:rsid w:val="005E2804"/>
    <w:rsid w:val="005E2869"/>
    <w:rsid w:val="005E3096"/>
    <w:rsid w:val="005E3185"/>
    <w:rsid w:val="005E3383"/>
    <w:rsid w:val="005E3513"/>
    <w:rsid w:val="005E3781"/>
    <w:rsid w:val="005E37C6"/>
    <w:rsid w:val="005E3B33"/>
    <w:rsid w:val="005E3C21"/>
    <w:rsid w:val="005E4196"/>
    <w:rsid w:val="005E444F"/>
    <w:rsid w:val="005E4509"/>
    <w:rsid w:val="005E455B"/>
    <w:rsid w:val="005E4585"/>
    <w:rsid w:val="005E467C"/>
    <w:rsid w:val="005E4AD2"/>
    <w:rsid w:val="005E4D36"/>
    <w:rsid w:val="005E50CA"/>
    <w:rsid w:val="005E541C"/>
    <w:rsid w:val="005E55CF"/>
    <w:rsid w:val="005E582A"/>
    <w:rsid w:val="005E59CC"/>
    <w:rsid w:val="005E5AB3"/>
    <w:rsid w:val="005E5EF5"/>
    <w:rsid w:val="005E63FA"/>
    <w:rsid w:val="005E6540"/>
    <w:rsid w:val="005E6EA5"/>
    <w:rsid w:val="005E6EC6"/>
    <w:rsid w:val="005E7087"/>
    <w:rsid w:val="005E7230"/>
    <w:rsid w:val="005E7289"/>
    <w:rsid w:val="005E7633"/>
    <w:rsid w:val="005E7C26"/>
    <w:rsid w:val="005E7E60"/>
    <w:rsid w:val="005F0549"/>
    <w:rsid w:val="005F066F"/>
    <w:rsid w:val="005F0993"/>
    <w:rsid w:val="005F09D0"/>
    <w:rsid w:val="005F0A79"/>
    <w:rsid w:val="005F0B04"/>
    <w:rsid w:val="005F0EC2"/>
    <w:rsid w:val="005F164C"/>
    <w:rsid w:val="005F1C53"/>
    <w:rsid w:val="005F1CB2"/>
    <w:rsid w:val="005F1F38"/>
    <w:rsid w:val="005F1F70"/>
    <w:rsid w:val="005F27FC"/>
    <w:rsid w:val="005F289F"/>
    <w:rsid w:val="005F2B05"/>
    <w:rsid w:val="005F33EB"/>
    <w:rsid w:val="005F353A"/>
    <w:rsid w:val="005F35F0"/>
    <w:rsid w:val="005F3704"/>
    <w:rsid w:val="005F3759"/>
    <w:rsid w:val="005F37F8"/>
    <w:rsid w:val="005F3A1F"/>
    <w:rsid w:val="005F3BD3"/>
    <w:rsid w:val="005F3E1E"/>
    <w:rsid w:val="005F4003"/>
    <w:rsid w:val="005F40D6"/>
    <w:rsid w:val="005F432D"/>
    <w:rsid w:val="005F43EA"/>
    <w:rsid w:val="005F4AC1"/>
    <w:rsid w:val="005F4B6F"/>
    <w:rsid w:val="005F4B84"/>
    <w:rsid w:val="005F4CB0"/>
    <w:rsid w:val="005F5490"/>
    <w:rsid w:val="005F5599"/>
    <w:rsid w:val="005F55E9"/>
    <w:rsid w:val="005F5617"/>
    <w:rsid w:val="005F574D"/>
    <w:rsid w:val="005F599E"/>
    <w:rsid w:val="005F5DA8"/>
    <w:rsid w:val="005F5F88"/>
    <w:rsid w:val="005F5FCF"/>
    <w:rsid w:val="005F5FD3"/>
    <w:rsid w:val="005F6036"/>
    <w:rsid w:val="005F636C"/>
    <w:rsid w:val="005F65F3"/>
    <w:rsid w:val="005F6864"/>
    <w:rsid w:val="005F68A4"/>
    <w:rsid w:val="005F6B08"/>
    <w:rsid w:val="005F6E8B"/>
    <w:rsid w:val="005F6F64"/>
    <w:rsid w:val="005F706D"/>
    <w:rsid w:val="005F7639"/>
    <w:rsid w:val="005F77F4"/>
    <w:rsid w:val="005F793A"/>
    <w:rsid w:val="005F79EF"/>
    <w:rsid w:val="005F7E9A"/>
    <w:rsid w:val="005F7EF6"/>
    <w:rsid w:val="0060024B"/>
    <w:rsid w:val="006006BA"/>
    <w:rsid w:val="00600C5C"/>
    <w:rsid w:val="00600CAF"/>
    <w:rsid w:val="00600ED9"/>
    <w:rsid w:val="00600F2F"/>
    <w:rsid w:val="006014AA"/>
    <w:rsid w:val="00601503"/>
    <w:rsid w:val="00601A7B"/>
    <w:rsid w:val="00601A8A"/>
    <w:rsid w:val="00601AB1"/>
    <w:rsid w:val="00601D28"/>
    <w:rsid w:val="00601E4D"/>
    <w:rsid w:val="006021F7"/>
    <w:rsid w:val="00602378"/>
    <w:rsid w:val="00602638"/>
    <w:rsid w:val="00602678"/>
    <w:rsid w:val="006029D0"/>
    <w:rsid w:val="00602A41"/>
    <w:rsid w:val="00602E1B"/>
    <w:rsid w:val="00602F32"/>
    <w:rsid w:val="0060304B"/>
    <w:rsid w:val="00603245"/>
    <w:rsid w:val="0060356B"/>
    <w:rsid w:val="0060373C"/>
    <w:rsid w:val="0060389A"/>
    <w:rsid w:val="00603981"/>
    <w:rsid w:val="00603EC2"/>
    <w:rsid w:val="0060428A"/>
    <w:rsid w:val="00604487"/>
    <w:rsid w:val="0060449A"/>
    <w:rsid w:val="00604601"/>
    <w:rsid w:val="0060465A"/>
    <w:rsid w:val="00604782"/>
    <w:rsid w:val="00604AEF"/>
    <w:rsid w:val="00604D00"/>
    <w:rsid w:val="00604D70"/>
    <w:rsid w:val="00604D99"/>
    <w:rsid w:val="00604F76"/>
    <w:rsid w:val="006051E7"/>
    <w:rsid w:val="00605364"/>
    <w:rsid w:val="006055BC"/>
    <w:rsid w:val="00605681"/>
    <w:rsid w:val="006056EF"/>
    <w:rsid w:val="006056F8"/>
    <w:rsid w:val="00605B5A"/>
    <w:rsid w:val="00605D4E"/>
    <w:rsid w:val="0060616A"/>
    <w:rsid w:val="006063C9"/>
    <w:rsid w:val="006065BC"/>
    <w:rsid w:val="00606907"/>
    <w:rsid w:val="006069B6"/>
    <w:rsid w:val="00606D97"/>
    <w:rsid w:val="006071CD"/>
    <w:rsid w:val="00607251"/>
    <w:rsid w:val="00607306"/>
    <w:rsid w:val="00607543"/>
    <w:rsid w:val="0060777A"/>
    <w:rsid w:val="00607D1C"/>
    <w:rsid w:val="0061008C"/>
    <w:rsid w:val="006101CA"/>
    <w:rsid w:val="0061025C"/>
    <w:rsid w:val="00610362"/>
    <w:rsid w:val="00610954"/>
    <w:rsid w:val="00610BF2"/>
    <w:rsid w:val="00610D13"/>
    <w:rsid w:val="00610E8B"/>
    <w:rsid w:val="00610EB5"/>
    <w:rsid w:val="0061117A"/>
    <w:rsid w:val="006117FB"/>
    <w:rsid w:val="006118C6"/>
    <w:rsid w:val="00612404"/>
    <w:rsid w:val="00612817"/>
    <w:rsid w:val="006128AF"/>
    <w:rsid w:val="00612959"/>
    <w:rsid w:val="00612D8C"/>
    <w:rsid w:val="00612DC1"/>
    <w:rsid w:val="00612DF6"/>
    <w:rsid w:val="00612ED7"/>
    <w:rsid w:val="00613D26"/>
    <w:rsid w:val="00613DD3"/>
    <w:rsid w:val="006142F8"/>
    <w:rsid w:val="00614347"/>
    <w:rsid w:val="0061459A"/>
    <w:rsid w:val="006145D7"/>
    <w:rsid w:val="00614670"/>
    <w:rsid w:val="006146E3"/>
    <w:rsid w:val="00614765"/>
    <w:rsid w:val="0061526B"/>
    <w:rsid w:val="006154A3"/>
    <w:rsid w:val="0061555C"/>
    <w:rsid w:val="006155C1"/>
    <w:rsid w:val="00615642"/>
    <w:rsid w:val="006156BB"/>
    <w:rsid w:val="006158FA"/>
    <w:rsid w:val="006159A3"/>
    <w:rsid w:val="006159A9"/>
    <w:rsid w:val="006159E0"/>
    <w:rsid w:val="00615DB7"/>
    <w:rsid w:val="0061607A"/>
    <w:rsid w:val="00616449"/>
    <w:rsid w:val="00616E08"/>
    <w:rsid w:val="00616E68"/>
    <w:rsid w:val="00617542"/>
    <w:rsid w:val="0061785D"/>
    <w:rsid w:val="00617DB0"/>
    <w:rsid w:val="00617DD9"/>
    <w:rsid w:val="00617E1D"/>
    <w:rsid w:val="00619F4B"/>
    <w:rsid w:val="00620179"/>
    <w:rsid w:val="00620197"/>
    <w:rsid w:val="006202D6"/>
    <w:rsid w:val="00620CAE"/>
    <w:rsid w:val="00620D68"/>
    <w:rsid w:val="00620E49"/>
    <w:rsid w:val="00620F62"/>
    <w:rsid w:val="00620F64"/>
    <w:rsid w:val="00621771"/>
    <w:rsid w:val="006218AE"/>
    <w:rsid w:val="00621969"/>
    <w:rsid w:val="00621B24"/>
    <w:rsid w:val="00621DE8"/>
    <w:rsid w:val="00621DF0"/>
    <w:rsid w:val="0062242E"/>
    <w:rsid w:val="006226E4"/>
    <w:rsid w:val="00622B8D"/>
    <w:rsid w:val="00622D80"/>
    <w:rsid w:val="006231BE"/>
    <w:rsid w:val="0062322A"/>
    <w:rsid w:val="00623435"/>
    <w:rsid w:val="00623461"/>
    <w:rsid w:val="00623651"/>
    <w:rsid w:val="00623FAA"/>
    <w:rsid w:val="00624074"/>
    <w:rsid w:val="00624462"/>
    <w:rsid w:val="00624B35"/>
    <w:rsid w:val="00624D5C"/>
    <w:rsid w:val="00624E4B"/>
    <w:rsid w:val="00624F44"/>
    <w:rsid w:val="006251C0"/>
    <w:rsid w:val="0062533F"/>
    <w:rsid w:val="006255E1"/>
    <w:rsid w:val="00625693"/>
    <w:rsid w:val="006256CD"/>
    <w:rsid w:val="00625792"/>
    <w:rsid w:val="0062587D"/>
    <w:rsid w:val="00625BCF"/>
    <w:rsid w:val="00625DFD"/>
    <w:rsid w:val="0062679E"/>
    <w:rsid w:val="006269EF"/>
    <w:rsid w:val="00626A41"/>
    <w:rsid w:val="006270B3"/>
    <w:rsid w:val="00627100"/>
    <w:rsid w:val="006273A6"/>
    <w:rsid w:val="006275D8"/>
    <w:rsid w:val="00627A0F"/>
    <w:rsid w:val="00627DDE"/>
    <w:rsid w:val="00630026"/>
    <w:rsid w:val="006300CB"/>
    <w:rsid w:val="006302FD"/>
    <w:rsid w:val="006304A8"/>
    <w:rsid w:val="006304EF"/>
    <w:rsid w:val="006307DA"/>
    <w:rsid w:val="00630963"/>
    <w:rsid w:val="00630C6D"/>
    <w:rsid w:val="00630EE8"/>
    <w:rsid w:val="00630F24"/>
    <w:rsid w:val="0063133A"/>
    <w:rsid w:val="006316D2"/>
    <w:rsid w:val="00631732"/>
    <w:rsid w:val="00631748"/>
    <w:rsid w:val="006318CA"/>
    <w:rsid w:val="00631995"/>
    <w:rsid w:val="00631B9E"/>
    <w:rsid w:val="00631CDE"/>
    <w:rsid w:val="00631D84"/>
    <w:rsid w:val="00631DCA"/>
    <w:rsid w:val="006321A3"/>
    <w:rsid w:val="006324C1"/>
    <w:rsid w:val="00632E69"/>
    <w:rsid w:val="006334D6"/>
    <w:rsid w:val="00633A9B"/>
    <w:rsid w:val="00633E58"/>
    <w:rsid w:val="00633F18"/>
    <w:rsid w:val="006340CE"/>
    <w:rsid w:val="00634651"/>
    <w:rsid w:val="00634869"/>
    <w:rsid w:val="00634C03"/>
    <w:rsid w:val="00634C10"/>
    <w:rsid w:val="00634E54"/>
    <w:rsid w:val="00635102"/>
    <w:rsid w:val="0063524F"/>
    <w:rsid w:val="006356FE"/>
    <w:rsid w:val="00635A15"/>
    <w:rsid w:val="00635E31"/>
    <w:rsid w:val="00636016"/>
    <w:rsid w:val="006364A6"/>
    <w:rsid w:val="00636763"/>
    <w:rsid w:val="006367A6"/>
    <w:rsid w:val="00636B30"/>
    <w:rsid w:val="00636B5B"/>
    <w:rsid w:val="00636C89"/>
    <w:rsid w:val="0063706D"/>
    <w:rsid w:val="006370DD"/>
    <w:rsid w:val="006371C0"/>
    <w:rsid w:val="00637735"/>
    <w:rsid w:val="0063773D"/>
    <w:rsid w:val="00637A27"/>
    <w:rsid w:val="00637F96"/>
    <w:rsid w:val="0064016A"/>
    <w:rsid w:val="00640251"/>
    <w:rsid w:val="0064030F"/>
    <w:rsid w:val="00640495"/>
    <w:rsid w:val="00640C07"/>
    <w:rsid w:val="006417CB"/>
    <w:rsid w:val="00641F62"/>
    <w:rsid w:val="00642400"/>
    <w:rsid w:val="00642681"/>
    <w:rsid w:val="0064289A"/>
    <w:rsid w:val="00642AE6"/>
    <w:rsid w:val="00642C25"/>
    <w:rsid w:val="00642DD4"/>
    <w:rsid w:val="00642F07"/>
    <w:rsid w:val="00642FBD"/>
    <w:rsid w:val="00643898"/>
    <w:rsid w:val="00643AA8"/>
    <w:rsid w:val="00643AD7"/>
    <w:rsid w:val="00643BCB"/>
    <w:rsid w:val="00643FEE"/>
    <w:rsid w:val="006441CF"/>
    <w:rsid w:val="0064422F"/>
    <w:rsid w:val="0064435D"/>
    <w:rsid w:val="00644419"/>
    <w:rsid w:val="00644447"/>
    <w:rsid w:val="006446E9"/>
    <w:rsid w:val="006448FE"/>
    <w:rsid w:val="00644961"/>
    <w:rsid w:val="00644B0A"/>
    <w:rsid w:val="006451B1"/>
    <w:rsid w:val="006452B1"/>
    <w:rsid w:val="00645514"/>
    <w:rsid w:val="00645578"/>
    <w:rsid w:val="00645781"/>
    <w:rsid w:val="0064588F"/>
    <w:rsid w:val="006458CF"/>
    <w:rsid w:val="00645BE8"/>
    <w:rsid w:val="00645D58"/>
    <w:rsid w:val="00645F57"/>
    <w:rsid w:val="00646598"/>
    <w:rsid w:val="0064708F"/>
    <w:rsid w:val="006470A5"/>
    <w:rsid w:val="006472E5"/>
    <w:rsid w:val="006473C2"/>
    <w:rsid w:val="0064774B"/>
    <w:rsid w:val="00647896"/>
    <w:rsid w:val="006479C4"/>
    <w:rsid w:val="00647BA1"/>
    <w:rsid w:val="00647EDE"/>
    <w:rsid w:val="006501FE"/>
    <w:rsid w:val="0065063E"/>
    <w:rsid w:val="006507F3"/>
    <w:rsid w:val="00650A42"/>
    <w:rsid w:val="00650CE0"/>
    <w:rsid w:val="00650DBE"/>
    <w:rsid w:val="00650FF5"/>
    <w:rsid w:val="00651034"/>
    <w:rsid w:val="00651381"/>
    <w:rsid w:val="00651678"/>
    <w:rsid w:val="00651A8E"/>
    <w:rsid w:val="00652860"/>
    <w:rsid w:val="00652CC8"/>
    <w:rsid w:val="00652CF5"/>
    <w:rsid w:val="00652DE4"/>
    <w:rsid w:val="00652FFF"/>
    <w:rsid w:val="0065334D"/>
    <w:rsid w:val="00653466"/>
    <w:rsid w:val="0065347D"/>
    <w:rsid w:val="006535C9"/>
    <w:rsid w:val="00653794"/>
    <w:rsid w:val="006539D0"/>
    <w:rsid w:val="00653ACC"/>
    <w:rsid w:val="00653C35"/>
    <w:rsid w:val="00654991"/>
    <w:rsid w:val="00654A57"/>
    <w:rsid w:val="00654AC6"/>
    <w:rsid w:val="00654E7E"/>
    <w:rsid w:val="00654F7D"/>
    <w:rsid w:val="00654FDB"/>
    <w:rsid w:val="006550CA"/>
    <w:rsid w:val="00655263"/>
    <w:rsid w:val="006556C0"/>
    <w:rsid w:val="00655DCB"/>
    <w:rsid w:val="00655EE4"/>
    <w:rsid w:val="00656105"/>
    <w:rsid w:val="0065616C"/>
    <w:rsid w:val="006568EB"/>
    <w:rsid w:val="00656C8D"/>
    <w:rsid w:val="00656D94"/>
    <w:rsid w:val="00656E68"/>
    <w:rsid w:val="00656FD5"/>
    <w:rsid w:val="0065717A"/>
    <w:rsid w:val="006571ED"/>
    <w:rsid w:val="006573AB"/>
    <w:rsid w:val="006573F7"/>
    <w:rsid w:val="0065743F"/>
    <w:rsid w:val="006575D2"/>
    <w:rsid w:val="0065774E"/>
    <w:rsid w:val="00657803"/>
    <w:rsid w:val="00657AB8"/>
    <w:rsid w:val="00657E35"/>
    <w:rsid w:val="00657F63"/>
    <w:rsid w:val="00660077"/>
    <w:rsid w:val="006601E4"/>
    <w:rsid w:val="0066080A"/>
    <w:rsid w:val="006608E6"/>
    <w:rsid w:val="00660E1B"/>
    <w:rsid w:val="00660E69"/>
    <w:rsid w:val="00661521"/>
    <w:rsid w:val="0066193C"/>
    <w:rsid w:val="00661E4A"/>
    <w:rsid w:val="0066227C"/>
    <w:rsid w:val="006622A6"/>
    <w:rsid w:val="0066232F"/>
    <w:rsid w:val="0066253D"/>
    <w:rsid w:val="00662B06"/>
    <w:rsid w:val="00662E3F"/>
    <w:rsid w:val="006632E6"/>
    <w:rsid w:val="00663379"/>
    <w:rsid w:val="006634C3"/>
    <w:rsid w:val="006636DA"/>
    <w:rsid w:val="00663B3C"/>
    <w:rsid w:val="006644CE"/>
    <w:rsid w:val="006645DA"/>
    <w:rsid w:val="00664973"/>
    <w:rsid w:val="00664BAC"/>
    <w:rsid w:val="00664BC4"/>
    <w:rsid w:val="00664C20"/>
    <w:rsid w:val="00665138"/>
    <w:rsid w:val="0066523F"/>
    <w:rsid w:val="006653B7"/>
    <w:rsid w:val="006654F5"/>
    <w:rsid w:val="00665621"/>
    <w:rsid w:val="0066591D"/>
    <w:rsid w:val="00665C6E"/>
    <w:rsid w:val="00665CCC"/>
    <w:rsid w:val="00665F5F"/>
    <w:rsid w:val="006660CF"/>
    <w:rsid w:val="0066610B"/>
    <w:rsid w:val="006668D3"/>
    <w:rsid w:val="00666B7E"/>
    <w:rsid w:val="00666BE1"/>
    <w:rsid w:val="00666CB9"/>
    <w:rsid w:val="00666D89"/>
    <w:rsid w:val="00666E0C"/>
    <w:rsid w:val="00666E0F"/>
    <w:rsid w:val="00667197"/>
    <w:rsid w:val="0066751A"/>
    <w:rsid w:val="006675D1"/>
    <w:rsid w:val="006675FD"/>
    <w:rsid w:val="00667663"/>
    <w:rsid w:val="006676A0"/>
    <w:rsid w:val="00667B25"/>
    <w:rsid w:val="00667C2F"/>
    <w:rsid w:val="00667E34"/>
    <w:rsid w:val="006700C7"/>
    <w:rsid w:val="0067041D"/>
    <w:rsid w:val="006705C0"/>
    <w:rsid w:val="006709B6"/>
    <w:rsid w:val="006712EF"/>
    <w:rsid w:val="00671632"/>
    <w:rsid w:val="0067180B"/>
    <w:rsid w:val="00671868"/>
    <w:rsid w:val="006719FC"/>
    <w:rsid w:val="00671A5D"/>
    <w:rsid w:val="00671AF2"/>
    <w:rsid w:val="00672855"/>
    <w:rsid w:val="0067285F"/>
    <w:rsid w:val="00672B53"/>
    <w:rsid w:val="006730AC"/>
    <w:rsid w:val="006730FF"/>
    <w:rsid w:val="00673358"/>
    <w:rsid w:val="00673B00"/>
    <w:rsid w:val="00673B85"/>
    <w:rsid w:val="00673FEC"/>
    <w:rsid w:val="00674072"/>
    <w:rsid w:val="006742E6"/>
    <w:rsid w:val="006744AE"/>
    <w:rsid w:val="006744E6"/>
    <w:rsid w:val="006748A3"/>
    <w:rsid w:val="006748CA"/>
    <w:rsid w:val="00674A61"/>
    <w:rsid w:val="0067545B"/>
    <w:rsid w:val="0067568B"/>
    <w:rsid w:val="00675908"/>
    <w:rsid w:val="00675A7B"/>
    <w:rsid w:val="00675F88"/>
    <w:rsid w:val="00675FD0"/>
    <w:rsid w:val="00676703"/>
    <w:rsid w:val="0067676C"/>
    <w:rsid w:val="006767B3"/>
    <w:rsid w:val="00676817"/>
    <w:rsid w:val="00676A10"/>
    <w:rsid w:val="00676B39"/>
    <w:rsid w:val="00676BAE"/>
    <w:rsid w:val="00676C23"/>
    <w:rsid w:val="006772A4"/>
    <w:rsid w:val="006772E0"/>
    <w:rsid w:val="00677310"/>
    <w:rsid w:val="00677313"/>
    <w:rsid w:val="0067769F"/>
    <w:rsid w:val="0067795E"/>
    <w:rsid w:val="00677A75"/>
    <w:rsid w:val="00677B53"/>
    <w:rsid w:val="00677E18"/>
    <w:rsid w:val="006802C3"/>
    <w:rsid w:val="00680868"/>
    <w:rsid w:val="00680D65"/>
    <w:rsid w:val="00680F94"/>
    <w:rsid w:val="00681111"/>
    <w:rsid w:val="006813FD"/>
    <w:rsid w:val="0068141D"/>
    <w:rsid w:val="006816E9"/>
    <w:rsid w:val="006819B9"/>
    <w:rsid w:val="00681C9C"/>
    <w:rsid w:val="00681E7A"/>
    <w:rsid w:val="00681FC1"/>
    <w:rsid w:val="00682032"/>
    <w:rsid w:val="00682108"/>
    <w:rsid w:val="00682468"/>
    <w:rsid w:val="006825B0"/>
    <w:rsid w:val="006828CB"/>
    <w:rsid w:val="00682DA1"/>
    <w:rsid w:val="00682EC8"/>
    <w:rsid w:val="00682F74"/>
    <w:rsid w:val="00682FB0"/>
    <w:rsid w:val="00683096"/>
    <w:rsid w:val="006830A2"/>
    <w:rsid w:val="00683E0B"/>
    <w:rsid w:val="00683FFA"/>
    <w:rsid w:val="0068426A"/>
    <w:rsid w:val="006844CC"/>
    <w:rsid w:val="0068464D"/>
    <w:rsid w:val="00684709"/>
    <w:rsid w:val="00684754"/>
    <w:rsid w:val="00684848"/>
    <w:rsid w:val="00684F84"/>
    <w:rsid w:val="0068530D"/>
    <w:rsid w:val="00685352"/>
    <w:rsid w:val="00685365"/>
    <w:rsid w:val="006855D7"/>
    <w:rsid w:val="00685C86"/>
    <w:rsid w:val="00685E4A"/>
    <w:rsid w:val="00686187"/>
    <w:rsid w:val="006861CB"/>
    <w:rsid w:val="006863C3"/>
    <w:rsid w:val="0068654A"/>
    <w:rsid w:val="00686AA0"/>
    <w:rsid w:val="00686C2D"/>
    <w:rsid w:val="00686F8C"/>
    <w:rsid w:val="0068710B"/>
    <w:rsid w:val="00687582"/>
    <w:rsid w:val="00687641"/>
    <w:rsid w:val="00687AA8"/>
    <w:rsid w:val="00690B0A"/>
    <w:rsid w:val="00690BF8"/>
    <w:rsid w:val="00690DC0"/>
    <w:rsid w:val="0069120A"/>
    <w:rsid w:val="00691632"/>
    <w:rsid w:val="00691D7C"/>
    <w:rsid w:val="00691DFA"/>
    <w:rsid w:val="00691F5F"/>
    <w:rsid w:val="0069264E"/>
    <w:rsid w:val="006928B6"/>
    <w:rsid w:val="0069293A"/>
    <w:rsid w:val="00693533"/>
    <w:rsid w:val="006936B7"/>
    <w:rsid w:val="00693C3F"/>
    <w:rsid w:val="00693D28"/>
    <w:rsid w:val="00693DC4"/>
    <w:rsid w:val="00693E01"/>
    <w:rsid w:val="00693EAE"/>
    <w:rsid w:val="00694006"/>
    <w:rsid w:val="006948C4"/>
    <w:rsid w:val="00694DE0"/>
    <w:rsid w:val="0069529E"/>
    <w:rsid w:val="00695628"/>
    <w:rsid w:val="006958D3"/>
    <w:rsid w:val="00695E45"/>
    <w:rsid w:val="00696500"/>
    <w:rsid w:val="00696509"/>
    <w:rsid w:val="006968BF"/>
    <w:rsid w:val="0069698E"/>
    <w:rsid w:val="006972F6"/>
    <w:rsid w:val="00697565"/>
    <w:rsid w:val="00697A56"/>
    <w:rsid w:val="00697AB8"/>
    <w:rsid w:val="006A0042"/>
    <w:rsid w:val="006A023D"/>
    <w:rsid w:val="006A030E"/>
    <w:rsid w:val="006A0353"/>
    <w:rsid w:val="006A0545"/>
    <w:rsid w:val="006A0759"/>
    <w:rsid w:val="006A0A65"/>
    <w:rsid w:val="006A0B20"/>
    <w:rsid w:val="006A0CBD"/>
    <w:rsid w:val="006A0FC7"/>
    <w:rsid w:val="006A126E"/>
    <w:rsid w:val="006A1626"/>
    <w:rsid w:val="006A16C3"/>
    <w:rsid w:val="006A1A50"/>
    <w:rsid w:val="006A1C6E"/>
    <w:rsid w:val="006A2137"/>
    <w:rsid w:val="006A2162"/>
    <w:rsid w:val="006A2333"/>
    <w:rsid w:val="006A27FC"/>
    <w:rsid w:val="006A281C"/>
    <w:rsid w:val="006A2C0A"/>
    <w:rsid w:val="006A2CB2"/>
    <w:rsid w:val="006A2F42"/>
    <w:rsid w:val="006A3364"/>
    <w:rsid w:val="006A3519"/>
    <w:rsid w:val="006A417D"/>
    <w:rsid w:val="006A42DD"/>
    <w:rsid w:val="006A464A"/>
    <w:rsid w:val="006A4776"/>
    <w:rsid w:val="006A49C4"/>
    <w:rsid w:val="006A5015"/>
    <w:rsid w:val="006A50A1"/>
    <w:rsid w:val="006A50EF"/>
    <w:rsid w:val="006A5132"/>
    <w:rsid w:val="006A52DA"/>
    <w:rsid w:val="006A5524"/>
    <w:rsid w:val="006A55D3"/>
    <w:rsid w:val="006A56CE"/>
    <w:rsid w:val="006A6146"/>
    <w:rsid w:val="006A6815"/>
    <w:rsid w:val="006A68EE"/>
    <w:rsid w:val="006A6A5A"/>
    <w:rsid w:val="006A6AE8"/>
    <w:rsid w:val="006A6C5A"/>
    <w:rsid w:val="006A7532"/>
    <w:rsid w:val="006A7780"/>
    <w:rsid w:val="006A7A6F"/>
    <w:rsid w:val="006A7B0E"/>
    <w:rsid w:val="006A7B7E"/>
    <w:rsid w:val="006B015C"/>
    <w:rsid w:val="006B0487"/>
    <w:rsid w:val="006B0669"/>
    <w:rsid w:val="006B079F"/>
    <w:rsid w:val="006B098D"/>
    <w:rsid w:val="006B0A43"/>
    <w:rsid w:val="006B0C3C"/>
    <w:rsid w:val="006B0EF8"/>
    <w:rsid w:val="006B0F8B"/>
    <w:rsid w:val="006B117F"/>
    <w:rsid w:val="006B1349"/>
    <w:rsid w:val="006B1593"/>
    <w:rsid w:val="006B1C5B"/>
    <w:rsid w:val="006B1F61"/>
    <w:rsid w:val="006B1F93"/>
    <w:rsid w:val="006B1FBE"/>
    <w:rsid w:val="006B22E4"/>
    <w:rsid w:val="006B273F"/>
    <w:rsid w:val="006B2C24"/>
    <w:rsid w:val="006B2CE0"/>
    <w:rsid w:val="006B2ED3"/>
    <w:rsid w:val="006B2EEC"/>
    <w:rsid w:val="006B3189"/>
    <w:rsid w:val="006B357F"/>
    <w:rsid w:val="006B3602"/>
    <w:rsid w:val="006B3707"/>
    <w:rsid w:val="006B3A0B"/>
    <w:rsid w:val="006B3F6C"/>
    <w:rsid w:val="006B3FE2"/>
    <w:rsid w:val="006B4200"/>
    <w:rsid w:val="006B4360"/>
    <w:rsid w:val="006B4779"/>
    <w:rsid w:val="006B477D"/>
    <w:rsid w:val="006B47B0"/>
    <w:rsid w:val="006B49CD"/>
    <w:rsid w:val="006B4C24"/>
    <w:rsid w:val="006B4E47"/>
    <w:rsid w:val="006B5594"/>
    <w:rsid w:val="006B57DC"/>
    <w:rsid w:val="006B583B"/>
    <w:rsid w:val="006B59AA"/>
    <w:rsid w:val="006B59E6"/>
    <w:rsid w:val="006B5B68"/>
    <w:rsid w:val="006B5EC2"/>
    <w:rsid w:val="006B5F0E"/>
    <w:rsid w:val="006B5FA5"/>
    <w:rsid w:val="006B60E7"/>
    <w:rsid w:val="006B6339"/>
    <w:rsid w:val="006B687F"/>
    <w:rsid w:val="006B68F0"/>
    <w:rsid w:val="006B6ECB"/>
    <w:rsid w:val="006B6F0A"/>
    <w:rsid w:val="006B7548"/>
    <w:rsid w:val="006B78E7"/>
    <w:rsid w:val="006B7C61"/>
    <w:rsid w:val="006B7D07"/>
    <w:rsid w:val="006B7F70"/>
    <w:rsid w:val="006B7FED"/>
    <w:rsid w:val="006C0054"/>
    <w:rsid w:val="006C0226"/>
    <w:rsid w:val="006C060E"/>
    <w:rsid w:val="006C0823"/>
    <w:rsid w:val="006C09BB"/>
    <w:rsid w:val="006C0C12"/>
    <w:rsid w:val="006C15B4"/>
    <w:rsid w:val="006C180A"/>
    <w:rsid w:val="006C1C47"/>
    <w:rsid w:val="006C1EDF"/>
    <w:rsid w:val="006C1EFA"/>
    <w:rsid w:val="006C2070"/>
    <w:rsid w:val="006C20C0"/>
    <w:rsid w:val="006C2481"/>
    <w:rsid w:val="006C286E"/>
    <w:rsid w:val="006C2A5A"/>
    <w:rsid w:val="006C31F1"/>
    <w:rsid w:val="006C3BF1"/>
    <w:rsid w:val="006C3C2C"/>
    <w:rsid w:val="006C3CF5"/>
    <w:rsid w:val="006C4360"/>
    <w:rsid w:val="006C45D2"/>
    <w:rsid w:val="006C4766"/>
    <w:rsid w:val="006C48F4"/>
    <w:rsid w:val="006C4D05"/>
    <w:rsid w:val="006C4D24"/>
    <w:rsid w:val="006C4D7A"/>
    <w:rsid w:val="006C5AF5"/>
    <w:rsid w:val="006C5D3C"/>
    <w:rsid w:val="006C5E00"/>
    <w:rsid w:val="006C5EBF"/>
    <w:rsid w:val="006C5FB4"/>
    <w:rsid w:val="006C6857"/>
    <w:rsid w:val="006C6BAA"/>
    <w:rsid w:val="006C6CCA"/>
    <w:rsid w:val="006C6F2A"/>
    <w:rsid w:val="006C6FC6"/>
    <w:rsid w:val="006C711C"/>
    <w:rsid w:val="006C762D"/>
    <w:rsid w:val="006C7B71"/>
    <w:rsid w:val="006C7E15"/>
    <w:rsid w:val="006C7E74"/>
    <w:rsid w:val="006D058F"/>
    <w:rsid w:val="006D0A0F"/>
    <w:rsid w:val="006D0A85"/>
    <w:rsid w:val="006D0DCF"/>
    <w:rsid w:val="006D14D7"/>
    <w:rsid w:val="006D1559"/>
    <w:rsid w:val="006D1627"/>
    <w:rsid w:val="006D16C3"/>
    <w:rsid w:val="006D17D5"/>
    <w:rsid w:val="006D180F"/>
    <w:rsid w:val="006D194C"/>
    <w:rsid w:val="006D1F07"/>
    <w:rsid w:val="006D217B"/>
    <w:rsid w:val="006D224F"/>
    <w:rsid w:val="006D29C4"/>
    <w:rsid w:val="006D2A10"/>
    <w:rsid w:val="006D2CC0"/>
    <w:rsid w:val="006D2CD7"/>
    <w:rsid w:val="006D2DE7"/>
    <w:rsid w:val="006D3A8B"/>
    <w:rsid w:val="006D3C0C"/>
    <w:rsid w:val="006D3C64"/>
    <w:rsid w:val="006D3D1E"/>
    <w:rsid w:val="006D3E21"/>
    <w:rsid w:val="006D41E7"/>
    <w:rsid w:val="006D4658"/>
    <w:rsid w:val="006D4EC0"/>
    <w:rsid w:val="006D4ED5"/>
    <w:rsid w:val="006D5329"/>
    <w:rsid w:val="006D5699"/>
    <w:rsid w:val="006D56E8"/>
    <w:rsid w:val="006D5707"/>
    <w:rsid w:val="006D5A65"/>
    <w:rsid w:val="006D5FDB"/>
    <w:rsid w:val="006D6359"/>
    <w:rsid w:val="006D6394"/>
    <w:rsid w:val="006D6597"/>
    <w:rsid w:val="006D6958"/>
    <w:rsid w:val="006D69B5"/>
    <w:rsid w:val="006D6CFE"/>
    <w:rsid w:val="006D6F72"/>
    <w:rsid w:val="006D7035"/>
    <w:rsid w:val="006D73D2"/>
    <w:rsid w:val="006D7A0B"/>
    <w:rsid w:val="006D7C41"/>
    <w:rsid w:val="006D7DC2"/>
    <w:rsid w:val="006D7EC2"/>
    <w:rsid w:val="006E037F"/>
    <w:rsid w:val="006E0540"/>
    <w:rsid w:val="006E07A8"/>
    <w:rsid w:val="006E086C"/>
    <w:rsid w:val="006E0940"/>
    <w:rsid w:val="006E0BDA"/>
    <w:rsid w:val="006E0C66"/>
    <w:rsid w:val="006E0CE9"/>
    <w:rsid w:val="006E0F6F"/>
    <w:rsid w:val="006E0FBD"/>
    <w:rsid w:val="006E13A5"/>
    <w:rsid w:val="006E2078"/>
    <w:rsid w:val="006E2172"/>
    <w:rsid w:val="006E224C"/>
    <w:rsid w:val="006E23C2"/>
    <w:rsid w:val="006E26A4"/>
    <w:rsid w:val="006E2839"/>
    <w:rsid w:val="006E2914"/>
    <w:rsid w:val="006E2C03"/>
    <w:rsid w:val="006E30FE"/>
    <w:rsid w:val="006E3106"/>
    <w:rsid w:val="006E357B"/>
    <w:rsid w:val="006E35D0"/>
    <w:rsid w:val="006E3673"/>
    <w:rsid w:val="006E4252"/>
    <w:rsid w:val="006E4304"/>
    <w:rsid w:val="006E438D"/>
    <w:rsid w:val="006E4435"/>
    <w:rsid w:val="006E4557"/>
    <w:rsid w:val="006E4598"/>
    <w:rsid w:val="006E4699"/>
    <w:rsid w:val="006E489C"/>
    <w:rsid w:val="006E4F0C"/>
    <w:rsid w:val="006E526C"/>
    <w:rsid w:val="006E53D7"/>
    <w:rsid w:val="006E55F7"/>
    <w:rsid w:val="006E5797"/>
    <w:rsid w:val="006E597B"/>
    <w:rsid w:val="006E5B67"/>
    <w:rsid w:val="006E5CD5"/>
    <w:rsid w:val="006E5ECE"/>
    <w:rsid w:val="006E5F67"/>
    <w:rsid w:val="006E6078"/>
    <w:rsid w:val="006E6702"/>
    <w:rsid w:val="006E6AA0"/>
    <w:rsid w:val="006E6DC3"/>
    <w:rsid w:val="006E6E3B"/>
    <w:rsid w:val="006E7031"/>
    <w:rsid w:val="006E70AB"/>
    <w:rsid w:val="006E71C8"/>
    <w:rsid w:val="006E7500"/>
    <w:rsid w:val="006E76D9"/>
    <w:rsid w:val="006E77DD"/>
    <w:rsid w:val="006E79A4"/>
    <w:rsid w:val="006E79A6"/>
    <w:rsid w:val="006F0740"/>
    <w:rsid w:val="006F0A00"/>
    <w:rsid w:val="006F0B2C"/>
    <w:rsid w:val="006F0F20"/>
    <w:rsid w:val="006F126D"/>
    <w:rsid w:val="006F1820"/>
    <w:rsid w:val="006F2061"/>
    <w:rsid w:val="006F22CB"/>
    <w:rsid w:val="006F2597"/>
    <w:rsid w:val="006F260D"/>
    <w:rsid w:val="006F2D25"/>
    <w:rsid w:val="006F3002"/>
    <w:rsid w:val="006F3020"/>
    <w:rsid w:val="006F30BB"/>
    <w:rsid w:val="006F30CD"/>
    <w:rsid w:val="006F3506"/>
    <w:rsid w:val="006F35F7"/>
    <w:rsid w:val="006F35FA"/>
    <w:rsid w:val="006F3E1E"/>
    <w:rsid w:val="006F40F5"/>
    <w:rsid w:val="006F42F6"/>
    <w:rsid w:val="006F4764"/>
    <w:rsid w:val="006F4B9E"/>
    <w:rsid w:val="006F4D37"/>
    <w:rsid w:val="006F529E"/>
    <w:rsid w:val="006F53BD"/>
    <w:rsid w:val="006F53D2"/>
    <w:rsid w:val="006F5406"/>
    <w:rsid w:val="006F5CD1"/>
    <w:rsid w:val="006F5F72"/>
    <w:rsid w:val="006F6189"/>
    <w:rsid w:val="006F6398"/>
    <w:rsid w:val="006F64F2"/>
    <w:rsid w:val="006F66FD"/>
    <w:rsid w:val="006F692C"/>
    <w:rsid w:val="006F6AD5"/>
    <w:rsid w:val="006F6F2F"/>
    <w:rsid w:val="006F719D"/>
    <w:rsid w:val="006F7371"/>
    <w:rsid w:val="006F78EC"/>
    <w:rsid w:val="006F7AF5"/>
    <w:rsid w:val="007003E9"/>
    <w:rsid w:val="00700798"/>
    <w:rsid w:val="00700C0A"/>
    <w:rsid w:val="0070172B"/>
    <w:rsid w:val="007021F5"/>
    <w:rsid w:val="0070308C"/>
    <w:rsid w:val="0070321D"/>
    <w:rsid w:val="007032AA"/>
    <w:rsid w:val="007033AB"/>
    <w:rsid w:val="0070358A"/>
    <w:rsid w:val="007035CE"/>
    <w:rsid w:val="00703904"/>
    <w:rsid w:val="00703991"/>
    <w:rsid w:val="00703BFD"/>
    <w:rsid w:val="00703C1E"/>
    <w:rsid w:val="00703E40"/>
    <w:rsid w:val="007042E3"/>
    <w:rsid w:val="007044EA"/>
    <w:rsid w:val="00704A14"/>
    <w:rsid w:val="007051CC"/>
    <w:rsid w:val="00705429"/>
    <w:rsid w:val="0070543C"/>
    <w:rsid w:val="00705B14"/>
    <w:rsid w:val="00705D78"/>
    <w:rsid w:val="00705FC5"/>
    <w:rsid w:val="00706076"/>
    <w:rsid w:val="00706081"/>
    <w:rsid w:val="00706508"/>
    <w:rsid w:val="0070658E"/>
    <w:rsid w:val="007066F8"/>
    <w:rsid w:val="00706A73"/>
    <w:rsid w:val="00706B67"/>
    <w:rsid w:val="00706B6A"/>
    <w:rsid w:val="007071CC"/>
    <w:rsid w:val="0070722E"/>
    <w:rsid w:val="007072B5"/>
    <w:rsid w:val="0070752A"/>
    <w:rsid w:val="0070754D"/>
    <w:rsid w:val="00707A3B"/>
    <w:rsid w:val="00707C73"/>
    <w:rsid w:val="00707FCF"/>
    <w:rsid w:val="00707FF1"/>
    <w:rsid w:val="00710363"/>
    <w:rsid w:val="00710549"/>
    <w:rsid w:val="007108B0"/>
    <w:rsid w:val="007108E2"/>
    <w:rsid w:val="007109F1"/>
    <w:rsid w:val="00710B8F"/>
    <w:rsid w:val="00710CC9"/>
    <w:rsid w:val="0071115D"/>
    <w:rsid w:val="00711353"/>
    <w:rsid w:val="00711E01"/>
    <w:rsid w:val="00712362"/>
    <w:rsid w:val="007126AD"/>
    <w:rsid w:val="00712C5C"/>
    <w:rsid w:val="00712F3B"/>
    <w:rsid w:val="0071323F"/>
    <w:rsid w:val="0071339F"/>
    <w:rsid w:val="007133F1"/>
    <w:rsid w:val="0071388E"/>
    <w:rsid w:val="00713A38"/>
    <w:rsid w:val="00713A3A"/>
    <w:rsid w:val="00713BAC"/>
    <w:rsid w:val="00714168"/>
    <w:rsid w:val="0071436D"/>
    <w:rsid w:val="00714569"/>
    <w:rsid w:val="007145A8"/>
    <w:rsid w:val="007145EB"/>
    <w:rsid w:val="007146AF"/>
    <w:rsid w:val="007149D0"/>
    <w:rsid w:val="00714A0A"/>
    <w:rsid w:val="00714C6B"/>
    <w:rsid w:val="00715488"/>
    <w:rsid w:val="00715546"/>
    <w:rsid w:val="0071569A"/>
    <w:rsid w:val="007156CD"/>
    <w:rsid w:val="007156F5"/>
    <w:rsid w:val="0071623F"/>
    <w:rsid w:val="00716249"/>
    <w:rsid w:val="00716AD3"/>
    <w:rsid w:val="00716ADF"/>
    <w:rsid w:val="00716C05"/>
    <w:rsid w:val="00716CA6"/>
    <w:rsid w:val="00716D2F"/>
    <w:rsid w:val="00717159"/>
    <w:rsid w:val="00717235"/>
    <w:rsid w:val="00717305"/>
    <w:rsid w:val="00717464"/>
    <w:rsid w:val="0071747F"/>
    <w:rsid w:val="0071765D"/>
    <w:rsid w:val="00717853"/>
    <w:rsid w:val="00717C75"/>
    <w:rsid w:val="00717D36"/>
    <w:rsid w:val="00717E7B"/>
    <w:rsid w:val="007202A7"/>
    <w:rsid w:val="007204C8"/>
    <w:rsid w:val="00720536"/>
    <w:rsid w:val="0072092A"/>
    <w:rsid w:val="00721101"/>
    <w:rsid w:val="00721449"/>
    <w:rsid w:val="00721971"/>
    <w:rsid w:val="00721D2F"/>
    <w:rsid w:val="00721D4D"/>
    <w:rsid w:val="00721F13"/>
    <w:rsid w:val="00721F4E"/>
    <w:rsid w:val="00721F5F"/>
    <w:rsid w:val="00722003"/>
    <w:rsid w:val="00722007"/>
    <w:rsid w:val="00722090"/>
    <w:rsid w:val="007220C8"/>
    <w:rsid w:val="00722217"/>
    <w:rsid w:val="007228EF"/>
    <w:rsid w:val="0072293D"/>
    <w:rsid w:val="00722A0C"/>
    <w:rsid w:val="00722B21"/>
    <w:rsid w:val="00722BE9"/>
    <w:rsid w:val="00722E28"/>
    <w:rsid w:val="00722FC9"/>
    <w:rsid w:val="00723031"/>
    <w:rsid w:val="00723061"/>
    <w:rsid w:val="00723321"/>
    <w:rsid w:val="007233F5"/>
    <w:rsid w:val="0072356F"/>
    <w:rsid w:val="00723745"/>
    <w:rsid w:val="00723AE4"/>
    <w:rsid w:val="00723B8E"/>
    <w:rsid w:val="00723DEC"/>
    <w:rsid w:val="00723E37"/>
    <w:rsid w:val="00723F0E"/>
    <w:rsid w:val="00724355"/>
    <w:rsid w:val="007243DE"/>
    <w:rsid w:val="0072449B"/>
    <w:rsid w:val="007244B7"/>
    <w:rsid w:val="00724F39"/>
    <w:rsid w:val="00724FDD"/>
    <w:rsid w:val="00725110"/>
    <w:rsid w:val="007253B1"/>
    <w:rsid w:val="007254AD"/>
    <w:rsid w:val="0072584A"/>
    <w:rsid w:val="0072587A"/>
    <w:rsid w:val="007258B5"/>
    <w:rsid w:val="00725C56"/>
    <w:rsid w:val="00725D94"/>
    <w:rsid w:val="0072618A"/>
    <w:rsid w:val="0072627D"/>
    <w:rsid w:val="007262C3"/>
    <w:rsid w:val="007263EF"/>
    <w:rsid w:val="007266F2"/>
    <w:rsid w:val="00726FB2"/>
    <w:rsid w:val="007270FF"/>
    <w:rsid w:val="007275BA"/>
    <w:rsid w:val="007275C8"/>
    <w:rsid w:val="00727B8B"/>
    <w:rsid w:val="00727D39"/>
    <w:rsid w:val="0073049C"/>
    <w:rsid w:val="0073130B"/>
    <w:rsid w:val="00731755"/>
    <w:rsid w:val="007317E1"/>
    <w:rsid w:val="00731B21"/>
    <w:rsid w:val="00731BCF"/>
    <w:rsid w:val="00731C3E"/>
    <w:rsid w:val="00732562"/>
    <w:rsid w:val="00732B7B"/>
    <w:rsid w:val="00732E7E"/>
    <w:rsid w:val="00733149"/>
    <w:rsid w:val="00733307"/>
    <w:rsid w:val="00733469"/>
    <w:rsid w:val="00733B23"/>
    <w:rsid w:val="00733B3E"/>
    <w:rsid w:val="00733C2C"/>
    <w:rsid w:val="00733CDB"/>
    <w:rsid w:val="00733D60"/>
    <w:rsid w:val="00733DF8"/>
    <w:rsid w:val="00734062"/>
    <w:rsid w:val="0073456C"/>
    <w:rsid w:val="00734A0C"/>
    <w:rsid w:val="00734D9B"/>
    <w:rsid w:val="007356E0"/>
    <w:rsid w:val="00735B7A"/>
    <w:rsid w:val="00735DE2"/>
    <w:rsid w:val="00735F97"/>
    <w:rsid w:val="0073613A"/>
    <w:rsid w:val="007363E0"/>
    <w:rsid w:val="0073644E"/>
    <w:rsid w:val="0073678B"/>
    <w:rsid w:val="00736793"/>
    <w:rsid w:val="00736A3F"/>
    <w:rsid w:val="00736E73"/>
    <w:rsid w:val="00737057"/>
    <w:rsid w:val="0073729B"/>
    <w:rsid w:val="00737493"/>
    <w:rsid w:val="00737726"/>
    <w:rsid w:val="0074033A"/>
    <w:rsid w:val="007406B7"/>
    <w:rsid w:val="0074078A"/>
    <w:rsid w:val="00740827"/>
    <w:rsid w:val="00740F2E"/>
    <w:rsid w:val="007413C2"/>
    <w:rsid w:val="007414CF"/>
    <w:rsid w:val="0074150F"/>
    <w:rsid w:val="0074167A"/>
    <w:rsid w:val="0074181F"/>
    <w:rsid w:val="00741913"/>
    <w:rsid w:val="007419A3"/>
    <w:rsid w:val="00741D31"/>
    <w:rsid w:val="00741D3E"/>
    <w:rsid w:val="0074211A"/>
    <w:rsid w:val="007423E2"/>
    <w:rsid w:val="0074264A"/>
    <w:rsid w:val="00742BF3"/>
    <w:rsid w:val="00742D30"/>
    <w:rsid w:val="00742F01"/>
    <w:rsid w:val="007430A0"/>
    <w:rsid w:val="00743147"/>
    <w:rsid w:val="00743226"/>
    <w:rsid w:val="007433CE"/>
    <w:rsid w:val="007435AE"/>
    <w:rsid w:val="00743B74"/>
    <w:rsid w:val="00743DBF"/>
    <w:rsid w:val="00744298"/>
    <w:rsid w:val="00744445"/>
    <w:rsid w:val="007444A2"/>
    <w:rsid w:val="007447E2"/>
    <w:rsid w:val="00744DF8"/>
    <w:rsid w:val="00745062"/>
    <w:rsid w:val="00745106"/>
    <w:rsid w:val="00745267"/>
    <w:rsid w:val="0074538F"/>
    <w:rsid w:val="00745483"/>
    <w:rsid w:val="007455C9"/>
    <w:rsid w:val="00745E42"/>
    <w:rsid w:val="00746086"/>
    <w:rsid w:val="00746FD6"/>
    <w:rsid w:val="00747209"/>
    <w:rsid w:val="00747271"/>
    <w:rsid w:val="0074731C"/>
    <w:rsid w:val="0074742D"/>
    <w:rsid w:val="0074785B"/>
    <w:rsid w:val="007478A2"/>
    <w:rsid w:val="00747AB9"/>
    <w:rsid w:val="00747E12"/>
    <w:rsid w:val="00750142"/>
    <w:rsid w:val="00750175"/>
    <w:rsid w:val="00750882"/>
    <w:rsid w:val="0075088B"/>
    <w:rsid w:val="00750890"/>
    <w:rsid w:val="00750B63"/>
    <w:rsid w:val="00750DA1"/>
    <w:rsid w:val="00751193"/>
    <w:rsid w:val="0075175E"/>
    <w:rsid w:val="00751DA1"/>
    <w:rsid w:val="00751E5F"/>
    <w:rsid w:val="00751EC6"/>
    <w:rsid w:val="00752124"/>
    <w:rsid w:val="00752138"/>
    <w:rsid w:val="007522D7"/>
    <w:rsid w:val="0075234E"/>
    <w:rsid w:val="0075239F"/>
    <w:rsid w:val="007523F1"/>
    <w:rsid w:val="0075273C"/>
    <w:rsid w:val="00752A46"/>
    <w:rsid w:val="00752D54"/>
    <w:rsid w:val="00752FD8"/>
    <w:rsid w:val="0075311E"/>
    <w:rsid w:val="007533FE"/>
    <w:rsid w:val="0075362B"/>
    <w:rsid w:val="00753771"/>
    <w:rsid w:val="00753E06"/>
    <w:rsid w:val="00753EC8"/>
    <w:rsid w:val="00754496"/>
    <w:rsid w:val="007544A1"/>
    <w:rsid w:val="007544F1"/>
    <w:rsid w:val="0075452D"/>
    <w:rsid w:val="007546DA"/>
    <w:rsid w:val="00754912"/>
    <w:rsid w:val="00754AA0"/>
    <w:rsid w:val="00754DF2"/>
    <w:rsid w:val="00754E01"/>
    <w:rsid w:val="00754E52"/>
    <w:rsid w:val="00754F16"/>
    <w:rsid w:val="00754F3A"/>
    <w:rsid w:val="007551AB"/>
    <w:rsid w:val="007552DF"/>
    <w:rsid w:val="0075571E"/>
    <w:rsid w:val="00755A75"/>
    <w:rsid w:val="00755A7B"/>
    <w:rsid w:val="00755AC3"/>
    <w:rsid w:val="00755AE7"/>
    <w:rsid w:val="00755B1F"/>
    <w:rsid w:val="00755C31"/>
    <w:rsid w:val="00755EF8"/>
    <w:rsid w:val="007564E1"/>
    <w:rsid w:val="007565B0"/>
    <w:rsid w:val="00756749"/>
    <w:rsid w:val="007568BF"/>
    <w:rsid w:val="00756B36"/>
    <w:rsid w:val="00756CFB"/>
    <w:rsid w:val="00756F2B"/>
    <w:rsid w:val="0075704F"/>
    <w:rsid w:val="00757868"/>
    <w:rsid w:val="00757DF1"/>
    <w:rsid w:val="00760ACD"/>
    <w:rsid w:val="00760F79"/>
    <w:rsid w:val="0076120A"/>
    <w:rsid w:val="007613F6"/>
    <w:rsid w:val="00761495"/>
    <w:rsid w:val="0076156D"/>
    <w:rsid w:val="00761675"/>
    <w:rsid w:val="00761A24"/>
    <w:rsid w:val="00761D8C"/>
    <w:rsid w:val="00761E21"/>
    <w:rsid w:val="00761E52"/>
    <w:rsid w:val="0076200F"/>
    <w:rsid w:val="007621B9"/>
    <w:rsid w:val="007622BC"/>
    <w:rsid w:val="0076239D"/>
    <w:rsid w:val="007627CC"/>
    <w:rsid w:val="007628D6"/>
    <w:rsid w:val="00762C21"/>
    <w:rsid w:val="00762CDE"/>
    <w:rsid w:val="00762D17"/>
    <w:rsid w:val="00762D30"/>
    <w:rsid w:val="00762D69"/>
    <w:rsid w:val="00762E86"/>
    <w:rsid w:val="007631AF"/>
    <w:rsid w:val="007632EE"/>
    <w:rsid w:val="00763907"/>
    <w:rsid w:val="00763B11"/>
    <w:rsid w:val="00763D3F"/>
    <w:rsid w:val="00763D72"/>
    <w:rsid w:val="00764112"/>
    <w:rsid w:val="00764119"/>
    <w:rsid w:val="00764200"/>
    <w:rsid w:val="00764228"/>
    <w:rsid w:val="0076453B"/>
    <w:rsid w:val="0076465A"/>
    <w:rsid w:val="0076506E"/>
    <w:rsid w:val="0076512F"/>
    <w:rsid w:val="00765387"/>
    <w:rsid w:val="007653CB"/>
    <w:rsid w:val="0076553A"/>
    <w:rsid w:val="007658D2"/>
    <w:rsid w:val="00765BA5"/>
    <w:rsid w:val="00765BDB"/>
    <w:rsid w:val="00765ED1"/>
    <w:rsid w:val="0076613E"/>
    <w:rsid w:val="007661F9"/>
    <w:rsid w:val="007665BF"/>
    <w:rsid w:val="0076665B"/>
    <w:rsid w:val="0076670C"/>
    <w:rsid w:val="00766869"/>
    <w:rsid w:val="00766AA4"/>
    <w:rsid w:val="00766B4F"/>
    <w:rsid w:val="00766C30"/>
    <w:rsid w:val="00766D2F"/>
    <w:rsid w:val="00766DA1"/>
    <w:rsid w:val="00766DB0"/>
    <w:rsid w:val="007670B9"/>
    <w:rsid w:val="00767DF6"/>
    <w:rsid w:val="00767FAA"/>
    <w:rsid w:val="00770128"/>
    <w:rsid w:val="007701EB"/>
    <w:rsid w:val="00770244"/>
    <w:rsid w:val="007703C2"/>
    <w:rsid w:val="007705FF"/>
    <w:rsid w:val="00770835"/>
    <w:rsid w:val="00770BA5"/>
    <w:rsid w:val="00770DF7"/>
    <w:rsid w:val="00771007"/>
    <w:rsid w:val="00771604"/>
    <w:rsid w:val="00771CC7"/>
    <w:rsid w:val="00771FDB"/>
    <w:rsid w:val="00772094"/>
    <w:rsid w:val="00772291"/>
    <w:rsid w:val="007722DE"/>
    <w:rsid w:val="0077252F"/>
    <w:rsid w:val="007727E8"/>
    <w:rsid w:val="00772C35"/>
    <w:rsid w:val="00772F79"/>
    <w:rsid w:val="007731ED"/>
    <w:rsid w:val="00773304"/>
    <w:rsid w:val="00773581"/>
    <w:rsid w:val="0077371E"/>
    <w:rsid w:val="0077375E"/>
    <w:rsid w:val="007739F0"/>
    <w:rsid w:val="00773BAF"/>
    <w:rsid w:val="00773C71"/>
    <w:rsid w:val="00773D20"/>
    <w:rsid w:val="00773D36"/>
    <w:rsid w:val="007741A5"/>
    <w:rsid w:val="007742A9"/>
    <w:rsid w:val="0077450E"/>
    <w:rsid w:val="00774AF8"/>
    <w:rsid w:val="00774BD1"/>
    <w:rsid w:val="00774CD0"/>
    <w:rsid w:val="00774FEB"/>
    <w:rsid w:val="00775032"/>
    <w:rsid w:val="00775D9C"/>
    <w:rsid w:val="00775E85"/>
    <w:rsid w:val="00775F19"/>
    <w:rsid w:val="0077698D"/>
    <w:rsid w:val="00776999"/>
    <w:rsid w:val="007769E3"/>
    <w:rsid w:val="00776B57"/>
    <w:rsid w:val="00776B96"/>
    <w:rsid w:val="007770C7"/>
    <w:rsid w:val="007773C5"/>
    <w:rsid w:val="0077752B"/>
    <w:rsid w:val="00777708"/>
    <w:rsid w:val="007777F0"/>
    <w:rsid w:val="00777DA3"/>
    <w:rsid w:val="00777DDA"/>
    <w:rsid w:val="00777F41"/>
    <w:rsid w:val="00780293"/>
    <w:rsid w:val="0078098B"/>
    <w:rsid w:val="00780AD9"/>
    <w:rsid w:val="00780BFB"/>
    <w:rsid w:val="00780D14"/>
    <w:rsid w:val="007810FD"/>
    <w:rsid w:val="007815EC"/>
    <w:rsid w:val="007817EE"/>
    <w:rsid w:val="00781D4D"/>
    <w:rsid w:val="00781DEA"/>
    <w:rsid w:val="00781FB5"/>
    <w:rsid w:val="00782392"/>
    <w:rsid w:val="007827E3"/>
    <w:rsid w:val="007829CC"/>
    <w:rsid w:val="00782B0E"/>
    <w:rsid w:val="00782B23"/>
    <w:rsid w:val="00782E5B"/>
    <w:rsid w:val="0078306C"/>
    <w:rsid w:val="0078328A"/>
    <w:rsid w:val="0078329E"/>
    <w:rsid w:val="00783319"/>
    <w:rsid w:val="00783872"/>
    <w:rsid w:val="00783FF3"/>
    <w:rsid w:val="00784044"/>
    <w:rsid w:val="00784053"/>
    <w:rsid w:val="0078442F"/>
    <w:rsid w:val="007848E5"/>
    <w:rsid w:val="007848FF"/>
    <w:rsid w:val="00784941"/>
    <w:rsid w:val="00784A02"/>
    <w:rsid w:val="00784ACF"/>
    <w:rsid w:val="00784C73"/>
    <w:rsid w:val="00784E6A"/>
    <w:rsid w:val="00784F54"/>
    <w:rsid w:val="007850BB"/>
    <w:rsid w:val="00785248"/>
    <w:rsid w:val="007852CC"/>
    <w:rsid w:val="007854A0"/>
    <w:rsid w:val="0078570A"/>
    <w:rsid w:val="007857A4"/>
    <w:rsid w:val="00785877"/>
    <w:rsid w:val="0078592D"/>
    <w:rsid w:val="00785931"/>
    <w:rsid w:val="007859E6"/>
    <w:rsid w:val="00785AF4"/>
    <w:rsid w:val="00786239"/>
    <w:rsid w:val="007862EE"/>
    <w:rsid w:val="00786352"/>
    <w:rsid w:val="007865F0"/>
    <w:rsid w:val="0078661E"/>
    <w:rsid w:val="007867E9"/>
    <w:rsid w:val="0078687D"/>
    <w:rsid w:val="00786931"/>
    <w:rsid w:val="0078694A"/>
    <w:rsid w:val="00786A3E"/>
    <w:rsid w:val="00786AB6"/>
    <w:rsid w:val="00786CC0"/>
    <w:rsid w:val="007873B7"/>
    <w:rsid w:val="00787523"/>
    <w:rsid w:val="00787A69"/>
    <w:rsid w:val="00787B2D"/>
    <w:rsid w:val="00787BF7"/>
    <w:rsid w:val="00787E94"/>
    <w:rsid w:val="007900F4"/>
    <w:rsid w:val="007902F9"/>
    <w:rsid w:val="00790C95"/>
    <w:rsid w:val="00790EA1"/>
    <w:rsid w:val="007913B8"/>
    <w:rsid w:val="007915E0"/>
    <w:rsid w:val="007916D9"/>
    <w:rsid w:val="007917E5"/>
    <w:rsid w:val="00791A26"/>
    <w:rsid w:val="00791AE7"/>
    <w:rsid w:val="00791CD7"/>
    <w:rsid w:val="00791DE9"/>
    <w:rsid w:val="00791E06"/>
    <w:rsid w:val="00791E51"/>
    <w:rsid w:val="0079215C"/>
    <w:rsid w:val="007923B2"/>
    <w:rsid w:val="00792995"/>
    <w:rsid w:val="00792BC6"/>
    <w:rsid w:val="00792E0E"/>
    <w:rsid w:val="00793052"/>
    <w:rsid w:val="00793432"/>
    <w:rsid w:val="007935F5"/>
    <w:rsid w:val="00793604"/>
    <w:rsid w:val="00793902"/>
    <w:rsid w:val="00793B22"/>
    <w:rsid w:val="00793D81"/>
    <w:rsid w:val="0079416F"/>
    <w:rsid w:val="007941B4"/>
    <w:rsid w:val="00794515"/>
    <w:rsid w:val="00794BAB"/>
    <w:rsid w:val="00794CA2"/>
    <w:rsid w:val="00794E1B"/>
    <w:rsid w:val="00795317"/>
    <w:rsid w:val="00795632"/>
    <w:rsid w:val="0079582D"/>
    <w:rsid w:val="00795833"/>
    <w:rsid w:val="00795853"/>
    <w:rsid w:val="00795A8A"/>
    <w:rsid w:val="00795A8E"/>
    <w:rsid w:val="00795BFC"/>
    <w:rsid w:val="00795CB3"/>
    <w:rsid w:val="00795CBB"/>
    <w:rsid w:val="00796CCF"/>
    <w:rsid w:val="00796ED0"/>
    <w:rsid w:val="00796F11"/>
    <w:rsid w:val="0079700B"/>
    <w:rsid w:val="0079700C"/>
    <w:rsid w:val="0079734C"/>
    <w:rsid w:val="00797708"/>
    <w:rsid w:val="00797C96"/>
    <w:rsid w:val="00797D1A"/>
    <w:rsid w:val="007A006A"/>
    <w:rsid w:val="007A008B"/>
    <w:rsid w:val="007A0347"/>
    <w:rsid w:val="007A042A"/>
    <w:rsid w:val="007A0623"/>
    <w:rsid w:val="007A073A"/>
    <w:rsid w:val="007A0A23"/>
    <w:rsid w:val="007A0C6F"/>
    <w:rsid w:val="007A0DE8"/>
    <w:rsid w:val="007A106D"/>
    <w:rsid w:val="007A13F3"/>
    <w:rsid w:val="007A196A"/>
    <w:rsid w:val="007A1C0B"/>
    <w:rsid w:val="007A1E87"/>
    <w:rsid w:val="007A2246"/>
    <w:rsid w:val="007A24BB"/>
    <w:rsid w:val="007A27F3"/>
    <w:rsid w:val="007A284A"/>
    <w:rsid w:val="007A2D4D"/>
    <w:rsid w:val="007A2E95"/>
    <w:rsid w:val="007A2F21"/>
    <w:rsid w:val="007A3255"/>
    <w:rsid w:val="007A3256"/>
    <w:rsid w:val="007A3430"/>
    <w:rsid w:val="007A36FB"/>
    <w:rsid w:val="007A3838"/>
    <w:rsid w:val="007A3907"/>
    <w:rsid w:val="007A3A78"/>
    <w:rsid w:val="007A3AB3"/>
    <w:rsid w:val="007A3E0C"/>
    <w:rsid w:val="007A3EC7"/>
    <w:rsid w:val="007A41AD"/>
    <w:rsid w:val="007A443A"/>
    <w:rsid w:val="007A4A3E"/>
    <w:rsid w:val="007A4D12"/>
    <w:rsid w:val="007A4E36"/>
    <w:rsid w:val="007A4E73"/>
    <w:rsid w:val="007A4FAD"/>
    <w:rsid w:val="007A50BE"/>
    <w:rsid w:val="007A5150"/>
    <w:rsid w:val="007A51E1"/>
    <w:rsid w:val="007A55D5"/>
    <w:rsid w:val="007A5660"/>
    <w:rsid w:val="007A5C48"/>
    <w:rsid w:val="007A5D61"/>
    <w:rsid w:val="007A653F"/>
    <w:rsid w:val="007A6686"/>
    <w:rsid w:val="007A67CC"/>
    <w:rsid w:val="007A682C"/>
    <w:rsid w:val="007A6BF6"/>
    <w:rsid w:val="007A6E1A"/>
    <w:rsid w:val="007A6EDB"/>
    <w:rsid w:val="007A70EA"/>
    <w:rsid w:val="007A715C"/>
    <w:rsid w:val="007A73E4"/>
    <w:rsid w:val="007A7496"/>
    <w:rsid w:val="007A7755"/>
    <w:rsid w:val="007A7770"/>
    <w:rsid w:val="007A7781"/>
    <w:rsid w:val="007A79BC"/>
    <w:rsid w:val="007A7DF9"/>
    <w:rsid w:val="007B053C"/>
    <w:rsid w:val="007B057C"/>
    <w:rsid w:val="007B0639"/>
    <w:rsid w:val="007B0ED5"/>
    <w:rsid w:val="007B1368"/>
    <w:rsid w:val="007B143B"/>
    <w:rsid w:val="007B197A"/>
    <w:rsid w:val="007B1C2A"/>
    <w:rsid w:val="007B27E6"/>
    <w:rsid w:val="007B2820"/>
    <w:rsid w:val="007B2843"/>
    <w:rsid w:val="007B2F2E"/>
    <w:rsid w:val="007B3064"/>
    <w:rsid w:val="007B311C"/>
    <w:rsid w:val="007B3540"/>
    <w:rsid w:val="007B3974"/>
    <w:rsid w:val="007B3A3F"/>
    <w:rsid w:val="007B3D70"/>
    <w:rsid w:val="007B4286"/>
    <w:rsid w:val="007B436E"/>
    <w:rsid w:val="007B4430"/>
    <w:rsid w:val="007B46A8"/>
    <w:rsid w:val="007B477D"/>
    <w:rsid w:val="007B485F"/>
    <w:rsid w:val="007B4CCF"/>
    <w:rsid w:val="007B50A2"/>
    <w:rsid w:val="007B5227"/>
    <w:rsid w:val="007B53CD"/>
    <w:rsid w:val="007B54AB"/>
    <w:rsid w:val="007B5590"/>
    <w:rsid w:val="007B59EF"/>
    <w:rsid w:val="007B5C9D"/>
    <w:rsid w:val="007B5CEB"/>
    <w:rsid w:val="007B5FFF"/>
    <w:rsid w:val="007B6088"/>
    <w:rsid w:val="007B613B"/>
    <w:rsid w:val="007B63DE"/>
    <w:rsid w:val="007B650B"/>
    <w:rsid w:val="007B6632"/>
    <w:rsid w:val="007B6B75"/>
    <w:rsid w:val="007B6CEE"/>
    <w:rsid w:val="007B6D2B"/>
    <w:rsid w:val="007B6F3A"/>
    <w:rsid w:val="007B7554"/>
    <w:rsid w:val="007B7702"/>
    <w:rsid w:val="007B7725"/>
    <w:rsid w:val="007B7A97"/>
    <w:rsid w:val="007B7AC4"/>
    <w:rsid w:val="007B7BB5"/>
    <w:rsid w:val="007B7BF3"/>
    <w:rsid w:val="007B7D46"/>
    <w:rsid w:val="007B7E71"/>
    <w:rsid w:val="007C014D"/>
    <w:rsid w:val="007C04A3"/>
    <w:rsid w:val="007C067D"/>
    <w:rsid w:val="007C0928"/>
    <w:rsid w:val="007C11E4"/>
    <w:rsid w:val="007C1254"/>
    <w:rsid w:val="007C1281"/>
    <w:rsid w:val="007C137C"/>
    <w:rsid w:val="007C14A1"/>
    <w:rsid w:val="007C15B3"/>
    <w:rsid w:val="007C1C9F"/>
    <w:rsid w:val="007C221F"/>
    <w:rsid w:val="007C22E7"/>
    <w:rsid w:val="007C25AB"/>
    <w:rsid w:val="007C27EF"/>
    <w:rsid w:val="007C2949"/>
    <w:rsid w:val="007C2A45"/>
    <w:rsid w:val="007C2A46"/>
    <w:rsid w:val="007C2C6A"/>
    <w:rsid w:val="007C2EAB"/>
    <w:rsid w:val="007C3192"/>
    <w:rsid w:val="007C32EC"/>
    <w:rsid w:val="007C3327"/>
    <w:rsid w:val="007C3C39"/>
    <w:rsid w:val="007C42F5"/>
    <w:rsid w:val="007C4871"/>
    <w:rsid w:val="007C4A69"/>
    <w:rsid w:val="007C4AC6"/>
    <w:rsid w:val="007C4E11"/>
    <w:rsid w:val="007C4E54"/>
    <w:rsid w:val="007C4F65"/>
    <w:rsid w:val="007C5494"/>
    <w:rsid w:val="007C5920"/>
    <w:rsid w:val="007C5C34"/>
    <w:rsid w:val="007C5EFE"/>
    <w:rsid w:val="007C5FBD"/>
    <w:rsid w:val="007C6005"/>
    <w:rsid w:val="007C6103"/>
    <w:rsid w:val="007C619A"/>
    <w:rsid w:val="007C66AE"/>
    <w:rsid w:val="007C670E"/>
    <w:rsid w:val="007C6A6C"/>
    <w:rsid w:val="007C6CAB"/>
    <w:rsid w:val="007C6CBB"/>
    <w:rsid w:val="007C6D7A"/>
    <w:rsid w:val="007C6E46"/>
    <w:rsid w:val="007C6E70"/>
    <w:rsid w:val="007C70BD"/>
    <w:rsid w:val="007C731F"/>
    <w:rsid w:val="007C733F"/>
    <w:rsid w:val="007C7979"/>
    <w:rsid w:val="007C7F50"/>
    <w:rsid w:val="007D0437"/>
    <w:rsid w:val="007D04A1"/>
    <w:rsid w:val="007D0502"/>
    <w:rsid w:val="007D06DC"/>
    <w:rsid w:val="007D0B13"/>
    <w:rsid w:val="007D0CD1"/>
    <w:rsid w:val="007D0DE2"/>
    <w:rsid w:val="007D12C0"/>
    <w:rsid w:val="007D14D0"/>
    <w:rsid w:val="007D1552"/>
    <w:rsid w:val="007D1886"/>
    <w:rsid w:val="007D19D6"/>
    <w:rsid w:val="007D1AB1"/>
    <w:rsid w:val="007D1E45"/>
    <w:rsid w:val="007D2198"/>
    <w:rsid w:val="007D21B5"/>
    <w:rsid w:val="007D24E4"/>
    <w:rsid w:val="007D2BA9"/>
    <w:rsid w:val="007D2EFF"/>
    <w:rsid w:val="007D2F75"/>
    <w:rsid w:val="007D2FE9"/>
    <w:rsid w:val="007D30AA"/>
    <w:rsid w:val="007D31FF"/>
    <w:rsid w:val="007D3206"/>
    <w:rsid w:val="007D361D"/>
    <w:rsid w:val="007D3981"/>
    <w:rsid w:val="007D39D6"/>
    <w:rsid w:val="007D3B43"/>
    <w:rsid w:val="007D3CE1"/>
    <w:rsid w:val="007D3D0F"/>
    <w:rsid w:val="007D3F00"/>
    <w:rsid w:val="007D4089"/>
    <w:rsid w:val="007D42B2"/>
    <w:rsid w:val="007D48B0"/>
    <w:rsid w:val="007D4F4D"/>
    <w:rsid w:val="007D5112"/>
    <w:rsid w:val="007D53D8"/>
    <w:rsid w:val="007D5683"/>
    <w:rsid w:val="007D5838"/>
    <w:rsid w:val="007D5D30"/>
    <w:rsid w:val="007D5DB5"/>
    <w:rsid w:val="007D647B"/>
    <w:rsid w:val="007D64DC"/>
    <w:rsid w:val="007D677C"/>
    <w:rsid w:val="007D67D4"/>
    <w:rsid w:val="007D6DB5"/>
    <w:rsid w:val="007D704C"/>
    <w:rsid w:val="007D709D"/>
    <w:rsid w:val="007D73A1"/>
    <w:rsid w:val="007D7825"/>
    <w:rsid w:val="007D7C50"/>
    <w:rsid w:val="007D7CBD"/>
    <w:rsid w:val="007DC3FF"/>
    <w:rsid w:val="007E0004"/>
    <w:rsid w:val="007E0392"/>
    <w:rsid w:val="007E0606"/>
    <w:rsid w:val="007E0634"/>
    <w:rsid w:val="007E0BB9"/>
    <w:rsid w:val="007E1003"/>
    <w:rsid w:val="007E16FC"/>
    <w:rsid w:val="007E1939"/>
    <w:rsid w:val="007E1CB6"/>
    <w:rsid w:val="007E202D"/>
    <w:rsid w:val="007E2107"/>
    <w:rsid w:val="007E2176"/>
    <w:rsid w:val="007E21BC"/>
    <w:rsid w:val="007E22B7"/>
    <w:rsid w:val="007E23C8"/>
    <w:rsid w:val="007E25BA"/>
    <w:rsid w:val="007E26B4"/>
    <w:rsid w:val="007E2706"/>
    <w:rsid w:val="007E27C3"/>
    <w:rsid w:val="007E2ACF"/>
    <w:rsid w:val="007E2DD6"/>
    <w:rsid w:val="007E3090"/>
    <w:rsid w:val="007E30BF"/>
    <w:rsid w:val="007E334A"/>
    <w:rsid w:val="007E3418"/>
    <w:rsid w:val="007E3515"/>
    <w:rsid w:val="007E386A"/>
    <w:rsid w:val="007E3A89"/>
    <w:rsid w:val="007E3F21"/>
    <w:rsid w:val="007E3F31"/>
    <w:rsid w:val="007E3F3A"/>
    <w:rsid w:val="007E4129"/>
    <w:rsid w:val="007E4DB8"/>
    <w:rsid w:val="007E4EFE"/>
    <w:rsid w:val="007E5791"/>
    <w:rsid w:val="007E57B8"/>
    <w:rsid w:val="007E5F6C"/>
    <w:rsid w:val="007E6005"/>
    <w:rsid w:val="007E604B"/>
    <w:rsid w:val="007E60CF"/>
    <w:rsid w:val="007E653B"/>
    <w:rsid w:val="007E6A46"/>
    <w:rsid w:val="007E7327"/>
    <w:rsid w:val="007E74A5"/>
    <w:rsid w:val="007E782E"/>
    <w:rsid w:val="007E78A3"/>
    <w:rsid w:val="007E7ADE"/>
    <w:rsid w:val="007E7D63"/>
    <w:rsid w:val="007E7F36"/>
    <w:rsid w:val="007F0092"/>
    <w:rsid w:val="007F066D"/>
    <w:rsid w:val="007F07DC"/>
    <w:rsid w:val="007F0F99"/>
    <w:rsid w:val="007F0FA1"/>
    <w:rsid w:val="007F1046"/>
    <w:rsid w:val="007F12A0"/>
    <w:rsid w:val="007F1A7A"/>
    <w:rsid w:val="007F1CC6"/>
    <w:rsid w:val="007F1DAC"/>
    <w:rsid w:val="007F25C7"/>
    <w:rsid w:val="007F2AA6"/>
    <w:rsid w:val="007F382F"/>
    <w:rsid w:val="007F38AF"/>
    <w:rsid w:val="007F3972"/>
    <w:rsid w:val="007F3B86"/>
    <w:rsid w:val="007F4158"/>
    <w:rsid w:val="007F4373"/>
    <w:rsid w:val="007F45C1"/>
    <w:rsid w:val="007F4A92"/>
    <w:rsid w:val="007F4B10"/>
    <w:rsid w:val="007F4D4A"/>
    <w:rsid w:val="007F5524"/>
    <w:rsid w:val="007F5562"/>
    <w:rsid w:val="007F556D"/>
    <w:rsid w:val="007F58D6"/>
    <w:rsid w:val="007F5940"/>
    <w:rsid w:val="007F5B23"/>
    <w:rsid w:val="007F5B66"/>
    <w:rsid w:val="007F6225"/>
    <w:rsid w:val="007F65A7"/>
    <w:rsid w:val="007F65C0"/>
    <w:rsid w:val="007F65CA"/>
    <w:rsid w:val="007F66AD"/>
    <w:rsid w:val="007F674A"/>
    <w:rsid w:val="007F681E"/>
    <w:rsid w:val="007F6FB7"/>
    <w:rsid w:val="007F6FEC"/>
    <w:rsid w:val="007F7376"/>
    <w:rsid w:val="007F7462"/>
    <w:rsid w:val="007F75F6"/>
    <w:rsid w:val="007F7C5B"/>
    <w:rsid w:val="008003DA"/>
    <w:rsid w:val="008008EB"/>
    <w:rsid w:val="00800914"/>
    <w:rsid w:val="00800BA5"/>
    <w:rsid w:val="00800D9B"/>
    <w:rsid w:val="00801107"/>
    <w:rsid w:val="00801268"/>
    <w:rsid w:val="00801729"/>
    <w:rsid w:val="00801A5F"/>
    <w:rsid w:val="00801B6C"/>
    <w:rsid w:val="00801CBA"/>
    <w:rsid w:val="0080247A"/>
    <w:rsid w:val="0080273A"/>
    <w:rsid w:val="00802792"/>
    <w:rsid w:val="00802847"/>
    <w:rsid w:val="00802B87"/>
    <w:rsid w:val="00802CF9"/>
    <w:rsid w:val="00802EAC"/>
    <w:rsid w:val="00802FF4"/>
    <w:rsid w:val="008032D7"/>
    <w:rsid w:val="008035E9"/>
    <w:rsid w:val="008036AD"/>
    <w:rsid w:val="00803795"/>
    <w:rsid w:val="008037E8"/>
    <w:rsid w:val="008039F6"/>
    <w:rsid w:val="00803B33"/>
    <w:rsid w:val="00803BC8"/>
    <w:rsid w:val="00803FBC"/>
    <w:rsid w:val="008046EF"/>
    <w:rsid w:val="00804DFC"/>
    <w:rsid w:val="00804F0C"/>
    <w:rsid w:val="0080518D"/>
    <w:rsid w:val="00805622"/>
    <w:rsid w:val="00805675"/>
    <w:rsid w:val="0080568B"/>
    <w:rsid w:val="00805919"/>
    <w:rsid w:val="00805961"/>
    <w:rsid w:val="008059AB"/>
    <w:rsid w:val="00805A65"/>
    <w:rsid w:val="00805CB3"/>
    <w:rsid w:val="00805D86"/>
    <w:rsid w:val="00806025"/>
    <w:rsid w:val="008060CD"/>
    <w:rsid w:val="008061CF"/>
    <w:rsid w:val="008061EC"/>
    <w:rsid w:val="008062BF"/>
    <w:rsid w:val="00806386"/>
    <w:rsid w:val="008063FB"/>
    <w:rsid w:val="0080665A"/>
    <w:rsid w:val="008068DB"/>
    <w:rsid w:val="00806E7F"/>
    <w:rsid w:val="0080713F"/>
    <w:rsid w:val="00807602"/>
    <w:rsid w:val="008079A5"/>
    <w:rsid w:val="0081043C"/>
    <w:rsid w:val="00810823"/>
    <w:rsid w:val="00810EF6"/>
    <w:rsid w:val="00811016"/>
    <w:rsid w:val="00811153"/>
    <w:rsid w:val="00811164"/>
    <w:rsid w:val="008111A3"/>
    <w:rsid w:val="0081123B"/>
    <w:rsid w:val="008112D5"/>
    <w:rsid w:val="0081132B"/>
    <w:rsid w:val="008113AE"/>
    <w:rsid w:val="008114E2"/>
    <w:rsid w:val="0081177E"/>
    <w:rsid w:val="00811871"/>
    <w:rsid w:val="00811BC9"/>
    <w:rsid w:val="00811F0C"/>
    <w:rsid w:val="008122C7"/>
    <w:rsid w:val="008122EA"/>
    <w:rsid w:val="00812383"/>
    <w:rsid w:val="008123FD"/>
    <w:rsid w:val="008129C0"/>
    <w:rsid w:val="00812B3A"/>
    <w:rsid w:val="00812C4C"/>
    <w:rsid w:val="00812EA4"/>
    <w:rsid w:val="00812FA6"/>
    <w:rsid w:val="00813282"/>
    <w:rsid w:val="00813364"/>
    <w:rsid w:val="00813378"/>
    <w:rsid w:val="008133F6"/>
    <w:rsid w:val="008134A4"/>
    <w:rsid w:val="008134E5"/>
    <w:rsid w:val="00813636"/>
    <w:rsid w:val="0081369A"/>
    <w:rsid w:val="008137C7"/>
    <w:rsid w:val="00813949"/>
    <w:rsid w:val="008139A0"/>
    <w:rsid w:val="00813B8D"/>
    <w:rsid w:val="00813DCA"/>
    <w:rsid w:val="008141AE"/>
    <w:rsid w:val="00814558"/>
    <w:rsid w:val="00814A19"/>
    <w:rsid w:val="00814AB1"/>
    <w:rsid w:val="008156A6"/>
    <w:rsid w:val="008158BF"/>
    <w:rsid w:val="008159F4"/>
    <w:rsid w:val="00815B6F"/>
    <w:rsid w:val="00815B7B"/>
    <w:rsid w:val="00816210"/>
    <w:rsid w:val="008164A0"/>
    <w:rsid w:val="008166B8"/>
    <w:rsid w:val="0081675C"/>
    <w:rsid w:val="00816BC4"/>
    <w:rsid w:val="00816F52"/>
    <w:rsid w:val="0081712C"/>
    <w:rsid w:val="00817171"/>
    <w:rsid w:val="00817554"/>
    <w:rsid w:val="00817662"/>
    <w:rsid w:val="008176F5"/>
    <w:rsid w:val="008178C9"/>
    <w:rsid w:val="00817A42"/>
    <w:rsid w:val="00817AF4"/>
    <w:rsid w:val="00817F0C"/>
    <w:rsid w:val="008201CA"/>
    <w:rsid w:val="008202E5"/>
    <w:rsid w:val="00820474"/>
    <w:rsid w:val="0082062E"/>
    <w:rsid w:val="00820C3E"/>
    <w:rsid w:val="00820C6E"/>
    <w:rsid w:val="00820E83"/>
    <w:rsid w:val="00821090"/>
    <w:rsid w:val="00821665"/>
    <w:rsid w:val="008217EB"/>
    <w:rsid w:val="008218E4"/>
    <w:rsid w:val="00821B56"/>
    <w:rsid w:val="00821CA5"/>
    <w:rsid w:val="00821F8D"/>
    <w:rsid w:val="008220BD"/>
    <w:rsid w:val="0082214A"/>
    <w:rsid w:val="0082270F"/>
    <w:rsid w:val="00822818"/>
    <w:rsid w:val="00822895"/>
    <w:rsid w:val="0082321B"/>
    <w:rsid w:val="008234B2"/>
    <w:rsid w:val="00823671"/>
    <w:rsid w:val="00823868"/>
    <w:rsid w:val="00823AE6"/>
    <w:rsid w:val="00823CE8"/>
    <w:rsid w:val="00823DA8"/>
    <w:rsid w:val="008244FE"/>
    <w:rsid w:val="0082461C"/>
    <w:rsid w:val="008247EC"/>
    <w:rsid w:val="008248F3"/>
    <w:rsid w:val="0082502F"/>
    <w:rsid w:val="00825097"/>
    <w:rsid w:val="0082533C"/>
    <w:rsid w:val="008257EE"/>
    <w:rsid w:val="008258A3"/>
    <w:rsid w:val="008262C5"/>
    <w:rsid w:val="0082688A"/>
    <w:rsid w:val="00826BAB"/>
    <w:rsid w:val="00826CE1"/>
    <w:rsid w:val="00826CF4"/>
    <w:rsid w:val="00826EAC"/>
    <w:rsid w:val="008271C7"/>
    <w:rsid w:val="008276AE"/>
    <w:rsid w:val="008277A9"/>
    <w:rsid w:val="008279A2"/>
    <w:rsid w:val="00827A0D"/>
    <w:rsid w:val="00827A2B"/>
    <w:rsid w:val="00827D42"/>
    <w:rsid w:val="00830444"/>
    <w:rsid w:val="00830A35"/>
    <w:rsid w:val="00830F67"/>
    <w:rsid w:val="00830F9C"/>
    <w:rsid w:val="00831072"/>
    <w:rsid w:val="00831167"/>
    <w:rsid w:val="0083126D"/>
    <w:rsid w:val="008312DF"/>
    <w:rsid w:val="008313AF"/>
    <w:rsid w:val="00831448"/>
    <w:rsid w:val="00831779"/>
    <w:rsid w:val="008319BF"/>
    <w:rsid w:val="00831A09"/>
    <w:rsid w:val="00831D05"/>
    <w:rsid w:val="00831DFA"/>
    <w:rsid w:val="0083230A"/>
    <w:rsid w:val="00832758"/>
    <w:rsid w:val="008328B4"/>
    <w:rsid w:val="00832B2D"/>
    <w:rsid w:val="00832CCC"/>
    <w:rsid w:val="00832E65"/>
    <w:rsid w:val="00832EE7"/>
    <w:rsid w:val="00833175"/>
    <w:rsid w:val="008333AD"/>
    <w:rsid w:val="00833483"/>
    <w:rsid w:val="008339CE"/>
    <w:rsid w:val="00833D9F"/>
    <w:rsid w:val="00833DE4"/>
    <w:rsid w:val="00834287"/>
    <w:rsid w:val="00834302"/>
    <w:rsid w:val="00834594"/>
    <w:rsid w:val="008345F0"/>
    <w:rsid w:val="00834624"/>
    <w:rsid w:val="00834A65"/>
    <w:rsid w:val="00834B9D"/>
    <w:rsid w:val="00834C0F"/>
    <w:rsid w:val="00835309"/>
    <w:rsid w:val="00835768"/>
    <w:rsid w:val="00835CB2"/>
    <w:rsid w:val="00835E78"/>
    <w:rsid w:val="00835FC0"/>
    <w:rsid w:val="008360FF"/>
    <w:rsid w:val="008367CC"/>
    <w:rsid w:val="008369B3"/>
    <w:rsid w:val="008374A2"/>
    <w:rsid w:val="00837652"/>
    <w:rsid w:val="00837778"/>
    <w:rsid w:val="008378C0"/>
    <w:rsid w:val="008378C1"/>
    <w:rsid w:val="00837C2A"/>
    <w:rsid w:val="00837E52"/>
    <w:rsid w:val="008400B5"/>
    <w:rsid w:val="0084024E"/>
    <w:rsid w:val="00840411"/>
    <w:rsid w:val="00840895"/>
    <w:rsid w:val="00840FE2"/>
    <w:rsid w:val="00841168"/>
    <w:rsid w:val="00841681"/>
    <w:rsid w:val="008416B0"/>
    <w:rsid w:val="00841837"/>
    <w:rsid w:val="00842081"/>
    <w:rsid w:val="00842165"/>
    <w:rsid w:val="008421A5"/>
    <w:rsid w:val="00842234"/>
    <w:rsid w:val="0084223A"/>
    <w:rsid w:val="008425DA"/>
    <w:rsid w:val="00842655"/>
    <w:rsid w:val="00842790"/>
    <w:rsid w:val="00842908"/>
    <w:rsid w:val="00842DA1"/>
    <w:rsid w:val="00842E30"/>
    <w:rsid w:val="00842F65"/>
    <w:rsid w:val="008437AD"/>
    <w:rsid w:val="008437C7"/>
    <w:rsid w:val="00843FE0"/>
    <w:rsid w:val="00844066"/>
    <w:rsid w:val="008443D3"/>
    <w:rsid w:val="0084488C"/>
    <w:rsid w:val="00844AD7"/>
    <w:rsid w:val="00844DBD"/>
    <w:rsid w:val="00844FE6"/>
    <w:rsid w:val="00845164"/>
    <w:rsid w:val="00845203"/>
    <w:rsid w:val="008455BB"/>
    <w:rsid w:val="008456AE"/>
    <w:rsid w:val="008458EB"/>
    <w:rsid w:val="008459A2"/>
    <w:rsid w:val="00845A8B"/>
    <w:rsid w:val="00845AF7"/>
    <w:rsid w:val="00845BD0"/>
    <w:rsid w:val="00845BE8"/>
    <w:rsid w:val="00845CE1"/>
    <w:rsid w:val="008460BB"/>
    <w:rsid w:val="0084619D"/>
    <w:rsid w:val="008461E0"/>
    <w:rsid w:val="00846359"/>
    <w:rsid w:val="00846702"/>
    <w:rsid w:val="00846F96"/>
    <w:rsid w:val="00847116"/>
    <w:rsid w:val="008471E6"/>
    <w:rsid w:val="00847395"/>
    <w:rsid w:val="008473A4"/>
    <w:rsid w:val="008474A7"/>
    <w:rsid w:val="0084767F"/>
    <w:rsid w:val="00847A89"/>
    <w:rsid w:val="00847B6E"/>
    <w:rsid w:val="00847C44"/>
    <w:rsid w:val="00847F77"/>
    <w:rsid w:val="00850228"/>
    <w:rsid w:val="008503EE"/>
    <w:rsid w:val="00850424"/>
    <w:rsid w:val="00850426"/>
    <w:rsid w:val="008504C0"/>
    <w:rsid w:val="008507A7"/>
    <w:rsid w:val="00850BF3"/>
    <w:rsid w:val="00850D81"/>
    <w:rsid w:val="00850E0F"/>
    <w:rsid w:val="00850EC2"/>
    <w:rsid w:val="00851043"/>
    <w:rsid w:val="008513C2"/>
    <w:rsid w:val="0085143C"/>
    <w:rsid w:val="00851532"/>
    <w:rsid w:val="00851AFB"/>
    <w:rsid w:val="00851C8B"/>
    <w:rsid w:val="00851EA9"/>
    <w:rsid w:val="00851F02"/>
    <w:rsid w:val="00851F83"/>
    <w:rsid w:val="008520DA"/>
    <w:rsid w:val="0085216F"/>
    <w:rsid w:val="008521E1"/>
    <w:rsid w:val="008524D4"/>
    <w:rsid w:val="0085295A"/>
    <w:rsid w:val="00852BAB"/>
    <w:rsid w:val="00852C9A"/>
    <w:rsid w:val="00852CB8"/>
    <w:rsid w:val="00852EB5"/>
    <w:rsid w:val="00852ED8"/>
    <w:rsid w:val="00852F8E"/>
    <w:rsid w:val="008531C0"/>
    <w:rsid w:val="0085330F"/>
    <w:rsid w:val="008537AB"/>
    <w:rsid w:val="008539F0"/>
    <w:rsid w:val="00853B1A"/>
    <w:rsid w:val="00853BDE"/>
    <w:rsid w:val="00853D8E"/>
    <w:rsid w:val="00853E23"/>
    <w:rsid w:val="00853FD0"/>
    <w:rsid w:val="00853FDE"/>
    <w:rsid w:val="00854163"/>
    <w:rsid w:val="0085433A"/>
    <w:rsid w:val="008544A8"/>
    <w:rsid w:val="008547B2"/>
    <w:rsid w:val="008548CA"/>
    <w:rsid w:val="00854AE4"/>
    <w:rsid w:val="00854DB5"/>
    <w:rsid w:val="00854EC2"/>
    <w:rsid w:val="008550CB"/>
    <w:rsid w:val="00855290"/>
    <w:rsid w:val="00855983"/>
    <w:rsid w:val="00855ADD"/>
    <w:rsid w:val="00855F82"/>
    <w:rsid w:val="00856077"/>
    <w:rsid w:val="00856261"/>
    <w:rsid w:val="00856372"/>
    <w:rsid w:val="008563B9"/>
    <w:rsid w:val="008563E9"/>
    <w:rsid w:val="00856AF6"/>
    <w:rsid w:val="00856E47"/>
    <w:rsid w:val="00857114"/>
    <w:rsid w:val="0085721D"/>
    <w:rsid w:val="00857439"/>
    <w:rsid w:val="0085785E"/>
    <w:rsid w:val="008579E2"/>
    <w:rsid w:val="008579FE"/>
    <w:rsid w:val="00857DA7"/>
    <w:rsid w:val="00857F0A"/>
    <w:rsid w:val="00857F6F"/>
    <w:rsid w:val="00860089"/>
    <w:rsid w:val="008604D6"/>
    <w:rsid w:val="00860556"/>
    <w:rsid w:val="00860717"/>
    <w:rsid w:val="00860853"/>
    <w:rsid w:val="00860A6C"/>
    <w:rsid w:val="00860B1B"/>
    <w:rsid w:val="00860CCB"/>
    <w:rsid w:val="00860D81"/>
    <w:rsid w:val="0086137E"/>
    <w:rsid w:val="0086151A"/>
    <w:rsid w:val="00861A88"/>
    <w:rsid w:val="008622AA"/>
    <w:rsid w:val="00862660"/>
    <w:rsid w:val="00862879"/>
    <w:rsid w:val="0086288B"/>
    <w:rsid w:val="00862DC6"/>
    <w:rsid w:val="008630C1"/>
    <w:rsid w:val="00863975"/>
    <w:rsid w:val="00864129"/>
    <w:rsid w:val="00864202"/>
    <w:rsid w:val="0086438D"/>
    <w:rsid w:val="008644FF"/>
    <w:rsid w:val="00864590"/>
    <w:rsid w:val="008645B5"/>
    <w:rsid w:val="0086490E"/>
    <w:rsid w:val="00864DF3"/>
    <w:rsid w:val="00864E30"/>
    <w:rsid w:val="00864EE3"/>
    <w:rsid w:val="008650C5"/>
    <w:rsid w:val="008651B1"/>
    <w:rsid w:val="008657BF"/>
    <w:rsid w:val="00865881"/>
    <w:rsid w:val="00865A67"/>
    <w:rsid w:val="00865AEA"/>
    <w:rsid w:val="00865CD4"/>
    <w:rsid w:val="008660BF"/>
    <w:rsid w:val="008663E1"/>
    <w:rsid w:val="00866737"/>
    <w:rsid w:val="0086679D"/>
    <w:rsid w:val="008667B8"/>
    <w:rsid w:val="00866904"/>
    <w:rsid w:val="00866E0E"/>
    <w:rsid w:val="008671D2"/>
    <w:rsid w:val="00867284"/>
    <w:rsid w:val="008674B9"/>
    <w:rsid w:val="00867748"/>
    <w:rsid w:val="00867A0A"/>
    <w:rsid w:val="00867B39"/>
    <w:rsid w:val="00867B95"/>
    <w:rsid w:val="00867BBA"/>
    <w:rsid w:val="00867C39"/>
    <w:rsid w:val="00867F7C"/>
    <w:rsid w:val="00870546"/>
    <w:rsid w:val="0087060C"/>
    <w:rsid w:val="008708A0"/>
    <w:rsid w:val="00870A2D"/>
    <w:rsid w:val="00870F12"/>
    <w:rsid w:val="00870FA9"/>
    <w:rsid w:val="00871046"/>
    <w:rsid w:val="00871770"/>
    <w:rsid w:val="00871863"/>
    <w:rsid w:val="00871C20"/>
    <w:rsid w:val="00871FC1"/>
    <w:rsid w:val="008723C6"/>
    <w:rsid w:val="00872502"/>
    <w:rsid w:val="00872E05"/>
    <w:rsid w:val="00873228"/>
    <w:rsid w:val="0087322D"/>
    <w:rsid w:val="008732EC"/>
    <w:rsid w:val="00873402"/>
    <w:rsid w:val="00873424"/>
    <w:rsid w:val="00873A2A"/>
    <w:rsid w:val="00873A6F"/>
    <w:rsid w:val="00873BAC"/>
    <w:rsid w:val="00873D05"/>
    <w:rsid w:val="00873FE0"/>
    <w:rsid w:val="00874B14"/>
    <w:rsid w:val="00874CE8"/>
    <w:rsid w:val="00874D5B"/>
    <w:rsid w:val="008752F5"/>
    <w:rsid w:val="0087534A"/>
    <w:rsid w:val="0087568E"/>
    <w:rsid w:val="008758B4"/>
    <w:rsid w:val="00875A0E"/>
    <w:rsid w:val="00875B23"/>
    <w:rsid w:val="008760DB"/>
    <w:rsid w:val="008761D3"/>
    <w:rsid w:val="00876683"/>
    <w:rsid w:val="00876D3F"/>
    <w:rsid w:val="00876D87"/>
    <w:rsid w:val="00876E66"/>
    <w:rsid w:val="0087708F"/>
    <w:rsid w:val="008776AF"/>
    <w:rsid w:val="00877893"/>
    <w:rsid w:val="00877970"/>
    <w:rsid w:val="008779BD"/>
    <w:rsid w:val="00877BC9"/>
    <w:rsid w:val="00877E5D"/>
    <w:rsid w:val="00877FEB"/>
    <w:rsid w:val="008800A5"/>
    <w:rsid w:val="0088027E"/>
    <w:rsid w:val="00880343"/>
    <w:rsid w:val="00880419"/>
    <w:rsid w:val="0088057A"/>
    <w:rsid w:val="00880B6E"/>
    <w:rsid w:val="00880C75"/>
    <w:rsid w:val="00880CF6"/>
    <w:rsid w:val="00881272"/>
    <w:rsid w:val="0088152C"/>
    <w:rsid w:val="008815F0"/>
    <w:rsid w:val="008817FC"/>
    <w:rsid w:val="00881A6E"/>
    <w:rsid w:val="00881F8A"/>
    <w:rsid w:val="00881FB4"/>
    <w:rsid w:val="008822C1"/>
    <w:rsid w:val="00882456"/>
    <w:rsid w:val="0088251B"/>
    <w:rsid w:val="00882E64"/>
    <w:rsid w:val="00883304"/>
    <w:rsid w:val="008833C1"/>
    <w:rsid w:val="0088346C"/>
    <w:rsid w:val="00883589"/>
    <w:rsid w:val="008835A6"/>
    <w:rsid w:val="008838B6"/>
    <w:rsid w:val="008839C9"/>
    <w:rsid w:val="00883C25"/>
    <w:rsid w:val="00883C69"/>
    <w:rsid w:val="00883F45"/>
    <w:rsid w:val="0088440D"/>
    <w:rsid w:val="0088448C"/>
    <w:rsid w:val="0088459A"/>
    <w:rsid w:val="008846AD"/>
    <w:rsid w:val="00884E6B"/>
    <w:rsid w:val="00884E90"/>
    <w:rsid w:val="00884FFB"/>
    <w:rsid w:val="008850F2"/>
    <w:rsid w:val="00885388"/>
    <w:rsid w:val="00885492"/>
    <w:rsid w:val="00885682"/>
    <w:rsid w:val="00885B34"/>
    <w:rsid w:val="00885B55"/>
    <w:rsid w:val="00885F95"/>
    <w:rsid w:val="0088663D"/>
    <w:rsid w:val="00886983"/>
    <w:rsid w:val="00886FED"/>
    <w:rsid w:val="00887001"/>
    <w:rsid w:val="00887388"/>
    <w:rsid w:val="0088759D"/>
    <w:rsid w:val="008878DD"/>
    <w:rsid w:val="00887905"/>
    <w:rsid w:val="00887A65"/>
    <w:rsid w:val="00887A87"/>
    <w:rsid w:val="00887A97"/>
    <w:rsid w:val="00887DD6"/>
    <w:rsid w:val="0089010F"/>
    <w:rsid w:val="00890409"/>
    <w:rsid w:val="00890885"/>
    <w:rsid w:val="00890A2B"/>
    <w:rsid w:val="00890A3C"/>
    <w:rsid w:val="00890A95"/>
    <w:rsid w:val="008913EC"/>
    <w:rsid w:val="0089142D"/>
    <w:rsid w:val="008915AB"/>
    <w:rsid w:val="008915C8"/>
    <w:rsid w:val="00891C50"/>
    <w:rsid w:val="0089223A"/>
    <w:rsid w:val="0089258B"/>
    <w:rsid w:val="00892650"/>
    <w:rsid w:val="00892810"/>
    <w:rsid w:val="00892C02"/>
    <w:rsid w:val="00892C10"/>
    <w:rsid w:val="00892CF7"/>
    <w:rsid w:val="00892FAD"/>
    <w:rsid w:val="008932DF"/>
    <w:rsid w:val="00893349"/>
    <w:rsid w:val="008933D6"/>
    <w:rsid w:val="00893552"/>
    <w:rsid w:val="008935D5"/>
    <w:rsid w:val="0089370A"/>
    <w:rsid w:val="00893790"/>
    <w:rsid w:val="008938AF"/>
    <w:rsid w:val="00893B74"/>
    <w:rsid w:val="008940E5"/>
    <w:rsid w:val="008942F9"/>
    <w:rsid w:val="00894517"/>
    <w:rsid w:val="00894620"/>
    <w:rsid w:val="0089491C"/>
    <w:rsid w:val="00894A49"/>
    <w:rsid w:val="00894B51"/>
    <w:rsid w:val="00894EB7"/>
    <w:rsid w:val="00895042"/>
    <w:rsid w:val="0089595D"/>
    <w:rsid w:val="00895A02"/>
    <w:rsid w:val="00895A5B"/>
    <w:rsid w:val="00896020"/>
    <w:rsid w:val="0089628E"/>
    <w:rsid w:val="00896305"/>
    <w:rsid w:val="008964AE"/>
    <w:rsid w:val="0089685C"/>
    <w:rsid w:val="0089695A"/>
    <w:rsid w:val="00896D8A"/>
    <w:rsid w:val="00896EF0"/>
    <w:rsid w:val="00896EF5"/>
    <w:rsid w:val="00896F5E"/>
    <w:rsid w:val="00896FFA"/>
    <w:rsid w:val="00897647"/>
    <w:rsid w:val="00897817"/>
    <w:rsid w:val="0089787C"/>
    <w:rsid w:val="00897A4C"/>
    <w:rsid w:val="00897C61"/>
    <w:rsid w:val="00897DCB"/>
    <w:rsid w:val="00897DF7"/>
    <w:rsid w:val="00897E95"/>
    <w:rsid w:val="00897F13"/>
    <w:rsid w:val="008A00CC"/>
    <w:rsid w:val="008A0261"/>
    <w:rsid w:val="008A03CE"/>
    <w:rsid w:val="008A0452"/>
    <w:rsid w:val="008A0BD9"/>
    <w:rsid w:val="008A0DC1"/>
    <w:rsid w:val="008A0E93"/>
    <w:rsid w:val="008A110F"/>
    <w:rsid w:val="008A12ED"/>
    <w:rsid w:val="008A14BA"/>
    <w:rsid w:val="008A158C"/>
    <w:rsid w:val="008A1640"/>
    <w:rsid w:val="008A167E"/>
    <w:rsid w:val="008A1738"/>
    <w:rsid w:val="008A1AC2"/>
    <w:rsid w:val="008A1B43"/>
    <w:rsid w:val="008A21D6"/>
    <w:rsid w:val="008A2241"/>
    <w:rsid w:val="008A2D51"/>
    <w:rsid w:val="008A3010"/>
    <w:rsid w:val="008A3042"/>
    <w:rsid w:val="008A325D"/>
    <w:rsid w:val="008A354A"/>
    <w:rsid w:val="008A375D"/>
    <w:rsid w:val="008A3806"/>
    <w:rsid w:val="008A38E2"/>
    <w:rsid w:val="008A3CF1"/>
    <w:rsid w:val="008A3CF2"/>
    <w:rsid w:val="008A3E7C"/>
    <w:rsid w:val="008A3F16"/>
    <w:rsid w:val="008A3F9C"/>
    <w:rsid w:val="008A465E"/>
    <w:rsid w:val="008A4668"/>
    <w:rsid w:val="008A48B7"/>
    <w:rsid w:val="008A492C"/>
    <w:rsid w:val="008A4AFA"/>
    <w:rsid w:val="008A4B49"/>
    <w:rsid w:val="008A4CAB"/>
    <w:rsid w:val="008A5011"/>
    <w:rsid w:val="008A50E8"/>
    <w:rsid w:val="008A50ED"/>
    <w:rsid w:val="008A515C"/>
    <w:rsid w:val="008A52CE"/>
    <w:rsid w:val="008A54C2"/>
    <w:rsid w:val="008A5543"/>
    <w:rsid w:val="008A588B"/>
    <w:rsid w:val="008A5960"/>
    <w:rsid w:val="008A5FC6"/>
    <w:rsid w:val="008A604C"/>
    <w:rsid w:val="008A61E6"/>
    <w:rsid w:val="008A620B"/>
    <w:rsid w:val="008A63A4"/>
    <w:rsid w:val="008A64F8"/>
    <w:rsid w:val="008A661B"/>
    <w:rsid w:val="008A6634"/>
    <w:rsid w:val="008A6E5E"/>
    <w:rsid w:val="008A7199"/>
    <w:rsid w:val="008A7475"/>
    <w:rsid w:val="008A7491"/>
    <w:rsid w:val="008A74B1"/>
    <w:rsid w:val="008A7564"/>
    <w:rsid w:val="008A777D"/>
    <w:rsid w:val="008A786D"/>
    <w:rsid w:val="008A7886"/>
    <w:rsid w:val="008A7A8F"/>
    <w:rsid w:val="008B0137"/>
    <w:rsid w:val="008B0572"/>
    <w:rsid w:val="008B078A"/>
    <w:rsid w:val="008B09E6"/>
    <w:rsid w:val="008B0BF1"/>
    <w:rsid w:val="008B1589"/>
    <w:rsid w:val="008B1A90"/>
    <w:rsid w:val="008B208A"/>
    <w:rsid w:val="008B27D6"/>
    <w:rsid w:val="008B29AC"/>
    <w:rsid w:val="008B2BEA"/>
    <w:rsid w:val="008B2DC2"/>
    <w:rsid w:val="008B3441"/>
    <w:rsid w:val="008B34D8"/>
    <w:rsid w:val="008B3688"/>
    <w:rsid w:val="008B3891"/>
    <w:rsid w:val="008B38DA"/>
    <w:rsid w:val="008B3A25"/>
    <w:rsid w:val="008B3DF7"/>
    <w:rsid w:val="008B417B"/>
    <w:rsid w:val="008B4B62"/>
    <w:rsid w:val="008B4DFC"/>
    <w:rsid w:val="008B4F6A"/>
    <w:rsid w:val="008B5040"/>
    <w:rsid w:val="008B522E"/>
    <w:rsid w:val="008B52B5"/>
    <w:rsid w:val="008B52E4"/>
    <w:rsid w:val="008B5548"/>
    <w:rsid w:val="008B5603"/>
    <w:rsid w:val="008B58D5"/>
    <w:rsid w:val="008B5CA6"/>
    <w:rsid w:val="008B5F9E"/>
    <w:rsid w:val="008B6048"/>
    <w:rsid w:val="008B63DF"/>
    <w:rsid w:val="008B659C"/>
    <w:rsid w:val="008B65F3"/>
    <w:rsid w:val="008B6684"/>
    <w:rsid w:val="008B6782"/>
    <w:rsid w:val="008B681D"/>
    <w:rsid w:val="008B6A86"/>
    <w:rsid w:val="008B6E50"/>
    <w:rsid w:val="008B6FDF"/>
    <w:rsid w:val="008B77C6"/>
    <w:rsid w:val="008B7920"/>
    <w:rsid w:val="008B793C"/>
    <w:rsid w:val="008B7C2E"/>
    <w:rsid w:val="008B7FD8"/>
    <w:rsid w:val="008C00C5"/>
    <w:rsid w:val="008C03D1"/>
    <w:rsid w:val="008C0522"/>
    <w:rsid w:val="008C0DA9"/>
    <w:rsid w:val="008C11D9"/>
    <w:rsid w:val="008C145B"/>
    <w:rsid w:val="008C1635"/>
    <w:rsid w:val="008C17B5"/>
    <w:rsid w:val="008C1938"/>
    <w:rsid w:val="008C1983"/>
    <w:rsid w:val="008C1A6F"/>
    <w:rsid w:val="008C1E3B"/>
    <w:rsid w:val="008C1EEF"/>
    <w:rsid w:val="008C2032"/>
    <w:rsid w:val="008C2168"/>
    <w:rsid w:val="008C217A"/>
    <w:rsid w:val="008C24CC"/>
    <w:rsid w:val="008C2A50"/>
    <w:rsid w:val="008C2A81"/>
    <w:rsid w:val="008C2D43"/>
    <w:rsid w:val="008C2F04"/>
    <w:rsid w:val="008C2F81"/>
    <w:rsid w:val="008C34F4"/>
    <w:rsid w:val="008C3604"/>
    <w:rsid w:val="008C36BB"/>
    <w:rsid w:val="008C39CC"/>
    <w:rsid w:val="008C3E93"/>
    <w:rsid w:val="008C437A"/>
    <w:rsid w:val="008C4524"/>
    <w:rsid w:val="008C4739"/>
    <w:rsid w:val="008C4A71"/>
    <w:rsid w:val="008C4E40"/>
    <w:rsid w:val="008C513C"/>
    <w:rsid w:val="008C5300"/>
    <w:rsid w:val="008C53F3"/>
    <w:rsid w:val="008C567A"/>
    <w:rsid w:val="008C58C7"/>
    <w:rsid w:val="008C5A2A"/>
    <w:rsid w:val="008C6198"/>
    <w:rsid w:val="008C6683"/>
    <w:rsid w:val="008C684B"/>
    <w:rsid w:val="008C7A50"/>
    <w:rsid w:val="008C7C87"/>
    <w:rsid w:val="008C7D0C"/>
    <w:rsid w:val="008C7D6D"/>
    <w:rsid w:val="008C7F1A"/>
    <w:rsid w:val="008D03C8"/>
    <w:rsid w:val="008D0A13"/>
    <w:rsid w:val="008D0D93"/>
    <w:rsid w:val="008D1C63"/>
    <w:rsid w:val="008D1E4B"/>
    <w:rsid w:val="008D1F01"/>
    <w:rsid w:val="008D1FCC"/>
    <w:rsid w:val="008D21B2"/>
    <w:rsid w:val="008D2997"/>
    <w:rsid w:val="008D2AC0"/>
    <w:rsid w:val="008D2AED"/>
    <w:rsid w:val="008D2C92"/>
    <w:rsid w:val="008D2E37"/>
    <w:rsid w:val="008D3283"/>
    <w:rsid w:val="008D34B9"/>
    <w:rsid w:val="008D34F7"/>
    <w:rsid w:val="008D3904"/>
    <w:rsid w:val="008D3A6B"/>
    <w:rsid w:val="008D4156"/>
    <w:rsid w:val="008D4171"/>
    <w:rsid w:val="008D4403"/>
    <w:rsid w:val="008D4523"/>
    <w:rsid w:val="008D470C"/>
    <w:rsid w:val="008D5670"/>
    <w:rsid w:val="008D58D3"/>
    <w:rsid w:val="008D59D8"/>
    <w:rsid w:val="008D5A62"/>
    <w:rsid w:val="008D5CF3"/>
    <w:rsid w:val="008D6331"/>
    <w:rsid w:val="008D653D"/>
    <w:rsid w:val="008D68B7"/>
    <w:rsid w:val="008D6B79"/>
    <w:rsid w:val="008D6C0E"/>
    <w:rsid w:val="008D6DC5"/>
    <w:rsid w:val="008D6EB5"/>
    <w:rsid w:val="008D71D2"/>
    <w:rsid w:val="008D7367"/>
    <w:rsid w:val="008D73B3"/>
    <w:rsid w:val="008D7640"/>
    <w:rsid w:val="008D7A21"/>
    <w:rsid w:val="008D7C67"/>
    <w:rsid w:val="008D7F44"/>
    <w:rsid w:val="008E02F3"/>
    <w:rsid w:val="008E0380"/>
    <w:rsid w:val="008E039E"/>
    <w:rsid w:val="008E0464"/>
    <w:rsid w:val="008E05AE"/>
    <w:rsid w:val="008E0633"/>
    <w:rsid w:val="008E0821"/>
    <w:rsid w:val="008E0840"/>
    <w:rsid w:val="008E12F6"/>
    <w:rsid w:val="008E14EC"/>
    <w:rsid w:val="008E156E"/>
    <w:rsid w:val="008E15E3"/>
    <w:rsid w:val="008E15EF"/>
    <w:rsid w:val="008E19DA"/>
    <w:rsid w:val="008E20CA"/>
    <w:rsid w:val="008E211E"/>
    <w:rsid w:val="008E29AA"/>
    <w:rsid w:val="008E2C28"/>
    <w:rsid w:val="008E33A7"/>
    <w:rsid w:val="008E33AA"/>
    <w:rsid w:val="008E3AF2"/>
    <w:rsid w:val="008E3BD9"/>
    <w:rsid w:val="008E3F20"/>
    <w:rsid w:val="008E447A"/>
    <w:rsid w:val="008E448B"/>
    <w:rsid w:val="008E4C5A"/>
    <w:rsid w:val="008E4F7F"/>
    <w:rsid w:val="008E5972"/>
    <w:rsid w:val="008E5A8B"/>
    <w:rsid w:val="008E5B1B"/>
    <w:rsid w:val="008E5B37"/>
    <w:rsid w:val="008E5B7A"/>
    <w:rsid w:val="008E5BD2"/>
    <w:rsid w:val="008E5D66"/>
    <w:rsid w:val="008E5EA1"/>
    <w:rsid w:val="008E5EEC"/>
    <w:rsid w:val="008E620C"/>
    <w:rsid w:val="008E68EF"/>
    <w:rsid w:val="008E6A97"/>
    <w:rsid w:val="008E6B74"/>
    <w:rsid w:val="008E72C1"/>
    <w:rsid w:val="008E74CF"/>
    <w:rsid w:val="008E769B"/>
    <w:rsid w:val="008E7748"/>
    <w:rsid w:val="008E7B25"/>
    <w:rsid w:val="008E7B4B"/>
    <w:rsid w:val="008E7C25"/>
    <w:rsid w:val="008E7DD2"/>
    <w:rsid w:val="008F0067"/>
    <w:rsid w:val="008F037A"/>
    <w:rsid w:val="008F057E"/>
    <w:rsid w:val="008F0613"/>
    <w:rsid w:val="008F07A7"/>
    <w:rsid w:val="008F089F"/>
    <w:rsid w:val="008F08BF"/>
    <w:rsid w:val="008F09D4"/>
    <w:rsid w:val="008F0B00"/>
    <w:rsid w:val="008F0E1A"/>
    <w:rsid w:val="008F0FDA"/>
    <w:rsid w:val="008F1340"/>
    <w:rsid w:val="008F14E7"/>
    <w:rsid w:val="008F170B"/>
    <w:rsid w:val="008F19E0"/>
    <w:rsid w:val="008F1A7F"/>
    <w:rsid w:val="008F1BC1"/>
    <w:rsid w:val="008F1DFC"/>
    <w:rsid w:val="008F1E26"/>
    <w:rsid w:val="008F2786"/>
    <w:rsid w:val="008F27D4"/>
    <w:rsid w:val="008F2893"/>
    <w:rsid w:val="008F2B7E"/>
    <w:rsid w:val="008F2E56"/>
    <w:rsid w:val="008F2F73"/>
    <w:rsid w:val="008F35BD"/>
    <w:rsid w:val="008F4360"/>
    <w:rsid w:val="008F45EF"/>
    <w:rsid w:val="008F48A3"/>
    <w:rsid w:val="008F4BA0"/>
    <w:rsid w:val="008F4C7B"/>
    <w:rsid w:val="008F4D3F"/>
    <w:rsid w:val="008F50BB"/>
    <w:rsid w:val="008F521E"/>
    <w:rsid w:val="008F56D7"/>
    <w:rsid w:val="008F5947"/>
    <w:rsid w:val="008F5B0B"/>
    <w:rsid w:val="008F5D20"/>
    <w:rsid w:val="008F5E9F"/>
    <w:rsid w:val="008F5F4F"/>
    <w:rsid w:val="008F6006"/>
    <w:rsid w:val="008F633E"/>
    <w:rsid w:val="008F63F3"/>
    <w:rsid w:val="008F650C"/>
    <w:rsid w:val="008F6791"/>
    <w:rsid w:val="008F6805"/>
    <w:rsid w:val="008F6B3E"/>
    <w:rsid w:val="008F6D01"/>
    <w:rsid w:val="008F6FF2"/>
    <w:rsid w:val="008F7141"/>
    <w:rsid w:val="008F718B"/>
    <w:rsid w:val="008F7615"/>
    <w:rsid w:val="008F78C6"/>
    <w:rsid w:val="008F7AF9"/>
    <w:rsid w:val="008F7C04"/>
    <w:rsid w:val="008F7C30"/>
    <w:rsid w:val="008F7DD9"/>
    <w:rsid w:val="0090006C"/>
    <w:rsid w:val="0090026C"/>
    <w:rsid w:val="009003D8"/>
    <w:rsid w:val="009005CF"/>
    <w:rsid w:val="009005F8"/>
    <w:rsid w:val="009006ED"/>
    <w:rsid w:val="0090086B"/>
    <w:rsid w:val="009008FB"/>
    <w:rsid w:val="009009A6"/>
    <w:rsid w:val="009009CA"/>
    <w:rsid w:val="00900AC3"/>
    <w:rsid w:val="00900DA3"/>
    <w:rsid w:val="00900F17"/>
    <w:rsid w:val="009010D3"/>
    <w:rsid w:val="0090116A"/>
    <w:rsid w:val="009011C1"/>
    <w:rsid w:val="0090148D"/>
    <w:rsid w:val="0090174B"/>
    <w:rsid w:val="00901A03"/>
    <w:rsid w:val="00902198"/>
    <w:rsid w:val="00902333"/>
    <w:rsid w:val="0090261C"/>
    <w:rsid w:val="009029D5"/>
    <w:rsid w:val="00903297"/>
    <w:rsid w:val="00903A93"/>
    <w:rsid w:val="00903C76"/>
    <w:rsid w:val="00903D3A"/>
    <w:rsid w:val="00903DC4"/>
    <w:rsid w:val="00903F07"/>
    <w:rsid w:val="0090411E"/>
    <w:rsid w:val="009043EC"/>
    <w:rsid w:val="0090474A"/>
    <w:rsid w:val="00904765"/>
    <w:rsid w:val="00904E3B"/>
    <w:rsid w:val="00905074"/>
    <w:rsid w:val="009050D1"/>
    <w:rsid w:val="009054E0"/>
    <w:rsid w:val="009057B4"/>
    <w:rsid w:val="00905EED"/>
    <w:rsid w:val="00905F1F"/>
    <w:rsid w:val="009060FA"/>
    <w:rsid w:val="0090632E"/>
    <w:rsid w:val="00906491"/>
    <w:rsid w:val="009066B7"/>
    <w:rsid w:val="00906807"/>
    <w:rsid w:val="0090693E"/>
    <w:rsid w:val="00906986"/>
    <w:rsid w:val="009069B3"/>
    <w:rsid w:val="00906E20"/>
    <w:rsid w:val="00906F42"/>
    <w:rsid w:val="00906F47"/>
    <w:rsid w:val="0090720D"/>
    <w:rsid w:val="009073AF"/>
    <w:rsid w:val="00907447"/>
    <w:rsid w:val="00907661"/>
    <w:rsid w:val="009077DB"/>
    <w:rsid w:val="00907913"/>
    <w:rsid w:val="00907CBE"/>
    <w:rsid w:val="00907E53"/>
    <w:rsid w:val="009100D8"/>
    <w:rsid w:val="0091017A"/>
    <w:rsid w:val="00910698"/>
    <w:rsid w:val="00910959"/>
    <w:rsid w:val="00911260"/>
    <w:rsid w:val="00911379"/>
    <w:rsid w:val="009113AA"/>
    <w:rsid w:val="009119DD"/>
    <w:rsid w:val="00911A9E"/>
    <w:rsid w:val="00911BB9"/>
    <w:rsid w:val="00911D17"/>
    <w:rsid w:val="00911E4B"/>
    <w:rsid w:val="00912088"/>
    <w:rsid w:val="009121B5"/>
    <w:rsid w:val="00912483"/>
    <w:rsid w:val="00912C6D"/>
    <w:rsid w:val="0091325A"/>
    <w:rsid w:val="009132FD"/>
    <w:rsid w:val="00913373"/>
    <w:rsid w:val="009136D0"/>
    <w:rsid w:val="009136F3"/>
    <w:rsid w:val="00913C05"/>
    <w:rsid w:val="00913C26"/>
    <w:rsid w:val="00913D20"/>
    <w:rsid w:val="0091431F"/>
    <w:rsid w:val="009143A5"/>
    <w:rsid w:val="0091440E"/>
    <w:rsid w:val="00914477"/>
    <w:rsid w:val="00914B7A"/>
    <w:rsid w:val="00914FC0"/>
    <w:rsid w:val="00915196"/>
    <w:rsid w:val="009151DA"/>
    <w:rsid w:val="0091524F"/>
    <w:rsid w:val="00915429"/>
    <w:rsid w:val="009160DE"/>
    <w:rsid w:val="00916627"/>
    <w:rsid w:val="00916725"/>
    <w:rsid w:val="00916939"/>
    <w:rsid w:val="00916ABF"/>
    <w:rsid w:val="00916AC6"/>
    <w:rsid w:val="00916DCF"/>
    <w:rsid w:val="0091714F"/>
    <w:rsid w:val="009171FA"/>
    <w:rsid w:val="00917787"/>
    <w:rsid w:val="00917ED6"/>
    <w:rsid w:val="00917F1D"/>
    <w:rsid w:val="009200F6"/>
    <w:rsid w:val="009202A6"/>
    <w:rsid w:val="009205D8"/>
    <w:rsid w:val="00920733"/>
    <w:rsid w:val="0092083F"/>
    <w:rsid w:val="00920C11"/>
    <w:rsid w:val="00921215"/>
    <w:rsid w:val="009213D9"/>
    <w:rsid w:val="009219A2"/>
    <w:rsid w:val="00921D16"/>
    <w:rsid w:val="00921F5F"/>
    <w:rsid w:val="00921FBD"/>
    <w:rsid w:val="009220DE"/>
    <w:rsid w:val="009221CA"/>
    <w:rsid w:val="009228AA"/>
    <w:rsid w:val="00923087"/>
    <w:rsid w:val="00923161"/>
    <w:rsid w:val="0092325A"/>
    <w:rsid w:val="00923503"/>
    <w:rsid w:val="009237F2"/>
    <w:rsid w:val="00923842"/>
    <w:rsid w:val="00923903"/>
    <w:rsid w:val="00923AA0"/>
    <w:rsid w:val="00923F8D"/>
    <w:rsid w:val="00924301"/>
    <w:rsid w:val="00924304"/>
    <w:rsid w:val="00924763"/>
    <w:rsid w:val="009249C6"/>
    <w:rsid w:val="009254A8"/>
    <w:rsid w:val="00925505"/>
    <w:rsid w:val="00925591"/>
    <w:rsid w:val="00925C8C"/>
    <w:rsid w:val="00925E96"/>
    <w:rsid w:val="00926216"/>
    <w:rsid w:val="00926308"/>
    <w:rsid w:val="009264E3"/>
    <w:rsid w:val="00926569"/>
    <w:rsid w:val="0092693C"/>
    <w:rsid w:val="00926974"/>
    <w:rsid w:val="00926A86"/>
    <w:rsid w:val="00926C87"/>
    <w:rsid w:val="00927A3D"/>
    <w:rsid w:val="00927A56"/>
    <w:rsid w:val="00927ADD"/>
    <w:rsid w:val="00927E43"/>
    <w:rsid w:val="00927F9F"/>
    <w:rsid w:val="009300BF"/>
    <w:rsid w:val="00930878"/>
    <w:rsid w:val="0093089E"/>
    <w:rsid w:val="009309BF"/>
    <w:rsid w:val="00930AFC"/>
    <w:rsid w:val="00930E12"/>
    <w:rsid w:val="009312A0"/>
    <w:rsid w:val="009312FB"/>
    <w:rsid w:val="00931689"/>
    <w:rsid w:val="0093186D"/>
    <w:rsid w:val="0093188D"/>
    <w:rsid w:val="00931947"/>
    <w:rsid w:val="00931A7C"/>
    <w:rsid w:val="00932154"/>
    <w:rsid w:val="009321A9"/>
    <w:rsid w:val="0093230A"/>
    <w:rsid w:val="0093233E"/>
    <w:rsid w:val="009325CD"/>
    <w:rsid w:val="00932A1D"/>
    <w:rsid w:val="00932A77"/>
    <w:rsid w:val="00932AB4"/>
    <w:rsid w:val="00932E26"/>
    <w:rsid w:val="00932FC1"/>
    <w:rsid w:val="00933386"/>
    <w:rsid w:val="0093360A"/>
    <w:rsid w:val="00933696"/>
    <w:rsid w:val="0093388C"/>
    <w:rsid w:val="009339E2"/>
    <w:rsid w:val="00933AC2"/>
    <w:rsid w:val="00933CDA"/>
    <w:rsid w:val="009341CF"/>
    <w:rsid w:val="0093453D"/>
    <w:rsid w:val="0093478D"/>
    <w:rsid w:val="009348FB"/>
    <w:rsid w:val="009352A1"/>
    <w:rsid w:val="009352F2"/>
    <w:rsid w:val="009357B4"/>
    <w:rsid w:val="0093584E"/>
    <w:rsid w:val="00935A05"/>
    <w:rsid w:val="00935B0C"/>
    <w:rsid w:val="00935B94"/>
    <w:rsid w:val="00936319"/>
    <w:rsid w:val="0093642E"/>
    <w:rsid w:val="00936A24"/>
    <w:rsid w:val="00936DE6"/>
    <w:rsid w:val="009375A7"/>
    <w:rsid w:val="009378A0"/>
    <w:rsid w:val="009378C9"/>
    <w:rsid w:val="009379AE"/>
    <w:rsid w:val="00940257"/>
    <w:rsid w:val="00940584"/>
    <w:rsid w:val="00940845"/>
    <w:rsid w:val="009409A5"/>
    <w:rsid w:val="00940A2A"/>
    <w:rsid w:val="00940A3B"/>
    <w:rsid w:val="00940BAA"/>
    <w:rsid w:val="00940ECC"/>
    <w:rsid w:val="00940F8C"/>
    <w:rsid w:val="00941248"/>
    <w:rsid w:val="00941280"/>
    <w:rsid w:val="009417F6"/>
    <w:rsid w:val="00941D26"/>
    <w:rsid w:val="00941EEC"/>
    <w:rsid w:val="00941F6E"/>
    <w:rsid w:val="00942272"/>
    <w:rsid w:val="00942576"/>
    <w:rsid w:val="009427CB"/>
    <w:rsid w:val="00942962"/>
    <w:rsid w:val="00942B59"/>
    <w:rsid w:val="00943615"/>
    <w:rsid w:val="0094376E"/>
    <w:rsid w:val="0094398F"/>
    <w:rsid w:val="00943A92"/>
    <w:rsid w:val="00943C51"/>
    <w:rsid w:val="00943FD3"/>
    <w:rsid w:val="009440C1"/>
    <w:rsid w:val="00944121"/>
    <w:rsid w:val="00944177"/>
    <w:rsid w:val="00944823"/>
    <w:rsid w:val="00944978"/>
    <w:rsid w:val="00944A93"/>
    <w:rsid w:val="00944DF7"/>
    <w:rsid w:val="00944E51"/>
    <w:rsid w:val="00944E72"/>
    <w:rsid w:val="009450D7"/>
    <w:rsid w:val="00945383"/>
    <w:rsid w:val="009453AF"/>
    <w:rsid w:val="009454DE"/>
    <w:rsid w:val="00945550"/>
    <w:rsid w:val="00945870"/>
    <w:rsid w:val="00945F3D"/>
    <w:rsid w:val="00945F70"/>
    <w:rsid w:val="00945F86"/>
    <w:rsid w:val="009460CE"/>
    <w:rsid w:val="009460E2"/>
    <w:rsid w:val="0094621C"/>
    <w:rsid w:val="00946373"/>
    <w:rsid w:val="009464DE"/>
    <w:rsid w:val="00946502"/>
    <w:rsid w:val="00946F92"/>
    <w:rsid w:val="009471CD"/>
    <w:rsid w:val="009477A7"/>
    <w:rsid w:val="00947839"/>
    <w:rsid w:val="0094784C"/>
    <w:rsid w:val="009478AA"/>
    <w:rsid w:val="00947920"/>
    <w:rsid w:val="00947B15"/>
    <w:rsid w:val="00947F9A"/>
    <w:rsid w:val="009504D1"/>
    <w:rsid w:val="009505D6"/>
    <w:rsid w:val="009507F1"/>
    <w:rsid w:val="00950B52"/>
    <w:rsid w:val="00950CB4"/>
    <w:rsid w:val="00950DCD"/>
    <w:rsid w:val="00951909"/>
    <w:rsid w:val="00951AAC"/>
    <w:rsid w:val="00951AEC"/>
    <w:rsid w:val="00951F5B"/>
    <w:rsid w:val="00952281"/>
    <w:rsid w:val="009527DC"/>
    <w:rsid w:val="0095285C"/>
    <w:rsid w:val="00952DE9"/>
    <w:rsid w:val="00952E56"/>
    <w:rsid w:val="00953071"/>
    <w:rsid w:val="0095324A"/>
    <w:rsid w:val="009532F9"/>
    <w:rsid w:val="0095353A"/>
    <w:rsid w:val="009535AB"/>
    <w:rsid w:val="009535F1"/>
    <w:rsid w:val="009536C6"/>
    <w:rsid w:val="0095385A"/>
    <w:rsid w:val="00953958"/>
    <w:rsid w:val="00953A62"/>
    <w:rsid w:val="00953B7E"/>
    <w:rsid w:val="00954153"/>
    <w:rsid w:val="009541E0"/>
    <w:rsid w:val="0095433A"/>
    <w:rsid w:val="009543FC"/>
    <w:rsid w:val="00954FBC"/>
    <w:rsid w:val="00955176"/>
    <w:rsid w:val="0095530E"/>
    <w:rsid w:val="009554E0"/>
    <w:rsid w:val="009557AB"/>
    <w:rsid w:val="00955882"/>
    <w:rsid w:val="00955982"/>
    <w:rsid w:val="00955EF9"/>
    <w:rsid w:val="00956116"/>
    <w:rsid w:val="00956222"/>
    <w:rsid w:val="00956311"/>
    <w:rsid w:val="00956453"/>
    <w:rsid w:val="00956883"/>
    <w:rsid w:val="00956F3B"/>
    <w:rsid w:val="00957353"/>
    <w:rsid w:val="0095741F"/>
    <w:rsid w:val="009578C7"/>
    <w:rsid w:val="0095794B"/>
    <w:rsid w:val="00957FCD"/>
    <w:rsid w:val="0096000D"/>
    <w:rsid w:val="00960066"/>
    <w:rsid w:val="009601D0"/>
    <w:rsid w:val="009601D1"/>
    <w:rsid w:val="009602DC"/>
    <w:rsid w:val="0096047A"/>
    <w:rsid w:val="009608B7"/>
    <w:rsid w:val="00960945"/>
    <w:rsid w:val="009610EE"/>
    <w:rsid w:val="0096113E"/>
    <w:rsid w:val="0096128D"/>
    <w:rsid w:val="00961293"/>
    <w:rsid w:val="00961403"/>
    <w:rsid w:val="009617E7"/>
    <w:rsid w:val="00961AFE"/>
    <w:rsid w:val="00961B36"/>
    <w:rsid w:val="00961C4E"/>
    <w:rsid w:val="00961CE1"/>
    <w:rsid w:val="00961DBA"/>
    <w:rsid w:val="009624CF"/>
    <w:rsid w:val="00962794"/>
    <w:rsid w:val="00962A4B"/>
    <w:rsid w:val="00962C1A"/>
    <w:rsid w:val="00963A73"/>
    <w:rsid w:val="00963B6E"/>
    <w:rsid w:val="009641CA"/>
    <w:rsid w:val="0096469C"/>
    <w:rsid w:val="0096472C"/>
    <w:rsid w:val="00964733"/>
    <w:rsid w:val="00964C38"/>
    <w:rsid w:val="00965181"/>
    <w:rsid w:val="009653CB"/>
    <w:rsid w:val="00965556"/>
    <w:rsid w:val="009656AD"/>
    <w:rsid w:val="00965B50"/>
    <w:rsid w:val="00965C33"/>
    <w:rsid w:val="00965CF8"/>
    <w:rsid w:val="00965D8B"/>
    <w:rsid w:val="00965E67"/>
    <w:rsid w:val="00966268"/>
    <w:rsid w:val="00966372"/>
    <w:rsid w:val="009664FB"/>
    <w:rsid w:val="009668C0"/>
    <w:rsid w:val="00966951"/>
    <w:rsid w:val="00966967"/>
    <w:rsid w:val="0096708F"/>
    <w:rsid w:val="009671E2"/>
    <w:rsid w:val="009674BF"/>
    <w:rsid w:val="0096766D"/>
    <w:rsid w:val="00967688"/>
    <w:rsid w:val="00967709"/>
    <w:rsid w:val="009678F2"/>
    <w:rsid w:val="00967B54"/>
    <w:rsid w:val="00967DB2"/>
    <w:rsid w:val="00967E2C"/>
    <w:rsid w:val="00970272"/>
    <w:rsid w:val="00970652"/>
    <w:rsid w:val="009706C8"/>
    <w:rsid w:val="009708C9"/>
    <w:rsid w:val="0097097D"/>
    <w:rsid w:val="00970BB3"/>
    <w:rsid w:val="00970C6D"/>
    <w:rsid w:val="00970D2B"/>
    <w:rsid w:val="00970DAB"/>
    <w:rsid w:val="00971171"/>
    <w:rsid w:val="00971220"/>
    <w:rsid w:val="00971608"/>
    <w:rsid w:val="00971791"/>
    <w:rsid w:val="009719C8"/>
    <w:rsid w:val="00971A9A"/>
    <w:rsid w:val="00971ADD"/>
    <w:rsid w:val="00971B2F"/>
    <w:rsid w:val="00971FB9"/>
    <w:rsid w:val="009724CA"/>
    <w:rsid w:val="00972852"/>
    <w:rsid w:val="00972C77"/>
    <w:rsid w:val="00973198"/>
    <w:rsid w:val="009732C2"/>
    <w:rsid w:val="0097334B"/>
    <w:rsid w:val="00973417"/>
    <w:rsid w:val="00973640"/>
    <w:rsid w:val="00973F3C"/>
    <w:rsid w:val="00974036"/>
    <w:rsid w:val="00974155"/>
    <w:rsid w:val="0097459E"/>
    <w:rsid w:val="009747B1"/>
    <w:rsid w:val="0097492E"/>
    <w:rsid w:val="00974973"/>
    <w:rsid w:val="00974C22"/>
    <w:rsid w:val="00974CF2"/>
    <w:rsid w:val="00975175"/>
    <w:rsid w:val="00975449"/>
    <w:rsid w:val="00975634"/>
    <w:rsid w:val="0097594E"/>
    <w:rsid w:val="00975B71"/>
    <w:rsid w:val="00975BC4"/>
    <w:rsid w:val="009762E2"/>
    <w:rsid w:val="00976606"/>
    <w:rsid w:val="00976BE1"/>
    <w:rsid w:val="00976C01"/>
    <w:rsid w:val="00976F4D"/>
    <w:rsid w:val="00977382"/>
    <w:rsid w:val="00977590"/>
    <w:rsid w:val="0097775E"/>
    <w:rsid w:val="009778EB"/>
    <w:rsid w:val="0097791C"/>
    <w:rsid w:val="00977A5B"/>
    <w:rsid w:val="00977A5E"/>
    <w:rsid w:val="00977FC4"/>
    <w:rsid w:val="0098038C"/>
    <w:rsid w:val="00980443"/>
    <w:rsid w:val="009805C6"/>
    <w:rsid w:val="009809F0"/>
    <w:rsid w:val="00980B79"/>
    <w:rsid w:val="00980C33"/>
    <w:rsid w:val="00980F59"/>
    <w:rsid w:val="00981728"/>
    <w:rsid w:val="00981A8B"/>
    <w:rsid w:val="00981B27"/>
    <w:rsid w:val="00981C96"/>
    <w:rsid w:val="00981F00"/>
    <w:rsid w:val="00982092"/>
    <w:rsid w:val="009827C4"/>
    <w:rsid w:val="00982A6F"/>
    <w:rsid w:val="00982AC4"/>
    <w:rsid w:val="009835AB"/>
    <w:rsid w:val="0098369A"/>
    <w:rsid w:val="00983C3C"/>
    <w:rsid w:val="0098417D"/>
    <w:rsid w:val="009841FC"/>
    <w:rsid w:val="009842D1"/>
    <w:rsid w:val="00984598"/>
    <w:rsid w:val="00984830"/>
    <w:rsid w:val="00985171"/>
    <w:rsid w:val="009854B8"/>
    <w:rsid w:val="0098552A"/>
    <w:rsid w:val="0098559D"/>
    <w:rsid w:val="00985701"/>
    <w:rsid w:val="00985770"/>
    <w:rsid w:val="00985B35"/>
    <w:rsid w:val="00985BB0"/>
    <w:rsid w:val="00985C03"/>
    <w:rsid w:val="00986075"/>
    <w:rsid w:val="00986169"/>
    <w:rsid w:val="00986A6E"/>
    <w:rsid w:val="00986BD9"/>
    <w:rsid w:val="00986E81"/>
    <w:rsid w:val="00986F07"/>
    <w:rsid w:val="00986F12"/>
    <w:rsid w:val="00987058"/>
    <w:rsid w:val="0098713D"/>
    <w:rsid w:val="00987294"/>
    <w:rsid w:val="00987B59"/>
    <w:rsid w:val="00987BEB"/>
    <w:rsid w:val="00987EA7"/>
    <w:rsid w:val="00987EB7"/>
    <w:rsid w:val="00987F5E"/>
    <w:rsid w:val="00987F9A"/>
    <w:rsid w:val="0099014B"/>
    <w:rsid w:val="009901AC"/>
    <w:rsid w:val="00990928"/>
    <w:rsid w:val="00990A66"/>
    <w:rsid w:val="00990A6F"/>
    <w:rsid w:val="00990C4D"/>
    <w:rsid w:val="00990E11"/>
    <w:rsid w:val="00990F69"/>
    <w:rsid w:val="0099151B"/>
    <w:rsid w:val="00991866"/>
    <w:rsid w:val="009919AD"/>
    <w:rsid w:val="00991D18"/>
    <w:rsid w:val="00991F4A"/>
    <w:rsid w:val="00992261"/>
    <w:rsid w:val="0099226D"/>
    <w:rsid w:val="00992512"/>
    <w:rsid w:val="0099271B"/>
    <w:rsid w:val="00992C5C"/>
    <w:rsid w:val="0099334B"/>
    <w:rsid w:val="0099362D"/>
    <w:rsid w:val="00993A50"/>
    <w:rsid w:val="00993D3D"/>
    <w:rsid w:val="00993D45"/>
    <w:rsid w:val="00994034"/>
    <w:rsid w:val="0099419F"/>
    <w:rsid w:val="00994823"/>
    <w:rsid w:val="00994B24"/>
    <w:rsid w:val="00994C9D"/>
    <w:rsid w:val="00994D43"/>
    <w:rsid w:val="00994FA0"/>
    <w:rsid w:val="00995118"/>
    <w:rsid w:val="009955E2"/>
    <w:rsid w:val="009959D8"/>
    <w:rsid w:val="00995A64"/>
    <w:rsid w:val="00995C63"/>
    <w:rsid w:val="00995D1D"/>
    <w:rsid w:val="00995E31"/>
    <w:rsid w:val="00995F8A"/>
    <w:rsid w:val="0099620C"/>
    <w:rsid w:val="00996255"/>
    <w:rsid w:val="00996272"/>
    <w:rsid w:val="00996750"/>
    <w:rsid w:val="00996767"/>
    <w:rsid w:val="00996785"/>
    <w:rsid w:val="0099691B"/>
    <w:rsid w:val="009969B9"/>
    <w:rsid w:val="00997179"/>
    <w:rsid w:val="00997239"/>
    <w:rsid w:val="009973CE"/>
    <w:rsid w:val="00997860"/>
    <w:rsid w:val="009978B6"/>
    <w:rsid w:val="009A0049"/>
    <w:rsid w:val="009A0308"/>
    <w:rsid w:val="009A0495"/>
    <w:rsid w:val="009A07A4"/>
    <w:rsid w:val="009A0A92"/>
    <w:rsid w:val="009A0ADE"/>
    <w:rsid w:val="009A0B6C"/>
    <w:rsid w:val="009A0DC1"/>
    <w:rsid w:val="009A0F14"/>
    <w:rsid w:val="009A0FD4"/>
    <w:rsid w:val="009A1223"/>
    <w:rsid w:val="009A129C"/>
    <w:rsid w:val="009A13AD"/>
    <w:rsid w:val="009A16E5"/>
    <w:rsid w:val="009A18B2"/>
    <w:rsid w:val="009A1ECC"/>
    <w:rsid w:val="009A1F9F"/>
    <w:rsid w:val="009A211A"/>
    <w:rsid w:val="009A222B"/>
    <w:rsid w:val="009A2306"/>
    <w:rsid w:val="009A2609"/>
    <w:rsid w:val="009A2A85"/>
    <w:rsid w:val="009A2CA4"/>
    <w:rsid w:val="009A2D3B"/>
    <w:rsid w:val="009A2E5C"/>
    <w:rsid w:val="009A31B7"/>
    <w:rsid w:val="009A3CCA"/>
    <w:rsid w:val="009A3CE0"/>
    <w:rsid w:val="009A3F75"/>
    <w:rsid w:val="009A4013"/>
    <w:rsid w:val="009A4292"/>
    <w:rsid w:val="009A434E"/>
    <w:rsid w:val="009A4498"/>
    <w:rsid w:val="009A457B"/>
    <w:rsid w:val="009A490A"/>
    <w:rsid w:val="009A4A03"/>
    <w:rsid w:val="009A4C07"/>
    <w:rsid w:val="009A4C3F"/>
    <w:rsid w:val="009A4D6B"/>
    <w:rsid w:val="009A4E36"/>
    <w:rsid w:val="009A5037"/>
    <w:rsid w:val="009A520E"/>
    <w:rsid w:val="009A520F"/>
    <w:rsid w:val="009A5409"/>
    <w:rsid w:val="009A54F8"/>
    <w:rsid w:val="009A573D"/>
    <w:rsid w:val="009A596B"/>
    <w:rsid w:val="009A5A23"/>
    <w:rsid w:val="009A5A8B"/>
    <w:rsid w:val="009A63AB"/>
    <w:rsid w:val="009A65E3"/>
    <w:rsid w:val="009A67CF"/>
    <w:rsid w:val="009A6E59"/>
    <w:rsid w:val="009A72DB"/>
    <w:rsid w:val="009A7404"/>
    <w:rsid w:val="009A7A34"/>
    <w:rsid w:val="009A7AE7"/>
    <w:rsid w:val="009A7B68"/>
    <w:rsid w:val="009A7B9F"/>
    <w:rsid w:val="009A7D24"/>
    <w:rsid w:val="009B0475"/>
    <w:rsid w:val="009B0612"/>
    <w:rsid w:val="009B08DF"/>
    <w:rsid w:val="009B09B9"/>
    <w:rsid w:val="009B0E29"/>
    <w:rsid w:val="009B12E0"/>
    <w:rsid w:val="009B13C3"/>
    <w:rsid w:val="009B13FB"/>
    <w:rsid w:val="009B15B2"/>
    <w:rsid w:val="009B17C2"/>
    <w:rsid w:val="009B17D8"/>
    <w:rsid w:val="009B195F"/>
    <w:rsid w:val="009B1984"/>
    <w:rsid w:val="009B1AD4"/>
    <w:rsid w:val="009B1AF3"/>
    <w:rsid w:val="009B227E"/>
    <w:rsid w:val="009B240E"/>
    <w:rsid w:val="009B261D"/>
    <w:rsid w:val="009B2D25"/>
    <w:rsid w:val="009B2EFB"/>
    <w:rsid w:val="009B2FD1"/>
    <w:rsid w:val="009B3012"/>
    <w:rsid w:val="009B335C"/>
    <w:rsid w:val="009B3674"/>
    <w:rsid w:val="009B3A05"/>
    <w:rsid w:val="009B40F2"/>
    <w:rsid w:val="009B4499"/>
    <w:rsid w:val="009B4609"/>
    <w:rsid w:val="009B46DB"/>
    <w:rsid w:val="009B4A4E"/>
    <w:rsid w:val="009B4B08"/>
    <w:rsid w:val="009B4BA1"/>
    <w:rsid w:val="009B4D37"/>
    <w:rsid w:val="009B4E4C"/>
    <w:rsid w:val="009B5184"/>
    <w:rsid w:val="009B577B"/>
    <w:rsid w:val="009B5873"/>
    <w:rsid w:val="009B5A13"/>
    <w:rsid w:val="009B5B06"/>
    <w:rsid w:val="009B5B57"/>
    <w:rsid w:val="009B5C2D"/>
    <w:rsid w:val="009B5D1E"/>
    <w:rsid w:val="009B5D7E"/>
    <w:rsid w:val="009B5D97"/>
    <w:rsid w:val="009B5EA6"/>
    <w:rsid w:val="009B5ECA"/>
    <w:rsid w:val="009B62BA"/>
    <w:rsid w:val="009B64D8"/>
    <w:rsid w:val="009B669A"/>
    <w:rsid w:val="009B6CAC"/>
    <w:rsid w:val="009B6EBD"/>
    <w:rsid w:val="009B77D5"/>
    <w:rsid w:val="009B7801"/>
    <w:rsid w:val="009B780F"/>
    <w:rsid w:val="009B7C80"/>
    <w:rsid w:val="009C02A2"/>
    <w:rsid w:val="009C0C29"/>
    <w:rsid w:val="009C0FE0"/>
    <w:rsid w:val="009C0FF2"/>
    <w:rsid w:val="009C1403"/>
    <w:rsid w:val="009C144C"/>
    <w:rsid w:val="009C1510"/>
    <w:rsid w:val="009C19DC"/>
    <w:rsid w:val="009C1C29"/>
    <w:rsid w:val="009C1CAF"/>
    <w:rsid w:val="009C1DB5"/>
    <w:rsid w:val="009C1FF8"/>
    <w:rsid w:val="009C24D5"/>
    <w:rsid w:val="009C25B7"/>
    <w:rsid w:val="009C26E7"/>
    <w:rsid w:val="009C27CE"/>
    <w:rsid w:val="009C2A8F"/>
    <w:rsid w:val="009C2F0F"/>
    <w:rsid w:val="009C31F0"/>
    <w:rsid w:val="009C3306"/>
    <w:rsid w:val="009C352D"/>
    <w:rsid w:val="009C371F"/>
    <w:rsid w:val="009C374B"/>
    <w:rsid w:val="009C3D87"/>
    <w:rsid w:val="009C4220"/>
    <w:rsid w:val="009C424D"/>
    <w:rsid w:val="009C42C4"/>
    <w:rsid w:val="009C42D6"/>
    <w:rsid w:val="009C457D"/>
    <w:rsid w:val="009C46B1"/>
    <w:rsid w:val="009C497F"/>
    <w:rsid w:val="009C4A64"/>
    <w:rsid w:val="009C4F0C"/>
    <w:rsid w:val="009C53A5"/>
    <w:rsid w:val="009C5A51"/>
    <w:rsid w:val="009C5E74"/>
    <w:rsid w:val="009C5F51"/>
    <w:rsid w:val="009C6149"/>
    <w:rsid w:val="009C6343"/>
    <w:rsid w:val="009C656E"/>
    <w:rsid w:val="009C69A5"/>
    <w:rsid w:val="009C6A26"/>
    <w:rsid w:val="009C6B7E"/>
    <w:rsid w:val="009C7010"/>
    <w:rsid w:val="009C771E"/>
    <w:rsid w:val="009D033C"/>
    <w:rsid w:val="009D0565"/>
    <w:rsid w:val="009D0611"/>
    <w:rsid w:val="009D07C5"/>
    <w:rsid w:val="009D08F7"/>
    <w:rsid w:val="009D0A09"/>
    <w:rsid w:val="009D0C8E"/>
    <w:rsid w:val="009D0CFF"/>
    <w:rsid w:val="009D11BC"/>
    <w:rsid w:val="009D11F8"/>
    <w:rsid w:val="009D1624"/>
    <w:rsid w:val="009D19AB"/>
    <w:rsid w:val="009D1B83"/>
    <w:rsid w:val="009D2429"/>
    <w:rsid w:val="009D2981"/>
    <w:rsid w:val="009D2A58"/>
    <w:rsid w:val="009D2CA3"/>
    <w:rsid w:val="009D2CFE"/>
    <w:rsid w:val="009D2ED4"/>
    <w:rsid w:val="009D301B"/>
    <w:rsid w:val="009D308F"/>
    <w:rsid w:val="009D3145"/>
    <w:rsid w:val="009D3263"/>
    <w:rsid w:val="009D3492"/>
    <w:rsid w:val="009D382A"/>
    <w:rsid w:val="009D3C6A"/>
    <w:rsid w:val="009D4372"/>
    <w:rsid w:val="009D4475"/>
    <w:rsid w:val="009D4799"/>
    <w:rsid w:val="009D4E09"/>
    <w:rsid w:val="009D4F4E"/>
    <w:rsid w:val="009D4F76"/>
    <w:rsid w:val="009D502E"/>
    <w:rsid w:val="009D506C"/>
    <w:rsid w:val="009D540D"/>
    <w:rsid w:val="009D591B"/>
    <w:rsid w:val="009D5DFA"/>
    <w:rsid w:val="009D5F99"/>
    <w:rsid w:val="009D6328"/>
    <w:rsid w:val="009D646C"/>
    <w:rsid w:val="009D66EE"/>
    <w:rsid w:val="009D6830"/>
    <w:rsid w:val="009D6A58"/>
    <w:rsid w:val="009D6BB9"/>
    <w:rsid w:val="009D6D3E"/>
    <w:rsid w:val="009D7100"/>
    <w:rsid w:val="009D759B"/>
    <w:rsid w:val="009D764F"/>
    <w:rsid w:val="009D76C1"/>
    <w:rsid w:val="009D7A83"/>
    <w:rsid w:val="009D7F22"/>
    <w:rsid w:val="009D7F85"/>
    <w:rsid w:val="009D7FFE"/>
    <w:rsid w:val="009D8309"/>
    <w:rsid w:val="009E0C26"/>
    <w:rsid w:val="009E0DC7"/>
    <w:rsid w:val="009E0DD9"/>
    <w:rsid w:val="009E135E"/>
    <w:rsid w:val="009E16EC"/>
    <w:rsid w:val="009E196C"/>
    <w:rsid w:val="009E1A59"/>
    <w:rsid w:val="009E222B"/>
    <w:rsid w:val="009E2487"/>
    <w:rsid w:val="009E2B5A"/>
    <w:rsid w:val="009E2E84"/>
    <w:rsid w:val="009E308C"/>
    <w:rsid w:val="009E30FD"/>
    <w:rsid w:val="009E3158"/>
    <w:rsid w:val="009E3634"/>
    <w:rsid w:val="009E379C"/>
    <w:rsid w:val="009E3F16"/>
    <w:rsid w:val="009E40CC"/>
    <w:rsid w:val="009E41AF"/>
    <w:rsid w:val="009E426C"/>
    <w:rsid w:val="009E4370"/>
    <w:rsid w:val="009E45A4"/>
    <w:rsid w:val="009E475A"/>
    <w:rsid w:val="009E496E"/>
    <w:rsid w:val="009E4C4E"/>
    <w:rsid w:val="009E4D15"/>
    <w:rsid w:val="009E4DD5"/>
    <w:rsid w:val="009E4E0A"/>
    <w:rsid w:val="009E5097"/>
    <w:rsid w:val="009E50C4"/>
    <w:rsid w:val="009E5AE3"/>
    <w:rsid w:val="009E5B6E"/>
    <w:rsid w:val="009E6CBD"/>
    <w:rsid w:val="009E6D49"/>
    <w:rsid w:val="009E6EF6"/>
    <w:rsid w:val="009E6FDA"/>
    <w:rsid w:val="009E7115"/>
    <w:rsid w:val="009E7264"/>
    <w:rsid w:val="009E737F"/>
    <w:rsid w:val="009E76D9"/>
    <w:rsid w:val="009E7755"/>
    <w:rsid w:val="009E7A6B"/>
    <w:rsid w:val="009F0179"/>
    <w:rsid w:val="009F01B0"/>
    <w:rsid w:val="009F020E"/>
    <w:rsid w:val="009F02E2"/>
    <w:rsid w:val="009F0527"/>
    <w:rsid w:val="009F0559"/>
    <w:rsid w:val="009F07F6"/>
    <w:rsid w:val="009F09EB"/>
    <w:rsid w:val="009F0B98"/>
    <w:rsid w:val="009F0BF8"/>
    <w:rsid w:val="009F0F96"/>
    <w:rsid w:val="009F0FDC"/>
    <w:rsid w:val="009F11D5"/>
    <w:rsid w:val="009F15B0"/>
    <w:rsid w:val="009F19A9"/>
    <w:rsid w:val="009F1A84"/>
    <w:rsid w:val="009F1FDF"/>
    <w:rsid w:val="009F2167"/>
    <w:rsid w:val="009F21FB"/>
    <w:rsid w:val="009F2769"/>
    <w:rsid w:val="009F2B5B"/>
    <w:rsid w:val="009F2C53"/>
    <w:rsid w:val="009F324C"/>
    <w:rsid w:val="009F385B"/>
    <w:rsid w:val="009F3978"/>
    <w:rsid w:val="009F3E71"/>
    <w:rsid w:val="009F450E"/>
    <w:rsid w:val="009F458F"/>
    <w:rsid w:val="009F46A1"/>
    <w:rsid w:val="009F4E16"/>
    <w:rsid w:val="009F5310"/>
    <w:rsid w:val="009F5447"/>
    <w:rsid w:val="009F5477"/>
    <w:rsid w:val="009F5933"/>
    <w:rsid w:val="009F5A45"/>
    <w:rsid w:val="009F5AAF"/>
    <w:rsid w:val="009F5F2B"/>
    <w:rsid w:val="009F61F8"/>
    <w:rsid w:val="009F6695"/>
    <w:rsid w:val="009F6953"/>
    <w:rsid w:val="009F6AE2"/>
    <w:rsid w:val="009F6BF5"/>
    <w:rsid w:val="009F6CA6"/>
    <w:rsid w:val="009F6E57"/>
    <w:rsid w:val="009F6F82"/>
    <w:rsid w:val="009F70B8"/>
    <w:rsid w:val="009F70D0"/>
    <w:rsid w:val="009F7610"/>
    <w:rsid w:val="009F7ACE"/>
    <w:rsid w:val="009F7DBA"/>
    <w:rsid w:val="00A00166"/>
    <w:rsid w:val="00A00204"/>
    <w:rsid w:val="00A00603"/>
    <w:rsid w:val="00A006E9"/>
    <w:rsid w:val="00A009D6"/>
    <w:rsid w:val="00A00F68"/>
    <w:rsid w:val="00A013C4"/>
    <w:rsid w:val="00A01426"/>
    <w:rsid w:val="00A01536"/>
    <w:rsid w:val="00A016A1"/>
    <w:rsid w:val="00A0196F"/>
    <w:rsid w:val="00A01ABC"/>
    <w:rsid w:val="00A01AC3"/>
    <w:rsid w:val="00A01B55"/>
    <w:rsid w:val="00A02018"/>
    <w:rsid w:val="00A02636"/>
    <w:rsid w:val="00A02DAE"/>
    <w:rsid w:val="00A0332E"/>
    <w:rsid w:val="00A03369"/>
    <w:rsid w:val="00A037F9"/>
    <w:rsid w:val="00A03883"/>
    <w:rsid w:val="00A038C2"/>
    <w:rsid w:val="00A03A33"/>
    <w:rsid w:val="00A03B75"/>
    <w:rsid w:val="00A03EDF"/>
    <w:rsid w:val="00A03F34"/>
    <w:rsid w:val="00A042B6"/>
    <w:rsid w:val="00A043EC"/>
    <w:rsid w:val="00A049D0"/>
    <w:rsid w:val="00A04AC2"/>
    <w:rsid w:val="00A04E46"/>
    <w:rsid w:val="00A05020"/>
    <w:rsid w:val="00A05B3B"/>
    <w:rsid w:val="00A05B3C"/>
    <w:rsid w:val="00A061AB"/>
    <w:rsid w:val="00A0682A"/>
    <w:rsid w:val="00A06970"/>
    <w:rsid w:val="00A06CF2"/>
    <w:rsid w:val="00A06DC6"/>
    <w:rsid w:val="00A06DD0"/>
    <w:rsid w:val="00A073C2"/>
    <w:rsid w:val="00A07745"/>
    <w:rsid w:val="00A07A31"/>
    <w:rsid w:val="00A07B00"/>
    <w:rsid w:val="00A07D76"/>
    <w:rsid w:val="00A07E57"/>
    <w:rsid w:val="00A09E88"/>
    <w:rsid w:val="00A100E3"/>
    <w:rsid w:val="00A10197"/>
    <w:rsid w:val="00A1030F"/>
    <w:rsid w:val="00A10401"/>
    <w:rsid w:val="00A104BC"/>
    <w:rsid w:val="00A10697"/>
    <w:rsid w:val="00A1079A"/>
    <w:rsid w:val="00A10818"/>
    <w:rsid w:val="00A10898"/>
    <w:rsid w:val="00A10960"/>
    <w:rsid w:val="00A10A94"/>
    <w:rsid w:val="00A10B7C"/>
    <w:rsid w:val="00A10DF3"/>
    <w:rsid w:val="00A113BD"/>
    <w:rsid w:val="00A11841"/>
    <w:rsid w:val="00A11AFD"/>
    <w:rsid w:val="00A11BA2"/>
    <w:rsid w:val="00A11EAD"/>
    <w:rsid w:val="00A120FD"/>
    <w:rsid w:val="00A1249E"/>
    <w:rsid w:val="00A12768"/>
    <w:rsid w:val="00A12957"/>
    <w:rsid w:val="00A12DA4"/>
    <w:rsid w:val="00A1322D"/>
    <w:rsid w:val="00A133A7"/>
    <w:rsid w:val="00A1380F"/>
    <w:rsid w:val="00A13CF5"/>
    <w:rsid w:val="00A14368"/>
    <w:rsid w:val="00A14388"/>
    <w:rsid w:val="00A144DC"/>
    <w:rsid w:val="00A14B4D"/>
    <w:rsid w:val="00A1517B"/>
    <w:rsid w:val="00A155CB"/>
    <w:rsid w:val="00A1563F"/>
    <w:rsid w:val="00A15EB9"/>
    <w:rsid w:val="00A15FA0"/>
    <w:rsid w:val="00A16A8E"/>
    <w:rsid w:val="00A16D2D"/>
    <w:rsid w:val="00A171D0"/>
    <w:rsid w:val="00A173FB"/>
    <w:rsid w:val="00A17695"/>
    <w:rsid w:val="00A1776A"/>
    <w:rsid w:val="00A1797C"/>
    <w:rsid w:val="00A17C0D"/>
    <w:rsid w:val="00A17D36"/>
    <w:rsid w:val="00A17F91"/>
    <w:rsid w:val="00A2014F"/>
    <w:rsid w:val="00A20B9D"/>
    <w:rsid w:val="00A20EF8"/>
    <w:rsid w:val="00A210F1"/>
    <w:rsid w:val="00A212CB"/>
    <w:rsid w:val="00A21428"/>
    <w:rsid w:val="00A21579"/>
    <w:rsid w:val="00A215C3"/>
    <w:rsid w:val="00A21EDC"/>
    <w:rsid w:val="00A22096"/>
    <w:rsid w:val="00A221E6"/>
    <w:rsid w:val="00A22257"/>
    <w:rsid w:val="00A2265A"/>
    <w:rsid w:val="00A2281D"/>
    <w:rsid w:val="00A22EFD"/>
    <w:rsid w:val="00A22F94"/>
    <w:rsid w:val="00A23303"/>
    <w:rsid w:val="00A2367B"/>
    <w:rsid w:val="00A239D5"/>
    <w:rsid w:val="00A23BDE"/>
    <w:rsid w:val="00A23D09"/>
    <w:rsid w:val="00A23E37"/>
    <w:rsid w:val="00A23F7F"/>
    <w:rsid w:val="00A23F84"/>
    <w:rsid w:val="00A2407C"/>
    <w:rsid w:val="00A241B5"/>
    <w:rsid w:val="00A241DB"/>
    <w:rsid w:val="00A2422D"/>
    <w:rsid w:val="00A24401"/>
    <w:rsid w:val="00A245AC"/>
    <w:rsid w:val="00A24B6B"/>
    <w:rsid w:val="00A24CFD"/>
    <w:rsid w:val="00A25336"/>
    <w:rsid w:val="00A25416"/>
    <w:rsid w:val="00A254C4"/>
    <w:rsid w:val="00A25774"/>
    <w:rsid w:val="00A25915"/>
    <w:rsid w:val="00A26FD6"/>
    <w:rsid w:val="00A274E9"/>
    <w:rsid w:val="00A27B77"/>
    <w:rsid w:val="00A27DAB"/>
    <w:rsid w:val="00A30187"/>
    <w:rsid w:val="00A30217"/>
    <w:rsid w:val="00A3054A"/>
    <w:rsid w:val="00A30948"/>
    <w:rsid w:val="00A30BCF"/>
    <w:rsid w:val="00A30C89"/>
    <w:rsid w:val="00A30CB5"/>
    <w:rsid w:val="00A30D8B"/>
    <w:rsid w:val="00A30E42"/>
    <w:rsid w:val="00A31103"/>
    <w:rsid w:val="00A31C42"/>
    <w:rsid w:val="00A31F07"/>
    <w:rsid w:val="00A320FF"/>
    <w:rsid w:val="00A328D5"/>
    <w:rsid w:val="00A32B07"/>
    <w:rsid w:val="00A32B3D"/>
    <w:rsid w:val="00A32B6A"/>
    <w:rsid w:val="00A32C9B"/>
    <w:rsid w:val="00A32D2B"/>
    <w:rsid w:val="00A32ECB"/>
    <w:rsid w:val="00A3300F"/>
    <w:rsid w:val="00A330B5"/>
    <w:rsid w:val="00A33376"/>
    <w:rsid w:val="00A33452"/>
    <w:rsid w:val="00A3352F"/>
    <w:rsid w:val="00A338A7"/>
    <w:rsid w:val="00A33967"/>
    <w:rsid w:val="00A339EE"/>
    <w:rsid w:val="00A33ABD"/>
    <w:rsid w:val="00A33B69"/>
    <w:rsid w:val="00A33E87"/>
    <w:rsid w:val="00A33F6B"/>
    <w:rsid w:val="00A33FFF"/>
    <w:rsid w:val="00A344B7"/>
    <w:rsid w:val="00A344ED"/>
    <w:rsid w:val="00A34520"/>
    <w:rsid w:val="00A346DE"/>
    <w:rsid w:val="00A34A99"/>
    <w:rsid w:val="00A34C88"/>
    <w:rsid w:val="00A34CC4"/>
    <w:rsid w:val="00A34EC7"/>
    <w:rsid w:val="00A35238"/>
    <w:rsid w:val="00A356EB"/>
    <w:rsid w:val="00A359D4"/>
    <w:rsid w:val="00A35B76"/>
    <w:rsid w:val="00A35DEA"/>
    <w:rsid w:val="00A35EB5"/>
    <w:rsid w:val="00A366CC"/>
    <w:rsid w:val="00A3688C"/>
    <w:rsid w:val="00A36C96"/>
    <w:rsid w:val="00A36E2F"/>
    <w:rsid w:val="00A36EF0"/>
    <w:rsid w:val="00A3715B"/>
    <w:rsid w:val="00A374A5"/>
    <w:rsid w:val="00A374D8"/>
    <w:rsid w:val="00A377C6"/>
    <w:rsid w:val="00A37880"/>
    <w:rsid w:val="00A37A36"/>
    <w:rsid w:val="00A400D2"/>
    <w:rsid w:val="00A4046D"/>
    <w:rsid w:val="00A406CA"/>
    <w:rsid w:val="00A40778"/>
    <w:rsid w:val="00A40966"/>
    <w:rsid w:val="00A40B04"/>
    <w:rsid w:val="00A40BCC"/>
    <w:rsid w:val="00A40BF3"/>
    <w:rsid w:val="00A40DB0"/>
    <w:rsid w:val="00A40DD2"/>
    <w:rsid w:val="00A40DF9"/>
    <w:rsid w:val="00A41176"/>
    <w:rsid w:val="00A41411"/>
    <w:rsid w:val="00A41494"/>
    <w:rsid w:val="00A414A6"/>
    <w:rsid w:val="00A41592"/>
    <w:rsid w:val="00A41788"/>
    <w:rsid w:val="00A4193B"/>
    <w:rsid w:val="00A419EA"/>
    <w:rsid w:val="00A421AE"/>
    <w:rsid w:val="00A42322"/>
    <w:rsid w:val="00A424B6"/>
    <w:rsid w:val="00A42A3E"/>
    <w:rsid w:val="00A42DD4"/>
    <w:rsid w:val="00A43066"/>
    <w:rsid w:val="00A433E0"/>
    <w:rsid w:val="00A4349A"/>
    <w:rsid w:val="00A43737"/>
    <w:rsid w:val="00A437FE"/>
    <w:rsid w:val="00A439B8"/>
    <w:rsid w:val="00A43CED"/>
    <w:rsid w:val="00A44151"/>
    <w:rsid w:val="00A4431B"/>
    <w:rsid w:val="00A4463C"/>
    <w:rsid w:val="00A4494C"/>
    <w:rsid w:val="00A44A7E"/>
    <w:rsid w:val="00A44CC7"/>
    <w:rsid w:val="00A44E10"/>
    <w:rsid w:val="00A44FED"/>
    <w:rsid w:val="00A450A8"/>
    <w:rsid w:val="00A45316"/>
    <w:rsid w:val="00A453A3"/>
    <w:rsid w:val="00A45533"/>
    <w:rsid w:val="00A45C9F"/>
    <w:rsid w:val="00A45E7E"/>
    <w:rsid w:val="00A46141"/>
    <w:rsid w:val="00A46262"/>
    <w:rsid w:val="00A46533"/>
    <w:rsid w:val="00A4656E"/>
    <w:rsid w:val="00A47417"/>
    <w:rsid w:val="00A47651"/>
    <w:rsid w:val="00A4773A"/>
    <w:rsid w:val="00A47977"/>
    <w:rsid w:val="00A47C58"/>
    <w:rsid w:val="00A47E3D"/>
    <w:rsid w:val="00A50378"/>
    <w:rsid w:val="00A50A35"/>
    <w:rsid w:val="00A50C02"/>
    <w:rsid w:val="00A50C42"/>
    <w:rsid w:val="00A50E21"/>
    <w:rsid w:val="00A50E2D"/>
    <w:rsid w:val="00A512B9"/>
    <w:rsid w:val="00A5192D"/>
    <w:rsid w:val="00A51A14"/>
    <w:rsid w:val="00A51B17"/>
    <w:rsid w:val="00A51ED7"/>
    <w:rsid w:val="00A523B8"/>
    <w:rsid w:val="00A5268D"/>
    <w:rsid w:val="00A52732"/>
    <w:rsid w:val="00A52DE8"/>
    <w:rsid w:val="00A53056"/>
    <w:rsid w:val="00A53147"/>
    <w:rsid w:val="00A53259"/>
    <w:rsid w:val="00A532C5"/>
    <w:rsid w:val="00A53783"/>
    <w:rsid w:val="00A53DB8"/>
    <w:rsid w:val="00A54137"/>
    <w:rsid w:val="00A54253"/>
    <w:rsid w:val="00A542EC"/>
    <w:rsid w:val="00A5447A"/>
    <w:rsid w:val="00A544E8"/>
    <w:rsid w:val="00A5482F"/>
    <w:rsid w:val="00A54AE8"/>
    <w:rsid w:val="00A54B51"/>
    <w:rsid w:val="00A55491"/>
    <w:rsid w:val="00A559A8"/>
    <w:rsid w:val="00A55F38"/>
    <w:rsid w:val="00A5606F"/>
    <w:rsid w:val="00A56609"/>
    <w:rsid w:val="00A566CE"/>
    <w:rsid w:val="00A5686C"/>
    <w:rsid w:val="00A56BFF"/>
    <w:rsid w:val="00A56C30"/>
    <w:rsid w:val="00A56D77"/>
    <w:rsid w:val="00A56EE4"/>
    <w:rsid w:val="00A57344"/>
    <w:rsid w:val="00A5749E"/>
    <w:rsid w:val="00A5759A"/>
    <w:rsid w:val="00A575F5"/>
    <w:rsid w:val="00A5773A"/>
    <w:rsid w:val="00A57D89"/>
    <w:rsid w:val="00A57DE4"/>
    <w:rsid w:val="00A60087"/>
    <w:rsid w:val="00A602EE"/>
    <w:rsid w:val="00A60605"/>
    <w:rsid w:val="00A60643"/>
    <w:rsid w:val="00A608BF"/>
    <w:rsid w:val="00A60DA8"/>
    <w:rsid w:val="00A60E55"/>
    <w:rsid w:val="00A60F68"/>
    <w:rsid w:val="00A61675"/>
    <w:rsid w:val="00A61AE2"/>
    <w:rsid w:val="00A61B42"/>
    <w:rsid w:val="00A62631"/>
    <w:rsid w:val="00A627A3"/>
    <w:rsid w:val="00A628AD"/>
    <w:rsid w:val="00A629CB"/>
    <w:rsid w:val="00A62A4E"/>
    <w:rsid w:val="00A62CAA"/>
    <w:rsid w:val="00A632AB"/>
    <w:rsid w:val="00A633B7"/>
    <w:rsid w:val="00A6349D"/>
    <w:rsid w:val="00A63585"/>
    <w:rsid w:val="00A637B3"/>
    <w:rsid w:val="00A639AD"/>
    <w:rsid w:val="00A63CD9"/>
    <w:rsid w:val="00A63D25"/>
    <w:rsid w:val="00A63E03"/>
    <w:rsid w:val="00A63E5A"/>
    <w:rsid w:val="00A6401B"/>
    <w:rsid w:val="00A6482A"/>
    <w:rsid w:val="00A64CBA"/>
    <w:rsid w:val="00A64DB0"/>
    <w:rsid w:val="00A650CB"/>
    <w:rsid w:val="00A65146"/>
    <w:rsid w:val="00A651EE"/>
    <w:rsid w:val="00A6568C"/>
    <w:rsid w:val="00A65917"/>
    <w:rsid w:val="00A659CF"/>
    <w:rsid w:val="00A65A86"/>
    <w:rsid w:val="00A65C7A"/>
    <w:rsid w:val="00A66402"/>
    <w:rsid w:val="00A66898"/>
    <w:rsid w:val="00A668A5"/>
    <w:rsid w:val="00A668C0"/>
    <w:rsid w:val="00A66A1E"/>
    <w:rsid w:val="00A66F1C"/>
    <w:rsid w:val="00A6726F"/>
    <w:rsid w:val="00A67396"/>
    <w:rsid w:val="00A6EE12"/>
    <w:rsid w:val="00A7039A"/>
    <w:rsid w:val="00A7041D"/>
    <w:rsid w:val="00A704DC"/>
    <w:rsid w:val="00A706F9"/>
    <w:rsid w:val="00A708D5"/>
    <w:rsid w:val="00A709B8"/>
    <w:rsid w:val="00A70A66"/>
    <w:rsid w:val="00A70C6B"/>
    <w:rsid w:val="00A710BD"/>
    <w:rsid w:val="00A710CC"/>
    <w:rsid w:val="00A714C1"/>
    <w:rsid w:val="00A714D7"/>
    <w:rsid w:val="00A715D4"/>
    <w:rsid w:val="00A71A68"/>
    <w:rsid w:val="00A71CF0"/>
    <w:rsid w:val="00A71E9A"/>
    <w:rsid w:val="00A72636"/>
    <w:rsid w:val="00A727EA"/>
    <w:rsid w:val="00A729AD"/>
    <w:rsid w:val="00A72A84"/>
    <w:rsid w:val="00A72F88"/>
    <w:rsid w:val="00A73257"/>
    <w:rsid w:val="00A73494"/>
    <w:rsid w:val="00A73756"/>
    <w:rsid w:val="00A739C4"/>
    <w:rsid w:val="00A73BDD"/>
    <w:rsid w:val="00A73E3D"/>
    <w:rsid w:val="00A73F90"/>
    <w:rsid w:val="00A7410A"/>
    <w:rsid w:val="00A741CE"/>
    <w:rsid w:val="00A7435C"/>
    <w:rsid w:val="00A743D0"/>
    <w:rsid w:val="00A743EC"/>
    <w:rsid w:val="00A74617"/>
    <w:rsid w:val="00A74652"/>
    <w:rsid w:val="00A74924"/>
    <w:rsid w:val="00A74AD1"/>
    <w:rsid w:val="00A74C3D"/>
    <w:rsid w:val="00A7503F"/>
    <w:rsid w:val="00A7530C"/>
    <w:rsid w:val="00A75612"/>
    <w:rsid w:val="00A75A06"/>
    <w:rsid w:val="00A75B71"/>
    <w:rsid w:val="00A75B93"/>
    <w:rsid w:val="00A75D86"/>
    <w:rsid w:val="00A76418"/>
    <w:rsid w:val="00A765BD"/>
    <w:rsid w:val="00A766BC"/>
    <w:rsid w:val="00A7691B"/>
    <w:rsid w:val="00A76CE4"/>
    <w:rsid w:val="00A76CEF"/>
    <w:rsid w:val="00A773F2"/>
    <w:rsid w:val="00A777CF"/>
    <w:rsid w:val="00A77897"/>
    <w:rsid w:val="00A77946"/>
    <w:rsid w:val="00A77975"/>
    <w:rsid w:val="00A77982"/>
    <w:rsid w:val="00A779A3"/>
    <w:rsid w:val="00A779FC"/>
    <w:rsid w:val="00A77AAD"/>
    <w:rsid w:val="00A77CB3"/>
    <w:rsid w:val="00A77F64"/>
    <w:rsid w:val="00A80081"/>
    <w:rsid w:val="00A80400"/>
    <w:rsid w:val="00A8067B"/>
    <w:rsid w:val="00A808F8"/>
    <w:rsid w:val="00A8090B"/>
    <w:rsid w:val="00A80C85"/>
    <w:rsid w:val="00A80F94"/>
    <w:rsid w:val="00A816B7"/>
    <w:rsid w:val="00A81792"/>
    <w:rsid w:val="00A8192A"/>
    <w:rsid w:val="00A81B64"/>
    <w:rsid w:val="00A82414"/>
    <w:rsid w:val="00A82599"/>
    <w:rsid w:val="00A827B6"/>
    <w:rsid w:val="00A827C2"/>
    <w:rsid w:val="00A82AA9"/>
    <w:rsid w:val="00A82E70"/>
    <w:rsid w:val="00A830B4"/>
    <w:rsid w:val="00A831B0"/>
    <w:rsid w:val="00A83209"/>
    <w:rsid w:val="00A8335B"/>
    <w:rsid w:val="00A83491"/>
    <w:rsid w:val="00A83836"/>
    <w:rsid w:val="00A83AA1"/>
    <w:rsid w:val="00A83D19"/>
    <w:rsid w:val="00A83E38"/>
    <w:rsid w:val="00A83EA1"/>
    <w:rsid w:val="00A83EAB"/>
    <w:rsid w:val="00A83FB6"/>
    <w:rsid w:val="00A84241"/>
    <w:rsid w:val="00A8449A"/>
    <w:rsid w:val="00A846A0"/>
    <w:rsid w:val="00A84768"/>
    <w:rsid w:val="00A84D30"/>
    <w:rsid w:val="00A84D97"/>
    <w:rsid w:val="00A85081"/>
    <w:rsid w:val="00A854B1"/>
    <w:rsid w:val="00A85535"/>
    <w:rsid w:val="00A855E9"/>
    <w:rsid w:val="00A85628"/>
    <w:rsid w:val="00A856DD"/>
    <w:rsid w:val="00A85725"/>
    <w:rsid w:val="00A85FDB"/>
    <w:rsid w:val="00A86045"/>
    <w:rsid w:val="00A8639B"/>
    <w:rsid w:val="00A86491"/>
    <w:rsid w:val="00A86509"/>
    <w:rsid w:val="00A8658B"/>
    <w:rsid w:val="00A86591"/>
    <w:rsid w:val="00A867E2"/>
    <w:rsid w:val="00A86977"/>
    <w:rsid w:val="00A8698E"/>
    <w:rsid w:val="00A869FD"/>
    <w:rsid w:val="00A86AC3"/>
    <w:rsid w:val="00A86E0B"/>
    <w:rsid w:val="00A8706D"/>
    <w:rsid w:val="00A871DB"/>
    <w:rsid w:val="00A873DA"/>
    <w:rsid w:val="00A879A9"/>
    <w:rsid w:val="00A87BCF"/>
    <w:rsid w:val="00A87EF6"/>
    <w:rsid w:val="00A900A7"/>
    <w:rsid w:val="00A9010F"/>
    <w:rsid w:val="00A901DA"/>
    <w:rsid w:val="00A9054F"/>
    <w:rsid w:val="00A908D8"/>
    <w:rsid w:val="00A90B2D"/>
    <w:rsid w:val="00A90E69"/>
    <w:rsid w:val="00A91022"/>
    <w:rsid w:val="00A911B2"/>
    <w:rsid w:val="00A912BF"/>
    <w:rsid w:val="00A9152C"/>
    <w:rsid w:val="00A9154B"/>
    <w:rsid w:val="00A91F67"/>
    <w:rsid w:val="00A9267F"/>
    <w:rsid w:val="00A92993"/>
    <w:rsid w:val="00A92B74"/>
    <w:rsid w:val="00A92DD1"/>
    <w:rsid w:val="00A931A8"/>
    <w:rsid w:val="00A936E4"/>
    <w:rsid w:val="00A936EB"/>
    <w:rsid w:val="00A93C23"/>
    <w:rsid w:val="00A93C24"/>
    <w:rsid w:val="00A93F6F"/>
    <w:rsid w:val="00A9417A"/>
    <w:rsid w:val="00A94273"/>
    <w:rsid w:val="00A943D0"/>
    <w:rsid w:val="00A945AB"/>
    <w:rsid w:val="00A9477D"/>
    <w:rsid w:val="00A94A2B"/>
    <w:rsid w:val="00A94B83"/>
    <w:rsid w:val="00A94E26"/>
    <w:rsid w:val="00A94F25"/>
    <w:rsid w:val="00A94F64"/>
    <w:rsid w:val="00A95322"/>
    <w:rsid w:val="00A954E2"/>
    <w:rsid w:val="00A9589A"/>
    <w:rsid w:val="00A9599A"/>
    <w:rsid w:val="00A95C66"/>
    <w:rsid w:val="00A95C70"/>
    <w:rsid w:val="00A95C9C"/>
    <w:rsid w:val="00A95D63"/>
    <w:rsid w:val="00A963D2"/>
    <w:rsid w:val="00A96E44"/>
    <w:rsid w:val="00A96FA5"/>
    <w:rsid w:val="00A975A0"/>
    <w:rsid w:val="00A97C3C"/>
    <w:rsid w:val="00AA0061"/>
    <w:rsid w:val="00AA006C"/>
    <w:rsid w:val="00AA047B"/>
    <w:rsid w:val="00AA0ACC"/>
    <w:rsid w:val="00AA0DD9"/>
    <w:rsid w:val="00AA1018"/>
    <w:rsid w:val="00AA1306"/>
    <w:rsid w:val="00AA15AB"/>
    <w:rsid w:val="00AA169B"/>
    <w:rsid w:val="00AA1857"/>
    <w:rsid w:val="00AA1896"/>
    <w:rsid w:val="00AA1EBE"/>
    <w:rsid w:val="00AA22E1"/>
    <w:rsid w:val="00AA2745"/>
    <w:rsid w:val="00AA281D"/>
    <w:rsid w:val="00AA2AA6"/>
    <w:rsid w:val="00AA2AAA"/>
    <w:rsid w:val="00AA2D99"/>
    <w:rsid w:val="00AA33FA"/>
    <w:rsid w:val="00AA375E"/>
    <w:rsid w:val="00AA388A"/>
    <w:rsid w:val="00AA3B18"/>
    <w:rsid w:val="00AA3D1C"/>
    <w:rsid w:val="00AA4060"/>
    <w:rsid w:val="00AA40FB"/>
    <w:rsid w:val="00AA44D0"/>
    <w:rsid w:val="00AA460D"/>
    <w:rsid w:val="00AA51EF"/>
    <w:rsid w:val="00AA56E9"/>
    <w:rsid w:val="00AA573D"/>
    <w:rsid w:val="00AA59A4"/>
    <w:rsid w:val="00AA5BE2"/>
    <w:rsid w:val="00AA5DB9"/>
    <w:rsid w:val="00AA5F06"/>
    <w:rsid w:val="00AA628E"/>
    <w:rsid w:val="00AA63BA"/>
    <w:rsid w:val="00AA655A"/>
    <w:rsid w:val="00AA65A5"/>
    <w:rsid w:val="00AA6AEF"/>
    <w:rsid w:val="00AA6BDB"/>
    <w:rsid w:val="00AA75EA"/>
    <w:rsid w:val="00AA7802"/>
    <w:rsid w:val="00AA7C5B"/>
    <w:rsid w:val="00AB029A"/>
    <w:rsid w:val="00AB03CD"/>
    <w:rsid w:val="00AB08A8"/>
    <w:rsid w:val="00AB08D5"/>
    <w:rsid w:val="00AB0B3B"/>
    <w:rsid w:val="00AB0EAB"/>
    <w:rsid w:val="00AB0EDC"/>
    <w:rsid w:val="00AB11A3"/>
    <w:rsid w:val="00AB1466"/>
    <w:rsid w:val="00AB151D"/>
    <w:rsid w:val="00AB1766"/>
    <w:rsid w:val="00AB1978"/>
    <w:rsid w:val="00AB200C"/>
    <w:rsid w:val="00AB20C2"/>
    <w:rsid w:val="00AB2317"/>
    <w:rsid w:val="00AB2665"/>
    <w:rsid w:val="00AB2CEA"/>
    <w:rsid w:val="00AB2E19"/>
    <w:rsid w:val="00AB3147"/>
    <w:rsid w:val="00AB3175"/>
    <w:rsid w:val="00AB31F4"/>
    <w:rsid w:val="00AB36AA"/>
    <w:rsid w:val="00AB38CA"/>
    <w:rsid w:val="00AB3E1B"/>
    <w:rsid w:val="00AB3F4E"/>
    <w:rsid w:val="00AB4032"/>
    <w:rsid w:val="00AB4483"/>
    <w:rsid w:val="00AB453C"/>
    <w:rsid w:val="00AB497D"/>
    <w:rsid w:val="00AB4B9C"/>
    <w:rsid w:val="00AB4CD0"/>
    <w:rsid w:val="00AB511E"/>
    <w:rsid w:val="00AB51A8"/>
    <w:rsid w:val="00AB5469"/>
    <w:rsid w:val="00AB5A3F"/>
    <w:rsid w:val="00AB5AAC"/>
    <w:rsid w:val="00AB5AED"/>
    <w:rsid w:val="00AB5D45"/>
    <w:rsid w:val="00AB5F4F"/>
    <w:rsid w:val="00AB5FB4"/>
    <w:rsid w:val="00AB636F"/>
    <w:rsid w:val="00AB63F3"/>
    <w:rsid w:val="00AB6B0C"/>
    <w:rsid w:val="00AB6B5A"/>
    <w:rsid w:val="00AB6E36"/>
    <w:rsid w:val="00AB70A0"/>
    <w:rsid w:val="00AB7367"/>
    <w:rsid w:val="00AB74E6"/>
    <w:rsid w:val="00AB783B"/>
    <w:rsid w:val="00AB7A8F"/>
    <w:rsid w:val="00AB7B22"/>
    <w:rsid w:val="00AC0417"/>
    <w:rsid w:val="00AC0896"/>
    <w:rsid w:val="00AC0CDF"/>
    <w:rsid w:val="00AC1232"/>
    <w:rsid w:val="00AC13A0"/>
    <w:rsid w:val="00AC14C4"/>
    <w:rsid w:val="00AC195A"/>
    <w:rsid w:val="00AC1F17"/>
    <w:rsid w:val="00AC228B"/>
    <w:rsid w:val="00AC2495"/>
    <w:rsid w:val="00AC28DF"/>
    <w:rsid w:val="00AC2B10"/>
    <w:rsid w:val="00AC2C4D"/>
    <w:rsid w:val="00AC2C75"/>
    <w:rsid w:val="00AC2D59"/>
    <w:rsid w:val="00AC30A8"/>
    <w:rsid w:val="00AC30CC"/>
    <w:rsid w:val="00AC327A"/>
    <w:rsid w:val="00AC359C"/>
    <w:rsid w:val="00AC38E5"/>
    <w:rsid w:val="00AC3A1F"/>
    <w:rsid w:val="00AC3A2C"/>
    <w:rsid w:val="00AC3DF4"/>
    <w:rsid w:val="00AC3F5E"/>
    <w:rsid w:val="00AC4050"/>
    <w:rsid w:val="00AC40B0"/>
    <w:rsid w:val="00AC41E1"/>
    <w:rsid w:val="00AC4222"/>
    <w:rsid w:val="00AC4288"/>
    <w:rsid w:val="00AC433C"/>
    <w:rsid w:val="00AC440D"/>
    <w:rsid w:val="00AC45CE"/>
    <w:rsid w:val="00AC4619"/>
    <w:rsid w:val="00AC479B"/>
    <w:rsid w:val="00AC4B98"/>
    <w:rsid w:val="00AC4F49"/>
    <w:rsid w:val="00AC4F79"/>
    <w:rsid w:val="00AC529B"/>
    <w:rsid w:val="00AC52DB"/>
    <w:rsid w:val="00AC5377"/>
    <w:rsid w:val="00AC544F"/>
    <w:rsid w:val="00AC5A77"/>
    <w:rsid w:val="00AC5AD0"/>
    <w:rsid w:val="00AC6D91"/>
    <w:rsid w:val="00AC6EBD"/>
    <w:rsid w:val="00AC6FA4"/>
    <w:rsid w:val="00AC742B"/>
    <w:rsid w:val="00AC7649"/>
    <w:rsid w:val="00AC7962"/>
    <w:rsid w:val="00AC7CE4"/>
    <w:rsid w:val="00AC7D20"/>
    <w:rsid w:val="00AC7D6A"/>
    <w:rsid w:val="00AC7D8A"/>
    <w:rsid w:val="00AD00B9"/>
    <w:rsid w:val="00AD01B6"/>
    <w:rsid w:val="00AD0557"/>
    <w:rsid w:val="00AD0740"/>
    <w:rsid w:val="00AD1000"/>
    <w:rsid w:val="00AD10BA"/>
    <w:rsid w:val="00AD1504"/>
    <w:rsid w:val="00AD1514"/>
    <w:rsid w:val="00AD152D"/>
    <w:rsid w:val="00AD15F2"/>
    <w:rsid w:val="00AD18E4"/>
    <w:rsid w:val="00AD1ADF"/>
    <w:rsid w:val="00AD1BCE"/>
    <w:rsid w:val="00AD1C6A"/>
    <w:rsid w:val="00AD2234"/>
    <w:rsid w:val="00AD232A"/>
    <w:rsid w:val="00AD2331"/>
    <w:rsid w:val="00AD2391"/>
    <w:rsid w:val="00AD2413"/>
    <w:rsid w:val="00AD24B5"/>
    <w:rsid w:val="00AD257E"/>
    <w:rsid w:val="00AD26D8"/>
    <w:rsid w:val="00AD2876"/>
    <w:rsid w:val="00AD2BE4"/>
    <w:rsid w:val="00AD325F"/>
    <w:rsid w:val="00AD357B"/>
    <w:rsid w:val="00AD3771"/>
    <w:rsid w:val="00AD3A30"/>
    <w:rsid w:val="00AD3A87"/>
    <w:rsid w:val="00AD3AA3"/>
    <w:rsid w:val="00AD3B70"/>
    <w:rsid w:val="00AD3E45"/>
    <w:rsid w:val="00AD402B"/>
    <w:rsid w:val="00AD4799"/>
    <w:rsid w:val="00AD47BE"/>
    <w:rsid w:val="00AD4D00"/>
    <w:rsid w:val="00AD503C"/>
    <w:rsid w:val="00AD5561"/>
    <w:rsid w:val="00AD592A"/>
    <w:rsid w:val="00AD5D72"/>
    <w:rsid w:val="00AD5E39"/>
    <w:rsid w:val="00AD6053"/>
    <w:rsid w:val="00AD613C"/>
    <w:rsid w:val="00AD666B"/>
    <w:rsid w:val="00AD6688"/>
    <w:rsid w:val="00AD6B1F"/>
    <w:rsid w:val="00AD6C78"/>
    <w:rsid w:val="00AD6E3B"/>
    <w:rsid w:val="00AD6E75"/>
    <w:rsid w:val="00AD7305"/>
    <w:rsid w:val="00AD78F2"/>
    <w:rsid w:val="00AD7AF0"/>
    <w:rsid w:val="00AD7DC5"/>
    <w:rsid w:val="00AD7E88"/>
    <w:rsid w:val="00AD7FE5"/>
    <w:rsid w:val="00AE002C"/>
    <w:rsid w:val="00AE0034"/>
    <w:rsid w:val="00AE0178"/>
    <w:rsid w:val="00AE029E"/>
    <w:rsid w:val="00AE0513"/>
    <w:rsid w:val="00AE068D"/>
    <w:rsid w:val="00AE0DCA"/>
    <w:rsid w:val="00AE0DDF"/>
    <w:rsid w:val="00AE0EF2"/>
    <w:rsid w:val="00AE13CA"/>
    <w:rsid w:val="00AE178E"/>
    <w:rsid w:val="00AE19B5"/>
    <w:rsid w:val="00AE1B45"/>
    <w:rsid w:val="00AE1BB2"/>
    <w:rsid w:val="00AE1CF1"/>
    <w:rsid w:val="00AE1FEC"/>
    <w:rsid w:val="00AE2018"/>
    <w:rsid w:val="00AE2247"/>
    <w:rsid w:val="00AE250E"/>
    <w:rsid w:val="00AE296B"/>
    <w:rsid w:val="00AE2DF5"/>
    <w:rsid w:val="00AE3257"/>
    <w:rsid w:val="00AE3352"/>
    <w:rsid w:val="00AE3CF0"/>
    <w:rsid w:val="00AE3D5D"/>
    <w:rsid w:val="00AE402E"/>
    <w:rsid w:val="00AE44EA"/>
    <w:rsid w:val="00AE458C"/>
    <w:rsid w:val="00AE45EB"/>
    <w:rsid w:val="00AE4869"/>
    <w:rsid w:val="00AE5059"/>
    <w:rsid w:val="00AE52E5"/>
    <w:rsid w:val="00AE5374"/>
    <w:rsid w:val="00AE5483"/>
    <w:rsid w:val="00AE54DF"/>
    <w:rsid w:val="00AE5517"/>
    <w:rsid w:val="00AE55A2"/>
    <w:rsid w:val="00AE5717"/>
    <w:rsid w:val="00AE57AD"/>
    <w:rsid w:val="00AE595B"/>
    <w:rsid w:val="00AE5B70"/>
    <w:rsid w:val="00AE5D58"/>
    <w:rsid w:val="00AE5E78"/>
    <w:rsid w:val="00AE616C"/>
    <w:rsid w:val="00AE6402"/>
    <w:rsid w:val="00AE6B57"/>
    <w:rsid w:val="00AE6C83"/>
    <w:rsid w:val="00AE6CFD"/>
    <w:rsid w:val="00AE7099"/>
    <w:rsid w:val="00AE70F7"/>
    <w:rsid w:val="00AE710A"/>
    <w:rsid w:val="00AE74A3"/>
    <w:rsid w:val="00AE7703"/>
    <w:rsid w:val="00AE7998"/>
    <w:rsid w:val="00AE7B46"/>
    <w:rsid w:val="00AE7B6E"/>
    <w:rsid w:val="00AE7BAC"/>
    <w:rsid w:val="00AE7CFA"/>
    <w:rsid w:val="00AF00AE"/>
    <w:rsid w:val="00AF0226"/>
    <w:rsid w:val="00AF048C"/>
    <w:rsid w:val="00AF0C9F"/>
    <w:rsid w:val="00AF0CBF"/>
    <w:rsid w:val="00AF0DAC"/>
    <w:rsid w:val="00AF0E62"/>
    <w:rsid w:val="00AF1206"/>
    <w:rsid w:val="00AF1257"/>
    <w:rsid w:val="00AF1313"/>
    <w:rsid w:val="00AF1657"/>
    <w:rsid w:val="00AF1AAA"/>
    <w:rsid w:val="00AF1ABA"/>
    <w:rsid w:val="00AF1B3D"/>
    <w:rsid w:val="00AF1B9D"/>
    <w:rsid w:val="00AF1D1C"/>
    <w:rsid w:val="00AF202E"/>
    <w:rsid w:val="00AF216A"/>
    <w:rsid w:val="00AF2240"/>
    <w:rsid w:val="00AF2403"/>
    <w:rsid w:val="00AF2CCF"/>
    <w:rsid w:val="00AF30FE"/>
    <w:rsid w:val="00AF32CA"/>
    <w:rsid w:val="00AF342D"/>
    <w:rsid w:val="00AF346B"/>
    <w:rsid w:val="00AF3926"/>
    <w:rsid w:val="00AF392D"/>
    <w:rsid w:val="00AF3941"/>
    <w:rsid w:val="00AF39A4"/>
    <w:rsid w:val="00AF3C76"/>
    <w:rsid w:val="00AF3ED5"/>
    <w:rsid w:val="00AF446C"/>
    <w:rsid w:val="00AF45AD"/>
    <w:rsid w:val="00AF4A50"/>
    <w:rsid w:val="00AF4CFB"/>
    <w:rsid w:val="00AF5415"/>
    <w:rsid w:val="00AF5C97"/>
    <w:rsid w:val="00AF60FC"/>
    <w:rsid w:val="00AF6A47"/>
    <w:rsid w:val="00AF6B0D"/>
    <w:rsid w:val="00AF6C1A"/>
    <w:rsid w:val="00AF6D77"/>
    <w:rsid w:val="00AF6ED4"/>
    <w:rsid w:val="00AF70DD"/>
    <w:rsid w:val="00AF7200"/>
    <w:rsid w:val="00AF75A4"/>
    <w:rsid w:val="00AF7701"/>
    <w:rsid w:val="00AF7FE5"/>
    <w:rsid w:val="00B00548"/>
    <w:rsid w:val="00B0058D"/>
    <w:rsid w:val="00B0073F"/>
    <w:rsid w:val="00B00871"/>
    <w:rsid w:val="00B009E5"/>
    <w:rsid w:val="00B00C1C"/>
    <w:rsid w:val="00B00CB6"/>
    <w:rsid w:val="00B00FCD"/>
    <w:rsid w:val="00B012D6"/>
    <w:rsid w:val="00B0131E"/>
    <w:rsid w:val="00B0147E"/>
    <w:rsid w:val="00B01F0F"/>
    <w:rsid w:val="00B01FD7"/>
    <w:rsid w:val="00B02143"/>
    <w:rsid w:val="00B022D8"/>
    <w:rsid w:val="00B025B5"/>
    <w:rsid w:val="00B02AEF"/>
    <w:rsid w:val="00B031BD"/>
    <w:rsid w:val="00B03945"/>
    <w:rsid w:val="00B039E2"/>
    <w:rsid w:val="00B03AE3"/>
    <w:rsid w:val="00B03B10"/>
    <w:rsid w:val="00B03B48"/>
    <w:rsid w:val="00B04C9D"/>
    <w:rsid w:val="00B04E03"/>
    <w:rsid w:val="00B04FA6"/>
    <w:rsid w:val="00B04FE4"/>
    <w:rsid w:val="00B050A4"/>
    <w:rsid w:val="00B05718"/>
    <w:rsid w:val="00B0599F"/>
    <w:rsid w:val="00B05A75"/>
    <w:rsid w:val="00B05CF1"/>
    <w:rsid w:val="00B05E9C"/>
    <w:rsid w:val="00B05E9F"/>
    <w:rsid w:val="00B05F2A"/>
    <w:rsid w:val="00B0604B"/>
    <w:rsid w:val="00B063CE"/>
    <w:rsid w:val="00B0670B"/>
    <w:rsid w:val="00B0671E"/>
    <w:rsid w:val="00B06B33"/>
    <w:rsid w:val="00B06C6E"/>
    <w:rsid w:val="00B06C8D"/>
    <w:rsid w:val="00B06D75"/>
    <w:rsid w:val="00B06DB4"/>
    <w:rsid w:val="00B0784A"/>
    <w:rsid w:val="00B079B8"/>
    <w:rsid w:val="00B07D6C"/>
    <w:rsid w:val="00B07E18"/>
    <w:rsid w:val="00B100EF"/>
    <w:rsid w:val="00B10216"/>
    <w:rsid w:val="00B1036F"/>
    <w:rsid w:val="00B1075A"/>
    <w:rsid w:val="00B10848"/>
    <w:rsid w:val="00B10D2A"/>
    <w:rsid w:val="00B110CB"/>
    <w:rsid w:val="00B112A2"/>
    <w:rsid w:val="00B11907"/>
    <w:rsid w:val="00B11967"/>
    <w:rsid w:val="00B12461"/>
    <w:rsid w:val="00B1259A"/>
    <w:rsid w:val="00B1260B"/>
    <w:rsid w:val="00B12659"/>
    <w:rsid w:val="00B12C09"/>
    <w:rsid w:val="00B12C0E"/>
    <w:rsid w:val="00B12CE4"/>
    <w:rsid w:val="00B12F5A"/>
    <w:rsid w:val="00B133D4"/>
    <w:rsid w:val="00B133E8"/>
    <w:rsid w:val="00B13A99"/>
    <w:rsid w:val="00B13BF9"/>
    <w:rsid w:val="00B13C81"/>
    <w:rsid w:val="00B13ECB"/>
    <w:rsid w:val="00B1419F"/>
    <w:rsid w:val="00B142FC"/>
    <w:rsid w:val="00B1437D"/>
    <w:rsid w:val="00B14CFA"/>
    <w:rsid w:val="00B15322"/>
    <w:rsid w:val="00B158B9"/>
    <w:rsid w:val="00B15A92"/>
    <w:rsid w:val="00B15E00"/>
    <w:rsid w:val="00B162D9"/>
    <w:rsid w:val="00B164AF"/>
    <w:rsid w:val="00B166A1"/>
    <w:rsid w:val="00B16F9C"/>
    <w:rsid w:val="00B17608"/>
    <w:rsid w:val="00B17763"/>
    <w:rsid w:val="00B1789B"/>
    <w:rsid w:val="00B17D0D"/>
    <w:rsid w:val="00B2010F"/>
    <w:rsid w:val="00B201C6"/>
    <w:rsid w:val="00B202DD"/>
    <w:rsid w:val="00B204BB"/>
    <w:rsid w:val="00B2053F"/>
    <w:rsid w:val="00B20847"/>
    <w:rsid w:val="00B209A0"/>
    <w:rsid w:val="00B20A5D"/>
    <w:rsid w:val="00B20BD0"/>
    <w:rsid w:val="00B20C9F"/>
    <w:rsid w:val="00B20D0D"/>
    <w:rsid w:val="00B20DA2"/>
    <w:rsid w:val="00B20F6B"/>
    <w:rsid w:val="00B20FE4"/>
    <w:rsid w:val="00B21376"/>
    <w:rsid w:val="00B21749"/>
    <w:rsid w:val="00B2174B"/>
    <w:rsid w:val="00B2182D"/>
    <w:rsid w:val="00B2224A"/>
    <w:rsid w:val="00B228B6"/>
    <w:rsid w:val="00B22D28"/>
    <w:rsid w:val="00B22EA7"/>
    <w:rsid w:val="00B2307F"/>
    <w:rsid w:val="00B234ED"/>
    <w:rsid w:val="00B2356F"/>
    <w:rsid w:val="00B23CD3"/>
    <w:rsid w:val="00B24224"/>
    <w:rsid w:val="00B24552"/>
    <w:rsid w:val="00B24738"/>
    <w:rsid w:val="00B24893"/>
    <w:rsid w:val="00B24963"/>
    <w:rsid w:val="00B24F65"/>
    <w:rsid w:val="00B25034"/>
    <w:rsid w:val="00B2527C"/>
    <w:rsid w:val="00B254D1"/>
    <w:rsid w:val="00B25831"/>
    <w:rsid w:val="00B25980"/>
    <w:rsid w:val="00B259BA"/>
    <w:rsid w:val="00B25A57"/>
    <w:rsid w:val="00B25D9F"/>
    <w:rsid w:val="00B25DC1"/>
    <w:rsid w:val="00B25FEB"/>
    <w:rsid w:val="00B26582"/>
    <w:rsid w:val="00B26853"/>
    <w:rsid w:val="00B2691F"/>
    <w:rsid w:val="00B2696D"/>
    <w:rsid w:val="00B26A27"/>
    <w:rsid w:val="00B26EC2"/>
    <w:rsid w:val="00B26F2C"/>
    <w:rsid w:val="00B27031"/>
    <w:rsid w:val="00B2750A"/>
    <w:rsid w:val="00B2751B"/>
    <w:rsid w:val="00B276B1"/>
    <w:rsid w:val="00B278BF"/>
    <w:rsid w:val="00B27AE3"/>
    <w:rsid w:val="00B27B19"/>
    <w:rsid w:val="00B27DA2"/>
    <w:rsid w:val="00B27E78"/>
    <w:rsid w:val="00B27F25"/>
    <w:rsid w:val="00B27F38"/>
    <w:rsid w:val="00B3051A"/>
    <w:rsid w:val="00B30632"/>
    <w:rsid w:val="00B30650"/>
    <w:rsid w:val="00B3066E"/>
    <w:rsid w:val="00B309D1"/>
    <w:rsid w:val="00B30AAE"/>
    <w:rsid w:val="00B310FE"/>
    <w:rsid w:val="00B3113E"/>
    <w:rsid w:val="00B317B9"/>
    <w:rsid w:val="00B31FCC"/>
    <w:rsid w:val="00B32179"/>
    <w:rsid w:val="00B32DC9"/>
    <w:rsid w:val="00B32E16"/>
    <w:rsid w:val="00B32F0E"/>
    <w:rsid w:val="00B32F78"/>
    <w:rsid w:val="00B333B4"/>
    <w:rsid w:val="00B33B13"/>
    <w:rsid w:val="00B33DE9"/>
    <w:rsid w:val="00B33E4D"/>
    <w:rsid w:val="00B33F5A"/>
    <w:rsid w:val="00B34273"/>
    <w:rsid w:val="00B34571"/>
    <w:rsid w:val="00B347A1"/>
    <w:rsid w:val="00B34A26"/>
    <w:rsid w:val="00B34AA4"/>
    <w:rsid w:val="00B34C32"/>
    <w:rsid w:val="00B34D29"/>
    <w:rsid w:val="00B35595"/>
    <w:rsid w:val="00B35FB0"/>
    <w:rsid w:val="00B363B7"/>
    <w:rsid w:val="00B363F7"/>
    <w:rsid w:val="00B3669E"/>
    <w:rsid w:val="00B367EC"/>
    <w:rsid w:val="00B376B3"/>
    <w:rsid w:val="00B378A1"/>
    <w:rsid w:val="00B37EE0"/>
    <w:rsid w:val="00B37F17"/>
    <w:rsid w:val="00B40031"/>
    <w:rsid w:val="00B4007A"/>
    <w:rsid w:val="00B4050F"/>
    <w:rsid w:val="00B408FB"/>
    <w:rsid w:val="00B409FF"/>
    <w:rsid w:val="00B40A58"/>
    <w:rsid w:val="00B40C22"/>
    <w:rsid w:val="00B40CC9"/>
    <w:rsid w:val="00B40E8E"/>
    <w:rsid w:val="00B4122F"/>
    <w:rsid w:val="00B4150D"/>
    <w:rsid w:val="00B4156E"/>
    <w:rsid w:val="00B4168E"/>
    <w:rsid w:val="00B41813"/>
    <w:rsid w:val="00B41851"/>
    <w:rsid w:val="00B4190B"/>
    <w:rsid w:val="00B41BA8"/>
    <w:rsid w:val="00B41BC4"/>
    <w:rsid w:val="00B41E05"/>
    <w:rsid w:val="00B41F65"/>
    <w:rsid w:val="00B42181"/>
    <w:rsid w:val="00B4228A"/>
    <w:rsid w:val="00B423D5"/>
    <w:rsid w:val="00B42499"/>
    <w:rsid w:val="00B42541"/>
    <w:rsid w:val="00B4286C"/>
    <w:rsid w:val="00B42C27"/>
    <w:rsid w:val="00B42CA6"/>
    <w:rsid w:val="00B42CB5"/>
    <w:rsid w:val="00B43197"/>
    <w:rsid w:val="00B4329F"/>
    <w:rsid w:val="00B432F0"/>
    <w:rsid w:val="00B435F0"/>
    <w:rsid w:val="00B43B1C"/>
    <w:rsid w:val="00B43B40"/>
    <w:rsid w:val="00B43C18"/>
    <w:rsid w:val="00B43CC7"/>
    <w:rsid w:val="00B43E0E"/>
    <w:rsid w:val="00B44053"/>
    <w:rsid w:val="00B44156"/>
    <w:rsid w:val="00B441D8"/>
    <w:rsid w:val="00B44467"/>
    <w:rsid w:val="00B444B6"/>
    <w:rsid w:val="00B44532"/>
    <w:rsid w:val="00B44558"/>
    <w:rsid w:val="00B44960"/>
    <w:rsid w:val="00B44C76"/>
    <w:rsid w:val="00B452DE"/>
    <w:rsid w:val="00B4589A"/>
    <w:rsid w:val="00B4595F"/>
    <w:rsid w:val="00B45A2B"/>
    <w:rsid w:val="00B45C09"/>
    <w:rsid w:val="00B4629E"/>
    <w:rsid w:val="00B468B2"/>
    <w:rsid w:val="00B46AD8"/>
    <w:rsid w:val="00B46B3F"/>
    <w:rsid w:val="00B46EE0"/>
    <w:rsid w:val="00B47019"/>
    <w:rsid w:val="00B47291"/>
    <w:rsid w:val="00B47341"/>
    <w:rsid w:val="00B47E4C"/>
    <w:rsid w:val="00B50ED4"/>
    <w:rsid w:val="00B5121E"/>
    <w:rsid w:val="00B5175F"/>
    <w:rsid w:val="00B51D83"/>
    <w:rsid w:val="00B51F51"/>
    <w:rsid w:val="00B5253E"/>
    <w:rsid w:val="00B52541"/>
    <w:rsid w:val="00B52612"/>
    <w:rsid w:val="00B52931"/>
    <w:rsid w:val="00B52932"/>
    <w:rsid w:val="00B52B69"/>
    <w:rsid w:val="00B52DB7"/>
    <w:rsid w:val="00B53A6A"/>
    <w:rsid w:val="00B53B7A"/>
    <w:rsid w:val="00B53F03"/>
    <w:rsid w:val="00B541B1"/>
    <w:rsid w:val="00B5449F"/>
    <w:rsid w:val="00B5492D"/>
    <w:rsid w:val="00B54C8C"/>
    <w:rsid w:val="00B54F4A"/>
    <w:rsid w:val="00B55013"/>
    <w:rsid w:val="00B5543B"/>
    <w:rsid w:val="00B55651"/>
    <w:rsid w:val="00B556D4"/>
    <w:rsid w:val="00B55B07"/>
    <w:rsid w:val="00B55BCB"/>
    <w:rsid w:val="00B55D27"/>
    <w:rsid w:val="00B55FB8"/>
    <w:rsid w:val="00B56404"/>
    <w:rsid w:val="00B56617"/>
    <w:rsid w:val="00B5693C"/>
    <w:rsid w:val="00B56BFE"/>
    <w:rsid w:val="00B56DCF"/>
    <w:rsid w:val="00B56F45"/>
    <w:rsid w:val="00B5730A"/>
    <w:rsid w:val="00B5751D"/>
    <w:rsid w:val="00B57737"/>
    <w:rsid w:val="00B578D2"/>
    <w:rsid w:val="00B5798F"/>
    <w:rsid w:val="00B579AA"/>
    <w:rsid w:val="00B57F42"/>
    <w:rsid w:val="00B6002C"/>
    <w:rsid w:val="00B60911"/>
    <w:rsid w:val="00B60A83"/>
    <w:rsid w:val="00B60D2A"/>
    <w:rsid w:val="00B60D46"/>
    <w:rsid w:val="00B60FF0"/>
    <w:rsid w:val="00B6133D"/>
    <w:rsid w:val="00B61BBF"/>
    <w:rsid w:val="00B61C86"/>
    <w:rsid w:val="00B61F11"/>
    <w:rsid w:val="00B622C8"/>
    <w:rsid w:val="00B6231B"/>
    <w:rsid w:val="00B62465"/>
    <w:rsid w:val="00B62893"/>
    <w:rsid w:val="00B62A5D"/>
    <w:rsid w:val="00B62DB2"/>
    <w:rsid w:val="00B62DDF"/>
    <w:rsid w:val="00B62EF9"/>
    <w:rsid w:val="00B632FC"/>
    <w:rsid w:val="00B63512"/>
    <w:rsid w:val="00B6353D"/>
    <w:rsid w:val="00B6382A"/>
    <w:rsid w:val="00B63BCA"/>
    <w:rsid w:val="00B63F97"/>
    <w:rsid w:val="00B6412E"/>
    <w:rsid w:val="00B641E6"/>
    <w:rsid w:val="00B6426A"/>
    <w:rsid w:val="00B644B3"/>
    <w:rsid w:val="00B644B8"/>
    <w:rsid w:val="00B64561"/>
    <w:rsid w:val="00B64630"/>
    <w:rsid w:val="00B64817"/>
    <w:rsid w:val="00B64AC5"/>
    <w:rsid w:val="00B64B45"/>
    <w:rsid w:val="00B64CB3"/>
    <w:rsid w:val="00B650BE"/>
    <w:rsid w:val="00B65216"/>
    <w:rsid w:val="00B65485"/>
    <w:rsid w:val="00B654E3"/>
    <w:rsid w:val="00B65515"/>
    <w:rsid w:val="00B65629"/>
    <w:rsid w:val="00B656F8"/>
    <w:rsid w:val="00B65770"/>
    <w:rsid w:val="00B65871"/>
    <w:rsid w:val="00B65CD1"/>
    <w:rsid w:val="00B65F08"/>
    <w:rsid w:val="00B66061"/>
    <w:rsid w:val="00B66523"/>
    <w:rsid w:val="00B66813"/>
    <w:rsid w:val="00B6698D"/>
    <w:rsid w:val="00B66B30"/>
    <w:rsid w:val="00B66C69"/>
    <w:rsid w:val="00B66D93"/>
    <w:rsid w:val="00B66E11"/>
    <w:rsid w:val="00B67047"/>
    <w:rsid w:val="00B67220"/>
    <w:rsid w:val="00B67530"/>
    <w:rsid w:val="00B677AD"/>
    <w:rsid w:val="00B67A4A"/>
    <w:rsid w:val="00B67B5A"/>
    <w:rsid w:val="00B70050"/>
    <w:rsid w:val="00B701F1"/>
    <w:rsid w:val="00B70237"/>
    <w:rsid w:val="00B7039A"/>
    <w:rsid w:val="00B706BF"/>
    <w:rsid w:val="00B70899"/>
    <w:rsid w:val="00B709ED"/>
    <w:rsid w:val="00B70BD1"/>
    <w:rsid w:val="00B70D96"/>
    <w:rsid w:val="00B70DF3"/>
    <w:rsid w:val="00B71031"/>
    <w:rsid w:val="00B7108C"/>
    <w:rsid w:val="00B710A4"/>
    <w:rsid w:val="00B713C1"/>
    <w:rsid w:val="00B7147E"/>
    <w:rsid w:val="00B714BB"/>
    <w:rsid w:val="00B718CD"/>
    <w:rsid w:val="00B7195A"/>
    <w:rsid w:val="00B71A16"/>
    <w:rsid w:val="00B71B03"/>
    <w:rsid w:val="00B725CB"/>
    <w:rsid w:val="00B726B7"/>
    <w:rsid w:val="00B72823"/>
    <w:rsid w:val="00B7298B"/>
    <w:rsid w:val="00B72AE8"/>
    <w:rsid w:val="00B737A5"/>
    <w:rsid w:val="00B738A8"/>
    <w:rsid w:val="00B73A3A"/>
    <w:rsid w:val="00B73CD3"/>
    <w:rsid w:val="00B73E50"/>
    <w:rsid w:val="00B74025"/>
    <w:rsid w:val="00B7407C"/>
    <w:rsid w:val="00B74249"/>
    <w:rsid w:val="00B7463F"/>
    <w:rsid w:val="00B746EB"/>
    <w:rsid w:val="00B7497B"/>
    <w:rsid w:val="00B749E2"/>
    <w:rsid w:val="00B74DC4"/>
    <w:rsid w:val="00B750CF"/>
    <w:rsid w:val="00B752BE"/>
    <w:rsid w:val="00B75956"/>
    <w:rsid w:val="00B75C8F"/>
    <w:rsid w:val="00B76022"/>
    <w:rsid w:val="00B7631E"/>
    <w:rsid w:val="00B76829"/>
    <w:rsid w:val="00B76C4E"/>
    <w:rsid w:val="00B7718B"/>
    <w:rsid w:val="00B7727F"/>
    <w:rsid w:val="00B7730B"/>
    <w:rsid w:val="00B77880"/>
    <w:rsid w:val="00B8004B"/>
    <w:rsid w:val="00B804F7"/>
    <w:rsid w:val="00B80517"/>
    <w:rsid w:val="00B807A9"/>
    <w:rsid w:val="00B8084A"/>
    <w:rsid w:val="00B80B0B"/>
    <w:rsid w:val="00B80B21"/>
    <w:rsid w:val="00B81011"/>
    <w:rsid w:val="00B81110"/>
    <w:rsid w:val="00B814B5"/>
    <w:rsid w:val="00B817A0"/>
    <w:rsid w:val="00B81AFE"/>
    <w:rsid w:val="00B81E67"/>
    <w:rsid w:val="00B82138"/>
    <w:rsid w:val="00B82148"/>
    <w:rsid w:val="00B82256"/>
    <w:rsid w:val="00B8243C"/>
    <w:rsid w:val="00B828E1"/>
    <w:rsid w:val="00B82A34"/>
    <w:rsid w:val="00B82AFF"/>
    <w:rsid w:val="00B82D29"/>
    <w:rsid w:val="00B830EC"/>
    <w:rsid w:val="00B836AB"/>
    <w:rsid w:val="00B836CD"/>
    <w:rsid w:val="00B83A06"/>
    <w:rsid w:val="00B83A24"/>
    <w:rsid w:val="00B83C51"/>
    <w:rsid w:val="00B83C78"/>
    <w:rsid w:val="00B8405F"/>
    <w:rsid w:val="00B8432F"/>
    <w:rsid w:val="00B84677"/>
    <w:rsid w:val="00B84AC9"/>
    <w:rsid w:val="00B84B56"/>
    <w:rsid w:val="00B84DE1"/>
    <w:rsid w:val="00B84F7F"/>
    <w:rsid w:val="00B8535D"/>
    <w:rsid w:val="00B8541C"/>
    <w:rsid w:val="00B85989"/>
    <w:rsid w:val="00B85D32"/>
    <w:rsid w:val="00B85E43"/>
    <w:rsid w:val="00B85F42"/>
    <w:rsid w:val="00B8604A"/>
    <w:rsid w:val="00B86072"/>
    <w:rsid w:val="00B8610C"/>
    <w:rsid w:val="00B8649C"/>
    <w:rsid w:val="00B86602"/>
    <w:rsid w:val="00B8668A"/>
    <w:rsid w:val="00B86C0E"/>
    <w:rsid w:val="00B86C95"/>
    <w:rsid w:val="00B86E41"/>
    <w:rsid w:val="00B872FD"/>
    <w:rsid w:val="00B87385"/>
    <w:rsid w:val="00B873BB"/>
    <w:rsid w:val="00B8748E"/>
    <w:rsid w:val="00B8753A"/>
    <w:rsid w:val="00B87A8C"/>
    <w:rsid w:val="00B87E86"/>
    <w:rsid w:val="00B9008A"/>
    <w:rsid w:val="00B90201"/>
    <w:rsid w:val="00B90234"/>
    <w:rsid w:val="00B9071C"/>
    <w:rsid w:val="00B90976"/>
    <w:rsid w:val="00B90A06"/>
    <w:rsid w:val="00B90C9A"/>
    <w:rsid w:val="00B90CA7"/>
    <w:rsid w:val="00B90DC0"/>
    <w:rsid w:val="00B91027"/>
    <w:rsid w:val="00B91132"/>
    <w:rsid w:val="00B917B6"/>
    <w:rsid w:val="00B91D59"/>
    <w:rsid w:val="00B91DB3"/>
    <w:rsid w:val="00B91F76"/>
    <w:rsid w:val="00B920DE"/>
    <w:rsid w:val="00B924C7"/>
    <w:rsid w:val="00B92B2F"/>
    <w:rsid w:val="00B92BC6"/>
    <w:rsid w:val="00B92EFF"/>
    <w:rsid w:val="00B9309D"/>
    <w:rsid w:val="00B93612"/>
    <w:rsid w:val="00B93613"/>
    <w:rsid w:val="00B93A56"/>
    <w:rsid w:val="00B941B6"/>
    <w:rsid w:val="00B94530"/>
    <w:rsid w:val="00B949DE"/>
    <w:rsid w:val="00B94C1F"/>
    <w:rsid w:val="00B94C3A"/>
    <w:rsid w:val="00B94E20"/>
    <w:rsid w:val="00B94E30"/>
    <w:rsid w:val="00B94E9B"/>
    <w:rsid w:val="00B9502B"/>
    <w:rsid w:val="00B958F2"/>
    <w:rsid w:val="00B95C03"/>
    <w:rsid w:val="00B96050"/>
    <w:rsid w:val="00B96624"/>
    <w:rsid w:val="00B96860"/>
    <w:rsid w:val="00B96D74"/>
    <w:rsid w:val="00B96EED"/>
    <w:rsid w:val="00B9731F"/>
    <w:rsid w:val="00B97398"/>
    <w:rsid w:val="00B977AE"/>
    <w:rsid w:val="00B9782A"/>
    <w:rsid w:val="00B97B90"/>
    <w:rsid w:val="00B97C75"/>
    <w:rsid w:val="00B97DAF"/>
    <w:rsid w:val="00B97E8C"/>
    <w:rsid w:val="00BA02AF"/>
    <w:rsid w:val="00BA0636"/>
    <w:rsid w:val="00BA0658"/>
    <w:rsid w:val="00BA0819"/>
    <w:rsid w:val="00BA0837"/>
    <w:rsid w:val="00BA0EF3"/>
    <w:rsid w:val="00BA10CC"/>
    <w:rsid w:val="00BA111F"/>
    <w:rsid w:val="00BA12DB"/>
    <w:rsid w:val="00BA1349"/>
    <w:rsid w:val="00BA15B2"/>
    <w:rsid w:val="00BA16F2"/>
    <w:rsid w:val="00BA1730"/>
    <w:rsid w:val="00BA184E"/>
    <w:rsid w:val="00BA1A76"/>
    <w:rsid w:val="00BA1B17"/>
    <w:rsid w:val="00BA1C25"/>
    <w:rsid w:val="00BA226D"/>
    <w:rsid w:val="00BA22B2"/>
    <w:rsid w:val="00BA240E"/>
    <w:rsid w:val="00BA2492"/>
    <w:rsid w:val="00BA2595"/>
    <w:rsid w:val="00BA2760"/>
    <w:rsid w:val="00BA2EFF"/>
    <w:rsid w:val="00BA310F"/>
    <w:rsid w:val="00BA3290"/>
    <w:rsid w:val="00BA3A1B"/>
    <w:rsid w:val="00BA3B10"/>
    <w:rsid w:val="00BA3C25"/>
    <w:rsid w:val="00BA3CA3"/>
    <w:rsid w:val="00BA3F52"/>
    <w:rsid w:val="00BA4209"/>
    <w:rsid w:val="00BA4391"/>
    <w:rsid w:val="00BA43BF"/>
    <w:rsid w:val="00BA465B"/>
    <w:rsid w:val="00BA48ED"/>
    <w:rsid w:val="00BA49C2"/>
    <w:rsid w:val="00BA4B35"/>
    <w:rsid w:val="00BA4F7B"/>
    <w:rsid w:val="00BA53A5"/>
    <w:rsid w:val="00BA5A6A"/>
    <w:rsid w:val="00BA5C60"/>
    <w:rsid w:val="00BA5CDD"/>
    <w:rsid w:val="00BA61CD"/>
    <w:rsid w:val="00BA6291"/>
    <w:rsid w:val="00BA6549"/>
    <w:rsid w:val="00BA68A5"/>
    <w:rsid w:val="00BA69EC"/>
    <w:rsid w:val="00BA6D0B"/>
    <w:rsid w:val="00BA6D14"/>
    <w:rsid w:val="00BA6DDC"/>
    <w:rsid w:val="00BA70F9"/>
    <w:rsid w:val="00BA710F"/>
    <w:rsid w:val="00BA712C"/>
    <w:rsid w:val="00BA7161"/>
    <w:rsid w:val="00BA72B1"/>
    <w:rsid w:val="00BA7371"/>
    <w:rsid w:val="00BA7501"/>
    <w:rsid w:val="00BA7850"/>
    <w:rsid w:val="00BA7BEB"/>
    <w:rsid w:val="00BA7E3C"/>
    <w:rsid w:val="00BB016B"/>
    <w:rsid w:val="00BB01E3"/>
    <w:rsid w:val="00BB02B1"/>
    <w:rsid w:val="00BB03EE"/>
    <w:rsid w:val="00BB04EB"/>
    <w:rsid w:val="00BB05BC"/>
    <w:rsid w:val="00BB05C7"/>
    <w:rsid w:val="00BB05F7"/>
    <w:rsid w:val="00BB0697"/>
    <w:rsid w:val="00BB0E2E"/>
    <w:rsid w:val="00BB13DC"/>
    <w:rsid w:val="00BB1587"/>
    <w:rsid w:val="00BB168A"/>
    <w:rsid w:val="00BB1DD6"/>
    <w:rsid w:val="00BB2760"/>
    <w:rsid w:val="00BB288F"/>
    <w:rsid w:val="00BB28B3"/>
    <w:rsid w:val="00BB2C23"/>
    <w:rsid w:val="00BB2CB2"/>
    <w:rsid w:val="00BB3421"/>
    <w:rsid w:val="00BB35D7"/>
    <w:rsid w:val="00BB36B2"/>
    <w:rsid w:val="00BB36C8"/>
    <w:rsid w:val="00BB3BB0"/>
    <w:rsid w:val="00BB3D22"/>
    <w:rsid w:val="00BB3EB4"/>
    <w:rsid w:val="00BB3F50"/>
    <w:rsid w:val="00BB486B"/>
    <w:rsid w:val="00BB4B9D"/>
    <w:rsid w:val="00BB4C72"/>
    <w:rsid w:val="00BB5094"/>
    <w:rsid w:val="00BB512D"/>
    <w:rsid w:val="00BB51A4"/>
    <w:rsid w:val="00BB555A"/>
    <w:rsid w:val="00BB5751"/>
    <w:rsid w:val="00BB5B0E"/>
    <w:rsid w:val="00BB5CA5"/>
    <w:rsid w:val="00BB5EB4"/>
    <w:rsid w:val="00BB5FBC"/>
    <w:rsid w:val="00BB637D"/>
    <w:rsid w:val="00BB6DD2"/>
    <w:rsid w:val="00BB7995"/>
    <w:rsid w:val="00BC03E9"/>
    <w:rsid w:val="00BC0909"/>
    <w:rsid w:val="00BC09BE"/>
    <w:rsid w:val="00BC0AEE"/>
    <w:rsid w:val="00BC0DDD"/>
    <w:rsid w:val="00BC1B2A"/>
    <w:rsid w:val="00BC1E9E"/>
    <w:rsid w:val="00BC1FF2"/>
    <w:rsid w:val="00BC2176"/>
    <w:rsid w:val="00BC248B"/>
    <w:rsid w:val="00BC3042"/>
    <w:rsid w:val="00BC339C"/>
    <w:rsid w:val="00BC3497"/>
    <w:rsid w:val="00BC3645"/>
    <w:rsid w:val="00BC373F"/>
    <w:rsid w:val="00BC377B"/>
    <w:rsid w:val="00BC3D95"/>
    <w:rsid w:val="00BC3DC0"/>
    <w:rsid w:val="00BC3DD6"/>
    <w:rsid w:val="00BC41E7"/>
    <w:rsid w:val="00BC426F"/>
    <w:rsid w:val="00BC44F9"/>
    <w:rsid w:val="00BC4511"/>
    <w:rsid w:val="00BC4739"/>
    <w:rsid w:val="00BC4DCA"/>
    <w:rsid w:val="00BC523B"/>
    <w:rsid w:val="00BC5598"/>
    <w:rsid w:val="00BC566A"/>
    <w:rsid w:val="00BC58FC"/>
    <w:rsid w:val="00BC5990"/>
    <w:rsid w:val="00BC59A2"/>
    <w:rsid w:val="00BC5C94"/>
    <w:rsid w:val="00BC5CEB"/>
    <w:rsid w:val="00BC5DFE"/>
    <w:rsid w:val="00BC5E08"/>
    <w:rsid w:val="00BC5FFE"/>
    <w:rsid w:val="00BC62A2"/>
    <w:rsid w:val="00BC66FC"/>
    <w:rsid w:val="00BC69BE"/>
    <w:rsid w:val="00BC6BE2"/>
    <w:rsid w:val="00BC6CD9"/>
    <w:rsid w:val="00BC6D71"/>
    <w:rsid w:val="00BC6E71"/>
    <w:rsid w:val="00BC6EDC"/>
    <w:rsid w:val="00BC7506"/>
    <w:rsid w:val="00BC75B3"/>
    <w:rsid w:val="00BC75CF"/>
    <w:rsid w:val="00BC765A"/>
    <w:rsid w:val="00BC775C"/>
    <w:rsid w:val="00BC7BEF"/>
    <w:rsid w:val="00BC7FA8"/>
    <w:rsid w:val="00BC7FDA"/>
    <w:rsid w:val="00BD05BB"/>
    <w:rsid w:val="00BD09AE"/>
    <w:rsid w:val="00BD0B31"/>
    <w:rsid w:val="00BD0E53"/>
    <w:rsid w:val="00BD0F51"/>
    <w:rsid w:val="00BD1014"/>
    <w:rsid w:val="00BD121D"/>
    <w:rsid w:val="00BD16E3"/>
    <w:rsid w:val="00BD193B"/>
    <w:rsid w:val="00BD1984"/>
    <w:rsid w:val="00BD1B85"/>
    <w:rsid w:val="00BD1DFC"/>
    <w:rsid w:val="00BD2232"/>
    <w:rsid w:val="00BD23BC"/>
    <w:rsid w:val="00BD2416"/>
    <w:rsid w:val="00BD25B3"/>
    <w:rsid w:val="00BD2F8B"/>
    <w:rsid w:val="00BD314A"/>
    <w:rsid w:val="00BD3486"/>
    <w:rsid w:val="00BD391E"/>
    <w:rsid w:val="00BD3A59"/>
    <w:rsid w:val="00BD3C77"/>
    <w:rsid w:val="00BD42B4"/>
    <w:rsid w:val="00BD43FC"/>
    <w:rsid w:val="00BD461C"/>
    <w:rsid w:val="00BD49ED"/>
    <w:rsid w:val="00BD4CA4"/>
    <w:rsid w:val="00BD4F14"/>
    <w:rsid w:val="00BD4F7F"/>
    <w:rsid w:val="00BD5032"/>
    <w:rsid w:val="00BD522F"/>
    <w:rsid w:val="00BD5320"/>
    <w:rsid w:val="00BD573B"/>
    <w:rsid w:val="00BD5970"/>
    <w:rsid w:val="00BD5983"/>
    <w:rsid w:val="00BD5CE1"/>
    <w:rsid w:val="00BD5F96"/>
    <w:rsid w:val="00BD5FA5"/>
    <w:rsid w:val="00BD6263"/>
    <w:rsid w:val="00BD6588"/>
    <w:rsid w:val="00BD667E"/>
    <w:rsid w:val="00BD66D6"/>
    <w:rsid w:val="00BD6953"/>
    <w:rsid w:val="00BD6C53"/>
    <w:rsid w:val="00BD6C67"/>
    <w:rsid w:val="00BD6DCC"/>
    <w:rsid w:val="00BD6FBA"/>
    <w:rsid w:val="00BD71C1"/>
    <w:rsid w:val="00BD7245"/>
    <w:rsid w:val="00BD7366"/>
    <w:rsid w:val="00BD73A5"/>
    <w:rsid w:val="00BD749B"/>
    <w:rsid w:val="00BD7EAB"/>
    <w:rsid w:val="00BD7EB2"/>
    <w:rsid w:val="00BE0170"/>
    <w:rsid w:val="00BE0C77"/>
    <w:rsid w:val="00BE11E2"/>
    <w:rsid w:val="00BE1341"/>
    <w:rsid w:val="00BE18E7"/>
    <w:rsid w:val="00BE1B31"/>
    <w:rsid w:val="00BE204C"/>
    <w:rsid w:val="00BE222D"/>
    <w:rsid w:val="00BE225D"/>
    <w:rsid w:val="00BE2D41"/>
    <w:rsid w:val="00BE2F65"/>
    <w:rsid w:val="00BE2FB5"/>
    <w:rsid w:val="00BE3856"/>
    <w:rsid w:val="00BE38E4"/>
    <w:rsid w:val="00BE3AEA"/>
    <w:rsid w:val="00BE3B3B"/>
    <w:rsid w:val="00BE3C7F"/>
    <w:rsid w:val="00BE3CCB"/>
    <w:rsid w:val="00BE41B1"/>
    <w:rsid w:val="00BE46B4"/>
    <w:rsid w:val="00BE4AC3"/>
    <w:rsid w:val="00BE4B66"/>
    <w:rsid w:val="00BE4D83"/>
    <w:rsid w:val="00BE51EF"/>
    <w:rsid w:val="00BE53BC"/>
    <w:rsid w:val="00BE569F"/>
    <w:rsid w:val="00BE57D8"/>
    <w:rsid w:val="00BE5B4C"/>
    <w:rsid w:val="00BE5D31"/>
    <w:rsid w:val="00BE5FF1"/>
    <w:rsid w:val="00BE632E"/>
    <w:rsid w:val="00BE6463"/>
    <w:rsid w:val="00BE6617"/>
    <w:rsid w:val="00BE6794"/>
    <w:rsid w:val="00BE6A48"/>
    <w:rsid w:val="00BE6E4A"/>
    <w:rsid w:val="00BE705D"/>
    <w:rsid w:val="00BE714A"/>
    <w:rsid w:val="00BE72D3"/>
    <w:rsid w:val="00BE7452"/>
    <w:rsid w:val="00BE787A"/>
    <w:rsid w:val="00BE79FF"/>
    <w:rsid w:val="00BE7BE4"/>
    <w:rsid w:val="00BE7C5C"/>
    <w:rsid w:val="00BE7C70"/>
    <w:rsid w:val="00BF020C"/>
    <w:rsid w:val="00BF0649"/>
    <w:rsid w:val="00BF0768"/>
    <w:rsid w:val="00BF0C08"/>
    <w:rsid w:val="00BF0ECC"/>
    <w:rsid w:val="00BF0EE8"/>
    <w:rsid w:val="00BF0EFE"/>
    <w:rsid w:val="00BF1206"/>
    <w:rsid w:val="00BF13F1"/>
    <w:rsid w:val="00BF1456"/>
    <w:rsid w:val="00BF146D"/>
    <w:rsid w:val="00BF174E"/>
    <w:rsid w:val="00BF175E"/>
    <w:rsid w:val="00BF1BFB"/>
    <w:rsid w:val="00BF1E2F"/>
    <w:rsid w:val="00BF1FA6"/>
    <w:rsid w:val="00BF21DC"/>
    <w:rsid w:val="00BF299C"/>
    <w:rsid w:val="00BF2BD0"/>
    <w:rsid w:val="00BF3340"/>
    <w:rsid w:val="00BF33E3"/>
    <w:rsid w:val="00BF349D"/>
    <w:rsid w:val="00BF3537"/>
    <w:rsid w:val="00BF3708"/>
    <w:rsid w:val="00BF3980"/>
    <w:rsid w:val="00BF398C"/>
    <w:rsid w:val="00BF3AF6"/>
    <w:rsid w:val="00BF3C58"/>
    <w:rsid w:val="00BF3CDC"/>
    <w:rsid w:val="00BF4666"/>
    <w:rsid w:val="00BF4973"/>
    <w:rsid w:val="00BF497D"/>
    <w:rsid w:val="00BF4A01"/>
    <w:rsid w:val="00BF511A"/>
    <w:rsid w:val="00BF5229"/>
    <w:rsid w:val="00BF58C0"/>
    <w:rsid w:val="00BF5AA7"/>
    <w:rsid w:val="00BF5CCD"/>
    <w:rsid w:val="00BF6555"/>
    <w:rsid w:val="00BF6A62"/>
    <w:rsid w:val="00BF7137"/>
    <w:rsid w:val="00BF7151"/>
    <w:rsid w:val="00BF7297"/>
    <w:rsid w:val="00BF7492"/>
    <w:rsid w:val="00BF7A28"/>
    <w:rsid w:val="00BF7B8B"/>
    <w:rsid w:val="00C002FC"/>
    <w:rsid w:val="00C0070A"/>
    <w:rsid w:val="00C00D6A"/>
    <w:rsid w:val="00C00E60"/>
    <w:rsid w:val="00C00E94"/>
    <w:rsid w:val="00C00F74"/>
    <w:rsid w:val="00C00FF9"/>
    <w:rsid w:val="00C0195C"/>
    <w:rsid w:val="00C01EEF"/>
    <w:rsid w:val="00C02547"/>
    <w:rsid w:val="00C0288D"/>
    <w:rsid w:val="00C03646"/>
    <w:rsid w:val="00C038A0"/>
    <w:rsid w:val="00C0395F"/>
    <w:rsid w:val="00C03D02"/>
    <w:rsid w:val="00C03DE7"/>
    <w:rsid w:val="00C03EA7"/>
    <w:rsid w:val="00C03EA9"/>
    <w:rsid w:val="00C0459F"/>
    <w:rsid w:val="00C045F7"/>
    <w:rsid w:val="00C04954"/>
    <w:rsid w:val="00C04EBC"/>
    <w:rsid w:val="00C04EC3"/>
    <w:rsid w:val="00C052DD"/>
    <w:rsid w:val="00C05463"/>
    <w:rsid w:val="00C05B77"/>
    <w:rsid w:val="00C05EA7"/>
    <w:rsid w:val="00C06104"/>
    <w:rsid w:val="00C062B8"/>
    <w:rsid w:val="00C0694E"/>
    <w:rsid w:val="00C06B42"/>
    <w:rsid w:val="00C06E30"/>
    <w:rsid w:val="00C07657"/>
    <w:rsid w:val="00C07769"/>
    <w:rsid w:val="00C07829"/>
    <w:rsid w:val="00C07B48"/>
    <w:rsid w:val="00C07ED3"/>
    <w:rsid w:val="00C10665"/>
    <w:rsid w:val="00C10897"/>
    <w:rsid w:val="00C10A9D"/>
    <w:rsid w:val="00C10C35"/>
    <w:rsid w:val="00C10FD3"/>
    <w:rsid w:val="00C1135E"/>
    <w:rsid w:val="00C1136F"/>
    <w:rsid w:val="00C118EE"/>
    <w:rsid w:val="00C11AF2"/>
    <w:rsid w:val="00C11C5E"/>
    <w:rsid w:val="00C12110"/>
    <w:rsid w:val="00C12369"/>
    <w:rsid w:val="00C126BE"/>
    <w:rsid w:val="00C12BB1"/>
    <w:rsid w:val="00C12CD1"/>
    <w:rsid w:val="00C12D9C"/>
    <w:rsid w:val="00C12E1A"/>
    <w:rsid w:val="00C12E6B"/>
    <w:rsid w:val="00C12F9F"/>
    <w:rsid w:val="00C13573"/>
    <w:rsid w:val="00C13909"/>
    <w:rsid w:val="00C13F17"/>
    <w:rsid w:val="00C14165"/>
    <w:rsid w:val="00C1430E"/>
    <w:rsid w:val="00C14644"/>
    <w:rsid w:val="00C14832"/>
    <w:rsid w:val="00C15027"/>
    <w:rsid w:val="00C157BC"/>
    <w:rsid w:val="00C15A7D"/>
    <w:rsid w:val="00C15CC8"/>
    <w:rsid w:val="00C16389"/>
    <w:rsid w:val="00C165D1"/>
    <w:rsid w:val="00C16751"/>
    <w:rsid w:val="00C1695E"/>
    <w:rsid w:val="00C16B7A"/>
    <w:rsid w:val="00C16D85"/>
    <w:rsid w:val="00C16F1F"/>
    <w:rsid w:val="00C172EF"/>
    <w:rsid w:val="00C17F09"/>
    <w:rsid w:val="00C17FA1"/>
    <w:rsid w:val="00C17FCA"/>
    <w:rsid w:val="00C20AD7"/>
    <w:rsid w:val="00C20B50"/>
    <w:rsid w:val="00C20C0E"/>
    <w:rsid w:val="00C20DAC"/>
    <w:rsid w:val="00C20F85"/>
    <w:rsid w:val="00C2154F"/>
    <w:rsid w:val="00C21823"/>
    <w:rsid w:val="00C218B4"/>
    <w:rsid w:val="00C219BB"/>
    <w:rsid w:val="00C21AAF"/>
    <w:rsid w:val="00C21C57"/>
    <w:rsid w:val="00C21D21"/>
    <w:rsid w:val="00C21EBA"/>
    <w:rsid w:val="00C22188"/>
    <w:rsid w:val="00C221E2"/>
    <w:rsid w:val="00C222C1"/>
    <w:rsid w:val="00C22505"/>
    <w:rsid w:val="00C225A9"/>
    <w:rsid w:val="00C2278B"/>
    <w:rsid w:val="00C22CFE"/>
    <w:rsid w:val="00C235E5"/>
    <w:rsid w:val="00C23769"/>
    <w:rsid w:val="00C23AC3"/>
    <w:rsid w:val="00C244EA"/>
    <w:rsid w:val="00C24A19"/>
    <w:rsid w:val="00C24C78"/>
    <w:rsid w:val="00C24C97"/>
    <w:rsid w:val="00C255CA"/>
    <w:rsid w:val="00C256BA"/>
    <w:rsid w:val="00C2571A"/>
    <w:rsid w:val="00C264C7"/>
    <w:rsid w:val="00C2650A"/>
    <w:rsid w:val="00C26C17"/>
    <w:rsid w:val="00C26C9D"/>
    <w:rsid w:val="00C26E79"/>
    <w:rsid w:val="00C26F02"/>
    <w:rsid w:val="00C27102"/>
    <w:rsid w:val="00C27133"/>
    <w:rsid w:val="00C2723C"/>
    <w:rsid w:val="00C27778"/>
    <w:rsid w:val="00C27AED"/>
    <w:rsid w:val="00C30020"/>
    <w:rsid w:val="00C300F4"/>
    <w:rsid w:val="00C30176"/>
    <w:rsid w:val="00C3017F"/>
    <w:rsid w:val="00C301B8"/>
    <w:rsid w:val="00C30260"/>
    <w:rsid w:val="00C3026C"/>
    <w:rsid w:val="00C30288"/>
    <w:rsid w:val="00C3055F"/>
    <w:rsid w:val="00C30A2F"/>
    <w:rsid w:val="00C30BF7"/>
    <w:rsid w:val="00C312DA"/>
    <w:rsid w:val="00C31474"/>
    <w:rsid w:val="00C31807"/>
    <w:rsid w:val="00C318E1"/>
    <w:rsid w:val="00C31A59"/>
    <w:rsid w:val="00C31B0E"/>
    <w:rsid w:val="00C31B43"/>
    <w:rsid w:val="00C31E87"/>
    <w:rsid w:val="00C31F00"/>
    <w:rsid w:val="00C31F93"/>
    <w:rsid w:val="00C3223D"/>
    <w:rsid w:val="00C32551"/>
    <w:rsid w:val="00C32E95"/>
    <w:rsid w:val="00C33061"/>
    <w:rsid w:val="00C33274"/>
    <w:rsid w:val="00C332B2"/>
    <w:rsid w:val="00C333E9"/>
    <w:rsid w:val="00C33442"/>
    <w:rsid w:val="00C337C0"/>
    <w:rsid w:val="00C338A5"/>
    <w:rsid w:val="00C339BE"/>
    <w:rsid w:val="00C33C77"/>
    <w:rsid w:val="00C33D11"/>
    <w:rsid w:val="00C33E61"/>
    <w:rsid w:val="00C34098"/>
    <w:rsid w:val="00C34327"/>
    <w:rsid w:val="00C34418"/>
    <w:rsid w:val="00C34468"/>
    <w:rsid w:val="00C344B5"/>
    <w:rsid w:val="00C34507"/>
    <w:rsid w:val="00C34589"/>
    <w:rsid w:val="00C346DB"/>
    <w:rsid w:val="00C347F9"/>
    <w:rsid w:val="00C34D7A"/>
    <w:rsid w:val="00C34E71"/>
    <w:rsid w:val="00C34F95"/>
    <w:rsid w:val="00C350AA"/>
    <w:rsid w:val="00C353F7"/>
    <w:rsid w:val="00C354E0"/>
    <w:rsid w:val="00C3567E"/>
    <w:rsid w:val="00C357A1"/>
    <w:rsid w:val="00C35DE1"/>
    <w:rsid w:val="00C35E7A"/>
    <w:rsid w:val="00C35E93"/>
    <w:rsid w:val="00C3651F"/>
    <w:rsid w:val="00C3653A"/>
    <w:rsid w:val="00C36826"/>
    <w:rsid w:val="00C36F05"/>
    <w:rsid w:val="00C36F23"/>
    <w:rsid w:val="00C3782C"/>
    <w:rsid w:val="00C37AEA"/>
    <w:rsid w:val="00C37F7F"/>
    <w:rsid w:val="00C4053B"/>
    <w:rsid w:val="00C4083A"/>
    <w:rsid w:val="00C40A0E"/>
    <w:rsid w:val="00C40B7C"/>
    <w:rsid w:val="00C40E41"/>
    <w:rsid w:val="00C40F66"/>
    <w:rsid w:val="00C414B8"/>
    <w:rsid w:val="00C41819"/>
    <w:rsid w:val="00C41969"/>
    <w:rsid w:val="00C41A89"/>
    <w:rsid w:val="00C421C2"/>
    <w:rsid w:val="00C422B5"/>
    <w:rsid w:val="00C423E1"/>
    <w:rsid w:val="00C425D9"/>
    <w:rsid w:val="00C426A4"/>
    <w:rsid w:val="00C42A68"/>
    <w:rsid w:val="00C42AE9"/>
    <w:rsid w:val="00C42DC1"/>
    <w:rsid w:val="00C43062"/>
    <w:rsid w:val="00C43396"/>
    <w:rsid w:val="00C44419"/>
    <w:rsid w:val="00C44570"/>
    <w:rsid w:val="00C445A2"/>
    <w:rsid w:val="00C4472B"/>
    <w:rsid w:val="00C44758"/>
    <w:rsid w:val="00C4494D"/>
    <w:rsid w:val="00C44DD0"/>
    <w:rsid w:val="00C4507E"/>
    <w:rsid w:val="00C45344"/>
    <w:rsid w:val="00C453E9"/>
    <w:rsid w:val="00C456A9"/>
    <w:rsid w:val="00C457B6"/>
    <w:rsid w:val="00C457F2"/>
    <w:rsid w:val="00C45DBF"/>
    <w:rsid w:val="00C45F6A"/>
    <w:rsid w:val="00C46304"/>
    <w:rsid w:val="00C46680"/>
    <w:rsid w:val="00C466F2"/>
    <w:rsid w:val="00C46760"/>
    <w:rsid w:val="00C469BB"/>
    <w:rsid w:val="00C46B73"/>
    <w:rsid w:val="00C46C84"/>
    <w:rsid w:val="00C46CB6"/>
    <w:rsid w:val="00C46D2F"/>
    <w:rsid w:val="00C46EC3"/>
    <w:rsid w:val="00C46FB2"/>
    <w:rsid w:val="00C4718E"/>
    <w:rsid w:val="00C47343"/>
    <w:rsid w:val="00C476BC"/>
    <w:rsid w:val="00C47B3D"/>
    <w:rsid w:val="00C47C11"/>
    <w:rsid w:val="00C500A1"/>
    <w:rsid w:val="00C50572"/>
    <w:rsid w:val="00C50860"/>
    <w:rsid w:val="00C5090A"/>
    <w:rsid w:val="00C50E1E"/>
    <w:rsid w:val="00C50EAB"/>
    <w:rsid w:val="00C51170"/>
    <w:rsid w:val="00C5135A"/>
    <w:rsid w:val="00C519B1"/>
    <w:rsid w:val="00C51DA0"/>
    <w:rsid w:val="00C52051"/>
    <w:rsid w:val="00C522DE"/>
    <w:rsid w:val="00C52590"/>
    <w:rsid w:val="00C526AE"/>
    <w:rsid w:val="00C52819"/>
    <w:rsid w:val="00C53210"/>
    <w:rsid w:val="00C532CF"/>
    <w:rsid w:val="00C53B60"/>
    <w:rsid w:val="00C540F8"/>
    <w:rsid w:val="00C5442D"/>
    <w:rsid w:val="00C5443B"/>
    <w:rsid w:val="00C54575"/>
    <w:rsid w:val="00C545C5"/>
    <w:rsid w:val="00C54E1F"/>
    <w:rsid w:val="00C54FAE"/>
    <w:rsid w:val="00C55177"/>
    <w:rsid w:val="00C552B1"/>
    <w:rsid w:val="00C557DB"/>
    <w:rsid w:val="00C55C36"/>
    <w:rsid w:val="00C561F7"/>
    <w:rsid w:val="00C564CA"/>
    <w:rsid w:val="00C5659A"/>
    <w:rsid w:val="00C5697E"/>
    <w:rsid w:val="00C569B9"/>
    <w:rsid w:val="00C56C5B"/>
    <w:rsid w:val="00C573E0"/>
    <w:rsid w:val="00C57481"/>
    <w:rsid w:val="00C57954"/>
    <w:rsid w:val="00C579FD"/>
    <w:rsid w:val="00C57A98"/>
    <w:rsid w:val="00C57DC4"/>
    <w:rsid w:val="00C57ED8"/>
    <w:rsid w:val="00C600AB"/>
    <w:rsid w:val="00C600AD"/>
    <w:rsid w:val="00C604B8"/>
    <w:rsid w:val="00C60504"/>
    <w:rsid w:val="00C60572"/>
    <w:rsid w:val="00C60996"/>
    <w:rsid w:val="00C60B35"/>
    <w:rsid w:val="00C60B9C"/>
    <w:rsid w:val="00C60D53"/>
    <w:rsid w:val="00C61034"/>
    <w:rsid w:val="00C61134"/>
    <w:rsid w:val="00C61156"/>
    <w:rsid w:val="00C6133B"/>
    <w:rsid w:val="00C6138E"/>
    <w:rsid w:val="00C617CD"/>
    <w:rsid w:val="00C61A28"/>
    <w:rsid w:val="00C61A46"/>
    <w:rsid w:val="00C6256A"/>
    <w:rsid w:val="00C62878"/>
    <w:rsid w:val="00C63119"/>
    <w:rsid w:val="00C6332B"/>
    <w:rsid w:val="00C634C5"/>
    <w:rsid w:val="00C63568"/>
    <w:rsid w:val="00C639FD"/>
    <w:rsid w:val="00C63B0D"/>
    <w:rsid w:val="00C63C34"/>
    <w:rsid w:val="00C641FA"/>
    <w:rsid w:val="00C6468C"/>
    <w:rsid w:val="00C64A1D"/>
    <w:rsid w:val="00C64B20"/>
    <w:rsid w:val="00C6536C"/>
    <w:rsid w:val="00C65406"/>
    <w:rsid w:val="00C66574"/>
    <w:rsid w:val="00C6677C"/>
    <w:rsid w:val="00C66923"/>
    <w:rsid w:val="00C66939"/>
    <w:rsid w:val="00C66C03"/>
    <w:rsid w:val="00C66C44"/>
    <w:rsid w:val="00C67ADC"/>
    <w:rsid w:val="00C67C15"/>
    <w:rsid w:val="00C67E10"/>
    <w:rsid w:val="00C67E17"/>
    <w:rsid w:val="00C67F44"/>
    <w:rsid w:val="00C67F49"/>
    <w:rsid w:val="00C70305"/>
    <w:rsid w:val="00C703EB"/>
    <w:rsid w:val="00C7045D"/>
    <w:rsid w:val="00C70586"/>
    <w:rsid w:val="00C70A40"/>
    <w:rsid w:val="00C70AA0"/>
    <w:rsid w:val="00C70AB2"/>
    <w:rsid w:val="00C70F20"/>
    <w:rsid w:val="00C71272"/>
    <w:rsid w:val="00C715D2"/>
    <w:rsid w:val="00C7161F"/>
    <w:rsid w:val="00C718F7"/>
    <w:rsid w:val="00C71A66"/>
    <w:rsid w:val="00C71BEB"/>
    <w:rsid w:val="00C721FE"/>
    <w:rsid w:val="00C726A4"/>
    <w:rsid w:val="00C72872"/>
    <w:rsid w:val="00C728F2"/>
    <w:rsid w:val="00C729B0"/>
    <w:rsid w:val="00C736A2"/>
    <w:rsid w:val="00C737B6"/>
    <w:rsid w:val="00C73C48"/>
    <w:rsid w:val="00C73E44"/>
    <w:rsid w:val="00C744C9"/>
    <w:rsid w:val="00C74521"/>
    <w:rsid w:val="00C7456C"/>
    <w:rsid w:val="00C7468D"/>
    <w:rsid w:val="00C74A31"/>
    <w:rsid w:val="00C7592F"/>
    <w:rsid w:val="00C75996"/>
    <w:rsid w:val="00C75A58"/>
    <w:rsid w:val="00C75CF3"/>
    <w:rsid w:val="00C75E87"/>
    <w:rsid w:val="00C76256"/>
    <w:rsid w:val="00C76551"/>
    <w:rsid w:val="00C766CE"/>
    <w:rsid w:val="00C76BC3"/>
    <w:rsid w:val="00C76D86"/>
    <w:rsid w:val="00C76FF3"/>
    <w:rsid w:val="00C770CC"/>
    <w:rsid w:val="00C7748A"/>
    <w:rsid w:val="00C77493"/>
    <w:rsid w:val="00C77865"/>
    <w:rsid w:val="00C77A3C"/>
    <w:rsid w:val="00C77CA8"/>
    <w:rsid w:val="00C77E2C"/>
    <w:rsid w:val="00C80030"/>
    <w:rsid w:val="00C8082B"/>
    <w:rsid w:val="00C80913"/>
    <w:rsid w:val="00C80F54"/>
    <w:rsid w:val="00C80F64"/>
    <w:rsid w:val="00C812B2"/>
    <w:rsid w:val="00C816FD"/>
    <w:rsid w:val="00C8190B"/>
    <w:rsid w:val="00C81B13"/>
    <w:rsid w:val="00C81C1E"/>
    <w:rsid w:val="00C81D58"/>
    <w:rsid w:val="00C8203A"/>
    <w:rsid w:val="00C82387"/>
    <w:rsid w:val="00C823E7"/>
    <w:rsid w:val="00C824AA"/>
    <w:rsid w:val="00C82A73"/>
    <w:rsid w:val="00C82AFD"/>
    <w:rsid w:val="00C82B2E"/>
    <w:rsid w:val="00C837F6"/>
    <w:rsid w:val="00C83C8A"/>
    <w:rsid w:val="00C847C1"/>
    <w:rsid w:val="00C84E9D"/>
    <w:rsid w:val="00C85096"/>
    <w:rsid w:val="00C8521E"/>
    <w:rsid w:val="00C85553"/>
    <w:rsid w:val="00C85609"/>
    <w:rsid w:val="00C85CC1"/>
    <w:rsid w:val="00C85E01"/>
    <w:rsid w:val="00C85F77"/>
    <w:rsid w:val="00C862B4"/>
    <w:rsid w:val="00C86342"/>
    <w:rsid w:val="00C86544"/>
    <w:rsid w:val="00C86964"/>
    <w:rsid w:val="00C86ADD"/>
    <w:rsid w:val="00C86DC3"/>
    <w:rsid w:val="00C8723E"/>
    <w:rsid w:val="00C8725D"/>
    <w:rsid w:val="00C87300"/>
    <w:rsid w:val="00C87467"/>
    <w:rsid w:val="00C87532"/>
    <w:rsid w:val="00C8755F"/>
    <w:rsid w:val="00C876DB"/>
    <w:rsid w:val="00C876F7"/>
    <w:rsid w:val="00C8778B"/>
    <w:rsid w:val="00C87AD5"/>
    <w:rsid w:val="00C87CA4"/>
    <w:rsid w:val="00C87D32"/>
    <w:rsid w:val="00C90053"/>
    <w:rsid w:val="00C902F1"/>
    <w:rsid w:val="00C90906"/>
    <w:rsid w:val="00C90B31"/>
    <w:rsid w:val="00C90D42"/>
    <w:rsid w:val="00C910C8"/>
    <w:rsid w:val="00C91395"/>
    <w:rsid w:val="00C914DD"/>
    <w:rsid w:val="00C91BCE"/>
    <w:rsid w:val="00C91D2D"/>
    <w:rsid w:val="00C9202F"/>
    <w:rsid w:val="00C92210"/>
    <w:rsid w:val="00C923A8"/>
    <w:rsid w:val="00C923B9"/>
    <w:rsid w:val="00C9243D"/>
    <w:rsid w:val="00C925D7"/>
    <w:rsid w:val="00C9273E"/>
    <w:rsid w:val="00C92C8F"/>
    <w:rsid w:val="00C93105"/>
    <w:rsid w:val="00C93720"/>
    <w:rsid w:val="00C937DF"/>
    <w:rsid w:val="00C93878"/>
    <w:rsid w:val="00C94AA1"/>
    <w:rsid w:val="00C94B1B"/>
    <w:rsid w:val="00C94C17"/>
    <w:rsid w:val="00C94D89"/>
    <w:rsid w:val="00C954D2"/>
    <w:rsid w:val="00C95526"/>
    <w:rsid w:val="00C95B32"/>
    <w:rsid w:val="00C95CAF"/>
    <w:rsid w:val="00C95D22"/>
    <w:rsid w:val="00C95EE0"/>
    <w:rsid w:val="00C96622"/>
    <w:rsid w:val="00C9681A"/>
    <w:rsid w:val="00C9683E"/>
    <w:rsid w:val="00C96A3C"/>
    <w:rsid w:val="00C96DD0"/>
    <w:rsid w:val="00C96DF5"/>
    <w:rsid w:val="00C96EE1"/>
    <w:rsid w:val="00C9705E"/>
    <w:rsid w:val="00C97250"/>
    <w:rsid w:val="00C979BD"/>
    <w:rsid w:val="00C97AB3"/>
    <w:rsid w:val="00C97D5E"/>
    <w:rsid w:val="00C97FC2"/>
    <w:rsid w:val="00CA00ED"/>
    <w:rsid w:val="00CA028F"/>
    <w:rsid w:val="00CA040A"/>
    <w:rsid w:val="00CA0444"/>
    <w:rsid w:val="00CA052A"/>
    <w:rsid w:val="00CA0571"/>
    <w:rsid w:val="00CA0841"/>
    <w:rsid w:val="00CA0960"/>
    <w:rsid w:val="00CA0EF7"/>
    <w:rsid w:val="00CA1186"/>
    <w:rsid w:val="00CA12B1"/>
    <w:rsid w:val="00CA13BB"/>
    <w:rsid w:val="00CA192F"/>
    <w:rsid w:val="00CA1A0A"/>
    <w:rsid w:val="00CA1AA4"/>
    <w:rsid w:val="00CA1DFC"/>
    <w:rsid w:val="00CA1FF9"/>
    <w:rsid w:val="00CA201B"/>
    <w:rsid w:val="00CA23AA"/>
    <w:rsid w:val="00CA23D5"/>
    <w:rsid w:val="00CA27D3"/>
    <w:rsid w:val="00CA28AD"/>
    <w:rsid w:val="00CA2BA4"/>
    <w:rsid w:val="00CA2DEE"/>
    <w:rsid w:val="00CA2F56"/>
    <w:rsid w:val="00CA324D"/>
    <w:rsid w:val="00CA35F5"/>
    <w:rsid w:val="00CA380D"/>
    <w:rsid w:val="00CA3A3D"/>
    <w:rsid w:val="00CA4025"/>
    <w:rsid w:val="00CA40CC"/>
    <w:rsid w:val="00CA485B"/>
    <w:rsid w:val="00CA49BC"/>
    <w:rsid w:val="00CA5000"/>
    <w:rsid w:val="00CA54E0"/>
    <w:rsid w:val="00CA54E6"/>
    <w:rsid w:val="00CA55DB"/>
    <w:rsid w:val="00CA5666"/>
    <w:rsid w:val="00CA5839"/>
    <w:rsid w:val="00CA587F"/>
    <w:rsid w:val="00CA5998"/>
    <w:rsid w:val="00CA5B8C"/>
    <w:rsid w:val="00CA5E51"/>
    <w:rsid w:val="00CA611E"/>
    <w:rsid w:val="00CA6248"/>
    <w:rsid w:val="00CA63A1"/>
    <w:rsid w:val="00CA64CC"/>
    <w:rsid w:val="00CA6AC6"/>
    <w:rsid w:val="00CA6ACA"/>
    <w:rsid w:val="00CA6D2D"/>
    <w:rsid w:val="00CA7294"/>
    <w:rsid w:val="00CA73CC"/>
    <w:rsid w:val="00CA78C4"/>
    <w:rsid w:val="00CA78FC"/>
    <w:rsid w:val="00CA7912"/>
    <w:rsid w:val="00CA7AE5"/>
    <w:rsid w:val="00CA7E41"/>
    <w:rsid w:val="00CA7ED8"/>
    <w:rsid w:val="00CA7FD6"/>
    <w:rsid w:val="00CB0387"/>
    <w:rsid w:val="00CB085C"/>
    <w:rsid w:val="00CB0976"/>
    <w:rsid w:val="00CB0C06"/>
    <w:rsid w:val="00CB0C3A"/>
    <w:rsid w:val="00CB0DEA"/>
    <w:rsid w:val="00CB0F0F"/>
    <w:rsid w:val="00CB0FC1"/>
    <w:rsid w:val="00CB11F6"/>
    <w:rsid w:val="00CB14A3"/>
    <w:rsid w:val="00CB1542"/>
    <w:rsid w:val="00CB17F2"/>
    <w:rsid w:val="00CB193F"/>
    <w:rsid w:val="00CB2041"/>
    <w:rsid w:val="00CB2107"/>
    <w:rsid w:val="00CB2EB5"/>
    <w:rsid w:val="00CB30B3"/>
    <w:rsid w:val="00CB30F1"/>
    <w:rsid w:val="00CB315D"/>
    <w:rsid w:val="00CB31D0"/>
    <w:rsid w:val="00CB3D54"/>
    <w:rsid w:val="00CB3DBA"/>
    <w:rsid w:val="00CB3FB1"/>
    <w:rsid w:val="00CB3FCE"/>
    <w:rsid w:val="00CB45B5"/>
    <w:rsid w:val="00CB487C"/>
    <w:rsid w:val="00CB4D29"/>
    <w:rsid w:val="00CB4D7B"/>
    <w:rsid w:val="00CB4E5D"/>
    <w:rsid w:val="00CB5016"/>
    <w:rsid w:val="00CB54E6"/>
    <w:rsid w:val="00CB585F"/>
    <w:rsid w:val="00CB5BFF"/>
    <w:rsid w:val="00CB63F8"/>
    <w:rsid w:val="00CB6429"/>
    <w:rsid w:val="00CB65FF"/>
    <w:rsid w:val="00CB67D3"/>
    <w:rsid w:val="00CB69CA"/>
    <w:rsid w:val="00CB6EFF"/>
    <w:rsid w:val="00CB6F49"/>
    <w:rsid w:val="00CB7054"/>
    <w:rsid w:val="00CB78B3"/>
    <w:rsid w:val="00CB79F3"/>
    <w:rsid w:val="00CB7A63"/>
    <w:rsid w:val="00CB7AFE"/>
    <w:rsid w:val="00CB7D07"/>
    <w:rsid w:val="00CB9CA7"/>
    <w:rsid w:val="00CC02BF"/>
    <w:rsid w:val="00CC0370"/>
    <w:rsid w:val="00CC077A"/>
    <w:rsid w:val="00CC080D"/>
    <w:rsid w:val="00CC0DC7"/>
    <w:rsid w:val="00CC1116"/>
    <w:rsid w:val="00CC1159"/>
    <w:rsid w:val="00CC13CA"/>
    <w:rsid w:val="00CC1779"/>
    <w:rsid w:val="00CC197D"/>
    <w:rsid w:val="00CC1B2F"/>
    <w:rsid w:val="00CC1B36"/>
    <w:rsid w:val="00CC1C7C"/>
    <w:rsid w:val="00CC20C6"/>
    <w:rsid w:val="00CC2795"/>
    <w:rsid w:val="00CC2A6E"/>
    <w:rsid w:val="00CC2AA2"/>
    <w:rsid w:val="00CC2E3B"/>
    <w:rsid w:val="00CC2FB7"/>
    <w:rsid w:val="00CC3013"/>
    <w:rsid w:val="00CC3026"/>
    <w:rsid w:val="00CC3232"/>
    <w:rsid w:val="00CC323E"/>
    <w:rsid w:val="00CC3343"/>
    <w:rsid w:val="00CC34E1"/>
    <w:rsid w:val="00CC390A"/>
    <w:rsid w:val="00CC3A1C"/>
    <w:rsid w:val="00CC3A97"/>
    <w:rsid w:val="00CC3B68"/>
    <w:rsid w:val="00CC3BE1"/>
    <w:rsid w:val="00CC3C5B"/>
    <w:rsid w:val="00CC3CD8"/>
    <w:rsid w:val="00CC3DB0"/>
    <w:rsid w:val="00CC4920"/>
    <w:rsid w:val="00CC50B9"/>
    <w:rsid w:val="00CC527B"/>
    <w:rsid w:val="00CC53BC"/>
    <w:rsid w:val="00CC56FA"/>
    <w:rsid w:val="00CC57E4"/>
    <w:rsid w:val="00CC5994"/>
    <w:rsid w:val="00CC5AE5"/>
    <w:rsid w:val="00CC5C40"/>
    <w:rsid w:val="00CC5E4E"/>
    <w:rsid w:val="00CC5E6A"/>
    <w:rsid w:val="00CC6102"/>
    <w:rsid w:val="00CC62CC"/>
    <w:rsid w:val="00CC6677"/>
    <w:rsid w:val="00CC6B11"/>
    <w:rsid w:val="00CC6BD3"/>
    <w:rsid w:val="00CC6DE0"/>
    <w:rsid w:val="00CC6F0D"/>
    <w:rsid w:val="00CC7310"/>
    <w:rsid w:val="00CC7480"/>
    <w:rsid w:val="00CC754D"/>
    <w:rsid w:val="00CC777D"/>
    <w:rsid w:val="00CC7876"/>
    <w:rsid w:val="00CC78F7"/>
    <w:rsid w:val="00CC795C"/>
    <w:rsid w:val="00CC7968"/>
    <w:rsid w:val="00CC7CC5"/>
    <w:rsid w:val="00CC7E61"/>
    <w:rsid w:val="00CC7F18"/>
    <w:rsid w:val="00CD0151"/>
    <w:rsid w:val="00CD03C7"/>
    <w:rsid w:val="00CD057A"/>
    <w:rsid w:val="00CD0758"/>
    <w:rsid w:val="00CD081B"/>
    <w:rsid w:val="00CD0855"/>
    <w:rsid w:val="00CD0B37"/>
    <w:rsid w:val="00CD1165"/>
    <w:rsid w:val="00CD1290"/>
    <w:rsid w:val="00CD18AD"/>
    <w:rsid w:val="00CD1E38"/>
    <w:rsid w:val="00CD1EAC"/>
    <w:rsid w:val="00CD2345"/>
    <w:rsid w:val="00CD236D"/>
    <w:rsid w:val="00CD24AD"/>
    <w:rsid w:val="00CD24B1"/>
    <w:rsid w:val="00CD2983"/>
    <w:rsid w:val="00CD29FA"/>
    <w:rsid w:val="00CD2C64"/>
    <w:rsid w:val="00CD2D5E"/>
    <w:rsid w:val="00CD31B4"/>
    <w:rsid w:val="00CD3231"/>
    <w:rsid w:val="00CD32E1"/>
    <w:rsid w:val="00CD334E"/>
    <w:rsid w:val="00CD3763"/>
    <w:rsid w:val="00CD37FF"/>
    <w:rsid w:val="00CD3A5F"/>
    <w:rsid w:val="00CD3D88"/>
    <w:rsid w:val="00CD3DE3"/>
    <w:rsid w:val="00CD3F24"/>
    <w:rsid w:val="00CD47F0"/>
    <w:rsid w:val="00CD4EAA"/>
    <w:rsid w:val="00CD50B8"/>
    <w:rsid w:val="00CD5243"/>
    <w:rsid w:val="00CD572D"/>
    <w:rsid w:val="00CD57FA"/>
    <w:rsid w:val="00CD5B31"/>
    <w:rsid w:val="00CD5BCC"/>
    <w:rsid w:val="00CD5F9A"/>
    <w:rsid w:val="00CD61E0"/>
    <w:rsid w:val="00CD634A"/>
    <w:rsid w:val="00CD6495"/>
    <w:rsid w:val="00CD652F"/>
    <w:rsid w:val="00CD65C5"/>
    <w:rsid w:val="00CD692D"/>
    <w:rsid w:val="00CD6B89"/>
    <w:rsid w:val="00CD7642"/>
    <w:rsid w:val="00CD7B82"/>
    <w:rsid w:val="00CD7CAE"/>
    <w:rsid w:val="00CD7E4F"/>
    <w:rsid w:val="00CE01B3"/>
    <w:rsid w:val="00CE07A6"/>
    <w:rsid w:val="00CE0F1B"/>
    <w:rsid w:val="00CE0F8C"/>
    <w:rsid w:val="00CE0F9E"/>
    <w:rsid w:val="00CE10AE"/>
    <w:rsid w:val="00CE10B6"/>
    <w:rsid w:val="00CE1284"/>
    <w:rsid w:val="00CE14F5"/>
    <w:rsid w:val="00CE1844"/>
    <w:rsid w:val="00CE1CC3"/>
    <w:rsid w:val="00CE1D41"/>
    <w:rsid w:val="00CE1D88"/>
    <w:rsid w:val="00CE1E6B"/>
    <w:rsid w:val="00CE1F87"/>
    <w:rsid w:val="00CE227C"/>
    <w:rsid w:val="00CE2318"/>
    <w:rsid w:val="00CE27E4"/>
    <w:rsid w:val="00CE2827"/>
    <w:rsid w:val="00CE29D5"/>
    <w:rsid w:val="00CE2B93"/>
    <w:rsid w:val="00CE2F71"/>
    <w:rsid w:val="00CE3369"/>
    <w:rsid w:val="00CE34AE"/>
    <w:rsid w:val="00CE36CF"/>
    <w:rsid w:val="00CE37BD"/>
    <w:rsid w:val="00CE3825"/>
    <w:rsid w:val="00CE3C9D"/>
    <w:rsid w:val="00CE4D5C"/>
    <w:rsid w:val="00CE5015"/>
    <w:rsid w:val="00CE51AD"/>
    <w:rsid w:val="00CE51C6"/>
    <w:rsid w:val="00CE55A7"/>
    <w:rsid w:val="00CE5602"/>
    <w:rsid w:val="00CE5AE2"/>
    <w:rsid w:val="00CE5E28"/>
    <w:rsid w:val="00CE5E44"/>
    <w:rsid w:val="00CE6106"/>
    <w:rsid w:val="00CE65F3"/>
    <w:rsid w:val="00CE6FD5"/>
    <w:rsid w:val="00CE7314"/>
    <w:rsid w:val="00CE75EC"/>
    <w:rsid w:val="00CE7819"/>
    <w:rsid w:val="00CE78BC"/>
    <w:rsid w:val="00CE79CD"/>
    <w:rsid w:val="00CE7A86"/>
    <w:rsid w:val="00CE7BDC"/>
    <w:rsid w:val="00CF0125"/>
    <w:rsid w:val="00CF047C"/>
    <w:rsid w:val="00CF04D7"/>
    <w:rsid w:val="00CF0517"/>
    <w:rsid w:val="00CF059C"/>
    <w:rsid w:val="00CF063A"/>
    <w:rsid w:val="00CF07FD"/>
    <w:rsid w:val="00CF0872"/>
    <w:rsid w:val="00CF1092"/>
    <w:rsid w:val="00CF116E"/>
    <w:rsid w:val="00CF11C2"/>
    <w:rsid w:val="00CF122C"/>
    <w:rsid w:val="00CF1458"/>
    <w:rsid w:val="00CF19B3"/>
    <w:rsid w:val="00CF1A5C"/>
    <w:rsid w:val="00CF1AD7"/>
    <w:rsid w:val="00CF1D6D"/>
    <w:rsid w:val="00CF1FDF"/>
    <w:rsid w:val="00CF1FE9"/>
    <w:rsid w:val="00CF21D7"/>
    <w:rsid w:val="00CF22A9"/>
    <w:rsid w:val="00CF22AC"/>
    <w:rsid w:val="00CF292F"/>
    <w:rsid w:val="00CF2C56"/>
    <w:rsid w:val="00CF2D5A"/>
    <w:rsid w:val="00CF2DC7"/>
    <w:rsid w:val="00CF3055"/>
    <w:rsid w:val="00CF3445"/>
    <w:rsid w:val="00CF344F"/>
    <w:rsid w:val="00CF35CC"/>
    <w:rsid w:val="00CF3B1C"/>
    <w:rsid w:val="00CF45F0"/>
    <w:rsid w:val="00CF4692"/>
    <w:rsid w:val="00CF4799"/>
    <w:rsid w:val="00CF48CC"/>
    <w:rsid w:val="00CF4A8F"/>
    <w:rsid w:val="00CF4DD4"/>
    <w:rsid w:val="00CF4F64"/>
    <w:rsid w:val="00CF4F7A"/>
    <w:rsid w:val="00CF5307"/>
    <w:rsid w:val="00CF592C"/>
    <w:rsid w:val="00CF5981"/>
    <w:rsid w:val="00CF59B9"/>
    <w:rsid w:val="00CF5B3E"/>
    <w:rsid w:val="00CF5CF3"/>
    <w:rsid w:val="00CF611C"/>
    <w:rsid w:val="00CF653F"/>
    <w:rsid w:val="00CF69C6"/>
    <w:rsid w:val="00CF6A12"/>
    <w:rsid w:val="00CF6AD7"/>
    <w:rsid w:val="00CF6CF1"/>
    <w:rsid w:val="00CF7A69"/>
    <w:rsid w:val="00CF7BD6"/>
    <w:rsid w:val="00CF7D02"/>
    <w:rsid w:val="00CF7EE8"/>
    <w:rsid w:val="00D000FE"/>
    <w:rsid w:val="00D00336"/>
    <w:rsid w:val="00D0037B"/>
    <w:rsid w:val="00D00397"/>
    <w:rsid w:val="00D003E3"/>
    <w:rsid w:val="00D00495"/>
    <w:rsid w:val="00D0108A"/>
    <w:rsid w:val="00D017D7"/>
    <w:rsid w:val="00D018E0"/>
    <w:rsid w:val="00D01983"/>
    <w:rsid w:val="00D01B43"/>
    <w:rsid w:val="00D01ED2"/>
    <w:rsid w:val="00D02010"/>
    <w:rsid w:val="00D0205E"/>
    <w:rsid w:val="00D021F0"/>
    <w:rsid w:val="00D02222"/>
    <w:rsid w:val="00D024C8"/>
    <w:rsid w:val="00D0258D"/>
    <w:rsid w:val="00D03015"/>
    <w:rsid w:val="00D034EB"/>
    <w:rsid w:val="00D03690"/>
    <w:rsid w:val="00D0389D"/>
    <w:rsid w:val="00D039C9"/>
    <w:rsid w:val="00D03E49"/>
    <w:rsid w:val="00D03F56"/>
    <w:rsid w:val="00D03FA4"/>
    <w:rsid w:val="00D0410F"/>
    <w:rsid w:val="00D0433E"/>
    <w:rsid w:val="00D0435A"/>
    <w:rsid w:val="00D043EF"/>
    <w:rsid w:val="00D046FA"/>
    <w:rsid w:val="00D04740"/>
    <w:rsid w:val="00D047CE"/>
    <w:rsid w:val="00D04850"/>
    <w:rsid w:val="00D048E6"/>
    <w:rsid w:val="00D04E62"/>
    <w:rsid w:val="00D04EA0"/>
    <w:rsid w:val="00D050C3"/>
    <w:rsid w:val="00D0539F"/>
    <w:rsid w:val="00D055CC"/>
    <w:rsid w:val="00D05747"/>
    <w:rsid w:val="00D058D9"/>
    <w:rsid w:val="00D05B6A"/>
    <w:rsid w:val="00D05C7F"/>
    <w:rsid w:val="00D060C7"/>
    <w:rsid w:val="00D06190"/>
    <w:rsid w:val="00D06879"/>
    <w:rsid w:val="00D06A15"/>
    <w:rsid w:val="00D07362"/>
    <w:rsid w:val="00D0768D"/>
    <w:rsid w:val="00D07A3F"/>
    <w:rsid w:val="00D1002C"/>
    <w:rsid w:val="00D10A1A"/>
    <w:rsid w:val="00D10AC4"/>
    <w:rsid w:val="00D10C25"/>
    <w:rsid w:val="00D10E82"/>
    <w:rsid w:val="00D111BD"/>
    <w:rsid w:val="00D11447"/>
    <w:rsid w:val="00D11C3D"/>
    <w:rsid w:val="00D11CC9"/>
    <w:rsid w:val="00D11DB5"/>
    <w:rsid w:val="00D11F1F"/>
    <w:rsid w:val="00D11F53"/>
    <w:rsid w:val="00D1209C"/>
    <w:rsid w:val="00D122EC"/>
    <w:rsid w:val="00D123FD"/>
    <w:rsid w:val="00D12BF7"/>
    <w:rsid w:val="00D12D37"/>
    <w:rsid w:val="00D12EEC"/>
    <w:rsid w:val="00D12F32"/>
    <w:rsid w:val="00D130B6"/>
    <w:rsid w:val="00D13305"/>
    <w:rsid w:val="00D1346B"/>
    <w:rsid w:val="00D134DA"/>
    <w:rsid w:val="00D134DD"/>
    <w:rsid w:val="00D135E4"/>
    <w:rsid w:val="00D13740"/>
    <w:rsid w:val="00D13920"/>
    <w:rsid w:val="00D13F68"/>
    <w:rsid w:val="00D13FC0"/>
    <w:rsid w:val="00D14204"/>
    <w:rsid w:val="00D14303"/>
    <w:rsid w:val="00D147CF"/>
    <w:rsid w:val="00D14967"/>
    <w:rsid w:val="00D14C90"/>
    <w:rsid w:val="00D14D68"/>
    <w:rsid w:val="00D14E83"/>
    <w:rsid w:val="00D15077"/>
    <w:rsid w:val="00D155B6"/>
    <w:rsid w:val="00D155CE"/>
    <w:rsid w:val="00D15755"/>
    <w:rsid w:val="00D15A23"/>
    <w:rsid w:val="00D15AD5"/>
    <w:rsid w:val="00D15B73"/>
    <w:rsid w:val="00D1604C"/>
    <w:rsid w:val="00D16075"/>
    <w:rsid w:val="00D16165"/>
    <w:rsid w:val="00D162BA"/>
    <w:rsid w:val="00D163D4"/>
    <w:rsid w:val="00D1697B"/>
    <w:rsid w:val="00D16A4B"/>
    <w:rsid w:val="00D16D70"/>
    <w:rsid w:val="00D17313"/>
    <w:rsid w:val="00D17405"/>
    <w:rsid w:val="00D1745A"/>
    <w:rsid w:val="00D17B76"/>
    <w:rsid w:val="00D17F72"/>
    <w:rsid w:val="00D2019F"/>
    <w:rsid w:val="00D20312"/>
    <w:rsid w:val="00D20425"/>
    <w:rsid w:val="00D20795"/>
    <w:rsid w:val="00D208A7"/>
    <w:rsid w:val="00D20967"/>
    <w:rsid w:val="00D20B85"/>
    <w:rsid w:val="00D21238"/>
    <w:rsid w:val="00D2182D"/>
    <w:rsid w:val="00D222BC"/>
    <w:rsid w:val="00D2288C"/>
    <w:rsid w:val="00D229FB"/>
    <w:rsid w:val="00D22E7B"/>
    <w:rsid w:val="00D22F6A"/>
    <w:rsid w:val="00D22F82"/>
    <w:rsid w:val="00D22FCB"/>
    <w:rsid w:val="00D2308C"/>
    <w:rsid w:val="00D231B5"/>
    <w:rsid w:val="00D231E5"/>
    <w:rsid w:val="00D23443"/>
    <w:rsid w:val="00D235A8"/>
    <w:rsid w:val="00D23C31"/>
    <w:rsid w:val="00D244C9"/>
    <w:rsid w:val="00D24624"/>
    <w:rsid w:val="00D2478B"/>
    <w:rsid w:val="00D24FAB"/>
    <w:rsid w:val="00D25594"/>
    <w:rsid w:val="00D25618"/>
    <w:rsid w:val="00D256C2"/>
    <w:rsid w:val="00D25A87"/>
    <w:rsid w:val="00D25CC1"/>
    <w:rsid w:val="00D25EEC"/>
    <w:rsid w:val="00D2603C"/>
    <w:rsid w:val="00D261E5"/>
    <w:rsid w:val="00D266DE"/>
    <w:rsid w:val="00D26A5C"/>
    <w:rsid w:val="00D26C81"/>
    <w:rsid w:val="00D26DB8"/>
    <w:rsid w:val="00D27037"/>
    <w:rsid w:val="00D2738F"/>
    <w:rsid w:val="00D27609"/>
    <w:rsid w:val="00D2764B"/>
    <w:rsid w:val="00D27C44"/>
    <w:rsid w:val="00D27D77"/>
    <w:rsid w:val="00D27D95"/>
    <w:rsid w:val="00D27DC8"/>
    <w:rsid w:val="00D27E38"/>
    <w:rsid w:val="00D27FB1"/>
    <w:rsid w:val="00D303BE"/>
    <w:rsid w:val="00D30639"/>
    <w:rsid w:val="00D306AE"/>
    <w:rsid w:val="00D3077F"/>
    <w:rsid w:val="00D3092F"/>
    <w:rsid w:val="00D30C99"/>
    <w:rsid w:val="00D30F24"/>
    <w:rsid w:val="00D30F90"/>
    <w:rsid w:val="00D31259"/>
    <w:rsid w:val="00D313A8"/>
    <w:rsid w:val="00D3174F"/>
    <w:rsid w:val="00D317D4"/>
    <w:rsid w:val="00D31812"/>
    <w:rsid w:val="00D320D5"/>
    <w:rsid w:val="00D3212A"/>
    <w:rsid w:val="00D32752"/>
    <w:rsid w:val="00D3324E"/>
    <w:rsid w:val="00D332F8"/>
    <w:rsid w:val="00D333F2"/>
    <w:rsid w:val="00D33718"/>
    <w:rsid w:val="00D33799"/>
    <w:rsid w:val="00D33E0E"/>
    <w:rsid w:val="00D33E7A"/>
    <w:rsid w:val="00D33F3D"/>
    <w:rsid w:val="00D33F94"/>
    <w:rsid w:val="00D34466"/>
    <w:rsid w:val="00D3448F"/>
    <w:rsid w:val="00D347B9"/>
    <w:rsid w:val="00D35510"/>
    <w:rsid w:val="00D358C3"/>
    <w:rsid w:val="00D35B45"/>
    <w:rsid w:val="00D35BCC"/>
    <w:rsid w:val="00D35E05"/>
    <w:rsid w:val="00D35E18"/>
    <w:rsid w:val="00D3640C"/>
    <w:rsid w:val="00D3672B"/>
    <w:rsid w:val="00D3672E"/>
    <w:rsid w:val="00D36F08"/>
    <w:rsid w:val="00D373B1"/>
    <w:rsid w:val="00D3741E"/>
    <w:rsid w:val="00D374A1"/>
    <w:rsid w:val="00D376C7"/>
    <w:rsid w:val="00D37842"/>
    <w:rsid w:val="00D37AF8"/>
    <w:rsid w:val="00D37C98"/>
    <w:rsid w:val="00D37EEC"/>
    <w:rsid w:val="00D400E5"/>
    <w:rsid w:val="00D40722"/>
    <w:rsid w:val="00D40927"/>
    <w:rsid w:val="00D40AF9"/>
    <w:rsid w:val="00D40C71"/>
    <w:rsid w:val="00D41044"/>
    <w:rsid w:val="00D410B8"/>
    <w:rsid w:val="00D41201"/>
    <w:rsid w:val="00D416DD"/>
    <w:rsid w:val="00D41827"/>
    <w:rsid w:val="00D42372"/>
    <w:rsid w:val="00D426AD"/>
    <w:rsid w:val="00D42791"/>
    <w:rsid w:val="00D42A6E"/>
    <w:rsid w:val="00D42D02"/>
    <w:rsid w:val="00D42D36"/>
    <w:rsid w:val="00D4303D"/>
    <w:rsid w:val="00D43312"/>
    <w:rsid w:val="00D435B3"/>
    <w:rsid w:val="00D435B8"/>
    <w:rsid w:val="00D437FB"/>
    <w:rsid w:val="00D43C97"/>
    <w:rsid w:val="00D4400C"/>
    <w:rsid w:val="00D44093"/>
    <w:rsid w:val="00D444E3"/>
    <w:rsid w:val="00D4459A"/>
    <w:rsid w:val="00D4476A"/>
    <w:rsid w:val="00D4488F"/>
    <w:rsid w:val="00D44B60"/>
    <w:rsid w:val="00D44F3C"/>
    <w:rsid w:val="00D45393"/>
    <w:rsid w:val="00D454B4"/>
    <w:rsid w:val="00D4589A"/>
    <w:rsid w:val="00D45A78"/>
    <w:rsid w:val="00D45C58"/>
    <w:rsid w:val="00D45E40"/>
    <w:rsid w:val="00D46004"/>
    <w:rsid w:val="00D46178"/>
    <w:rsid w:val="00D46668"/>
    <w:rsid w:val="00D4683B"/>
    <w:rsid w:val="00D46EAE"/>
    <w:rsid w:val="00D46FF0"/>
    <w:rsid w:val="00D474A5"/>
    <w:rsid w:val="00D474CD"/>
    <w:rsid w:val="00D475F5"/>
    <w:rsid w:val="00D47923"/>
    <w:rsid w:val="00D4796E"/>
    <w:rsid w:val="00D47BA2"/>
    <w:rsid w:val="00D47FBC"/>
    <w:rsid w:val="00D50F03"/>
    <w:rsid w:val="00D51001"/>
    <w:rsid w:val="00D51131"/>
    <w:rsid w:val="00D5126C"/>
    <w:rsid w:val="00D5137D"/>
    <w:rsid w:val="00D514C7"/>
    <w:rsid w:val="00D5168E"/>
    <w:rsid w:val="00D51764"/>
    <w:rsid w:val="00D51A40"/>
    <w:rsid w:val="00D51D3C"/>
    <w:rsid w:val="00D51E67"/>
    <w:rsid w:val="00D52350"/>
    <w:rsid w:val="00D52654"/>
    <w:rsid w:val="00D526E2"/>
    <w:rsid w:val="00D52F98"/>
    <w:rsid w:val="00D531E2"/>
    <w:rsid w:val="00D5426C"/>
    <w:rsid w:val="00D5430D"/>
    <w:rsid w:val="00D54E00"/>
    <w:rsid w:val="00D54FED"/>
    <w:rsid w:val="00D55309"/>
    <w:rsid w:val="00D55438"/>
    <w:rsid w:val="00D55592"/>
    <w:rsid w:val="00D557B0"/>
    <w:rsid w:val="00D55877"/>
    <w:rsid w:val="00D55950"/>
    <w:rsid w:val="00D55E6C"/>
    <w:rsid w:val="00D55F85"/>
    <w:rsid w:val="00D5636D"/>
    <w:rsid w:val="00D563A0"/>
    <w:rsid w:val="00D567CF"/>
    <w:rsid w:val="00D56A6B"/>
    <w:rsid w:val="00D56B8A"/>
    <w:rsid w:val="00D56CD1"/>
    <w:rsid w:val="00D56D2D"/>
    <w:rsid w:val="00D56FBA"/>
    <w:rsid w:val="00D571B2"/>
    <w:rsid w:val="00D57475"/>
    <w:rsid w:val="00D5783C"/>
    <w:rsid w:val="00D578F6"/>
    <w:rsid w:val="00D5798D"/>
    <w:rsid w:val="00D57A19"/>
    <w:rsid w:val="00D57A26"/>
    <w:rsid w:val="00D57BEB"/>
    <w:rsid w:val="00D57BEC"/>
    <w:rsid w:val="00D600B5"/>
    <w:rsid w:val="00D60450"/>
    <w:rsid w:val="00D60498"/>
    <w:rsid w:val="00D60646"/>
    <w:rsid w:val="00D606B1"/>
    <w:rsid w:val="00D60750"/>
    <w:rsid w:val="00D60793"/>
    <w:rsid w:val="00D60886"/>
    <w:rsid w:val="00D60DCB"/>
    <w:rsid w:val="00D60FC9"/>
    <w:rsid w:val="00D6126D"/>
    <w:rsid w:val="00D61386"/>
    <w:rsid w:val="00D61804"/>
    <w:rsid w:val="00D619BF"/>
    <w:rsid w:val="00D619FB"/>
    <w:rsid w:val="00D61C54"/>
    <w:rsid w:val="00D62550"/>
    <w:rsid w:val="00D62AAB"/>
    <w:rsid w:val="00D62CCC"/>
    <w:rsid w:val="00D62D6E"/>
    <w:rsid w:val="00D62F97"/>
    <w:rsid w:val="00D6310E"/>
    <w:rsid w:val="00D63474"/>
    <w:rsid w:val="00D6377F"/>
    <w:rsid w:val="00D639EE"/>
    <w:rsid w:val="00D63F58"/>
    <w:rsid w:val="00D64094"/>
    <w:rsid w:val="00D640D3"/>
    <w:rsid w:val="00D6439D"/>
    <w:rsid w:val="00D6451A"/>
    <w:rsid w:val="00D6480C"/>
    <w:rsid w:val="00D64913"/>
    <w:rsid w:val="00D64B53"/>
    <w:rsid w:val="00D64BFD"/>
    <w:rsid w:val="00D64D52"/>
    <w:rsid w:val="00D64D8B"/>
    <w:rsid w:val="00D64ECC"/>
    <w:rsid w:val="00D64F0F"/>
    <w:rsid w:val="00D64FB8"/>
    <w:rsid w:val="00D65007"/>
    <w:rsid w:val="00D65067"/>
    <w:rsid w:val="00D650D5"/>
    <w:rsid w:val="00D652AC"/>
    <w:rsid w:val="00D65427"/>
    <w:rsid w:val="00D6610B"/>
    <w:rsid w:val="00D6621B"/>
    <w:rsid w:val="00D666CB"/>
    <w:rsid w:val="00D66761"/>
    <w:rsid w:val="00D667FD"/>
    <w:rsid w:val="00D66C18"/>
    <w:rsid w:val="00D66C41"/>
    <w:rsid w:val="00D66E66"/>
    <w:rsid w:val="00D66FEC"/>
    <w:rsid w:val="00D671D1"/>
    <w:rsid w:val="00D674AE"/>
    <w:rsid w:val="00D67676"/>
    <w:rsid w:val="00D67984"/>
    <w:rsid w:val="00D679AD"/>
    <w:rsid w:val="00D67CDA"/>
    <w:rsid w:val="00D67F69"/>
    <w:rsid w:val="00D700FA"/>
    <w:rsid w:val="00D70221"/>
    <w:rsid w:val="00D70377"/>
    <w:rsid w:val="00D70555"/>
    <w:rsid w:val="00D70673"/>
    <w:rsid w:val="00D70811"/>
    <w:rsid w:val="00D70C97"/>
    <w:rsid w:val="00D71134"/>
    <w:rsid w:val="00D7150E"/>
    <w:rsid w:val="00D7160C"/>
    <w:rsid w:val="00D71A23"/>
    <w:rsid w:val="00D71B2C"/>
    <w:rsid w:val="00D71B8D"/>
    <w:rsid w:val="00D71D1B"/>
    <w:rsid w:val="00D71D69"/>
    <w:rsid w:val="00D71EB4"/>
    <w:rsid w:val="00D72058"/>
    <w:rsid w:val="00D7206B"/>
    <w:rsid w:val="00D72310"/>
    <w:rsid w:val="00D724ED"/>
    <w:rsid w:val="00D72AA5"/>
    <w:rsid w:val="00D72F51"/>
    <w:rsid w:val="00D73055"/>
    <w:rsid w:val="00D73531"/>
    <w:rsid w:val="00D738F8"/>
    <w:rsid w:val="00D739F8"/>
    <w:rsid w:val="00D73AEF"/>
    <w:rsid w:val="00D73D2F"/>
    <w:rsid w:val="00D7401B"/>
    <w:rsid w:val="00D74080"/>
    <w:rsid w:val="00D74189"/>
    <w:rsid w:val="00D74274"/>
    <w:rsid w:val="00D744EF"/>
    <w:rsid w:val="00D745E0"/>
    <w:rsid w:val="00D74981"/>
    <w:rsid w:val="00D749E5"/>
    <w:rsid w:val="00D74A5D"/>
    <w:rsid w:val="00D74BB6"/>
    <w:rsid w:val="00D7510A"/>
    <w:rsid w:val="00D7519A"/>
    <w:rsid w:val="00D7567A"/>
    <w:rsid w:val="00D75852"/>
    <w:rsid w:val="00D75BF8"/>
    <w:rsid w:val="00D75D9C"/>
    <w:rsid w:val="00D76247"/>
    <w:rsid w:val="00D763FB"/>
    <w:rsid w:val="00D7672C"/>
    <w:rsid w:val="00D76819"/>
    <w:rsid w:val="00D76993"/>
    <w:rsid w:val="00D76CB5"/>
    <w:rsid w:val="00D76EB5"/>
    <w:rsid w:val="00D76ECE"/>
    <w:rsid w:val="00D774F1"/>
    <w:rsid w:val="00D774FD"/>
    <w:rsid w:val="00D77613"/>
    <w:rsid w:val="00D7772A"/>
    <w:rsid w:val="00D777B3"/>
    <w:rsid w:val="00D7780A"/>
    <w:rsid w:val="00D778D9"/>
    <w:rsid w:val="00D77940"/>
    <w:rsid w:val="00D77A1E"/>
    <w:rsid w:val="00D77E5E"/>
    <w:rsid w:val="00D77EE7"/>
    <w:rsid w:val="00D801D6"/>
    <w:rsid w:val="00D801E3"/>
    <w:rsid w:val="00D8033F"/>
    <w:rsid w:val="00D80369"/>
    <w:rsid w:val="00D803D2"/>
    <w:rsid w:val="00D805C5"/>
    <w:rsid w:val="00D80697"/>
    <w:rsid w:val="00D806D7"/>
    <w:rsid w:val="00D80778"/>
    <w:rsid w:val="00D8082B"/>
    <w:rsid w:val="00D80982"/>
    <w:rsid w:val="00D80F13"/>
    <w:rsid w:val="00D81052"/>
    <w:rsid w:val="00D8153F"/>
    <w:rsid w:val="00D8158C"/>
    <w:rsid w:val="00D815D3"/>
    <w:rsid w:val="00D8178E"/>
    <w:rsid w:val="00D8181E"/>
    <w:rsid w:val="00D81A79"/>
    <w:rsid w:val="00D81E02"/>
    <w:rsid w:val="00D8206D"/>
    <w:rsid w:val="00D82490"/>
    <w:rsid w:val="00D824EA"/>
    <w:rsid w:val="00D824F7"/>
    <w:rsid w:val="00D829B4"/>
    <w:rsid w:val="00D82A2C"/>
    <w:rsid w:val="00D82A8E"/>
    <w:rsid w:val="00D82B12"/>
    <w:rsid w:val="00D82E1A"/>
    <w:rsid w:val="00D82EBA"/>
    <w:rsid w:val="00D82F9F"/>
    <w:rsid w:val="00D833B1"/>
    <w:rsid w:val="00D833B4"/>
    <w:rsid w:val="00D83BF3"/>
    <w:rsid w:val="00D83D9E"/>
    <w:rsid w:val="00D83E91"/>
    <w:rsid w:val="00D8428C"/>
    <w:rsid w:val="00D846E3"/>
    <w:rsid w:val="00D84BDD"/>
    <w:rsid w:val="00D84D76"/>
    <w:rsid w:val="00D84DA6"/>
    <w:rsid w:val="00D84E66"/>
    <w:rsid w:val="00D85071"/>
    <w:rsid w:val="00D85443"/>
    <w:rsid w:val="00D854B2"/>
    <w:rsid w:val="00D8565D"/>
    <w:rsid w:val="00D85C33"/>
    <w:rsid w:val="00D8605B"/>
    <w:rsid w:val="00D860C1"/>
    <w:rsid w:val="00D8670C"/>
    <w:rsid w:val="00D870CB"/>
    <w:rsid w:val="00D8741E"/>
    <w:rsid w:val="00D87870"/>
    <w:rsid w:val="00D878F3"/>
    <w:rsid w:val="00D87A40"/>
    <w:rsid w:val="00D87CB7"/>
    <w:rsid w:val="00D90195"/>
    <w:rsid w:val="00D905C7"/>
    <w:rsid w:val="00D905EB"/>
    <w:rsid w:val="00D90764"/>
    <w:rsid w:val="00D90A72"/>
    <w:rsid w:val="00D90C59"/>
    <w:rsid w:val="00D91340"/>
    <w:rsid w:val="00D91A49"/>
    <w:rsid w:val="00D91AAF"/>
    <w:rsid w:val="00D91AB5"/>
    <w:rsid w:val="00D91ADC"/>
    <w:rsid w:val="00D91D35"/>
    <w:rsid w:val="00D92143"/>
    <w:rsid w:val="00D921BD"/>
    <w:rsid w:val="00D92327"/>
    <w:rsid w:val="00D93202"/>
    <w:rsid w:val="00D933F0"/>
    <w:rsid w:val="00D933FF"/>
    <w:rsid w:val="00D93501"/>
    <w:rsid w:val="00D9351E"/>
    <w:rsid w:val="00D936B0"/>
    <w:rsid w:val="00D936EA"/>
    <w:rsid w:val="00D93857"/>
    <w:rsid w:val="00D93A8A"/>
    <w:rsid w:val="00D93CE5"/>
    <w:rsid w:val="00D93ED0"/>
    <w:rsid w:val="00D9404B"/>
    <w:rsid w:val="00D940AC"/>
    <w:rsid w:val="00D9422A"/>
    <w:rsid w:val="00D94474"/>
    <w:rsid w:val="00D94667"/>
    <w:rsid w:val="00D94B58"/>
    <w:rsid w:val="00D94E94"/>
    <w:rsid w:val="00D94F3B"/>
    <w:rsid w:val="00D94FAE"/>
    <w:rsid w:val="00D954BA"/>
    <w:rsid w:val="00D95AE5"/>
    <w:rsid w:val="00D95C1B"/>
    <w:rsid w:val="00D95C40"/>
    <w:rsid w:val="00D95E92"/>
    <w:rsid w:val="00D96080"/>
    <w:rsid w:val="00D9618F"/>
    <w:rsid w:val="00D965EE"/>
    <w:rsid w:val="00D96762"/>
    <w:rsid w:val="00D96C2F"/>
    <w:rsid w:val="00D96E50"/>
    <w:rsid w:val="00D97109"/>
    <w:rsid w:val="00D9722A"/>
    <w:rsid w:val="00D9732F"/>
    <w:rsid w:val="00D97431"/>
    <w:rsid w:val="00D97839"/>
    <w:rsid w:val="00D97C79"/>
    <w:rsid w:val="00D97E04"/>
    <w:rsid w:val="00DA0416"/>
    <w:rsid w:val="00DA0633"/>
    <w:rsid w:val="00DA08C7"/>
    <w:rsid w:val="00DA08E1"/>
    <w:rsid w:val="00DA0974"/>
    <w:rsid w:val="00DA0979"/>
    <w:rsid w:val="00DA0BF1"/>
    <w:rsid w:val="00DA0ECA"/>
    <w:rsid w:val="00DA1473"/>
    <w:rsid w:val="00DA1621"/>
    <w:rsid w:val="00DA1841"/>
    <w:rsid w:val="00DA1987"/>
    <w:rsid w:val="00DA1992"/>
    <w:rsid w:val="00DA1A3B"/>
    <w:rsid w:val="00DA1A95"/>
    <w:rsid w:val="00DA1AE6"/>
    <w:rsid w:val="00DA1B7B"/>
    <w:rsid w:val="00DA2311"/>
    <w:rsid w:val="00DA25E7"/>
    <w:rsid w:val="00DA2741"/>
    <w:rsid w:val="00DA2816"/>
    <w:rsid w:val="00DA2B9F"/>
    <w:rsid w:val="00DA2CE6"/>
    <w:rsid w:val="00DA2DAC"/>
    <w:rsid w:val="00DA3608"/>
    <w:rsid w:val="00DA3798"/>
    <w:rsid w:val="00DA386C"/>
    <w:rsid w:val="00DA3AA3"/>
    <w:rsid w:val="00DA3B5A"/>
    <w:rsid w:val="00DA3B5B"/>
    <w:rsid w:val="00DA3E23"/>
    <w:rsid w:val="00DA3F66"/>
    <w:rsid w:val="00DA445F"/>
    <w:rsid w:val="00DA47AD"/>
    <w:rsid w:val="00DA49CD"/>
    <w:rsid w:val="00DA4B02"/>
    <w:rsid w:val="00DA4D87"/>
    <w:rsid w:val="00DA51B7"/>
    <w:rsid w:val="00DA527A"/>
    <w:rsid w:val="00DA55C3"/>
    <w:rsid w:val="00DA5962"/>
    <w:rsid w:val="00DA603F"/>
    <w:rsid w:val="00DA6444"/>
    <w:rsid w:val="00DA65CB"/>
    <w:rsid w:val="00DA6B17"/>
    <w:rsid w:val="00DA6D2C"/>
    <w:rsid w:val="00DA6D56"/>
    <w:rsid w:val="00DA7154"/>
    <w:rsid w:val="00DA71DC"/>
    <w:rsid w:val="00DA72B3"/>
    <w:rsid w:val="00DA73CF"/>
    <w:rsid w:val="00DA756C"/>
    <w:rsid w:val="00DA764D"/>
    <w:rsid w:val="00DA7C3E"/>
    <w:rsid w:val="00DA7D64"/>
    <w:rsid w:val="00DA7E55"/>
    <w:rsid w:val="00DB0139"/>
    <w:rsid w:val="00DB034F"/>
    <w:rsid w:val="00DB0764"/>
    <w:rsid w:val="00DB1108"/>
    <w:rsid w:val="00DB12FA"/>
    <w:rsid w:val="00DB144F"/>
    <w:rsid w:val="00DB1B19"/>
    <w:rsid w:val="00DB212A"/>
    <w:rsid w:val="00DB2722"/>
    <w:rsid w:val="00DB2951"/>
    <w:rsid w:val="00DB29FF"/>
    <w:rsid w:val="00DB2A0A"/>
    <w:rsid w:val="00DB2DC0"/>
    <w:rsid w:val="00DB2E51"/>
    <w:rsid w:val="00DB3775"/>
    <w:rsid w:val="00DB37B2"/>
    <w:rsid w:val="00DB3A17"/>
    <w:rsid w:val="00DB3A97"/>
    <w:rsid w:val="00DB3FEA"/>
    <w:rsid w:val="00DB4078"/>
    <w:rsid w:val="00DB4525"/>
    <w:rsid w:val="00DB46BA"/>
    <w:rsid w:val="00DB46D2"/>
    <w:rsid w:val="00DB47DB"/>
    <w:rsid w:val="00DB4867"/>
    <w:rsid w:val="00DB4A2A"/>
    <w:rsid w:val="00DB4B0E"/>
    <w:rsid w:val="00DB4EDC"/>
    <w:rsid w:val="00DB5167"/>
    <w:rsid w:val="00DB5519"/>
    <w:rsid w:val="00DB5A4F"/>
    <w:rsid w:val="00DB5AE0"/>
    <w:rsid w:val="00DB5C8A"/>
    <w:rsid w:val="00DB5D7A"/>
    <w:rsid w:val="00DB6202"/>
    <w:rsid w:val="00DB6347"/>
    <w:rsid w:val="00DB689D"/>
    <w:rsid w:val="00DB6A3B"/>
    <w:rsid w:val="00DB6CA6"/>
    <w:rsid w:val="00DB6D9A"/>
    <w:rsid w:val="00DB6E6D"/>
    <w:rsid w:val="00DB7150"/>
    <w:rsid w:val="00DB72AC"/>
    <w:rsid w:val="00DB72EC"/>
    <w:rsid w:val="00DB7421"/>
    <w:rsid w:val="00DB75FC"/>
    <w:rsid w:val="00DB7CCB"/>
    <w:rsid w:val="00DC0465"/>
    <w:rsid w:val="00DC0763"/>
    <w:rsid w:val="00DC0C82"/>
    <w:rsid w:val="00DC0D02"/>
    <w:rsid w:val="00DC0E6B"/>
    <w:rsid w:val="00DC1040"/>
    <w:rsid w:val="00DC1791"/>
    <w:rsid w:val="00DC17A1"/>
    <w:rsid w:val="00DC1923"/>
    <w:rsid w:val="00DC1946"/>
    <w:rsid w:val="00DC1C77"/>
    <w:rsid w:val="00DC1C93"/>
    <w:rsid w:val="00DC1F6C"/>
    <w:rsid w:val="00DC1F7E"/>
    <w:rsid w:val="00DC20D9"/>
    <w:rsid w:val="00DC23C6"/>
    <w:rsid w:val="00DC2702"/>
    <w:rsid w:val="00DC292D"/>
    <w:rsid w:val="00DC2BAC"/>
    <w:rsid w:val="00DC2C3C"/>
    <w:rsid w:val="00DC2D71"/>
    <w:rsid w:val="00DC3577"/>
    <w:rsid w:val="00DC3604"/>
    <w:rsid w:val="00DC3776"/>
    <w:rsid w:val="00DC38BB"/>
    <w:rsid w:val="00DC3E52"/>
    <w:rsid w:val="00DC4206"/>
    <w:rsid w:val="00DC4301"/>
    <w:rsid w:val="00DC4638"/>
    <w:rsid w:val="00DC4826"/>
    <w:rsid w:val="00DC4BB1"/>
    <w:rsid w:val="00DC50B0"/>
    <w:rsid w:val="00DC5362"/>
    <w:rsid w:val="00DC5CC7"/>
    <w:rsid w:val="00DC5E1E"/>
    <w:rsid w:val="00DC5EAB"/>
    <w:rsid w:val="00DC6287"/>
    <w:rsid w:val="00DC6515"/>
    <w:rsid w:val="00DC673F"/>
    <w:rsid w:val="00DC68FE"/>
    <w:rsid w:val="00DC6909"/>
    <w:rsid w:val="00DC6A04"/>
    <w:rsid w:val="00DC6A13"/>
    <w:rsid w:val="00DC7018"/>
    <w:rsid w:val="00DC7053"/>
    <w:rsid w:val="00DC7371"/>
    <w:rsid w:val="00DC7B1A"/>
    <w:rsid w:val="00DC7EFB"/>
    <w:rsid w:val="00DC7F59"/>
    <w:rsid w:val="00DD0536"/>
    <w:rsid w:val="00DD0822"/>
    <w:rsid w:val="00DD090F"/>
    <w:rsid w:val="00DD0AAB"/>
    <w:rsid w:val="00DD0CDB"/>
    <w:rsid w:val="00DD0CF4"/>
    <w:rsid w:val="00DD0F5C"/>
    <w:rsid w:val="00DD14D8"/>
    <w:rsid w:val="00DD150B"/>
    <w:rsid w:val="00DD1A47"/>
    <w:rsid w:val="00DD1A49"/>
    <w:rsid w:val="00DD1AA0"/>
    <w:rsid w:val="00DD1B42"/>
    <w:rsid w:val="00DD1B53"/>
    <w:rsid w:val="00DD2042"/>
    <w:rsid w:val="00DD2279"/>
    <w:rsid w:val="00DD2304"/>
    <w:rsid w:val="00DD2557"/>
    <w:rsid w:val="00DD2A0E"/>
    <w:rsid w:val="00DD2DF3"/>
    <w:rsid w:val="00DD2FBC"/>
    <w:rsid w:val="00DD3349"/>
    <w:rsid w:val="00DD39D9"/>
    <w:rsid w:val="00DD39E9"/>
    <w:rsid w:val="00DD3EFB"/>
    <w:rsid w:val="00DD4153"/>
    <w:rsid w:val="00DD456F"/>
    <w:rsid w:val="00DD4838"/>
    <w:rsid w:val="00DD48AE"/>
    <w:rsid w:val="00DD4CA5"/>
    <w:rsid w:val="00DD553E"/>
    <w:rsid w:val="00DD5B0E"/>
    <w:rsid w:val="00DD5BE4"/>
    <w:rsid w:val="00DD678C"/>
    <w:rsid w:val="00DD68C9"/>
    <w:rsid w:val="00DD6906"/>
    <w:rsid w:val="00DD6976"/>
    <w:rsid w:val="00DD699F"/>
    <w:rsid w:val="00DD6B60"/>
    <w:rsid w:val="00DD6CCE"/>
    <w:rsid w:val="00DD6D1B"/>
    <w:rsid w:val="00DD6DE3"/>
    <w:rsid w:val="00DD6ED3"/>
    <w:rsid w:val="00DD705B"/>
    <w:rsid w:val="00DD7095"/>
    <w:rsid w:val="00DD71A3"/>
    <w:rsid w:val="00DD71B7"/>
    <w:rsid w:val="00DD739D"/>
    <w:rsid w:val="00DD7911"/>
    <w:rsid w:val="00DD7E87"/>
    <w:rsid w:val="00DD7F89"/>
    <w:rsid w:val="00DE009D"/>
    <w:rsid w:val="00DE05BB"/>
    <w:rsid w:val="00DE0836"/>
    <w:rsid w:val="00DE0D0E"/>
    <w:rsid w:val="00DE102F"/>
    <w:rsid w:val="00DE1145"/>
    <w:rsid w:val="00DE1505"/>
    <w:rsid w:val="00DE17EA"/>
    <w:rsid w:val="00DE18F2"/>
    <w:rsid w:val="00DE1A1F"/>
    <w:rsid w:val="00DE1D0B"/>
    <w:rsid w:val="00DE2559"/>
    <w:rsid w:val="00DE28FD"/>
    <w:rsid w:val="00DE2D8D"/>
    <w:rsid w:val="00DE3136"/>
    <w:rsid w:val="00DE326D"/>
    <w:rsid w:val="00DE32A4"/>
    <w:rsid w:val="00DE3413"/>
    <w:rsid w:val="00DE3654"/>
    <w:rsid w:val="00DE3856"/>
    <w:rsid w:val="00DE4490"/>
    <w:rsid w:val="00DE4994"/>
    <w:rsid w:val="00DE4CE9"/>
    <w:rsid w:val="00DE4FC3"/>
    <w:rsid w:val="00DE50B9"/>
    <w:rsid w:val="00DE5238"/>
    <w:rsid w:val="00DE5539"/>
    <w:rsid w:val="00DE564A"/>
    <w:rsid w:val="00DE576B"/>
    <w:rsid w:val="00DE6316"/>
    <w:rsid w:val="00DE69F7"/>
    <w:rsid w:val="00DE6BC4"/>
    <w:rsid w:val="00DE768B"/>
    <w:rsid w:val="00DE7721"/>
    <w:rsid w:val="00DE78DA"/>
    <w:rsid w:val="00DE78FC"/>
    <w:rsid w:val="00DE7BAC"/>
    <w:rsid w:val="00DE7E46"/>
    <w:rsid w:val="00DF0009"/>
    <w:rsid w:val="00DF0271"/>
    <w:rsid w:val="00DF02E0"/>
    <w:rsid w:val="00DF042C"/>
    <w:rsid w:val="00DF05D7"/>
    <w:rsid w:val="00DF0A11"/>
    <w:rsid w:val="00DF0CEE"/>
    <w:rsid w:val="00DF0E13"/>
    <w:rsid w:val="00DF0FA9"/>
    <w:rsid w:val="00DF1189"/>
    <w:rsid w:val="00DF15C5"/>
    <w:rsid w:val="00DF1A21"/>
    <w:rsid w:val="00DF1E26"/>
    <w:rsid w:val="00DF1EBF"/>
    <w:rsid w:val="00DF2091"/>
    <w:rsid w:val="00DF277D"/>
    <w:rsid w:val="00DF2B4C"/>
    <w:rsid w:val="00DF2FAC"/>
    <w:rsid w:val="00DF3055"/>
    <w:rsid w:val="00DF324F"/>
    <w:rsid w:val="00DF3370"/>
    <w:rsid w:val="00DF3423"/>
    <w:rsid w:val="00DF3872"/>
    <w:rsid w:val="00DF39B0"/>
    <w:rsid w:val="00DF39C2"/>
    <w:rsid w:val="00DF3F92"/>
    <w:rsid w:val="00DF4373"/>
    <w:rsid w:val="00DF447C"/>
    <w:rsid w:val="00DF4C2E"/>
    <w:rsid w:val="00DF4DE6"/>
    <w:rsid w:val="00DF500E"/>
    <w:rsid w:val="00DF5195"/>
    <w:rsid w:val="00DF526B"/>
    <w:rsid w:val="00DF57C4"/>
    <w:rsid w:val="00DF595E"/>
    <w:rsid w:val="00DF599E"/>
    <w:rsid w:val="00DF5BBC"/>
    <w:rsid w:val="00DF5BF1"/>
    <w:rsid w:val="00DF5CDD"/>
    <w:rsid w:val="00DF5E12"/>
    <w:rsid w:val="00DF5F76"/>
    <w:rsid w:val="00DF5FC0"/>
    <w:rsid w:val="00DF6355"/>
    <w:rsid w:val="00DF6508"/>
    <w:rsid w:val="00DF658A"/>
    <w:rsid w:val="00DF69B4"/>
    <w:rsid w:val="00DF6AC6"/>
    <w:rsid w:val="00DF6CB4"/>
    <w:rsid w:val="00DF6D00"/>
    <w:rsid w:val="00DF6FAD"/>
    <w:rsid w:val="00DF7137"/>
    <w:rsid w:val="00DF71A5"/>
    <w:rsid w:val="00DF71FD"/>
    <w:rsid w:val="00DF787D"/>
    <w:rsid w:val="00DF7889"/>
    <w:rsid w:val="00DF7AFB"/>
    <w:rsid w:val="00DF7BF8"/>
    <w:rsid w:val="00DF7D7A"/>
    <w:rsid w:val="00DF7EBD"/>
    <w:rsid w:val="00E00070"/>
    <w:rsid w:val="00E00114"/>
    <w:rsid w:val="00E003FE"/>
    <w:rsid w:val="00E0042F"/>
    <w:rsid w:val="00E005F4"/>
    <w:rsid w:val="00E00A21"/>
    <w:rsid w:val="00E00BF0"/>
    <w:rsid w:val="00E00CB6"/>
    <w:rsid w:val="00E0102B"/>
    <w:rsid w:val="00E013A5"/>
    <w:rsid w:val="00E0145C"/>
    <w:rsid w:val="00E014B9"/>
    <w:rsid w:val="00E0153F"/>
    <w:rsid w:val="00E01D10"/>
    <w:rsid w:val="00E01D75"/>
    <w:rsid w:val="00E0200F"/>
    <w:rsid w:val="00E021F3"/>
    <w:rsid w:val="00E02311"/>
    <w:rsid w:val="00E0257D"/>
    <w:rsid w:val="00E027F9"/>
    <w:rsid w:val="00E02A78"/>
    <w:rsid w:val="00E02B1C"/>
    <w:rsid w:val="00E02BD0"/>
    <w:rsid w:val="00E02CBF"/>
    <w:rsid w:val="00E02D08"/>
    <w:rsid w:val="00E02D1D"/>
    <w:rsid w:val="00E02EAF"/>
    <w:rsid w:val="00E02F3D"/>
    <w:rsid w:val="00E030EC"/>
    <w:rsid w:val="00E03124"/>
    <w:rsid w:val="00E03243"/>
    <w:rsid w:val="00E03381"/>
    <w:rsid w:val="00E03602"/>
    <w:rsid w:val="00E03C81"/>
    <w:rsid w:val="00E03FA9"/>
    <w:rsid w:val="00E0444F"/>
    <w:rsid w:val="00E044AF"/>
    <w:rsid w:val="00E04697"/>
    <w:rsid w:val="00E04A0E"/>
    <w:rsid w:val="00E0522C"/>
    <w:rsid w:val="00E0560C"/>
    <w:rsid w:val="00E05852"/>
    <w:rsid w:val="00E058CC"/>
    <w:rsid w:val="00E058FE"/>
    <w:rsid w:val="00E05964"/>
    <w:rsid w:val="00E05BF4"/>
    <w:rsid w:val="00E05C17"/>
    <w:rsid w:val="00E066C4"/>
    <w:rsid w:val="00E06753"/>
    <w:rsid w:val="00E06C13"/>
    <w:rsid w:val="00E06D3E"/>
    <w:rsid w:val="00E075C2"/>
    <w:rsid w:val="00E10115"/>
    <w:rsid w:val="00E101F1"/>
    <w:rsid w:val="00E1022D"/>
    <w:rsid w:val="00E1032B"/>
    <w:rsid w:val="00E10554"/>
    <w:rsid w:val="00E106FB"/>
    <w:rsid w:val="00E107AB"/>
    <w:rsid w:val="00E10F05"/>
    <w:rsid w:val="00E1114E"/>
    <w:rsid w:val="00E11559"/>
    <w:rsid w:val="00E120B7"/>
    <w:rsid w:val="00E127CB"/>
    <w:rsid w:val="00E12BB2"/>
    <w:rsid w:val="00E12DB6"/>
    <w:rsid w:val="00E12E8A"/>
    <w:rsid w:val="00E13048"/>
    <w:rsid w:val="00E131B0"/>
    <w:rsid w:val="00E134BD"/>
    <w:rsid w:val="00E13608"/>
    <w:rsid w:val="00E137E3"/>
    <w:rsid w:val="00E13838"/>
    <w:rsid w:val="00E13ED3"/>
    <w:rsid w:val="00E13F5F"/>
    <w:rsid w:val="00E13FDB"/>
    <w:rsid w:val="00E142A3"/>
    <w:rsid w:val="00E142C0"/>
    <w:rsid w:val="00E142DA"/>
    <w:rsid w:val="00E142F0"/>
    <w:rsid w:val="00E14471"/>
    <w:rsid w:val="00E1448B"/>
    <w:rsid w:val="00E14936"/>
    <w:rsid w:val="00E14C40"/>
    <w:rsid w:val="00E1538E"/>
    <w:rsid w:val="00E154BE"/>
    <w:rsid w:val="00E15652"/>
    <w:rsid w:val="00E15737"/>
    <w:rsid w:val="00E15828"/>
    <w:rsid w:val="00E15845"/>
    <w:rsid w:val="00E15855"/>
    <w:rsid w:val="00E15E3F"/>
    <w:rsid w:val="00E160F2"/>
    <w:rsid w:val="00E162AB"/>
    <w:rsid w:val="00E1648C"/>
    <w:rsid w:val="00E164E9"/>
    <w:rsid w:val="00E165BE"/>
    <w:rsid w:val="00E16859"/>
    <w:rsid w:val="00E1702E"/>
    <w:rsid w:val="00E1738D"/>
    <w:rsid w:val="00E1768D"/>
    <w:rsid w:val="00E17889"/>
    <w:rsid w:val="00E179EA"/>
    <w:rsid w:val="00E17DCB"/>
    <w:rsid w:val="00E17E06"/>
    <w:rsid w:val="00E17E88"/>
    <w:rsid w:val="00E201FF"/>
    <w:rsid w:val="00E207FF"/>
    <w:rsid w:val="00E20B04"/>
    <w:rsid w:val="00E20D96"/>
    <w:rsid w:val="00E211FF"/>
    <w:rsid w:val="00E21359"/>
    <w:rsid w:val="00E21901"/>
    <w:rsid w:val="00E21B17"/>
    <w:rsid w:val="00E224F4"/>
    <w:rsid w:val="00E22555"/>
    <w:rsid w:val="00E22CBD"/>
    <w:rsid w:val="00E22D07"/>
    <w:rsid w:val="00E2345F"/>
    <w:rsid w:val="00E23601"/>
    <w:rsid w:val="00E236A2"/>
    <w:rsid w:val="00E23BD1"/>
    <w:rsid w:val="00E23EFA"/>
    <w:rsid w:val="00E24047"/>
    <w:rsid w:val="00E24401"/>
    <w:rsid w:val="00E24539"/>
    <w:rsid w:val="00E2460F"/>
    <w:rsid w:val="00E24686"/>
    <w:rsid w:val="00E246C6"/>
    <w:rsid w:val="00E24819"/>
    <w:rsid w:val="00E2490B"/>
    <w:rsid w:val="00E249AD"/>
    <w:rsid w:val="00E24CD7"/>
    <w:rsid w:val="00E24E46"/>
    <w:rsid w:val="00E24EF2"/>
    <w:rsid w:val="00E25328"/>
    <w:rsid w:val="00E25451"/>
    <w:rsid w:val="00E25490"/>
    <w:rsid w:val="00E25908"/>
    <w:rsid w:val="00E25B9C"/>
    <w:rsid w:val="00E25DC0"/>
    <w:rsid w:val="00E26054"/>
    <w:rsid w:val="00E263A6"/>
    <w:rsid w:val="00E266B8"/>
    <w:rsid w:val="00E26DED"/>
    <w:rsid w:val="00E27404"/>
    <w:rsid w:val="00E276D5"/>
    <w:rsid w:val="00E2790A"/>
    <w:rsid w:val="00E27CED"/>
    <w:rsid w:val="00E27D9E"/>
    <w:rsid w:val="00E27DA2"/>
    <w:rsid w:val="00E300D2"/>
    <w:rsid w:val="00E3014E"/>
    <w:rsid w:val="00E301BB"/>
    <w:rsid w:val="00E3029C"/>
    <w:rsid w:val="00E30444"/>
    <w:rsid w:val="00E3076C"/>
    <w:rsid w:val="00E308FC"/>
    <w:rsid w:val="00E309CB"/>
    <w:rsid w:val="00E30B1C"/>
    <w:rsid w:val="00E30CA3"/>
    <w:rsid w:val="00E30E79"/>
    <w:rsid w:val="00E30ED7"/>
    <w:rsid w:val="00E3105C"/>
    <w:rsid w:val="00E312A1"/>
    <w:rsid w:val="00E313AA"/>
    <w:rsid w:val="00E316C6"/>
    <w:rsid w:val="00E316D8"/>
    <w:rsid w:val="00E31C14"/>
    <w:rsid w:val="00E31DCD"/>
    <w:rsid w:val="00E320DD"/>
    <w:rsid w:val="00E320E2"/>
    <w:rsid w:val="00E326E0"/>
    <w:rsid w:val="00E327B6"/>
    <w:rsid w:val="00E32B80"/>
    <w:rsid w:val="00E32C4E"/>
    <w:rsid w:val="00E331EB"/>
    <w:rsid w:val="00E3347D"/>
    <w:rsid w:val="00E3367C"/>
    <w:rsid w:val="00E33739"/>
    <w:rsid w:val="00E33795"/>
    <w:rsid w:val="00E33AB5"/>
    <w:rsid w:val="00E33B32"/>
    <w:rsid w:val="00E340A7"/>
    <w:rsid w:val="00E341E1"/>
    <w:rsid w:val="00E342D2"/>
    <w:rsid w:val="00E34548"/>
    <w:rsid w:val="00E345DB"/>
    <w:rsid w:val="00E346EA"/>
    <w:rsid w:val="00E34A7E"/>
    <w:rsid w:val="00E34DFC"/>
    <w:rsid w:val="00E34FEE"/>
    <w:rsid w:val="00E35199"/>
    <w:rsid w:val="00E3545E"/>
    <w:rsid w:val="00E354A4"/>
    <w:rsid w:val="00E355A2"/>
    <w:rsid w:val="00E35631"/>
    <w:rsid w:val="00E356F4"/>
    <w:rsid w:val="00E357EA"/>
    <w:rsid w:val="00E35F14"/>
    <w:rsid w:val="00E35FA2"/>
    <w:rsid w:val="00E36142"/>
    <w:rsid w:val="00E3672A"/>
    <w:rsid w:val="00E36CE3"/>
    <w:rsid w:val="00E370E5"/>
    <w:rsid w:val="00E37695"/>
    <w:rsid w:val="00E37A56"/>
    <w:rsid w:val="00E37B4B"/>
    <w:rsid w:val="00E37C50"/>
    <w:rsid w:val="00E37D50"/>
    <w:rsid w:val="00E37F02"/>
    <w:rsid w:val="00E4033F"/>
    <w:rsid w:val="00E40577"/>
    <w:rsid w:val="00E40924"/>
    <w:rsid w:val="00E40D9B"/>
    <w:rsid w:val="00E4121D"/>
    <w:rsid w:val="00E413AE"/>
    <w:rsid w:val="00E41838"/>
    <w:rsid w:val="00E41B17"/>
    <w:rsid w:val="00E41C68"/>
    <w:rsid w:val="00E42006"/>
    <w:rsid w:val="00E420CF"/>
    <w:rsid w:val="00E42246"/>
    <w:rsid w:val="00E4287B"/>
    <w:rsid w:val="00E42A72"/>
    <w:rsid w:val="00E434B0"/>
    <w:rsid w:val="00E43688"/>
    <w:rsid w:val="00E439AA"/>
    <w:rsid w:val="00E441A4"/>
    <w:rsid w:val="00E444C5"/>
    <w:rsid w:val="00E44A21"/>
    <w:rsid w:val="00E45070"/>
    <w:rsid w:val="00E45208"/>
    <w:rsid w:val="00E45278"/>
    <w:rsid w:val="00E453B9"/>
    <w:rsid w:val="00E453F3"/>
    <w:rsid w:val="00E45412"/>
    <w:rsid w:val="00E455E5"/>
    <w:rsid w:val="00E45AB9"/>
    <w:rsid w:val="00E45AD9"/>
    <w:rsid w:val="00E45FB4"/>
    <w:rsid w:val="00E46139"/>
    <w:rsid w:val="00E46342"/>
    <w:rsid w:val="00E464FB"/>
    <w:rsid w:val="00E4661D"/>
    <w:rsid w:val="00E46CD7"/>
    <w:rsid w:val="00E46D41"/>
    <w:rsid w:val="00E46ECE"/>
    <w:rsid w:val="00E46F8D"/>
    <w:rsid w:val="00E474C4"/>
    <w:rsid w:val="00E47644"/>
    <w:rsid w:val="00E47BB3"/>
    <w:rsid w:val="00E47D07"/>
    <w:rsid w:val="00E500D8"/>
    <w:rsid w:val="00E50278"/>
    <w:rsid w:val="00E50301"/>
    <w:rsid w:val="00E50398"/>
    <w:rsid w:val="00E505DE"/>
    <w:rsid w:val="00E5068A"/>
    <w:rsid w:val="00E508A0"/>
    <w:rsid w:val="00E50979"/>
    <w:rsid w:val="00E50B12"/>
    <w:rsid w:val="00E50DC8"/>
    <w:rsid w:val="00E50EBC"/>
    <w:rsid w:val="00E50F5E"/>
    <w:rsid w:val="00E51311"/>
    <w:rsid w:val="00E51914"/>
    <w:rsid w:val="00E5197D"/>
    <w:rsid w:val="00E51C9E"/>
    <w:rsid w:val="00E5224D"/>
    <w:rsid w:val="00E52293"/>
    <w:rsid w:val="00E523C6"/>
    <w:rsid w:val="00E5253A"/>
    <w:rsid w:val="00E52638"/>
    <w:rsid w:val="00E529AD"/>
    <w:rsid w:val="00E52BA3"/>
    <w:rsid w:val="00E52DC9"/>
    <w:rsid w:val="00E52FCA"/>
    <w:rsid w:val="00E530F6"/>
    <w:rsid w:val="00E5332D"/>
    <w:rsid w:val="00E533B8"/>
    <w:rsid w:val="00E53414"/>
    <w:rsid w:val="00E5351D"/>
    <w:rsid w:val="00E53587"/>
    <w:rsid w:val="00E535C0"/>
    <w:rsid w:val="00E53821"/>
    <w:rsid w:val="00E53A7F"/>
    <w:rsid w:val="00E541DB"/>
    <w:rsid w:val="00E545E5"/>
    <w:rsid w:val="00E54FE2"/>
    <w:rsid w:val="00E551B0"/>
    <w:rsid w:val="00E555FF"/>
    <w:rsid w:val="00E55A5D"/>
    <w:rsid w:val="00E560E5"/>
    <w:rsid w:val="00E561D1"/>
    <w:rsid w:val="00E564D0"/>
    <w:rsid w:val="00E56641"/>
    <w:rsid w:val="00E56AEF"/>
    <w:rsid w:val="00E56E40"/>
    <w:rsid w:val="00E574FD"/>
    <w:rsid w:val="00E575D3"/>
    <w:rsid w:val="00E57699"/>
    <w:rsid w:val="00E577DC"/>
    <w:rsid w:val="00E57F84"/>
    <w:rsid w:val="00E57FA8"/>
    <w:rsid w:val="00E6010C"/>
    <w:rsid w:val="00E602A8"/>
    <w:rsid w:val="00E60321"/>
    <w:rsid w:val="00E605F9"/>
    <w:rsid w:val="00E6087C"/>
    <w:rsid w:val="00E608CD"/>
    <w:rsid w:val="00E60902"/>
    <w:rsid w:val="00E6095C"/>
    <w:rsid w:val="00E60BDC"/>
    <w:rsid w:val="00E60C08"/>
    <w:rsid w:val="00E60D7F"/>
    <w:rsid w:val="00E61192"/>
    <w:rsid w:val="00E61343"/>
    <w:rsid w:val="00E613D6"/>
    <w:rsid w:val="00E61597"/>
    <w:rsid w:val="00E616CD"/>
    <w:rsid w:val="00E61721"/>
    <w:rsid w:val="00E619BE"/>
    <w:rsid w:val="00E61A16"/>
    <w:rsid w:val="00E61B20"/>
    <w:rsid w:val="00E61BB8"/>
    <w:rsid w:val="00E620B3"/>
    <w:rsid w:val="00E62127"/>
    <w:rsid w:val="00E6260B"/>
    <w:rsid w:val="00E628D2"/>
    <w:rsid w:val="00E62936"/>
    <w:rsid w:val="00E630A8"/>
    <w:rsid w:val="00E63310"/>
    <w:rsid w:val="00E6338A"/>
    <w:rsid w:val="00E63482"/>
    <w:rsid w:val="00E63569"/>
    <w:rsid w:val="00E6357B"/>
    <w:rsid w:val="00E63628"/>
    <w:rsid w:val="00E6395D"/>
    <w:rsid w:val="00E6398C"/>
    <w:rsid w:val="00E63C43"/>
    <w:rsid w:val="00E63F14"/>
    <w:rsid w:val="00E6432D"/>
    <w:rsid w:val="00E64C5B"/>
    <w:rsid w:val="00E64D85"/>
    <w:rsid w:val="00E64DDC"/>
    <w:rsid w:val="00E64F80"/>
    <w:rsid w:val="00E6511C"/>
    <w:rsid w:val="00E652B6"/>
    <w:rsid w:val="00E65676"/>
    <w:rsid w:val="00E660C1"/>
    <w:rsid w:val="00E6654B"/>
    <w:rsid w:val="00E6694F"/>
    <w:rsid w:val="00E66C85"/>
    <w:rsid w:val="00E67113"/>
    <w:rsid w:val="00E6715B"/>
    <w:rsid w:val="00E67443"/>
    <w:rsid w:val="00E6777A"/>
    <w:rsid w:val="00E6778C"/>
    <w:rsid w:val="00E67D8A"/>
    <w:rsid w:val="00E67E0F"/>
    <w:rsid w:val="00E70674"/>
    <w:rsid w:val="00E706AC"/>
    <w:rsid w:val="00E7083C"/>
    <w:rsid w:val="00E70A00"/>
    <w:rsid w:val="00E70DB6"/>
    <w:rsid w:val="00E70E4C"/>
    <w:rsid w:val="00E70F7C"/>
    <w:rsid w:val="00E713F8"/>
    <w:rsid w:val="00E718C3"/>
    <w:rsid w:val="00E719F5"/>
    <w:rsid w:val="00E71C93"/>
    <w:rsid w:val="00E72152"/>
    <w:rsid w:val="00E7215B"/>
    <w:rsid w:val="00E72525"/>
    <w:rsid w:val="00E72628"/>
    <w:rsid w:val="00E72C2D"/>
    <w:rsid w:val="00E72F51"/>
    <w:rsid w:val="00E73353"/>
    <w:rsid w:val="00E73766"/>
    <w:rsid w:val="00E7395A"/>
    <w:rsid w:val="00E73F04"/>
    <w:rsid w:val="00E7416C"/>
    <w:rsid w:val="00E74294"/>
    <w:rsid w:val="00E745EE"/>
    <w:rsid w:val="00E74EA5"/>
    <w:rsid w:val="00E74ECC"/>
    <w:rsid w:val="00E74FBB"/>
    <w:rsid w:val="00E755F6"/>
    <w:rsid w:val="00E75ABF"/>
    <w:rsid w:val="00E760B8"/>
    <w:rsid w:val="00E762CD"/>
    <w:rsid w:val="00E76675"/>
    <w:rsid w:val="00E76A5F"/>
    <w:rsid w:val="00E77338"/>
    <w:rsid w:val="00E779CA"/>
    <w:rsid w:val="00E77E06"/>
    <w:rsid w:val="00E80227"/>
    <w:rsid w:val="00E80233"/>
    <w:rsid w:val="00E8044D"/>
    <w:rsid w:val="00E80506"/>
    <w:rsid w:val="00E80980"/>
    <w:rsid w:val="00E80981"/>
    <w:rsid w:val="00E80B63"/>
    <w:rsid w:val="00E80D07"/>
    <w:rsid w:val="00E80E15"/>
    <w:rsid w:val="00E81536"/>
    <w:rsid w:val="00E82308"/>
    <w:rsid w:val="00E82370"/>
    <w:rsid w:val="00E8240A"/>
    <w:rsid w:val="00E82B7A"/>
    <w:rsid w:val="00E833D9"/>
    <w:rsid w:val="00E834A5"/>
    <w:rsid w:val="00E834E6"/>
    <w:rsid w:val="00E84105"/>
    <w:rsid w:val="00E843C1"/>
    <w:rsid w:val="00E84705"/>
    <w:rsid w:val="00E8495B"/>
    <w:rsid w:val="00E84A0C"/>
    <w:rsid w:val="00E84A9C"/>
    <w:rsid w:val="00E84B04"/>
    <w:rsid w:val="00E84B84"/>
    <w:rsid w:val="00E8501A"/>
    <w:rsid w:val="00E85772"/>
    <w:rsid w:val="00E857DD"/>
    <w:rsid w:val="00E857F1"/>
    <w:rsid w:val="00E85FA6"/>
    <w:rsid w:val="00E860E2"/>
    <w:rsid w:val="00E86A01"/>
    <w:rsid w:val="00E86CDE"/>
    <w:rsid w:val="00E870A6"/>
    <w:rsid w:val="00E870EB"/>
    <w:rsid w:val="00E8743F"/>
    <w:rsid w:val="00E87742"/>
    <w:rsid w:val="00E87A48"/>
    <w:rsid w:val="00E87A70"/>
    <w:rsid w:val="00E87D4C"/>
    <w:rsid w:val="00E87DA7"/>
    <w:rsid w:val="00E87E93"/>
    <w:rsid w:val="00E9021A"/>
    <w:rsid w:val="00E90395"/>
    <w:rsid w:val="00E90553"/>
    <w:rsid w:val="00E90765"/>
    <w:rsid w:val="00E90BD7"/>
    <w:rsid w:val="00E90D3A"/>
    <w:rsid w:val="00E90E93"/>
    <w:rsid w:val="00E90EF6"/>
    <w:rsid w:val="00E91937"/>
    <w:rsid w:val="00E91AA6"/>
    <w:rsid w:val="00E91AF8"/>
    <w:rsid w:val="00E91C3C"/>
    <w:rsid w:val="00E92277"/>
    <w:rsid w:val="00E922D2"/>
    <w:rsid w:val="00E923E9"/>
    <w:rsid w:val="00E924D2"/>
    <w:rsid w:val="00E928E8"/>
    <w:rsid w:val="00E92C81"/>
    <w:rsid w:val="00E92FAD"/>
    <w:rsid w:val="00E93521"/>
    <w:rsid w:val="00E93572"/>
    <w:rsid w:val="00E93702"/>
    <w:rsid w:val="00E94370"/>
    <w:rsid w:val="00E94500"/>
    <w:rsid w:val="00E9459A"/>
    <w:rsid w:val="00E94A8B"/>
    <w:rsid w:val="00E94ADD"/>
    <w:rsid w:val="00E94AE0"/>
    <w:rsid w:val="00E950D2"/>
    <w:rsid w:val="00E95728"/>
    <w:rsid w:val="00E95739"/>
    <w:rsid w:val="00E95A4E"/>
    <w:rsid w:val="00E95A58"/>
    <w:rsid w:val="00E95CB4"/>
    <w:rsid w:val="00E96923"/>
    <w:rsid w:val="00E96A2D"/>
    <w:rsid w:val="00E96B56"/>
    <w:rsid w:val="00E96D21"/>
    <w:rsid w:val="00E96E2B"/>
    <w:rsid w:val="00E971A0"/>
    <w:rsid w:val="00E972B1"/>
    <w:rsid w:val="00E975BF"/>
    <w:rsid w:val="00E977A7"/>
    <w:rsid w:val="00E97856"/>
    <w:rsid w:val="00E97942"/>
    <w:rsid w:val="00E979B2"/>
    <w:rsid w:val="00E97A83"/>
    <w:rsid w:val="00E97DAE"/>
    <w:rsid w:val="00EA0062"/>
    <w:rsid w:val="00EA007F"/>
    <w:rsid w:val="00EA01A7"/>
    <w:rsid w:val="00EA041D"/>
    <w:rsid w:val="00EA0483"/>
    <w:rsid w:val="00EA0492"/>
    <w:rsid w:val="00EA04EF"/>
    <w:rsid w:val="00EA067E"/>
    <w:rsid w:val="00EA0780"/>
    <w:rsid w:val="00EA08D4"/>
    <w:rsid w:val="00EA0D8E"/>
    <w:rsid w:val="00EA0DE0"/>
    <w:rsid w:val="00EA0E91"/>
    <w:rsid w:val="00EA10C9"/>
    <w:rsid w:val="00EA12EC"/>
    <w:rsid w:val="00EA1625"/>
    <w:rsid w:val="00EA1DF3"/>
    <w:rsid w:val="00EA217F"/>
    <w:rsid w:val="00EA23C3"/>
    <w:rsid w:val="00EA2542"/>
    <w:rsid w:val="00EA26E9"/>
    <w:rsid w:val="00EA284D"/>
    <w:rsid w:val="00EA2983"/>
    <w:rsid w:val="00EA2B1F"/>
    <w:rsid w:val="00EA2F96"/>
    <w:rsid w:val="00EA3F4E"/>
    <w:rsid w:val="00EA418F"/>
    <w:rsid w:val="00EA4211"/>
    <w:rsid w:val="00EA4408"/>
    <w:rsid w:val="00EA46B9"/>
    <w:rsid w:val="00EA4A5B"/>
    <w:rsid w:val="00EA4A88"/>
    <w:rsid w:val="00EA4C7D"/>
    <w:rsid w:val="00EA5325"/>
    <w:rsid w:val="00EA5577"/>
    <w:rsid w:val="00EA5AC1"/>
    <w:rsid w:val="00EA5B64"/>
    <w:rsid w:val="00EA5F4F"/>
    <w:rsid w:val="00EA6022"/>
    <w:rsid w:val="00EA631E"/>
    <w:rsid w:val="00EA6343"/>
    <w:rsid w:val="00EA6463"/>
    <w:rsid w:val="00EA6939"/>
    <w:rsid w:val="00EA7420"/>
    <w:rsid w:val="00EA767E"/>
    <w:rsid w:val="00EA7A43"/>
    <w:rsid w:val="00EA7E20"/>
    <w:rsid w:val="00EA7F1F"/>
    <w:rsid w:val="00EA7F34"/>
    <w:rsid w:val="00EB04A7"/>
    <w:rsid w:val="00EB0510"/>
    <w:rsid w:val="00EB05AE"/>
    <w:rsid w:val="00EB07AE"/>
    <w:rsid w:val="00EB0C5A"/>
    <w:rsid w:val="00EB0DF3"/>
    <w:rsid w:val="00EB0FDB"/>
    <w:rsid w:val="00EB122A"/>
    <w:rsid w:val="00EB1268"/>
    <w:rsid w:val="00EB13D2"/>
    <w:rsid w:val="00EB149E"/>
    <w:rsid w:val="00EB187F"/>
    <w:rsid w:val="00EB1A0E"/>
    <w:rsid w:val="00EB1DCC"/>
    <w:rsid w:val="00EB2494"/>
    <w:rsid w:val="00EB24AD"/>
    <w:rsid w:val="00EB25D9"/>
    <w:rsid w:val="00EB261F"/>
    <w:rsid w:val="00EB2662"/>
    <w:rsid w:val="00EB2B30"/>
    <w:rsid w:val="00EB2DC1"/>
    <w:rsid w:val="00EB2F84"/>
    <w:rsid w:val="00EB33BD"/>
    <w:rsid w:val="00EB359E"/>
    <w:rsid w:val="00EB3DA9"/>
    <w:rsid w:val="00EB3E12"/>
    <w:rsid w:val="00EB439B"/>
    <w:rsid w:val="00EB4402"/>
    <w:rsid w:val="00EB48D2"/>
    <w:rsid w:val="00EB48EE"/>
    <w:rsid w:val="00EB4B0C"/>
    <w:rsid w:val="00EB4B9D"/>
    <w:rsid w:val="00EB4C64"/>
    <w:rsid w:val="00EB5152"/>
    <w:rsid w:val="00EB5223"/>
    <w:rsid w:val="00EB55FF"/>
    <w:rsid w:val="00EB5652"/>
    <w:rsid w:val="00EB5ECB"/>
    <w:rsid w:val="00EB6116"/>
    <w:rsid w:val="00EB6361"/>
    <w:rsid w:val="00EB636A"/>
    <w:rsid w:val="00EB63A7"/>
    <w:rsid w:val="00EB6437"/>
    <w:rsid w:val="00EB643D"/>
    <w:rsid w:val="00EB6973"/>
    <w:rsid w:val="00EB6A38"/>
    <w:rsid w:val="00EB6B6D"/>
    <w:rsid w:val="00EB6DB4"/>
    <w:rsid w:val="00EB6F28"/>
    <w:rsid w:val="00EB733E"/>
    <w:rsid w:val="00EB7444"/>
    <w:rsid w:val="00EB7483"/>
    <w:rsid w:val="00EB74C2"/>
    <w:rsid w:val="00EB74D6"/>
    <w:rsid w:val="00EB760B"/>
    <w:rsid w:val="00EB76CD"/>
    <w:rsid w:val="00EB7713"/>
    <w:rsid w:val="00EB7856"/>
    <w:rsid w:val="00EB7928"/>
    <w:rsid w:val="00EC0265"/>
    <w:rsid w:val="00EC02AB"/>
    <w:rsid w:val="00EC043F"/>
    <w:rsid w:val="00EC0874"/>
    <w:rsid w:val="00EC0D6F"/>
    <w:rsid w:val="00EC0F9E"/>
    <w:rsid w:val="00EC110E"/>
    <w:rsid w:val="00EC12C9"/>
    <w:rsid w:val="00EC139C"/>
    <w:rsid w:val="00EC1992"/>
    <w:rsid w:val="00EC1CC7"/>
    <w:rsid w:val="00EC1FEA"/>
    <w:rsid w:val="00EC2595"/>
    <w:rsid w:val="00EC25DC"/>
    <w:rsid w:val="00EC283A"/>
    <w:rsid w:val="00EC299C"/>
    <w:rsid w:val="00EC2DCF"/>
    <w:rsid w:val="00EC2E82"/>
    <w:rsid w:val="00EC3005"/>
    <w:rsid w:val="00EC30C2"/>
    <w:rsid w:val="00EC3286"/>
    <w:rsid w:val="00EC368C"/>
    <w:rsid w:val="00EC380E"/>
    <w:rsid w:val="00EC3929"/>
    <w:rsid w:val="00EC3C3C"/>
    <w:rsid w:val="00EC3D67"/>
    <w:rsid w:val="00EC447F"/>
    <w:rsid w:val="00EC448F"/>
    <w:rsid w:val="00EC452E"/>
    <w:rsid w:val="00EC493A"/>
    <w:rsid w:val="00EC4DBB"/>
    <w:rsid w:val="00EC5327"/>
    <w:rsid w:val="00EC5A99"/>
    <w:rsid w:val="00EC5ABE"/>
    <w:rsid w:val="00EC5BE3"/>
    <w:rsid w:val="00EC603E"/>
    <w:rsid w:val="00EC633B"/>
    <w:rsid w:val="00EC6503"/>
    <w:rsid w:val="00EC6B94"/>
    <w:rsid w:val="00EC7364"/>
    <w:rsid w:val="00EC7444"/>
    <w:rsid w:val="00EC762C"/>
    <w:rsid w:val="00EC7CCE"/>
    <w:rsid w:val="00EC7E7A"/>
    <w:rsid w:val="00EC7F20"/>
    <w:rsid w:val="00ED00CF"/>
    <w:rsid w:val="00ED04FA"/>
    <w:rsid w:val="00ED06E2"/>
    <w:rsid w:val="00ED0809"/>
    <w:rsid w:val="00ED0FD2"/>
    <w:rsid w:val="00ED1040"/>
    <w:rsid w:val="00ED126F"/>
    <w:rsid w:val="00ED12CD"/>
    <w:rsid w:val="00ED1377"/>
    <w:rsid w:val="00ED13F5"/>
    <w:rsid w:val="00ED15DC"/>
    <w:rsid w:val="00ED17B3"/>
    <w:rsid w:val="00ED1A21"/>
    <w:rsid w:val="00ED1A3E"/>
    <w:rsid w:val="00ED1EFC"/>
    <w:rsid w:val="00ED20F2"/>
    <w:rsid w:val="00ED2321"/>
    <w:rsid w:val="00ED2336"/>
    <w:rsid w:val="00ED249A"/>
    <w:rsid w:val="00ED257C"/>
    <w:rsid w:val="00ED25AB"/>
    <w:rsid w:val="00ED26B7"/>
    <w:rsid w:val="00ED285B"/>
    <w:rsid w:val="00ED2A9C"/>
    <w:rsid w:val="00ED2E41"/>
    <w:rsid w:val="00ED2F86"/>
    <w:rsid w:val="00ED3019"/>
    <w:rsid w:val="00ED3133"/>
    <w:rsid w:val="00ED370C"/>
    <w:rsid w:val="00ED378F"/>
    <w:rsid w:val="00ED3C5C"/>
    <w:rsid w:val="00ED4554"/>
    <w:rsid w:val="00ED4779"/>
    <w:rsid w:val="00ED47D7"/>
    <w:rsid w:val="00ED4930"/>
    <w:rsid w:val="00ED4AF8"/>
    <w:rsid w:val="00ED4BFE"/>
    <w:rsid w:val="00ED51B1"/>
    <w:rsid w:val="00ED5220"/>
    <w:rsid w:val="00ED53C1"/>
    <w:rsid w:val="00ED549F"/>
    <w:rsid w:val="00ED54A8"/>
    <w:rsid w:val="00ED595D"/>
    <w:rsid w:val="00ED5AE3"/>
    <w:rsid w:val="00ED5D4B"/>
    <w:rsid w:val="00ED5DD9"/>
    <w:rsid w:val="00ED600B"/>
    <w:rsid w:val="00ED6171"/>
    <w:rsid w:val="00ED675F"/>
    <w:rsid w:val="00ED6A0B"/>
    <w:rsid w:val="00ED6B32"/>
    <w:rsid w:val="00ED6C3F"/>
    <w:rsid w:val="00ED7893"/>
    <w:rsid w:val="00ED7D9A"/>
    <w:rsid w:val="00ED7F1C"/>
    <w:rsid w:val="00EE012B"/>
    <w:rsid w:val="00EE056C"/>
    <w:rsid w:val="00EE059E"/>
    <w:rsid w:val="00EE0802"/>
    <w:rsid w:val="00EE0D54"/>
    <w:rsid w:val="00EE0E73"/>
    <w:rsid w:val="00EE0ED8"/>
    <w:rsid w:val="00EE0F9F"/>
    <w:rsid w:val="00EE12A3"/>
    <w:rsid w:val="00EE12C6"/>
    <w:rsid w:val="00EE16CE"/>
    <w:rsid w:val="00EE191C"/>
    <w:rsid w:val="00EE1BF6"/>
    <w:rsid w:val="00EE1D77"/>
    <w:rsid w:val="00EE1E28"/>
    <w:rsid w:val="00EE209A"/>
    <w:rsid w:val="00EE275F"/>
    <w:rsid w:val="00EE2A87"/>
    <w:rsid w:val="00EE2B55"/>
    <w:rsid w:val="00EE2B6D"/>
    <w:rsid w:val="00EE3691"/>
    <w:rsid w:val="00EE3847"/>
    <w:rsid w:val="00EE3AF8"/>
    <w:rsid w:val="00EE3CDC"/>
    <w:rsid w:val="00EE4245"/>
    <w:rsid w:val="00EE45EB"/>
    <w:rsid w:val="00EE47E0"/>
    <w:rsid w:val="00EE498E"/>
    <w:rsid w:val="00EE4CF0"/>
    <w:rsid w:val="00EE4E90"/>
    <w:rsid w:val="00EE4FBD"/>
    <w:rsid w:val="00EE5236"/>
    <w:rsid w:val="00EE5237"/>
    <w:rsid w:val="00EE523E"/>
    <w:rsid w:val="00EE5251"/>
    <w:rsid w:val="00EE5289"/>
    <w:rsid w:val="00EE52BE"/>
    <w:rsid w:val="00EE53C2"/>
    <w:rsid w:val="00EE556F"/>
    <w:rsid w:val="00EE569D"/>
    <w:rsid w:val="00EE574D"/>
    <w:rsid w:val="00EE5AC5"/>
    <w:rsid w:val="00EE5D28"/>
    <w:rsid w:val="00EE5FFB"/>
    <w:rsid w:val="00EE6091"/>
    <w:rsid w:val="00EE6765"/>
    <w:rsid w:val="00EE6B02"/>
    <w:rsid w:val="00EE6C96"/>
    <w:rsid w:val="00EE6CDA"/>
    <w:rsid w:val="00EE6DB7"/>
    <w:rsid w:val="00EE6E92"/>
    <w:rsid w:val="00EE71CB"/>
    <w:rsid w:val="00EE7298"/>
    <w:rsid w:val="00EE765C"/>
    <w:rsid w:val="00EF00D5"/>
    <w:rsid w:val="00EF0746"/>
    <w:rsid w:val="00EF11DD"/>
    <w:rsid w:val="00EF133A"/>
    <w:rsid w:val="00EF1BCF"/>
    <w:rsid w:val="00EF1D24"/>
    <w:rsid w:val="00EF1F64"/>
    <w:rsid w:val="00EF2129"/>
    <w:rsid w:val="00EF262D"/>
    <w:rsid w:val="00EF26E1"/>
    <w:rsid w:val="00EF2832"/>
    <w:rsid w:val="00EF2984"/>
    <w:rsid w:val="00EF2C32"/>
    <w:rsid w:val="00EF2D28"/>
    <w:rsid w:val="00EF2F3F"/>
    <w:rsid w:val="00EF398D"/>
    <w:rsid w:val="00EF4251"/>
    <w:rsid w:val="00EF453D"/>
    <w:rsid w:val="00EF4573"/>
    <w:rsid w:val="00EF473D"/>
    <w:rsid w:val="00EF4794"/>
    <w:rsid w:val="00EF4CA7"/>
    <w:rsid w:val="00EF4CB9"/>
    <w:rsid w:val="00EF4DE5"/>
    <w:rsid w:val="00EF5089"/>
    <w:rsid w:val="00EF5090"/>
    <w:rsid w:val="00EF514C"/>
    <w:rsid w:val="00EF51D4"/>
    <w:rsid w:val="00EF51F7"/>
    <w:rsid w:val="00EF57FE"/>
    <w:rsid w:val="00EF5B85"/>
    <w:rsid w:val="00EF6019"/>
    <w:rsid w:val="00EF6023"/>
    <w:rsid w:val="00EF61D4"/>
    <w:rsid w:val="00EF62B5"/>
    <w:rsid w:val="00EF64A4"/>
    <w:rsid w:val="00EF665B"/>
    <w:rsid w:val="00EF738B"/>
    <w:rsid w:val="00EF786E"/>
    <w:rsid w:val="00EF7C10"/>
    <w:rsid w:val="00EF7F73"/>
    <w:rsid w:val="00F00342"/>
    <w:rsid w:val="00F0041B"/>
    <w:rsid w:val="00F0073E"/>
    <w:rsid w:val="00F00791"/>
    <w:rsid w:val="00F00B82"/>
    <w:rsid w:val="00F00BCA"/>
    <w:rsid w:val="00F00C89"/>
    <w:rsid w:val="00F00FC0"/>
    <w:rsid w:val="00F015B8"/>
    <w:rsid w:val="00F01700"/>
    <w:rsid w:val="00F01821"/>
    <w:rsid w:val="00F01934"/>
    <w:rsid w:val="00F019D8"/>
    <w:rsid w:val="00F01E5F"/>
    <w:rsid w:val="00F0215B"/>
    <w:rsid w:val="00F0220B"/>
    <w:rsid w:val="00F0220F"/>
    <w:rsid w:val="00F023D6"/>
    <w:rsid w:val="00F025AA"/>
    <w:rsid w:val="00F02785"/>
    <w:rsid w:val="00F02A4D"/>
    <w:rsid w:val="00F02E82"/>
    <w:rsid w:val="00F02F34"/>
    <w:rsid w:val="00F0335D"/>
    <w:rsid w:val="00F033E6"/>
    <w:rsid w:val="00F0341C"/>
    <w:rsid w:val="00F036D1"/>
    <w:rsid w:val="00F03B30"/>
    <w:rsid w:val="00F03D10"/>
    <w:rsid w:val="00F03F56"/>
    <w:rsid w:val="00F04005"/>
    <w:rsid w:val="00F0416F"/>
    <w:rsid w:val="00F0418F"/>
    <w:rsid w:val="00F04670"/>
    <w:rsid w:val="00F04A3D"/>
    <w:rsid w:val="00F04CD7"/>
    <w:rsid w:val="00F04F4F"/>
    <w:rsid w:val="00F04F63"/>
    <w:rsid w:val="00F05017"/>
    <w:rsid w:val="00F053DD"/>
    <w:rsid w:val="00F057B1"/>
    <w:rsid w:val="00F05ED0"/>
    <w:rsid w:val="00F05F89"/>
    <w:rsid w:val="00F060E2"/>
    <w:rsid w:val="00F06142"/>
    <w:rsid w:val="00F061F8"/>
    <w:rsid w:val="00F06257"/>
    <w:rsid w:val="00F0630B"/>
    <w:rsid w:val="00F06766"/>
    <w:rsid w:val="00F069CF"/>
    <w:rsid w:val="00F06A21"/>
    <w:rsid w:val="00F06BFF"/>
    <w:rsid w:val="00F0703E"/>
    <w:rsid w:val="00F0718B"/>
    <w:rsid w:val="00F073A6"/>
    <w:rsid w:val="00F074B1"/>
    <w:rsid w:val="00F07B37"/>
    <w:rsid w:val="00F07C5B"/>
    <w:rsid w:val="00F07DE9"/>
    <w:rsid w:val="00F07E51"/>
    <w:rsid w:val="00F07EB5"/>
    <w:rsid w:val="00F07EF0"/>
    <w:rsid w:val="00F07F81"/>
    <w:rsid w:val="00F10175"/>
    <w:rsid w:val="00F101FF"/>
    <w:rsid w:val="00F1075A"/>
    <w:rsid w:val="00F10BBB"/>
    <w:rsid w:val="00F10F8B"/>
    <w:rsid w:val="00F11072"/>
    <w:rsid w:val="00F112C0"/>
    <w:rsid w:val="00F11365"/>
    <w:rsid w:val="00F114FE"/>
    <w:rsid w:val="00F1166F"/>
    <w:rsid w:val="00F119EA"/>
    <w:rsid w:val="00F11D62"/>
    <w:rsid w:val="00F11FA2"/>
    <w:rsid w:val="00F12A0A"/>
    <w:rsid w:val="00F12AAC"/>
    <w:rsid w:val="00F12BC3"/>
    <w:rsid w:val="00F12D2C"/>
    <w:rsid w:val="00F12DD8"/>
    <w:rsid w:val="00F12E97"/>
    <w:rsid w:val="00F133D2"/>
    <w:rsid w:val="00F134CD"/>
    <w:rsid w:val="00F13C96"/>
    <w:rsid w:val="00F13E97"/>
    <w:rsid w:val="00F13FA3"/>
    <w:rsid w:val="00F1405B"/>
    <w:rsid w:val="00F1411A"/>
    <w:rsid w:val="00F1468B"/>
    <w:rsid w:val="00F1484C"/>
    <w:rsid w:val="00F14DEA"/>
    <w:rsid w:val="00F151B8"/>
    <w:rsid w:val="00F153F2"/>
    <w:rsid w:val="00F15603"/>
    <w:rsid w:val="00F159B9"/>
    <w:rsid w:val="00F15D11"/>
    <w:rsid w:val="00F15DDE"/>
    <w:rsid w:val="00F15F30"/>
    <w:rsid w:val="00F1636E"/>
    <w:rsid w:val="00F16547"/>
    <w:rsid w:val="00F1670D"/>
    <w:rsid w:val="00F16741"/>
    <w:rsid w:val="00F16B73"/>
    <w:rsid w:val="00F16C28"/>
    <w:rsid w:val="00F17001"/>
    <w:rsid w:val="00F17102"/>
    <w:rsid w:val="00F17208"/>
    <w:rsid w:val="00F175D4"/>
    <w:rsid w:val="00F17635"/>
    <w:rsid w:val="00F17D98"/>
    <w:rsid w:val="00F17E16"/>
    <w:rsid w:val="00F20248"/>
    <w:rsid w:val="00F20592"/>
    <w:rsid w:val="00F20681"/>
    <w:rsid w:val="00F209DE"/>
    <w:rsid w:val="00F20A02"/>
    <w:rsid w:val="00F20ED4"/>
    <w:rsid w:val="00F21037"/>
    <w:rsid w:val="00F211EC"/>
    <w:rsid w:val="00F21D3C"/>
    <w:rsid w:val="00F21E02"/>
    <w:rsid w:val="00F21F90"/>
    <w:rsid w:val="00F21FAE"/>
    <w:rsid w:val="00F22003"/>
    <w:rsid w:val="00F22712"/>
    <w:rsid w:val="00F22DD5"/>
    <w:rsid w:val="00F22EA7"/>
    <w:rsid w:val="00F230D3"/>
    <w:rsid w:val="00F230E2"/>
    <w:rsid w:val="00F233F5"/>
    <w:rsid w:val="00F2361B"/>
    <w:rsid w:val="00F23AA9"/>
    <w:rsid w:val="00F23E62"/>
    <w:rsid w:val="00F249CD"/>
    <w:rsid w:val="00F24BA1"/>
    <w:rsid w:val="00F24CD3"/>
    <w:rsid w:val="00F24DA5"/>
    <w:rsid w:val="00F24F39"/>
    <w:rsid w:val="00F250AF"/>
    <w:rsid w:val="00F25421"/>
    <w:rsid w:val="00F25641"/>
    <w:rsid w:val="00F25952"/>
    <w:rsid w:val="00F25DA3"/>
    <w:rsid w:val="00F2629B"/>
    <w:rsid w:val="00F2654E"/>
    <w:rsid w:val="00F26660"/>
    <w:rsid w:val="00F2690D"/>
    <w:rsid w:val="00F2699D"/>
    <w:rsid w:val="00F26A35"/>
    <w:rsid w:val="00F26B1E"/>
    <w:rsid w:val="00F26D15"/>
    <w:rsid w:val="00F26F4C"/>
    <w:rsid w:val="00F2714D"/>
    <w:rsid w:val="00F2725E"/>
    <w:rsid w:val="00F2728B"/>
    <w:rsid w:val="00F2761C"/>
    <w:rsid w:val="00F27672"/>
    <w:rsid w:val="00F277C0"/>
    <w:rsid w:val="00F279B1"/>
    <w:rsid w:val="00F27A08"/>
    <w:rsid w:val="00F27C71"/>
    <w:rsid w:val="00F27E37"/>
    <w:rsid w:val="00F27E81"/>
    <w:rsid w:val="00F27F00"/>
    <w:rsid w:val="00F30534"/>
    <w:rsid w:val="00F30849"/>
    <w:rsid w:val="00F30E2A"/>
    <w:rsid w:val="00F310F4"/>
    <w:rsid w:val="00F31202"/>
    <w:rsid w:val="00F31223"/>
    <w:rsid w:val="00F31483"/>
    <w:rsid w:val="00F3168C"/>
    <w:rsid w:val="00F31A75"/>
    <w:rsid w:val="00F31D09"/>
    <w:rsid w:val="00F31DD1"/>
    <w:rsid w:val="00F3200A"/>
    <w:rsid w:val="00F322F9"/>
    <w:rsid w:val="00F3232D"/>
    <w:rsid w:val="00F32864"/>
    <w:rsid w:val="00F328EA"/>
    <w:rsid w:val="00F32966"/>
    <w:rsid w:val="00F32B30"/>
    <w:rsid w:val="00F32D06"/>
    <w:rsid w:val="00F32D9C"/>
    <w:rsid w:val="00F32EFE"/>
    <w:rsid w:val="00F32F84"/>
    <w:rsid w:val="00F331EB"/>
    <w:rsid w:val="00F333E9"/>
    <w:rsid w:val="00F3350F"/>
    <w:rsid w:val="00F337F2"/>
    <w:rsid w:val="00F338AF"/>
    <w:rsid w:val="00F33E12"/>
    <w:rsid w:val="00F34326"/>
    <w:rsid w:val="00F343C7"/>
    <w:rsid w:val="00F343DD"/>
    <w:rsid w:val="00F344A1"/>
    <w:rsid w:val="00F3460F"/>
    <w:rsid w:val="00F34863"/>
    <w:rsid w:val="00F34D7C"/>
    <w:rsid w:val="00F34E78"/>
    <w:rsid w:val="00F34EF1"/>
    <w:rsid w:val="00F351E9"/>
    <w:rsid w:val="00F352B0"/>
    <w:rsid w:val="00F359E0"/>
    <w:rsid w:val="00F35AE6"/>
    <w:rsid w:val="00F363B5"/>
    <w:rsid w:val="00F36580"/>
    <w:rsid w:val="00F3676A"/>
    <w:rsid w:val="00F36B91"/>
    <w:rsid w:val="00F36D9C"/>
    <w:rsid w:val="00F36DA6"/>
    <w:rsid w:val="00F371D3"/>
    <w:rsid w:val="00F37307"/>
    <w:rsid w:val="00F373A1"/>
    <w:rsid w:val="00F374E3"/>
    <w:rsid w:val="00F37711"/>
    <w:rsid w:val="00F378DD"/>
    <w:rsid w:val="00F37B80"/>
    <w:rsid w:val="00F37BAF"/>
    <w:rsid w:val="00F37CF1"/>
    <w:rsid w:val="00F400EF"/>
    <w:rsid w:val="00F401A8"/>
    <w:rsid w:val="00F4064C"/>
    <w:rsid w:val="00F406C7"/>
    <w:rsid w:val="00F406DB"/>
    <w:rsid w:val="00F40716"/>
    <w:rsid w:val="00F408D5"/>
    <w:rsid w:val="00F41162"/>
    <w:rsid w:val="00F411CA"/>
    <w:rsid w:val="00F41252"/>
    <w:rsid w:val="00F4166F"/>
    <w:rsid w:val="00F41915"/>
    <w:rsid w:val="00F41BCF"/>
    <w:rsid w:val="00F41CD1"/>
    <w:rsid w:val="00F42788"/>
    <w:rsid w:val="00F4296A"/>
    <w:rsid w:val="00F42C4E"/>
    <w:rsid w:val="00F42E95"/>
    <w:rsid w:val="00F4300E"/>
    <w:rsid w:val="00F4352E"/>
    <w:rsid w:val="00F4379C"/>
    <w:rsid w:val="00F4385B"/>
    <w:rsid w:val="00F44108"/>
    <w:rsid w:val="00F442F2"/>
    <w:rsid w:val="00F443DA"/>
    <w:rsid w:val="00F44611"/>
    <w:rsid w:val="00F4479C"/>
    <w:rsid w:val="00F44828"/>
    <w:rsid w:val="00F452C0"/>
    <w:rsid w:val="00F4555B"/>
    <w:rsid w:val="00F455C6"/>
    <w:rsid w:val="00F4584D"/>
    <w:rsid w:val="00F45A5B"/>
    <w:rsid w:val="00F45D40"/>
    <w:rsid w:val="00F45E52"/>
    <w:rsid w:val="00F460D3"/>
    <w:rsid w:val="00F46224"/>
    <w:rsid w:val="00F46633"/>
    <w:rsid w:val="00F46679"/>
    <w:rsid w:val="00F46861"/>
    <w:rsid w:val="00F46908"/>
    <w:rsid w:val="00F469FA"/>
    <w:rsid w:val="00F46A23"/>
    <w:rsid w:val="00F47480"/>
    <w:rsid w:val="00F4790E"/>
    <w:rsid w:val="00F47D38"/>
    <w:rsid w:val="00F47DD0"/>
    <w:rsid w:val="00F47EE0"/>
    <w:rsid w:val="00F5033E"/>
    <w:rsid w:val="00F50FA6"/>
    <w:rsid w:val="00F51120"/>
    <w:rsid w:val="00F51BEB"/>
    <w:rsid w:val="00F51CD2"/>
    <w:rsid w:val="00F5219B"/>
    <w:rsid w:val="00F5233A"/>
    <w:rsid w:val="00F5282F"/>
    <w:rsid w:val="00F52A23"/>
    <w:rsid w:val="00F52FC2"/>
    <w:rsid w:val="00F5315B"/>
    <w:rsid w:val="00F535F8"/>
    <w:rsid w:val="00F53A84"/>
    <w:rsid w:val="00F53C38"/>
    <w:rsid w:val="00F53EB2"/>
    <w:rsid w:val="00F53EF0"/>
    <w:rsid w:val="00F5437F"/>
    <w:rsid w:val="00F5441C"/>
    <w:rsid w:val="00F545D3"/>
    <w:rsid w:val="00F54642"/>
    <w:rsid w:val="00F54655"/>
    <w:rsid w:val="00F546DF"/>
    <w:rsid w:val="00F54956"/>
    <w:rsid w:val="00F54BFE"/>
    <w:rsid w:val="00F550D0"/>
    <w:rsid w:val="00F551AF"/>
    <w:rsid w:val="00F55223"/>
    <w:rsid w:val="00F55699"/>
    <w:rsid w:val="00F5609A"/>
    <w:rsid w:val="00F561C5"/>
    <w:rsid w:val="00F5664F"/>
    <w:rsid w:val="00F5692E"/>
    <w:rsid w:val="00F56A56"/>
    <w:rsid w:val="00F56ABA"/>
    <w:rsid w:val="00F56C1C"/>
    <w:rsid w:val="00F57C21"/>
    <w:rsid w:val="00F57F3B"/>
    <w:rsid w:val="00F60276"/>
    <w:rsid w:val="00F6034C"/>
    <w:rsid w:val="00F6034E"/>
    <w:rsid w:val="00F60830"/>
    <w:rsid w:val="00F6093B"/>
    <w:rsid w:val="00F609C1"/>
    <w:rsid w:val="00F60B8C"/>
    <w:rsid w:val="00F60BE0"/>
    <w:rsid w:val="00F60C17"/>
    <w:rsid w:val="00F61006"/>
    <w:rsid w:val="00F611F1"/>
    <w:rsid w:val="00F61BFF"/>
    <w:rsid w:val="00F61CF2"/>
    <w:rsid w:val="00F61CF7"/>
    <w:rsid w:val="00F61D3D"/>
    <w:rsid w:val="00F62043"/>
    <w:rsid w:val="00F6222D"/>
    <w:rsid w:val="00F62307"/>
    <w:rsid w:val="00F629C4"/>
    <w:rsid w:val="00F629EF"/>
    <w:rsid w:val="00F62AA9"/>
    <w:rsid w:val="00F62AC2"/>
    <w:rsid w:val="00F62AD0"/>
    <w:rsid w:val="00F62D6D"/>
    <w:rsid w:val="00F62D7B"/>
    <w:rsid w:val="00F62F58"/>
    <w:rsid w:val="00F63031"/>
    <w:rsid w:val="00F63060"/>
    <w:rsid w:val="00F633BE"/>
    <w:rsid w:val="00F6359E"/>
    <w:rsid w:val="00F63669"/>
    <w:rsid w:val="00F636F2"/>
    <w:rsid w:val="00F6426C"/>
    <w:rsid w:val="00F64383"/>
    <w:rsid w:val="00F6438F"/>
    <w:rsid w:val="00F643C6"/>
    <w:rsid w:val="00F644C0"/>
    <w:rsid w:val="00F64601"/>
    <w:rsid w:val="00F64847"/>
    <w:rsid w:val="00F648C8"/>
    <w:rsid w:val="00F64A94"/>
    <w:rsid w:val="00F64C6B"/>
    <w:rsid w:val="00F64E3F"/>
    <w:rsid w:val="00F64EEC"/>
    <w:rsid w:val="00F64F5C"/>
    <w:rsid w:val="00F65687"/>
    <w:rsid w:val="00F65957"/>
    <w:rsid w:val="00F65D4F"/>
    <w:rsid w:val="00F65EF1"/>
    <w:rsid w:val="00F6629D"/>
    <w:rsid w:val="00F6636F"/>
    <w:rsid w:val="00F667B2"/>
    <w:rsid w:val="00F6687D"/>
    <w:rsid w:val="00F66A67"/>
    <w:rsid w:val="00F66A6B"/>
    <w:rsid w:val="00F66AD9"/>
    <w:rsid w:val="00F66BB2"/>
    <w:rsid w:val="00F66C73"/>
    <w:rsid w:val="00F66E58"/>
    <w:rsid w:val="00F67075"/>
    <w:rsid w:val="00F67293"/>
    <w:rsid w:val="00F6730B"/>
    <w:rsid w:val="00F67489"/>
    <w:rsid w:val="00F674B6"/>
    <w:rsid w:val="00F67754"/>
    <w:rsid w:val="00F6775A"/>
    <w:rsid w:val="00F67BF0"/>
    <w:rsid w:val="00F67DAD"/>
    <w:rsid w:val="00F67E36"/>
    <w:rsid w:val="00F67EFA"/>
    <w:rsid w:val="00F70171"/>
    <w:rsid w:val="00F7021C"/>
    <w:rsid w:val="00F703F5"/>
    <w:rsid w:val="00F705AB"/>
    <w:rsid w:val="00F7062E"/>
    <w:rsid w:val="00F7078B"/>
    <w:rsid w:val="00F70F57"/>
    <w:rsid w:val="00F71021"/>
    <w:rsid w:val="00F71119"/>
    <w:rsid w:val="00F721C2"/>
    <w:rsid w:val="00F72572"/>
    <w:rsid w:val="00F728B6"/>
    <w:rsid w:val="00F728F5"/>
    <w:rsid w:val="00F7296F"/>
    <w:rsid w:val="00F72DAD"/>
    <w:rsid w:val="00F72DE7"/>
    <w:rsid w:val="00F7309E"/>
    <w:rsid w:val="00F731EB"/>
    <w:rsid w:val="00F733ED"/>
    <w:rsid w:val="00F73CC5"/>
    <w:rsid w:val="00F73E33"/>
    <w:rsid w:val="00F740B9"/>
    <w:rsid w:val="00F74419"/>
    <w:rsid w:val="00F74546"/>
    <w:rsid w:val="00F74863"/>
    <w:rsid w:val="00F748FC"/>
    <w:rsid w:val="00F74BE0"/>
    <w:rsid w:val="00F74E27"/>
    <w:rsid w:val="00F752FE"/>
    <w:rsid w:val="00F75503"/>
    <w:rsid w:val="00F75671"/>
    <w:rsid w:val="00F7657E"/>
    <w:rsid w:val="00F7669A"/>
    <w:rsid w:val="00F76770"/>
    <w:rsid w:val="00F767FF"/>
    <w:rsid w:val="00F768D0"/>
    <w:rsid w:val="00F76E23"/>
    <w:rsid w:val="00F76EE7"/>
    <w:rsid w:val="00F774ED"/>
    <w:rsid w:val="00F776D9"/>
    <w:rsid w:val="00F77B0F"/>
    <w:rsid w:val="00F77F7B"/>
    <w:rsid w:val="00F80171"/>
    <w:rsid w:val="00F805D2"/>
    <w:rsid w:val="00F80AE0"/>
    <w:rsid w:val="00F80BEA"/>
    <w:rsid w:val="00F80DA1"/>
    <w:rsid w:val="00F80EC4"/>
    <w:rsid w:val="00F80F70"/>
    <w:rsid w:val="00F810E6"/>
    <w:rsid w:val="00F81A38"/>
    <w:rsid w:val="00F81D65"/>
    <w:rsid w:val="00F820B9"/>
    <w:rsid w:val="00F822D8"/>
    <w:rsid w:val="00F82355"/>
    <w:rsid w:val="00F823AC"/>
    <w:rsid w:val="00F826F5"/>
    <w:rsid w:val="00F828A2"/>
    <w:rsid w:val="00F82DDB"/>
    <w:rsid w:val="00F8345D"/>
    <w:rsid w:val="00F83639"/>
    <w:rsid w:val="00F8377E"/>
    <w:rsid w:val="00F83A01"/>
    <w:rsid w:val="00F83F02"/>
    <w:rsid w:val="00F8464A"/>
    <w:rsid w:val="00F846BC"/>
    <w:rsid w:val="00F8487E"/>
    <w:rsid w:val="00F84C3B"/>
    <w:rsid w:val="00F850F2"/>
    <w:rsid w:val="00F8526D"/>
    <w:rsid w:val="00F8528B"/>
    <w:rsid w:val="00F853ED"/>
    <w:rsid w:val="00F857C4"/>
    <w:rsid w:val="00F85A6C"/>
    <w:rsid w:val="00F85A71"/>
    <w:rsid w:val="00F85BEC"/>
    <w:rsid w:val="00F85CFF"/>
    <w:rsid w:val="00F86AF2"/>
    <w:rsid w:val="00F86BED"/>
    <w:rsid w:val="00F86C8C"/>
    <w:rsid w:val="00F86D70"/>
    <w:rsid w:val="00F86E63"/>
    <w:rsid w:val="00F86FEE"/>
    <w:rsid w:val="00F8778F"/>
    <w:rsid w:val="00F8792D"/>
    <w:rsid w:val="00F87BF0"/>
    <w:rsid w:val="00F87E83"/>
    <w:rsid w:val="00F9021E"/>
    <w:rsid w:val="00F90956"/>
    <w:rsid w:val="00F90D50"/>
    <w:rsid w:val="00F90D94"/>
    <w:rsid w:val="00F91044"/>
    <w:rsid w:val="00F9113E"/>
    <w:rsid w:val="00F91281"/>
    <w:rsid w:val="00F912EA"/>
    <w:rsid w:val="00F91540"/>
    <w:rsid w:val="00F9164E"/>
    <w:rsid w:val="00F91914"/>
    <w:rsid w:val="00F919EC"/>
    <w:rsid w:val="00F91BD2"/>
    <w:rsid w:val="00F9225F"/>
    <w:rsid w:val="00F923C7"/>
    <w:rsid w:val="00F92617"/>
    <w:rsid w:val="00F92747"/>
    <w:rsid w:val="00F928F8"/>
    <w:rsid w:val="00F92FA8"/>
    <w:rsid w:val="00F934C7"/>
    <w:rsid w:val="00F938A0"/>
    <w:rsid w:val="00F938BC"/>
    <w:rsid w:val="00F9398D"/>
    <w:rsid w:val="00F93A07"/>
    <w:rsid w:val="00F93F27"/>
    <w:rsid w:val="00F9426A"/>
    <w:rsid w:val="00F944C5"/>
    <w:rsid w:val="00F94921"/>
    <w:rsid w:val="00F94DFD"/>
    <w:rsid w:val="00F94FFF"/>
    <w:rsid w:val="00F9500E"/>
    <w:rsid w:val="00F9535A"/>
    <w:rsid w:val="00F95400"/>
    <w:rsid w:val="00F95922"/>
    <w:rsid w:val="00F95F71"/>
    <w:rsid w:val="00F9609A"/>
    <w:rsid w:val="00F9620B"/>
    <w:rsid w:val="00F9632A"/>
    <w:rsid w:val="00F96716"/>
    <w:rsid w:val="00F96C4D"/>
    <w:rsid w:val="00F96F54"/>
    <w:rsid w:val="00F971E4"/>
    <w:rsid w:val="00F9726C"/>
    <w:rsid w:val="00F9729E"/>
    <w:rsid w:val="00F973D8"/>
    <w:rsid w:val="00F97ABF"/>
    <w:rsid w:val="00F97D12"/>
    <w:rsid w:val="00F97F77"/>
    <w:rsid w:val="00FA04C0"/>
    <w:rsid w:val="00FA07AA"/>
    <w:rsid w:val="00FA09FC"/>
    <w:rsid w:val="00FA0A9F"/>
    <w:rsid w:val="00FA0D1E"/>
    <w:rsid w:val="00FA0FDF"/>
    <w:rsid w:val="00FA1126"/>
    <w:rsid w:val="00FA113C"/>
    <w:rsid w:val="00FA1221"/>
    <w:rsid w:val="00FA1352"/>
    <w:rsid w:val="00FA14FE"/>
    <w:rsid w:val="00FA212D"/>
    <w:rsid w:val="00FA21F1"/>
    <w:rsid w:val="00FA2240"/>
    <w:rsid w:val="00FA2466"/>
    <w:rsid w:val="00FA24DE"/>
    <w:rsid w:val="00FA286C"/>
    <w:rsid w:val="00FA2B81"/>
    <w:rsid w:val="00FA2BB6"/>
    <w:rsid w:val="00FA323C"/>
    <w:rsid w:val="00FA353C"/>
    <w:rsid w:val="00FA3619"/>
    <w:rsid w:val="00FA364B"/>
    <w:rsid w:val="00FA36A3"/>
    <w:rsid w:val="00FA36A6"/>
    <w:rsid w:val="00FA3936"/>
    <w:rsid w:val="00FA3978"/>
    <w:rsid w:val="00FA3B44"/>
    <w:rsid w:val="00FA3ECE"/>
    <w:rsid w:val="00FA3FB8"/>
    <w:rsid w:val="00FA415A"/>
    <w:rsid w:val="00FA41F8"/>
    <w:rsid w:val="00FA431E"/>
    <w:rsid w:val="00FA4841"/>
    <w:rsid w:val="00FA4AC1"/>
    <w:rsid w:val="00FA4D02"/>
    <w:rsid w:val="00FA4DA8"/>
    <w:rsid w:val="00FA4F23"/>
    <w:rsid w:val="00FA5061"/>
    <w:rsid w:val="00FA515F"/>
    <w:rsid w:val="00FA545E"/>
    <w:rsid w:val="00FA5678"/>
    <w:rsid w:val="00FA56B1"/>
    <w:rsid w:val="00FA5997"/>
    <w:rsid w:val="00FA5A6A"/>
    <w:rsid w:val="00FA5CED"/>
    <w:rsid w:val="00FA5D55"/>
    <w:rsid w:val="00FA5D88"/>
    <w:rsid w:val="00FA5DA3"/>
    <w:rsid w:val="00FA5F02"/>
    <w:rsid w:val="00FA6208"/>
    <w:rsid w:val="00FA6A0D"/>
    <w:rsid w:val="00FA6EA6"/>
    <w:rsid w:val="00FA6EF0"/>
    <w:rsid w:val="00FA6FC4"/>
    <w:rsid w:val="00FA7033"/>
    <w:rsid w:val="00FA70C4"/>
    <w:rsid w:val="00FA7179"/>
    <w:rsid w:val="00FA72C1"/>
    <w:rsid w:val="00FA7400"/>
    <w:rsid w:val="00FA759F"/>
    <w:rsid w:val="00FA79B2"/>
    <w:rsid w:val="00FA79E0"/>
    <w:rsid w:val="00FA7B69"/>
    <w:rsid w:val="00FA7F13"/>
    <w:rsid w:val="00FB01B2"/>
    <w:rsid w:val="00FB05BB"/>
    <w:rsid w:val="00FB09B3"/>
    <w:rsid w:val="00FB09F6"/>
    <w:rsid w:val="00FB0B2A"/>
    <w:rsid w:val="00FB0CF4"/>
    <w:rsid w:val="00FB0EE9"/>
    <w:rsid w:val="00FB1247"/>
    <w:rsid w:val="00FB129B"/>
    <w:rsid w:val="00FB18A6"/>
    <w:rsid w:val="00FB1F6B"/>
    <w:rsid w:val="00FB20C9"/>
    <w:rsid w:val="00FB244B"/>
    <w:rsid w:val="00FB274D"/>
    <w:rsid w:val="00FB28C4"/>
    <w:rsid w:val="00FB2A50"/>
    <w:rsid w:val="00FB2C10"/>
    <w:rsid w:val="00FB2C9C"/>
    <w:rsid w:val="00FB2D4D"/>
    <w:rsid w:val="00FB2DA5"/>
    <w:rsid w:val="00FB2DBD"/>
    <w:rsid w:val="00FB2ECC"/>
    <w:rsid w:val="00FB314A"/>
    <w:rsid w:val="00FB31D3"/>
    <w:rsid w:val="00FB31EE"/>
    <w:rsid w:val="00FB33DA"/>
    <w:rsid w:val="00FB38D9"/>
    <w:rsid w:val="00FB3CDD"/>
    <w:rsid w:val="00FB3D56"/>
    <w:rsid w:val="00FB3DDC"/>
    <w:rsid w:val="00FB3EC3"/>
    <w:rsid w:val="00FB40EB"/>
    <w:rsid w:val="00FB4A07"/>
    <w:rsid w:val="00FB4B22"/>
    <w:rsid w:val="00FB5114"/>
    <w:rsid w:val="00FB524D"/>
    <w:rsid w:val="00FB5BD1"/>
    <w:rsid w:val="00FB5E0C"/>
    <w:rsid w:val="00FB5E26"/>
    <w:rsid w:val="00FB5E86"/>
    <w:rsid w:val="00FB60B2"/>
    <w:rsid w:val="00FB6747"/>
    <w:rsid w:val="00FB6C47"/>
    <w:rsid w:val="00FB6CD4"/>
    <w:rsid w:val="00FB6F8F"/>
    <w:rsid w:val="00FB7217"/>
    <w:rsid w:val="00FB72D1"/>
    <w:rsid w:val="00FB7458"/>
    <w:rsid w:val="00FB7591"/>
    <w:rsid w:val="00FB772B"/>
    <w:rsid w:val="00FB7828"/>
    <w:rsid w:val="00FB7868"/>
    <w:rsid w:val="00FB7877"/>
    <w:rsid w:val="00FB7A27"/>
    <w:rsid w:val="00FB7D71"/>
    <w:rsid w:val="00FB7E20"/>
    <w:rsid w:val="00FC00A4"/>
    <w:rsid w:val="00FC00E9"/>
    <w:rsid w:val="00FC062A"/>
    <w:rsid w:val="00FC0F1F"/>
    <w:rsid w:val="00FC0F43"/>
    <w:rsid w:val="00FC0FBF"/>
    <w:rsid w:val="00FC0FFF"/>
    <w:rsid w:val="00FC1016"/>
    <w:rsid w:val="00FC12D4"/>
    <w:rsid w:val="00FC144C"/>
    <w:rsid w:val="00FC14F5"/>
    <w:rsid w:val="00FC1503"/>
    <w:rsid w:val="00FC16CC"/>
    <w:rsid w:val="00FC1AFD"/>
    <w:rsid w:val="00FC1C29"/>
    <w:rsid w:val="00FC1C91"/>
    <w:rsid w:val="00FC1CFB"/>
    <w:rsid w:val="00FC237B"/>
    <w:rsid w:val="00FC2403"/>
    <w:rsid w:val="00FC26F7"/>
    <w:rsid w:val="00FC2A5C"/>
    <w:rsid w:val="00FC2C3C"/>
    <w:rsid w:val="00FC2ECC"/>
    <w:rsid w:val="00FC361A"/>
    <w:rsid w:val="00FC380F"/>
    <w:rsid w:val="00FC3A57"/>
    <w:rsid w:val="00FC3C0B"/>
    <w:rsid w:val="00FC3E61"/>
    <w:rsid w:val="00FC3ED6"/>
    <w:rsid w:val="00FC3F5C"/>
    <w:rsid w:val="00FC4213"/>
    <w:rsid w:val="00FC4B5F"/>
    <w:rsid w:val="00FC4BD1"/>
    <w:rsid w:val="00FC4C76"/>
    <w:rsid w:val="00FC519C"/>
    <w:rsid w:val="00FC5797"/>
    <w:rsid w:val="00FC5942"/>
    <w:rsid w:val="00FC5C19"/>
    <w:rsid w:val="00FC5F40"/>
    <w:rsid w:val="00FC64C1"/>
    <w:rsid w:val="00FC65A7"/>
    <w:rsid w:val="00FC65B3"/>
    <w:rsid w:val="00FC663F"/>
    <w:rsid w:val="00FC6691"/>
    <w:rsid w:val="00FC6B2D"/>
    <w:rsid w:val="00FC6D05"/>
    <w:rsid w:val="00FC6E35"/>
    <w:rsid w:val="00FC6F35"/>
    <w:rsid w:val="00FC6F71"/>
    <w:rsid w:val="00FC7089"/>
    <w:rsid w:val="00FC770D"/>
    <w:rsid w:val="00FC797D"/>
    <w:rsid w:val="00FC79E7"/>
    <w:rsid w:val="00FC7AE2"/>
    <w:rsid w:val="00FC7B04"/>
    <w:rsid w:val="00FD03BC"/>
    <w:rsid w:val="00FD0FA2"/>
    <w:rsid w:val="00FD10AE"/>
    <w:rsid w:val="00FD13EF"/>
    <w:rsid w:val="00FD152E"/>
    <w:rsid w:val="00FD17B8"/>
    <w:rsid w:val="00FD1B63"/>
    <w:rsid w:val="00FD1D6F"/>
    <w:rsid w:val="00FD1FD7"/>
    <w:rsid w:val="00FD231E"/>
    <w:rsid w:val="00FD238E"/>
    <w:rsid w:val="00FD2407"/>
    <w:rsid w:val="00FD24FB"/>
    <w:rsid w:val="00FD25D2"/>
    <w:rsid w:val="00FD29B1"/>
    <w:rsid w:val="00FD2AFF"/>
    <w:rsid w:val="00FD2DD4"/>
    <w:rsid w:val="00FD2FCE"/>
    <w:rsid w:val="00FD32DC"/>
    <w:rsid w:val="00FD336D"/>
    <w:rsid w:val="00FD3583"/>
    <w:rsid w:val="00FD37D6"/>
    <w:rsid w:val="00FD3819"/>
    <w:rsid w:val="00FD3953"/>
    <w:rsid w:val="00FD3B09"/>
    <w:rsid w:val="00FD3B0B"/>
    <w:rsid w:val="00FD3B6C"/>
    <w:rsid w:val="00FD3FAB"/>
    <w:rsid w:val="00FD402C"/>
    <w:rsid w:val="00FD4329"/>
    <w:rsid w:val="00FD448F"/>
    <w:rsid w:val="00FD4612"/>
    <w:rsid w:val="00FD46B4"/>
    <w:rsid w:val="00FD4869"/>
    <w:rsid w:val="00FD4A2D"/>
    <w:rsid w:val="00FD4BDD"/>
    <w:rsid w:val="00FD4F55"/>
    <w:rsid w:val="00FD5058"/>
    <w:rsid w:val="00FD53F5"/>
    <w:rsid w:val="00FD5492"/>
    <w:rsid w:val="00FD5527"/>
    <w:rsid w:val="00FD564D"/>
    <w:rsid w:val="00FD587B"/>
    <w:rsid w:val="00FD5CF6"/>
    <w:rsid w:val="00FD5E69"/>
    <w:rsid w:val="00FD5ED5"/>
    <w:rsid w:val="00FD6282"/>
    <w:rsid w:val="00FD62D5"/>
    <w:rsid w:val="00FD6E9B"/>
    <w:rsid w:val="00FD6EDB"/>
    <w:rsid w:val="00FD6FB7"/>
    <w:rsid w:val="00FD703A"/>
    <w:rsid w:val="00FD70DB"/>
    <w:rsid w:val="00FD742F"/>
    <w:rsid w:val="00FD78D9"/>
    <w:rsid w:val="00FD7BF6"/>
    <w:rsid w:val="00FD7D6B"/>
    <w:rsid w:val="00FE03B9"/>
    <w:rsid w:val="00FE0434"/>
    <w:rsid w:val="00FE04EE"/>
    <w:rsid w:val="00FE064B"/>
    <w:rsid w:val="00FE0834"/>
    <w:rsid w:val="00FE086C"/>
    <w:rsid w:val="00FE0B00"/>
    <w:rsid w:val="00FE0EBC"/>
    <w:rsid w:val="00FE0F1F"/>
    <w:rsid w:val="00FE104A"/>
    <w:rsid w:val="00FE1614"/>
    <w:rsid w:val="00FE18FD"/>
    <w:rsid w:val="00FE19F2"/>
    <w:rsid w:val="00FE1A20"/>
    <w:rsid w:val="00FE214E"/>
    <w:rsid w:val="00FE233C"/>
    <w:rsid w:val="00FE2597"/>
    <w:rsid w:val="00FE2A0F"/>
    <w:rsid w:val="00FE2A28"/>
    <w:rsid w:val="00FE2F3D"/>
    <w:rsid w:val="00FE3341"/>
    <w:rsid w:val="00FE35A3"/>
    <w:rsid w:val="00FE35A9"/>
    <w:rsid w:val="00FE3A30"/>
    <w:rsid w:val="00FE3BC5"/>
    <w:rsid w:val="00FE3CE8"/>
    <w:rsid w:val="00FE3E5E"/>
    <w:rsid w:val="00FE4459"/>
    <w:rsid w:val="00FE4565"/>
    <w:rsid w:val="00FE46CD"/>
    <w:rsid w:val="00FE46DB"/>
    <w:rsid w:val="00FE4872"/>
    <w:rsid w:val="00FE488C"/>
    <w:rsid w:val="00FE4B7F"/>
    <w:rsid w:val="00FE506D"/>
    <w:rsid w:val="00FE556E"/>
    <w:rsid w:val="00FE5598"/>
    <w:rsid w:val="00FE560A"/>
    <w:rsid w:val="00FE56D2"/>
    <w:rsid w:val="00FE57C8"/>
    <w:rsid w:val="00FE5817"/>
    <w:rsid w:val="00FE608B"/>
    <w:rsid w:val="00FE6090"/>
    <w:rsid w:val="00FE619B"/>
    <w:rsid w:val="00FE62C3"/>
    <w:rsid w:val="00FE6670"/>
    <w:rsid w:val="00FE66A7"/>
    <w:rsid w:val="00FE67FE"/>
    <w:rsid w:val="00FE6D72"/>
    <w:rsid w:val="00FE6DA4"/>
    <w:rsid w:val="00FE6F0A"/>
    <w:rsid w:val="00FE72BD"/>
    <w:rsid w:val="00FE74F6"/>
    <w:rsid w:val="00FE7514"/>
    <w:rsid w:val="00FE79F3"/>
    <w:rsid w:val="00FE7A46"/>
    <w:rsid w:val="00FE7A7F"/>
    <w:rsid w:val="00FE7AA0"/>
    <w:rsid w:val="00FE7D35"/>
    <w:rsid w:val="00FE7DDE"/>
    <w:rsid w:val="00FF0285"/>
    <w:rsid w:val="00FF05B2"/>
    <w:rsid w:val="00FF0997"/>
    <w:rsid w:val="00FF0B37"/>
    <w:rsid w:val="00FF0CC2"/>
    <w:rsid w:val="00FF0E8E"/>
    <w:rsid w:val="00FF10F6"/>
    <w:rsid w:val="00FF15BE"/>
    <w:rsid w:val="00FF1785"/>
    <w:rsid w:val="00FF18A4"/>
    <w:rsid w:val="00FF1930"/>
    <w:rsid w:val="00FF1A54"/>
    <w:rsid w:val="00FF1CBC"/>
    <w:rsid w:val="00FF1CE4"/>
    <w:rsid w:val="00FF1D11"/>
    <w:rsid w:val="00FF1DAE"/>
    <w:rsid w:val="00FF1DEC"/>
    <w:rsid w:val="00FF1EE5"/>
    <w:rsid w:val="00FF2025"/>
    <w:rsid w:val="00FF2086"/>
    <w:rsid w:val="00FF2281"/>
    <w:rsid w:val="00FF2589"/>
    <w:rsid w:val="00FF25EA"/>
    <w:rsid w:val="00FF27E1"/>
    <w:rsid w:val="00FF2A61"/>
    <w:rsid w:val="00FF2AB3"/>
    <w:rsid w:val="00FF34CC"/>
    <w:rsid w:val="00FF3522"/>
    <w:rsid w:val="00FF3C6F"/>
    <w:rsid w:val="00FF3F0A"/>
    <w:rsid w:val="00FF4295"/>
    <w:rsid w:val="00FF43D9"/>
    <w:rsid w:val="00FF46EC"/>
    <w:rsid w:val="00FF4769"/>
    <w:rsid w:val="00FF47FE"/>
    <w:rsid w:val="00FF4B2F"/>
    <w:rsid w:val="00FF4D53"/>
    <w:rsid w:val="00FF4D6F"/>
    <w:rsid w:val="00FF4E38"/>
    <w:rsid w:val="00FF4E44"/>
    <w:rsid w:val="00FF5095"/>
    <w:rsid w:val="00FF5419"/>
    <w:rsid w:val="00FF5679"/>
    <w:rsid w:val="00FF5B30"/>
    <w:rsid w:val="00FF5F7C"/>
    <w:rsid w:val="00FF6593"/>
    <w:rsid w:val="00FF68D2"/>
    <w:rsid w:val="00FF6B9F"/>
    <w:rsid w:val="00FF6BF2"/>
    <w:rsid w:val="00FF6CA8"/>
    <w:rsid w:val="00FF6F12"/>
    <w:rsid w:val="00FF724B"/>
    <w:rsid w:val="00FF72A7"/>
    <w:rsid w:val="00FF7375"/>
    <w:rsid w:val="00FF7405"/>
    <w:rsid w:val="00FF742E"/>
    <w:rsid w:val="00FF7741"/>
    <w:rsid w:val="00FF7839"/>
    <w:rsid w:val="00FF789B"/>
    <w:rsid w:val="00FF7EA4"/>
    <w:rsid w:val="011EB501"/>
    <w:rsid w:val="013816F0"/>
    <w:rsid w:val="0140F0FE"/>
    <w:rsid w:val="0141AFDE"/>
    <w:rsid w:val="014D73AD"/>
    <w:rsid w:val="014F3A62"/>
    <w:rsid w:val="0190EBDB"/>
    <w:rsid w:val="01CF81D3"/>
    <w:rsid w:val="0205F1F8"/>
    <w:rsid w:val="021715E0"/>
    <w:rsid w:val="0223F5F2"/>
    <w:rsid w:val="023F9C5B"/>
    <w:rsid w:val="024F1327"/>
    <w:rsid w:val="0253E0B3"/>
    <w:rsid w:val="027061F3"/>
    <w:rsid w:val="02AC370F"/>
    <w:rsid w:val="02AD065F"/>
    <w:rsid w:val="02FFD6B3"/>
    <w:rsid w:val="03552D9D"/>
    <w:rsid w:val="035D6C49"/>
    <w:rsid w:val="036D11BE"/>
    <w:rsid w:val="03810A7D"/>
    <w:rsid w:val="0386D9B0"/>
    <w:rsid w:val="03937A83"/>
    <w:rsid w:val="039B37E7"/>
    <w:rsid w:val="03A0C3E2"/>
    <w:rsid w:val="03A562B8"/>
    <w:rsid w:val="03BA9283"/>
    <w:rsid w:val="03E7285A"/>
    <w:rsid w:val="03EB87FC"/>
    <w:rsid w:val="03EDD243"/>
    <w:rsid w:val="04174D13"/>
    <w:rsid w:val="0440A11F"/>
    <w:rsid w:val="045472F0"/>
    <w:rsid w:val="04566910"/>
    <w:rsid w:val="04741762"/>
    <w:rsid w:val="0480FED0"/>
    <w:rsid w:val="048C7B40"/>
    <w:rsid w:val="048DE7F9"/>
    <w:rsid w:val="04E3FD3C"/>
    <w:rsid w:val="04F2DE8F"/>
    <w:rsid w:val="04F52652"/>
    <w:rsid w:val="054F0003"/>
    <w:rsid w:val="055945E2"/>
    <w:rsid w:val="0559D0E0"/>
    <w:rsid w:val="055A8E30"/>
    <w:rsid w:val="0565DE5C"/>
    <w:rsid w:val="0585B2A0"/>
    <w:rsid w:val="0590A669"/>
    <w:rsid w:val="059122E1"/>
    <w:rsid w:val="05CF31F9"/>
    <w:rsid w:val="05D60447"/>
    <w:rsid w:val="05EF3A14"/>
    <w:rsid w:val="0604F10D"/>
    <w:rsid w:val="06221A32"/>
    <w:rsid w:val="064388F3"/>
    <w:rsid w:val="0651706F"/>
    <w:rsid w:val="0688F13C"/>
    <w:rsid w:val="06A5A02F"/>
    <w:rsid w:val="06B7F004"/>
    <w:rsid w:val="06D3A1BD"/>
    <w:rsid w:val="06D70331"/>
    <w:rsid w:val="06D8A9C0"/>
    <w:rsid w:val="06E21269"/>
    <w:rsid w:val="06E25F69"/>
    <w:rsid w:val="06ECAF4B"/>
    <w:rsid w:val="071534F5"/>
    <w:rsid w:val="0737AB3A"/>
    <w:rsid w:val="074B0143"/>
    <w:rsid w:val="07537D21"/>
    <w:rsid w:val="0764BE97"/>
    <w:rsid w:val="0765BDF1"/>
    <w:rsid w:val="07737B52"/>
    <w:rsid w:val="07B0EF92"/>
    <w:rsid w:val="0804A8CD"/>
    <w:rsid w:val="080AF4A4"/>
    <w:rsid w:val="080E8246"/>
    <w:rsid w:val="0829A852"/>
    <w:rsid w:val="082C47A9"/>
    <w:rsid w:val="08373BBF"/>
    <w:rsid w:val="0848B579"/>
    <w:rsid w:val="0875051F"/>
    <w:rsid w:val="08843FED"/>
    <w:rsid w:val="08859F2E"/>
    <w:rsid w:val="088A3BBC"/>
    <w:rsid w:val="088AAC58"/>
    <w:rsid w:val="08A302C5"/>
    <w:rsid w:val="08AF9730"/>
    <w:rsid w:val="08CD0E92"/>
    <w:rsid w:val="08EB39A5"/>
    <w:rsid w:val="08F6D128"/>
    <w:rsid w:val="08F9D53C"/>
    <w:rsid w:val="09264FB8"/>
    <w:rsid w:val="09631923"/>
    <w:rsid w:val="09ACF32F"/>
    <w:rsid w:val="09D0072E"/>
    <w:rsid w:val="09F73C04"/>
    <w:rsid w:val="0A02424D"/>
    <w:rsid w:val="0A1282B8"/>
    <w:rsid w:val="0A4005E9"/>
    <w:rsid w:val="0A5CF378"/>
    <w:rsid w:val="0A724E9D"/>
    <w:rsid w:val="0A852A57"/>
    <w:rsid w:val="0A94050C"/>
    <w:rsid w:val="0AAD3667"/>
    <w:rsid w:val="0AC5D914"/>
    <w:rsid w:val="0B1EC8FD"/>
    <w:rsid w:val="0B1FBE35"/>
    <w:rsid w:val="0B2F14BF"/>
    <w:rsid w:val="0B3516FD"/>
    <w:rsid w:val="0B3D0720"/>
    <w:rsid w:val="0B4419C4"/>
    <w:rsid w:val="0B78EAC4"/>
    <w:rsid w:val="0B93FA8D"/>
    <w:rsid w:val="0B98549E"/>
    <w:rsid w:val="0BAB3EFB"/>
    <w:rsid w:val="0BB940CE"/>
    <w:rsid w:val="0C130A09"/>
    <w:rsid w:val="0C1EEC4C"/>
    <w:rsid w:val="0C6762FD"/>
    <w:rsid w:val="0C74410F"/>
    <w:rsid w:val="0C7A0534"/>
    <w:rsid w:val="0C7FF084"/>
    <w:rsid w:val="0CB8C0B7"/>
    <w:rsid w:val="0CBCB8A6"/>
    <w:rsid w:val="0CC617B9"/>
    <w:rsid w:val="0D72912C"/>
    <w:rsid w:val="0D837479"/>
    <w:rsid w:val="0D856012"/>
    <w:rsid w:val="0D9B1325"/>
    <w:rsid w:val="0DA2DD95"/>
    <w:rsid w:val="0DAE3611"/>
    <w:rsid w:val="0DB7F2CB"/>
    <w:rsid w:val="0DC532B4"/>
    <w:rsid w:val="0DD133E9"/>
    <w:rsid w:val="0DD51076"/>
    <w:rsid w:val="0DDA1484"/>
    <w:rsid w:val="0DDAEF5C"/>
    <w:rsid w:val="0DE8F1A8"/>
    <w:rsid w:val="0DF6603C"/>
    <w:rsid w:val="0E04B081"/>
    <w:rsid w:val="0E101B25"/>
    <w:rsid w:val="0E217F85"/>
    <w:rsid w:val="0E2574E5"/>
    <w:rsid w:val="0E2AD79C"/>
    <w:rsid w:val="0E58AD51"/>
    <w:rsid w:val="0E85806E"/>
    <w:rsid w:val="0E8A0279"/>
    <w:rsid w:val="0EA19F3A"/>
    <w:rsid w:val="0EB07628"/>
    <w:rsid w:val="0EBFCAE6"/>
    <w:rsid w:val="0EC74185"/>
    <w:rsid w:val="0EF749E4"/>
    <w:rsid w:val="0F113E40"/>
    <w:rsid w:val="0F1ED7AC"/>
    <w:rsid w:val="0F78DC45"/>
    <w:rsid w:val="0F95AF77"/>
    <w:rsid w:val="0FAE514F"/>
    <w:rsid w:val="0FD59A81"/>
    <w:rsid w:val="0FE44F5A"/>
    <w:rsid w:val="0FE5EDC6"/>
    <w:rsid w:val="0FEB0071"/>
    <w:rsid w:val="0FEC7331"/>
    <w:rsid w:val="10128084"/>
    <w:rsid w:val="1013B4F7"/>
    <w:rsid w:val="101E1AE4"/>
    <w:rsid w:val="10610E6D"/>
    <w:rsid w:val="10B24F07"/>
    <w:rsid w:val="110AED16"/>
    <w:rsid w:val="11263930"/>
    <w:rsid w:val="115AAD51"/>
    <w:rsid w:val="116E2EAF"/>
    <w:rsid w:val="11763F56"/>
    <w:rsid w:val="119D5718"/>
    <w:rsid w:val="119E2A74"/>
    <w:rsid w:val="11B0B23C"/>
    <w:rsid w:val="11B75B89"/>
    <w:rsid w:val="11F4AD45"/>
    <w:rsid w:val="1201C310"/>
    <w:rsid w:val="121D10FA"/>
    <w:rsid w:val="121FFFDE"/>
    <w:rsid w:val="12214CA8"/>
    <w:rsid w:val="122385FE"/>
    <w:rsid w:val="12261669"/>
    <w:rsid w:val="1226B35F"/>
    <w:rsid w:val="123B403B"/>
    <w:rsid w:val="12514616"/>
    <w:rsid w:val="12661625"/>
    <w:rsid w:val="126EF664"/>
    <w:rsid w:val="128A4AFD"/>
    <w:rsid w:val="1297BEF3"/>
    <w:rsid w:val="12A234F6"/>
    <w:rsid w:val="12DDFA09"/>
    <w:rsid w:val="12EB1D93"/>
    <w:rsid w:val="12FAD088"/>
    <w:rsid w:val="130DDF2A"/>
    <w:rsid w:val="130F0BA1"/>
    <w:rsid w:val="13172205"/>
    <w:rsid w:val="131B96BD"/>
    <w:rsid w:val="131C2A54"/>
    <w:rsid w:val="132128F3"/>
    <w:rsid w:val="1328A159"/>
    <w:rsid w:val="1338123B"/>
    <w:rsid w:val="1345F000"/>
    <w:rsid w:val="134BC771"/>
    <w:rsid w:val="134DF4D8"/>
    <w:rsid w:val="136E702D"/>
    <w:rsid w:val="13811581"/>
    <w:rsid w:val="13B76931"/>
    <w:rsid w:val="13C03318"/>
    <w:rsid w:val="13ED4AB7"/>
    <w:rsid w:val="13EF959D"/>
    <w:rsid w:val="14229B98"/>
    <w:rsid w:val="144037FC"/>
    <w:rsid w:val="148475A4"/>
    <w:rsid w:val="14948686"/>
    <w:rsid w:val="149EB723"/>
    <w:rsid w:val="14A8AD95"/>
    <w:rsid w:val="14D47F5D"/>
    <w:rsid w:val="14DB500B"/>
    <w:rsid w:val="14DBF915"/>
    <w:rsid w:val="14E2591E"/>
    <w:rsid w:val="14EDC674"/>
    <w:rsid w:val="151E98AB"/>
    <w:rsid w:val="153896D5"/>
    <w:rsid w:val="159DEFE4"/>
    <w:rsid w:val="15ACE30E"/>
    <w:rsid w:val="15C1F2DC"/>
    <w:rsid w:val="15D58EC9"/>
    <w:rsid w:val="15DACADC"/>
    <w:rsid w:val="15F3C871"/>
    <w:rsid w:val="161AEE54"/>
    <w:rsid w:val="163405F5"/>
    <w:rsid w:val="1648A19B"/>
    <w:rsid w:val="165A10AE"/>
    <w:rsid w:val="16781B19"/>
    <w:rsid w:val="169A6CA0"/>
    <w:rsid w:val="16DA0738"/>
    <w:rsid w:val="16E2348F"/>
    <w:rsid w:val="173A4AFC"/>
    <w:rsid w:val="177CB17E"/>
    <w:rsid w:val="179DB957"/>
    <w:rsid w:val="17A6AEE9"/>
    <w:rsid w:val="17BD7D7D"/>
    <w:rsid w:val="17C7A866"/>
    <w:rsid w:val="17DCEB5A"/>
    <w:rsid w:val="17F1A4FB"/>
    <w:rsid w:val="17F6C57B"/>
    <w:rsid w:val="18068F7F"/>
    <w:rsid w:val="180F44DA"/>
    <w:rsid w:val="1818448F"/>
    <w:rsid w:val="1818E0E0"/>
    <w:rsid w:val="181A97BA"/>
    <w:rsid w:val="18241AF5"/>
    <w:rsid w:val="1832462B"/>
    <w:rsid w:val="183DF1C3"/>
    <w:rsid w:val="1851B133"/>
    <w:rsid w:val="187542EA"/>
    <w:rsid w:val="187AAFAC"/>
    <w:rsid w:val="187FD6DC"/>
    <w:rsid w:val="18A6BCB1"/>
    <w:rsid w:val="18A938AC"/>
    <w:rsid w:val="18D0C70E"/>
    <w:rsid w:val="18D6334E"/>
    <w:rsid w:val="18FAB7D8"/>
    <w:rsid w:val="18FBDDA5"/>
    <w:rsid w:val="18FEEFE3"/>
    <w:rsid w:val="190711E5"/>
    <w:rsid w:val="190A65FB"/>
    <w:rsid w:val="1940201C"/>
    <w:rsid w:val="1971C92E"/>
    <w:rsid w:val="19B0E358"/>
    <w:rsid w:val="19C26BCC"/>
    <w:rsid w:val="19D1EF3C"/>
    <w:rsid w:val="19F669E1"/>
    <w:rsid w:val="1A02D3AA"/>
    <w:rsid w:val="1A1642DC"/>
    <w:rsid w:val="1A3D99FD"/>
    <w:rsid w:val="1A47F680"/>
    <w:rsid w:val="1A484FF2"/>
    <w:rsid w:val="1A4AE54A"/>
    <w:rsid w:val="1A4F2A24"/>
    <w:rsid w:val="1A6DAEE7"/>
    <w:rsid w:val="1A71EFAA"/>
    <w:rsid w:val="1A9A200A"/>
    <w:rsid w:val="1A9D51DD"/>
    <w:rsid w:val="1AAB0E68"/>
    <w:rsid w:val="1AFA4BD6"/>
    <w:rsid w:val="1B08EFA6"/>
    <w:rsid w:val="1B1489F5"/>
    <w:rsid w:val="1B2DF437"/>
    <w:rsid w:val="1B4FEEBB"/>
    <w:rsid w:val="1B63E2AE"/>
    <w:rsid w:val="1B6E6BC0"/>
    <w:rsid w:val="1B73161E"/>
    <w:rsid w:val="1B79CD04"/>
    <w:rsid w:val="1B7A2284"/>
    <w:rsid w:val="1B8D3194"/>
    <w:rsid w:val="1BA4FEB1"/>
    <w:rsid w:val="1BB4FAD3"/>
    <w:rsid w:val="1BB7BE73"/>
    <w:rsid w:val="1BC502EE"/>
    <w:rsid w:val="1BCBF307"/>
    <w:rsid w:val="1C0823C3"/>
    <w:rsid w:val="1C0F7C62"/>
    <w:rsid w:val="1C13B5CD"/>
    <w:rsid w:val="1C156C0B"/>
    <w:rsid w:val="1C7CB47D"/>
    <w:rsid w:val="1C9B5EFB"/>
    <w:rsid w:val="1CB4E084"/>
    <w:rsid w:val="1CB6C84F"/>
    <w:rsid w:val="1CC56E31"/>
    <w:rsid w:val="1CF7DC8D"/>
    <w:rsid w:val="1D110E22"/>
    <w:rsid w:val="1D38795F"/>
    <w:rsid w:val="1D426A0C"/>
    <w:rsid w:val="1D4E7851"/>
    <w:rsid w:val="1D66EA0F"/>
    <w:rsid w:val="1D7D2630"/>
    <w:rsid w:val="1D857BD0"/>
    <w:rsid w:val="1D96EF61"/>
    <w:rsid w:val="1D9A0374"/>
    <w:rsid w:val="1DAA08EE"/>
    <w:rsid w:val="1DEE4354"/>
    <w:rsid w:val="1DFAB9BA"/>
    <w:rsid w:val="1E033F9B"/>
    <w:rsid w:val="1E0B5CD7"/>
    <w:rsid w:val="1E10B2F9"/>
    <w:rsid w:val="1E140F1E"/>
    <w:rsid w:val="1E19E4F8"/>
    <w:rsid w:val="1E3177ED"/>
    <w:rsid w:val="1E463A09"/>
    <w:rsid w:val="1E793266"/>
    <w:rsid w:val="1E836147"/>
    <w:rsid w:val="1ED399E8"/>
    <w:rsid w:val="1ED8E90C"/>
    <w:rsid w:val="1EE8307D"/>
    <w:rsid w:val="1EF675E7"/>
    <w:rsid w:val="1F0CC6D5"/>
    <w:rsid w:val="1F121D5A"/>
    <w:rsid w:val="1F17C2D4"/>
    <w:rsid w:val="1F5747A0"/>
    <w:rsid w:val="1F64B7B8"/>
    <w:rsid w:val="1F652285"/>
    <w:rsid w:val="1F6C6659"/>
    <w:rsid w:val="1F83027A"/>
    <w:rsid w:val="1FB3D908"/>
    <w:rsid w:val="1FB729A8"/>
    <w:rsid w:val="1FD9180F"/>
    <w:rsid w:val="1FD94D19"/>
    <w:rsid w:val="2027E52E"/>
    <w:rsid w:val="2038E963"/>
    <w:rsid w:val="205F6D7F"/>
    <w:rsid w:val="2090A3FE"/>
    <w:rsid w:val="2095DBE0"/>
    <w:rsid w:val="20963A4F"/>
    <w:rsid w:val="20D721E1"/>
    <w:rsid w:val="20E7328C"/>
    <w:rsid w:val="20F48832"/>
    <w:rsid w:val="214BCE78"/>
    <w:rsid w:val="214E82E5"/>
    <w:rsid w:val="214FD84C"/>
    <w:rsid w:val="2160BF1D"/>
    <w:rsid w:val="21674D37"/>
    <w:rsid w:val="218001E7"/>
    <w:rsid w:val="21899BE8"/>
    <w:rsid w:val="218D8AC1"/>
    <w:rsid w:val="219F5C64"/>
    <w:rsid w:val="21A8B3CF"/>
    <w:rsid w:val="21CFA6CF"/>
    <w:rsid w:val="2201D9DD"/>
    <w:rsid w:val="222D8C3E"/>
    <w:rsid w:val="2276863B"/>
    <w:rsid w:val="228F09FD"/>
    <w:rsid w:val="22985638"/>
    <w:rsid w:val="22A21708"/>
    <w:rsid w:val="22DB8717"/>
    <w:rsid w:val="232A0B7D"/>
    <w:rsid w:val="233C4349"/>
    <w:rsid w:val="237D479C"/>
    <w:rsid w:val="23A0E3E3"/>
    <w:rsid w:val="23BEE7F1"/>
    <w:rsid w:val="23C92239"/>
    <w:rsid w:val="23E57E8E"/>
    <w:rsid w:val="23F744C2"/>
    <w:rsid w:val="24218254"/>
    <w:rsid w:val="2423CD5F"/>
    <w:rsid w:val="2423D1BA"/>
    <w:rsid w:val="242C1DB6"/>
    <w:rsid w:val="244C732E"/>
    <w:rsid w:val="244F6B1B"/>
    <w:rsid w:val="24612324"/>
    <w:rsid w:val="24785EF5"/>
    <w:rsid w:val="24803E41"/>
    <w:rsid w:val="2488A5D9"/>
    <w:rsid w:val="24B443B4"/>
    <w:rsid w:val="24C562D1"/>
    <w:rsid w:val="24DC6C77"/>
    <w:rsid w:val="24DCFDD4"/>
    <w:rsid w:val="24E1C50E"/>
    <w:rsid w:val="24E981EF"/>
    <w:rsid w:val="250E5009"/>
    <w:rsid w:val="2513A312"/>
    <w:rsid w:val="251E34D1"/>
    <w:rsid w:val="251F8B97"/>
    <w:rsid w:val="2524201A"/>
    <w:rsid w:val="25257A7D"/>
    <w:rsid w:val="252A118E"/>
    <w:rsid w:val="252C2BDE"/>
    <w:rsid w:val="253E485E"/>
    <w:rsid w:val="254AAD74"/>
    <w:rsid w:val="25765A98"/>
    <w:rsid w:val="258A4300"/>
    <w:rsid w:val="25D189DD"/>
    <w:rsid w:val="25E5FBD9"/>
    <w:rsid w:val="260DEDD3"/>
    <w:rsid w:val="262D0308"/>
    <w:rsid w:val="2641D1BF"/>
    <w:rsid w:val="2649F677"/>
    <w:rsid w:val="26703C9B"/>
    <w:rsid w:val="26977037"/>
    <w:rsid w:val="26B1F133"/>
    <w:rsid w:val="26BC019C"/>
    <w:rsid w:val="26C7F539"/>
    <w:rsid w:val="26CF1C13"/>
    <w:rsid w:val="2721FD33"/>
    <w:rsid w:val="27277B9D"/>
    <w:rsid w:val="27284A88"/>
    <w:rsid w:val="273CB007"/>
    <w:rsid w:val="2748D8C6"/>
    <w:rsid w:val="274EC7F3"/>
    <w:rsid w:val="276E72B0"/>
    <w:rsid w:val="27A1B5E8"/>
    <w:rsid w:val="27B092E1"/>
    <w:rsid w:val="27F97399"/>
    <w:rsid w:val="27FC97B1"/>
    <w:rsid w:val="280804BF"/>
    <w:rsid w:val="281F53DA"/>
    <w:rsid w:val="28221C0C"/>
    <w:rsid w:val="2848CF77"/>
    <w:rsid w:val="28702B2C"/>
    <w:rsid w:val="287CF99D"/>
    <w:rsid w:val="2883AA60"/>
    <w:rsid w:val="28C34063"/>
    <w:rsid w:val="28D4009B"/>
    <w:rsid w:val="28E8A76B"/>
    <w:rsid w:val="290B077C"/>
    <w:rsid w:val="290CDE74"/>
    <w:rsid w:val="29241EBE"/>
    <w:rsid w:val="293DE7D2"/>
    <w:rsid w:val="2961F13F"/>
    <w:rsid w:val="296B42D4"/>
    <w:rsid w:val="297DDC93"/>
    <w:rsid w:val="2988EAB5"/>
    <w:rsid w:val="299ABE44"/>
    <w:rsid w:val="29AE20F1"/>
    <w:rsid w:val="29C454E9"/>
    <w:rsid w:val="29DF885E"/>
    <w:rsid w:val="29F86801"/>
    <w:rsid w:val="2A2E7474"/>
    <w:rsid w:val="2A4103D5"/>
    <w:rsid w:val="2A662E5D"/>
    <w:rsid w:val="2A71AB1F"/>
    <w:rsid w:val="2AA431AF"/>
    <w:rsid w:val="2AAA6849"/>
    <w:rsid w:val="2AAE70A5"/>
    <w:rsid w:val="2AB58D8E"/>
    <w:rsid w:val="2ADC58D3"/>
    <w:rsid w:val="2ADDFCBC"/>
    <w:rsid w:val="2ADEB87F"/>
    <w:rsid w:val="2AE1C211"/>
    <w:rsid w:val="2AE7884B"/>
    <w:rsid w:val="2AE820E9"/>
    <w:rsid w:val="2AECCFB9"/>
    <w:rsid w:val="2B2C878F"/>
    <w:rsid w:val="2B2CE068"/>
    <w:rsid w:val="2B3DAF97"/>
    <w:rsid w:val="2B433D6F"/>
    <w:rsid w:val="2B4C969F"/>
    <w:rsid w:val="2BA57D24"/>
    <w:rsid w:val="2BAE2A9D"/>
    <w:rsid w:val="2BB38D13"/>
    <w:rsid w:val="2BB3EC66"/>
    <w:rsid w:val="2BE3E511"/>
    <w:rsid w:val="2BEE05DE"/>
    <w:rsid w:val="2BF4453F"/>
    <w:rsid w:val="2C11514A"/>
    <w:rsid w:val="2C5C94CD"/>
    <w:rsid w:val="2C65388F"/>
    <w:rsid w:val="2C6860ED"/>
    <w:rsid w:val="2C763A41"/>
    <w:rsid w:val="2CACD233"/>
    <w:rsid w:val="2CC35888"/>
    <w:rsid w:val="2CC4E4CD"/>
    <w:rsid w:val="2CCB33EA"/>
    <w:rsid w:val="2CDA76ED"/>
    <w:rsid w:val="2CE011F0"/>
    <w:rsid w:val="2CEA7D78"/>
    <w:rsid w:val="2D19DB26"/>
    <w:rsid w:val="2D2425B9"/>
    <w:rsid w:val="2D40C955"/>
    <w:rsid w:val="2D553BB3"/>
    <w:rsid w:val="2D641039"/>
    <w:rsid w:val="2D72E3AA"/>
    <w:rsid w:val="2DAAB674"/>
    <w:rsid w:val="2DC5A529"/>
    <w:rsid w:val="2DD8DCF2"/>
    <w:rsid w:val="2DE126DC"/>
    <w:rsid w:val="2DE657EF"/>
    <w:rsid w:val="2DECB80D"/>
    <w:rsid w:val="2E080E10"/>
    <w:rsid w:val="2E4C85C5"/>
    <w:rsid w:val="2E4E47AF"/>
    <w:rsid w:val="2E69BF85"/>
    <w:rsid w:val="2E6B5218"/>
    <w:rsid w:val="2E7C706E"/>
    <w:rsid w:val="2EA60414"/>
    <w:rsid w:val="2EB33823"/>
    <w:rsid w:val="2EB75B4E"/>
    <w:rsid w:val="2EC43890"/>
    <w:rsid w:val="2EC6674F"/>
    <w:rsid w:val="2ED952C7"/>
    <w:rsid w:val="2EECADE7"/>
    <w:rsid w:val="2EF6462B"/>
    <w:rsid w:val="2EF6DA57"/>
    <w:rsid w:val="2F12E8D6"/>
    <w:rsid w:val="2F138D76"/>
    <w:rsid w:val="2F17E020"/>
    <w:rsid w:val="2F27A390"/>
    <w:rsid w:val="2F4177B1"/>
    <w:rsid w:val="2F4F5C48"/>
    <w:rsid w:val="2F72DF0C"/>
    <w:rsid w:val="2F7F3321"/>
    <w:rsid w:val="2F818756"/>
    <w:rsid w:val="2F826EC0"/>
    <w:rsid w:val="2F84DA3A"/>
    <w:rsid w:val="2F952321"/>
    <w:rsid w:val="2F9B3957"/>
    <w:rsid w:val="2FAABB0A"/>
    <w:rsid w:val="2FE7DF48"/>
    <w:rsid w:val="30200EB2"/>
    <w:rsid w:val="3060F8D1"/>
    <w:rsid w:val="308D0633"/>
    <w:rsid w:val="30B23D5E"/>
    <w:rsid w:val="30BF9521"/>
    <w:rsid w:val="30DD8795"/>
    <w:rsid w:val="30DF51F0"/>
    <w:rsid w:val="30F51F26"/>
    <w:rsid w:val="31068059"/>
    <w:rsid w:val="315017BC"/>
    <w:rsid w:val="31556DE5"/>
    <w:rsid w:val="3164D24F"/>
    <w:rsid w:val="3171755D"/>
    <w:rsid w:val="3189030B"/>
    <w:rsid w:val="318A2D93"/>
    <w:rsid w:val="318CC2D9"/>
    <w:rsid w:val="318E29B3"/>
    <w:rsid w:val="31952043"/>
    <w:rsid w:val="319DDCC4"/>
    <w:rsid w:val="31F3848A"/>
    <w:rsid w:val="31FB4C06"/>
    <w:rsid w:val="321CFC7C"/>
    <w:rsid w:val="322C2093"/>
    <w:rsid w:val="324065C6"/>
    <w:rsid w:val="3250E41F"/>
    <w:rsid w:val="3274E463"/>
    <w:rsid w:val="32799D60"/>
    <w:rsid w:val="32903EC4"/>
    <w:rsid w:val="32A4FDBE"/>
    <w:rsid w:val="32D5A9D4"/>
    <w:rsid w:val="32D99B67"/>
    <w:rsid w:val="32F0F3BE"/>
    <w:rsid w:val="33049217"/>
    <w:rsid w:val="331E522B"/>
    <w:rsid w:val="3320772B"/>
    <w:rsid w:val="336EDFC1"/>
    <w:rsid w:val="3399979B"/>
    <w:rsid w:val="33D02597"/>
    <w:rsid w:val="33D76727"/>
    <w:rsid w:val="33DC70F6"/>
    <w:rsid w:val="33DCDB5E"/>
    <w:rsid w:val="33E35FB9"/>
    <w:rsid w:val="33F425E4"/>
    <w:rsid w:val="343F8EAB"/>
    <w:rsid w:val="34678569"/>
    <w:rsid w:val="3469D7F3"/>
    <w:rsid w:val="347B918F"/>
    <w:rsid w:val="349AC408"/>
    <w:rsid w:val="349BD9F7"/>
    <w:rsid w:val="34BF93B0"/>
    <w:rsid w:val="3515CC43"/>
    <w:rsid w:val="353D8279"/>
    <w:rsid w:val="354F57CC"/>
    <w:rsid w:val="35545738"/>
    <w:rsid w:val="35586CDA"/>
    <w:rsid w:val="35729051"/>
    <w:rsid w:val="357B2841"/>
    <w:rsid w:val="3580A529"/>
    <w:rsid w:val="35823DF3"/>
    <w:rsid w:val="35867DB9"/>
    <w:rsid w:val="35C05701"/>
    <w:rsid w:val="35C543C7"/>
    <w:rsid w:val="35CE9E3A"/>
    <w:rsid w:val="35DCC274"/>
    <w:rsid w:val="36028FE5"/>
    <w:rsid w:val="3602B7AD"/>
    <w:rsid w:val="36053D33"/>
    <w:rsid w:val="362F6E4D"/>
    <w:rsid w:val="36332B2D"/>
    <w:rsid w:val="364C079E"/>
    <w:rsid w:val="3676A15D"/>
    <w:rsid w:val="36BA069A"/>
    <w:rsid w:val="36CB992A"/>
    <w:rsid w:val="36E1F1DA"/>
    <w:rsid w:val="36F24D02"/>
    <w:rsid w:val="36FF9553"/>
    <w:rsid w:val="373763C5"/>
    <w:rsid w:val="373EB221"/>
    <w:rsid w:val="374B60AC"/>
    <w:rsid w:val="374C5C10"/>
    <w:rsid w:val="37550D9F"/>
    <w:rsid w:val="3757BCD6"/>
    <w:rsid w:val="375B80F8"/>
    <w:rsid w:val="376429A1"/>
    <w:rsid w:val="37671571"/>
    <w:rsid w:val="376BA24D"/>
    <w:rsid w:val="37B841E3"/>
    <w:rsid w:val="37C138A3"/>
    <w:rsid w:val="37C3226B"/>
    <w:rsid w:val="37C658C8"/>
    <w:rsid w:val="37C9BC57"/>
    <w:rsid w:val="37D6A150"/>
    <w:rsid w:val="37EC5369"/>
    <w:rsid w:val="37F22C1A"/>
    <w:rsid w:val="382302ED"/>
    <w:rsid w:val="3823C9AD"/>
    <w:rsid w:val="382D4B46"/>
    <w:rsid w:val="384FB15E"/>
    <w:rsid w:val="385C1395"/>
    <w:rsid w:val="3870CCF0"/>
    <w:rsid w:val="387E6615"/>
    <w:rsid w:val="3892EB86"/>
    <w:rsid w:val="38A5E37A"/>
    <w:rsid w:val="38BE6C20"/>
    <w:rsid w:val="38C70303"/>
    <w:rsid w:val="38CD1D48"/>
    <w:rsid w:val="38CEE230"/>
    <w:rsid w:val="38D9ED9A"/>
    <w:rsid w:val="38E12D44"/>
    <w:rsid w:val="38E75CC7"/>
    <w:rsid w:val="39515938"/>
    <w:rsid w:val="3961D8DC"/>
    <w:rsid w:val="39796E6B"/>
    <w:rsid w:val="39835C88"/>
    <w:rsid w:val="398AC83B"/>
    <w:rsid w:val="398BDD8F"/>
    <w:rsid w:val="39A98AFA"/>
    <w:rsid w:val="39D333CF"/>
    <w:rsid w:val="39F063AF"/>
    <w:rsid w:val="39F5DD19"/>
    <w:rsid w:val="3A344FB9"/>
    <w:rsid w:val="3A42479C"/>
    <w:rsid w:val="3A7D3069"/>
    <w:rsid w:val="3A8A3924"/>
    <w:rsid w:val="3ABACC24"/>
    <w:rsid w:val="3ABE7849"/>
    <w:rsid w:val="3AC0E09F"/>
    <w:rsid w:val="3AC20FD7"/>
    <w:rsid w:val="3AC99B3D"/>
    <w:rsid w:val="3AD219CB"/>
    <w:rsid w:val="3AE474E3"/>
    <w:rsid w:val="3B20501F"/>
    <w:rsid w:val="3B3A6C9D"/>
    <w:rsid w:val="3B815536"/>
    <w:rsid w:val="3B86B42E"/>
    <w:rsid w:val="3B9DFE0F"/>
    <w:rsid w:val="3BDE0318"/>
    <w:rsid w:val="3BEAB8D8"/>
    <w:rsid w:val="3BFE576D"/>
    <w:rsid w:val="3C2AD56E"/>
    <w:rsid w:val="3C2C6681"/>
    <w:rsid w:val="3C30C70E"/>
    <w:rsid w:val="3C4AC724"/>
    <w:rsid w:val="3C54EE5B"/>
    <w:rsid w:val="3C887FA9"/>
    <w:rsid w:val="3CB9D03B"/>
    <w:rsid w:val="3CE31B2A"/>
    <w:rsid w:val="3CE521DD"/>
    <w:rsid w:val="3CEFB2DC"/>
    <w:rsid w:val="3CF83AAC"/>
    <w:rsid w:val="3D27DD2B"/>
    <w:rsid w:val="3D4F1FD6"/>
    <w:rsid w:val="3D7A2694"/>
    <w:rsid w:val="3D8A1606"/>
    <w:rsid w:val="3D99015D"/>
    <w:rsid w:val="3DCB615D"/>
    <w:rsid w:val="3DDE3E26"/>
    <w:rsid w:val="3DF9A48F"/>
    <w:rsid w:val="3DF9D3AD"/>
    <w:rsid w:val="3DFA8248"/>
    <w:rsid w:val="3E41A6AC"/>
    <w:rsid w:val="3E43B822"/>
    <w:rsid w:val="3E5A6D07"/>
    <w:rsid w:val="3E710F5A"/>
    <w:rsid w:val="3E841241"/>
    <w:rsid w:val="3E8C571E"/>
    <w:rsid w:val="3E8EFDE6"/>
    <w:rsid w:val="3EBC7D9B"/>
    <w:rsid w:val="3EE5E0C8"/>
    <w:rsid w:val="3EEC1ED7"/>
    <w:rsid w:val="3EF7F91A"/>
    <w:rsid w:val="3EFEC659"/>
    <w:rsid w:val="3F1F3874"/>
    <w:rsid w:val="3F377D69"/>
    <w:rsid w:val="3F5F0A8C"/>
    <w:rsid w:val="3F6D9E4E"/>
    <w:rsid w:val="3F866AE1"/>
    <w:rsid w:val="3FB25854"/>
    <w:rsid w:val="3FB9EBB9"/>
    <w:rsid w:val="3FC320F3"/>
    <w:rsid w:val="3FC50891"/>
    <w:rsid w:val="3FD2028F"/>
    <w:rsid w:val="4034EDEA"/>
    <w:rsid w:val="404CF203"/>
    <w:rsid w:val="4072A834"/>
    <w:rsid w:val="40A6160E"/>
    <w:rsid w:val="40F783BF"/>
    <w:rsid w:val="4100ED73"/>
    <w:rsid w:val="4122ACC5"/>
    <w:rsid w:val="41672E0D"/>
    <w:rsid w:val="41A8A6AE"/>
    <w:rsid w:val="41A8DA8C"/>
    <w:rsid w:val="41AD603D"/>
    <w:rsid w:val="41C2F86D"/>
    <w:rsid w:val="41CC6545"/>
    <w:rsid w:val="41D81D45"/>
    <w:rsid w:val="420691DB"/>
    <w:rsid w:val="4263093C"/>
    <w:rsid w:val="4267139D"/>
    <w:rsid w:val="426EED41"/>
    <w:rsid w:val="4294B442"/>
    <w:rsid w:val="42A5CAEB"/>
    <w:rsid w:val="42A663D7"/>
    <w:rsid w:val="42BFC28F"/>
    <w:rsid w:val="42D87DE2"/>
    <w:rsid w:val="42E0B7F6"/>
    <w:rsid w:val="42F015B8"/>
    <w:rsid w:val="4306B2A0"/>
    <w:rsid w:val="4317E054"/>
    <w:rsid w:val="4319C65B"/>
    <w:rsid w:val="431A2049"/>
    <w:rsid w:val="431BE516"/>
    <w:rsid w:val="4327AF48"/>
    <w:rsid w:val="43415FC3"/>
    <w:rsid w:val="43697725"/>
    <w:rsid w:val="436AB194"/>
    <w:rsid w:val="4387ADA7"/>
    <w:rsid w:val="43A12FC4"/>
    <w:rsid w:val="43EB5CBD"/>
    <w:rsid w:val="43F84B6C"/>
    <w:rsid w:val="4404A5AE"/>
    <w:rsid w:val="44077EDF"/>
    <w:rsid w:val="4444A9AC"/>
    <w:rsid w:val="4455C583"/>
    <w:rsid w:val="44609945"/>
    <w:rsid w:val="446703B7"/>
    <w:rsid w:val="4485C07A"/>
    <w:rsid w:val="44C8454E"/>
    <w:rsid w:val="44EB27BE"/>
    <w:rsid w:val="44F94ACA"/>
    <w:rsid w:val="452070CE"/>
    <w:rsid w:val="4542964C"/>
    <w:rsid w:val="4569BD9A"/>
    <w:rsid w:val="45AD44FD"/>
    <w:rsid w:val="45BD07CE"/>
    <w:rsid w:val="45FC7079"/>
    <w:rsid w:val="4606D37F"/>
    <w:rsid w:val="460B159D"/>
    <w:rsid w:val="4624384B"/>
    <w:rsid w:val="4641EBBA"/>
    <w:rsid w:val="4641F7F8"/>
    <w:rsid w:val="4642F441"/>
    <w:rsid w:val="4650E5DC"/>
    <w:rsid w:val="46574FEF"/>
    <w:rsid w:val="4657EEB9"/>
    <w:rsid w:val="4697B9F2"/>
    <w:rsid w:val="46AB7A74"/>
    <w:rsid w:val="46AFED12"/>
    <w:rsid w:val="46D77A56"/>
    <w:rsid w:val="47004948"/>
    <w:rsid w:val="47153BC8"/>
    <w:rsid w:val="471C3371"/>
    <w:rsid w:val="4731D90C"/>
    <w:rsid w:val="473A1FF6"/>
    <w:rsid w:val="473F8027"/>
    <w:rsid w:val="476FC8D1"/>
    <w:rsid w:val="478F2C5F"/>
    <w:rsid w:val="47AF21FD"/>
    <w:rsid w:val="47C0C332"/>
    <w:rsid w:val="47C86B0B"/>
    <w:rsid w:val="47F105D7"/>
    <w:rsid w:val="4800B752"/>
    <w:rsid w:val="48160B5F"/>
    <w:rsid w:val="482D1EBA"/>
    <w:rsid w:val="484E1AA2"/>
    <w:rsid w:val="48527AD5"/>
    <w:rsid w:val="4879990B"/>
    <w:rsid w:val="489425C7"/>
    <w:rsid w:val="48C78DFF"/>
    <w:rsid w:val="48CD5441"/>
    <w:rsid w:val="48D1B61A"/>
    <w:rsid w:val="48F48641"/>
    <w:rsid w:val="48F6CC9F"/>
    <w:rsid w:val="48FA65B5"/>
    <w:rsid w:val="49002F74"/>
    <w:rsid w:val="49158612"/>
    <w:rsid w:val="4949C5C4"/>
    <w:rsid w:val="495B2B80"/>
    <w:rsid w:val="495CC5D2"/>
    <w:rsid w:val="4965CADE"/>
    <w:rsid w:val="49670B80"/>
    <w:rsid w:val="497BFD1B"/>
    <w:rsid w:val="49B83D7D"/>
    <w:rsid w:val="49C1C302"/>
    <w:rsid w:val="49E5BC9F"/>
    <w:rsid w:val="4A1C7F00"/>
    <w:rsid w:val="4A1DF6C7"/>
    <w:rsid w:val="4A3447C6"/>
    <w:rsid w:val="4A3F5C6D"/>
    <w:rsid w:val="4A42AB84"/>
    <w:rsid w:val="4AA512A8"/>
    <w:rsid w:val="4AA725B7"/>
    <w:rsid w:val="4ACD5B45"/>
    <w:rsid w:val="4B2D8A0E"/>
    <w:rsid w:val="4B375765"/>
    <w:rsid w:val="4B44AB73"/>
    <w:rsid w:val="4B707871"/>
    <w:rsid w:val="4B86194C"/>
    <w:rsid w:val="4B86757E"/>
    <w:rsid w:val="4B9C1331"/>
    <w:rsid w:val="4BC28DF7"/>
    <w:rsid w:val="4BC45C1C"/>
    <w:rsid w:val="4C0C5734"/>
    <w:rsid w:val="4C2FB9AA"/>
    <w:rsid w:val="4C48A2DA"/>
    <w:rsid w:val="4C5818DC"/>
    <w:rsid w:val="4C6D8EE3"/>
    <w:rsid w:val="4C7D2BE0"/>
    <w:rsid w:val="4C878C6B"/>
    <w:rsid w:val="4C99B4A8"/>
    <w:rsid w:val="4C99D75A"/>
    <w:rsid w:val="4C9AA6F6"/>
    <w:rsid w:val="4CA3E385"/>
    <w:rsid w:val="4CCE20DF"/>
    <w:rsid w:val="4CF44052"/>
    <w:rsid w:val="4CF57EC4"/>
    <w:rsid w:val="4D020C35"/>
    <w:rsid w:val="4D411CC6"/>
    <w:rsid w:val="4D674BF5"/>
    <w:rsid w:val="4D6DC48B"/>
    <w:rsid w:val="4DAAFA26"/>
    <w:rsid w:val="4DD732B0"/>
    <w:rsid w:val="4DD92D17"/>
    <w:rsid w:val="4DF72507"/>
    <w:rsid w:val="4E04F0ED"/>
    <w:rsid w:val="4E1DB421"/>
    <w:rsid w:val="4E1DE5F5"/>
    <w:rsid w:val="4E35D7B6"/>
    <w:rsid w:val="4E3C92B9"/>
    <w:rsid w:val="4E4A1CE9"/>
    <w:rsid w:val="4E4C2529"/>
    <w:rsid w:val="4E75B36F"/>
    <w:rsid w:val="4E7C24EC"/>
    <w:rsid w:val="4EA1361A"/>
    <w:rsid w:val="4EBB78FD"/>
    <w:rsid w:val="4EBE7BFA"/>
    <w:rsid w:val="4ED2AFF1"/>
    <w:rsid w:val="4ED59361"/>
    <w:rsid w:val="4ED87134"/>
    <w:rsid w:val="4ED9BAE1"/>
    <w:rsid w:val="4EDA81A1"/>
    <w:rsid w:val="4EF12DDB"/>
    <w:rsid w:val="4F207D9B"/>
    <w:rsid w:val="4F68A22B"/>
    <w:rsid w:val="4F7D06F4"/>
    <w:rsid w:val="4F7F90E3"/>
    <w:rsid w:val="4F9625DE"/>
    <w:rsid w:val="4F9FCACD"/>
    <w:rsid w:val="4FB9A2AE"/>
    <w:rsid w:val="500F3CBD"/>
    <w:rsid w:val="5027973B"/>
    <w:rsid w:val="5041B7D8"/>
    <w:rsid w:val="5048AE7D"/>
    <w:rsid w:val="50786448"/>
    <w:rsid w:val="50DB1730"/>
    <w:rsid w:val="50DBB23D"/>
    <w:rsid w:val="50F852E4"/>
    <w:rsid w:val="5100DA90"/>
    <w:rsid w:val="5101BB64"/>
    <w:rsid w:val="510C1AD1"/>
    <w:rsid w:val="510D7F5E"/>
    <w:rsid w:val="5110AEC4"/>
    <w:rsid w:val="5113061F"/>
    <w:rsid w:val="512E044B"/>
    <w:rsid w:val="517E9498"/>
    <w:rsid w:val="5192061A"/>
    <w:rsid w:val="5196BAFC"/>
    <w:rsid w:val="51EF7580"/>
    <w:rsid w:val="51FA17EA"/>
    <w:rsid w:val="521CA8D5"/>
    <w:rsid w:val="523802B2"/>
    <w:rsid w:val="5246379A"/>
    <w:rsid w:val="5259D6F6"/>
    <w:rsid w:val="5268E423"/>
    <w:rsid w:val="526C7484"/>
    <w:rsid w:val="5290B37E"/>
    <w:rsid w:val="5298DFE2"/>
    <w:rsid w:val="52B613D0"/>
    <w:rsid w:val="52BB2C35"/>
    <w:rsid w:val="52EDAE4E"/>
    <w:rsid w:val="530D3C19"/>
    <w:rsid w:val="534BABAA"/>
    <w:rsid w:val="5358D291"/>
    <w:rsid w:val="535B0A65"/>
    <w:rsid w:val="53674C3B"/>
    <w:rsid w:val="536B46DE"/>
    <w:rsid w:val="53A35AC6"/>
    <w:rsid w:val="53A64D70"/>
    <w:rsid w:val="53A9FBFF"/>
    <w:rsid w:val="53B4AF4C"/>
    <w:rsid w:val="53D87ECA"/>
    <w:rsid w:val="53EEABA5"/>
    <w:rsid w:val="540EA856"/>
    <w:rsid w:val="54509D11"/>
    <w:rsid w:val="5454922F"/>
    <w:rsid w:val="5471EF76"/>
    <w:rsid w:val="547C1DD3"/>
    <w:rsid w:val="5498DC4C"/>
    <w:rsid w:val="54AA087E"/>
    <w:rsid w:val="54B74E88"/>
    <w:rsid w:val="54CBEC21"/>
    <w:rsid w:val="54E5D70A"/>
    <w:rsid w:val="54FC6EDD"/>
    <w:rsid w:val="55233F44"/>
    <w:rsid w:val="5545471D"/>
    <w:rsid w:val="557FECAE"/>
    <w:rsid w:val="55813449"/>
    <w:rsid w:val="558F0FD5"/>
    <w:rsid w:val="55AD3928"/>
    <w:rsid w:val="55B4B4D1"/>
    <w:rsid w:val="55CA2FAA"/>
    <w:rsid w:val="55CBCBF8"/>
    <w:rsid w:val="55D48DED"/>
    <w:rsid w:val="55EDD68A"/>
    <w:rsid w:val="55F10E63"/>
    <w:rsid w:val="560DE365"/>
    <w:rsid w:val="56225693"/>
    <w:rsid w:val="56725CC3"/>
    <w:rsid w:val="5684B6A3"/>
    <w:rsid w:val="56E6CA7B"/>
    <w:rsid w:val="56E85BF3"/>
    <w:rsid w:val="5708836F"/>
    <w:rsid w:val="570CDC71"/>
    <w:rsid w:val="57381AF8"/>
    <w:rsid w:val="5754DDD3"/>
    <w:rsid w:val="575F2B3C"/>
    <w:rsid w:val="57663EBF"/>
    <w:rsid w:val="577FA744"/>
    <w:rsid w:val="579D3D31"/>
    <w:rsid w:val="57A90BAE"/>
    <w:rsid w:val="57BC3F63"/>
    <w:rsid w:val="57DB6AF7"/>
    <w:rsid w:val="57E3B7E3"/>
    <w:rsid w:val="57E49FAC"/>
    <w:rsid w:val="57E6FC56"/>
    <w:rsid w:val="57EBEEF0"/>
    <w:rsid w:val="580A592D"/>
    <w:rsid w:val="58476704"/>
    <w:rsid w:val="584C9156"/>
    <w:rsid w:val="58501110"/>
    <w:rsid w:val="5852055B"/>
    <w:rsid w:val="585B7154"/>
    <w:rsid w:val="585CF4E7"/>
    <w:rsid w:val="58652DE9"/>
    <w:rsid w:val="5898547F"/>
    <w:rsid w:val="58BC6BF9"/>
    <w:rsid w:val="58C7B796"/>
    <w:rsid w:val="58DE90E5"/>
    <w:rsid w:val="59135826"/>
    <w:rsid w:val="5917C996"/>
    <w:rsid w:val="5958F5B7"/>
    <w:rsid w:val="5968D6E4"/>
    <w:rsid w:val="5980C166"/>
    <w:rsid w:val="59902180"/>
    <w:rsid w:val="59AC3EE7"/>
    <w:rsid w:val="59ACA9E6"/>
    <w:rsid w:val="59AE2726"/>
    <w:rsid w:val="59B47112"/>
    <w:rsid w:val="59BAC9F8"/>
    <w:rsid w:val="59CC7DE9"/>
    <w:rsid w:val="59FCCA5C"/>
    <w:rsid w:val="5A044B66"/>
    <w:rsid w:val="5A4AD1C5"/>
    <w:rsid w:val="5A700789"/>
    <w:rsid w:val="5A73B165"/>
    <w:rsid w:val="5A81EE25"/>
    <w:rsid w:val="5A98ED6F"/>
    <w:rsid w:val="5A99B6ED"/>
    <w:rsid w:val="5A99B98F"/>
    <w:rsid w:val="5A9C647C"/>
    <w:rsid w:val="5AA1BF75"/>
    <w:rsid w:val="5AC7E16A"/>
    <w:rsid w:val="5ACC3388"/>
    <w:rsid w:val="5ACF9972"/>
    <w:rsid w:val="5B56E346"/>
    <w:rsid w:val="5B5A9209"/>
    <w:rsid w:val="5B682215"/>
    <w:rsid w:val="5B7B6ED4"/>
    <w:rsid w:val="5B886A0E"/>
    <w:rsid w:val="5BB19FFB"/>
    <w:rsid w:val="5BD4EDB7"/>
    <w:rsid w:val="5C692ABE"/>
    <w:rsid w:val="5C73CD16"/>
    <w:rsid w:val="5CA3B393"/>
    <w:rsid w:val="5CB0DDF7"/>
    <w:rsid w:val="5CE0A718"/>
    <w:rsid w:val="5CEF5453"/>
    <w:rsid w:val="5D02B3D9"/>
    <w:rsid w:val="5D179035"/>
    <w:rsid w:val="5D593864"/>
    <w:rsid w:val="5D630BA3"/>
    <w:rsid w:val="5D83B82B"/>
    <w:rsid w:val="5D90AF01"/>
    <w:rsid w:val="5DA78BAE"/>
    <w:rsid w:val="5DBC8E3D"/>
    <w:rsid w:val="5DF62EA2"/>
    <w:rsid w:val="5DF69560"/>
    <w:rsid w:val="5E084F8F"/>
    <w:rsid w:val="5E5DB3C0"/>
    <w:rsid w:val="5E62B732"/>
    <w:rsid w:val="5EAAAEBB"/>
    <w:rsid w:val="5EBE9CB5"/>
    <w:rsid w:val="5ED97F16"/>
    <w:rsid w:val="5EDB4C2C"/>
    <w:rsid w:val="5F1F118E"/>
    <w:rsid w:val="5F70BC73"/>
    <w:rsid w:val="5F80B8F7"/>
    <w:rsid w:val="5F8D33DE"/>
    <w:rsid w:val="5F98ADF6"/>
    <w:rsid w:val="5F9D6E2D"/>
    <w:rsid w:val="5FA1AFD0"/>
    <w:rsid w:val="5FA70F3F"/>
    <w:rsid w:val="5FB937C8"/>
    <w:rsid w:val="5FF4D013"/>
    <w:rsid w:val="5FF751C8"/>
    <w:rsid w:val="5FF90D90"/>
    <w:rsid w:val="5FFBB9EA"/>
    <w:rsid w:val="6035136C"/>
    <w:rsid w:val="603E1AE7"/>
    <w:rsid w:val="604867C2"/>
    <w:rsid w:val="605781E3"/>
    <w:rsid w:val="606143B6"/>
    <w:rsid w:val="6085658F"/>
    <w:rsid w:val="608AA98B"/>
    <w:rsid w:val="60AD4C62"/>
    <w:rsid w:val="60AF66E7"/>
    <w:rsid w:val="60C866DD"/>
    <w:rsid w:val="60CE93E7"/>
    <w:rsid w:val="61293895"/>
    <w:rsid w:val="61596472"/>
    <w:rsid w:val="617BC45E"/>
    <w:rsid w:val="617FFAD1"/>
    <w:rsid w:val="61A05574"/>
    <w:rsid w:val="61BF7CCF"/>
    <w:rsid w:val="61CD6D16"/>
    <w:rsid w:val="61FA319B"/>
    <w:rsid w:val="620AB26E"/>
    <w:rsid w:val="620ED532"/>
    <w:rsid w:val="622F8919"/>
    <w:rsid w:val="62617AB3"/>
    <w:rsid w:val="6277D92F"/>
    <w:rsid w:val="62865801"/>
    <w:rsid w:val="62C7CA08"/>
    <w:rsid w:val="62E7C73A"/>
    <w:rsid w:val="63289593"/>
    <w:rsid w:val="632BFDEA"/>
    <w:rsid w:val="636CFFDD"/>
    <w:rsid w:val="63709F0A"/>
    <w:rsid w:val="638CC00C"/>
    <w:rsid w:val="63959A66"/>
    <w:rsid w:val="639D96F8"/>
    <w:rsid w:val="63A87314"/>
    <w:rsid w:val="63C7B09E"/>
    <w:rsid w:val="640FD11A"/>
    <w:rsid w:val="64127BF2"/>
    <w:rsid w:val="6414DAF9"/>
    <w:rsid w:val="64262B79"/>
    <w:rsid w:val="6437B728"/>
    <w:rsid w:val="64784410"/>
    <w:rsid w:val="648290EA"/>
    <w:rsid w:val="648A92E5"/>
    <w:rsid w:val="64D99F4B"/>
    <w:rsid w:val="64E25820"/>
    <w:rsid w:val="64E9356D"/>
    <w:rsid w:val="651AFDE0"/>
    <w:rsid w:val="651F4D94"/>
    <w:rsid w:val="652EBCA6"/>
    <w:rsid w:val="65527B6B"/>
    <w:rsid w:val="65554E2D"/>
    <w:rsid w:val="6555A2F3"/>
    <w:rsid w:val="65742BE9"/>
    <w:rsid w:val="65750FF5"/>
    <w:rsid w:val="65ABC32C"/>
    <w:rsid w:val="65BC4AE3"/>
    <w:rsid w:val="65C0CD22"/>
    <w:rsid w:val="65C59705"/>
    <w:rsid w:val="65D25B04"/>
    <w:rsid w:val="65DA8624"/>
    <w:rsid w:val="65F2A5E2"/>
    <w:rsid w:val="6651367B"/>
    <w:rsid w:val="668104DC"/>
    <w:rsid w:val="6687F7D7"/>
    <w:rsid w:val="66923BBC"/>
    <w:rsid w:val="66B5ADB2"/>
    <w:rsid w:val="66CFDCA5"/>
    <w:rsid w:val="66DCCDA8"/>
    <w:rsid w:val="66ECB17A"/>
    <w:rsid w:val="66ED330F"/>
    <w:rsid w:val="67044C0E"/>
    <w:rsid w:val="6711817E"/>
    <w:rsid w:val="67486829"/>
    <w:rsid w:val="67555544"/>
    <w:rsid w:val="6759AFFF"/>
    <w:rsid w:val="67776138"/>
    <w:rsid w:val="678259A0"/>
    <w:rsid w:val="6786434D"/>
    <w:rsid w:val="67974CC1"/>
    <w:rsid w:val="67A026DE"/>
    <w:rsid w:val="67B183FE"/>
    <w:rsid w:val="67DBA25D"/>
    <w:rsid w:val="67DC2C15"/>
    <w:rsid w:val="67E81E40"/>
    <w:rsid w:val="681B9D59"/>
    <w:rsid w:val="681EB890"/>
    <w:rsid w:val="682B94F0"/>
    <w:rsid w:val="6845EFFC"/>
    <w:rsid w:val="68582BD1"/>
    <w:rsid w:val="686B224A"/>
    <w:rsid w:val="68714EE7"/>
    <w:rsid w:val="687B1FB2"/>
    <w:rsid w:val="688B5203"/>
    <w:rsid w:val="689A2079"/>
    <w:rsid w:val="690BA6D6"/>
    <w:rsid w:val="6939D1BC"/>
    <w:rsid w:val="6948C7E4"/>
    <w:rsid w:val="6950F38B"/>
    <w:rsid w:val="696EEE88"/>
    <w:rsid w:val="696F24CA"/>
    <w:rsid w:val="697E224F"/>
    <w:rsid w:val="6994954D"/>
    <w:rsid w:val="69B2B11E"/>
    <w:rsid w:val="69B34B5E"/>
    <w:rsid w:val="69B86462"/>
    <w:rsid w:val="6A3C7FBE"/>
    <w:rsid w:val="6A63A884"/>
    <w:rsid w:val="6A6EEBB9"/>
    <w:rsid w:val="6A84DB88"/>
    <w:rsid w:val="6A9341FC"/>
    <w:rsid w:val="6AE4467B"/>
    <w:rsid w:val="6B40706C"/>
    <w:rsid w:val="6B429D5C"/>
    <w:rsid w:val="6B6D6886"/>
    <w:rsid w:val="6B9BCDBD"/>
    <w:rsid w:val="6B9F89F0"/>
    <w:rsid w:val="6B9FAAAF"/>
    <w:rsid w:val="6BBFADE8"/>
    <w:rsid w:val="6BE38936"/>
    <w:rsid w:val="6BF22CA3"/>
    <w:rsid w:val="6C1F0805"/>
    <w:rsid w:val="6C5E334E"/>
    <w:rsid w:val="6C70BAE3"/>
    <w:rsid w:val="6C83C8C7"/>
    <w:rsid w:val="6CB02A28"/>
    <w:rsid w:val="6CB36745"/>
    <w:rsid w:val="6CCD6872"/>
    <w:rsid w:val="6CE88485"/>
    <w:rsid w:val="6CFB4ED7"/>
    <w:rsid w:val="6D077B08"/>
    <w:rsid w:val="6D6AB020"/>
    <w:rsid w:val="6D8365CE"/>
    <w:rsid w:val="6D958F99"/>
    <w:rsid w:val="6DEF3306"/>
    <w:rsid w:val="6DFB89AB"/>
    <w:rsid w:val="6E0190F7"/>
    <w:rsid w:val="6E052917"/>
    <w:rsid w:val="6E118340"/>
    <w:rsid w:val="6E32351C"/>
    <w:rsid w:val="6E417456"/>
    <w:rsid w:val="6E4DF532"/>
    <w:rsid w:val="6E4F342B"/>
    <w:rsid w:val="6E568DB4"/>
    <w:rsid w:val="6E590D44"/>
    <w:rsid w:val="6E5B80D6"/>
    <w:rsid w:val="6E99CFE0"/>
    <w:rsid w:val="6EB94EC1"/>
    <w:rsid w:val="6EEA3F58"/>
    <w:rsid w:val="6EFEA9E8"/>
    <w:rsid w:val="6EFF0CC4"/>
    <w:rsid w:val="6F10C1B0"/>
    <w:rsid w:val="6F16BB1D"/>
    <w:rsid w:val="6F1CB659"/>
    <w:rsid w:val="6F2B15A6"/>
    <w:rsid w:val="6F3CA39B"/>
    <w:rsid w:val="6F3E9C27"/>
    <w:rsid w:val="6F4749DC"/>
    <w:rsid w:val="6F49567D"/>
    <w:rsid w:val="6F665593"/>
    <w:rsid w:val="6F6E021C"/>
    <w:rsid w:val="70020AB8"/>
    <w:rsid w:val="702D331A"/>
    <w:rsid w:val="70413AA8"/>
    <w:rsid w:val="705DB5DC"/>
    <w:rsid w:val="709600A7"/>
    <w:rsid w:val="70A7945F"/>
    <w:rsid w:val="70AC1AA5"/>
    <w:rsid w:val="70BBD97A"/>
    <w:rsid w:val="70C50192"/>
    <w:rsid w:val="70C60AA6"/>
    <w:rsid w:val="70E1B4D4"/>
    <w:rsid w:val="70F1566B"/>
    <w:rsid w:val="7111FD44"/>
    <w:rsid w:val="711EECA4"/>
    <w:rsid w:val="714E05FF"/>
    <w:rsid w:val="716A4615"/>
    <w:rsid w:val="71727655"/>
    <w:rsid w:val="7190F86E"/>
    <w:rsid w:val="71B632A8"/>
    <w:rsid w:val="71DB938E"/>
    <w:rsid w:val="71E81121"/>
    <w:rsid w:val="7201E7E3"/>
    <w:rsid w:val="721A6374"/>
    <w:rsid w:val="72452CAA"/>
    <w:rsid w:val="724EF2EF"/>
    <w:rsid w:val="72632346"/>
    <w:rsid w:val="726B0A27"/>
    <w:rsid w:val="726CE2CA"/>
    <w:rsid w:val="72765937"/>
    <w:rsid w:val="7279E341"/>
    <w:rsid w:val="72818410"/>
    <w:rsid w:val="72A1C01D"/>
    <w:rsid w:val="730D2B13"/>
    <w:rsid w:val="734EABD5"/>
    <w:rsid w:val="734FBDB1"/>
    <w:rsid w:val="7351AC41"/>
    <w:rsid w:val="73569EF6"/>
    <w:rsid w:val="73CC71A5"/>
    <w:rsid w:val="73D4E74D"/>
    <w:rsid w:val="73E0A66F"/>
    <w:rsid w:val="73EAC1BA"/>
    <w:rsid w:val="741041BC"/>
    <w:rsid w:val="741B2235"/>
    <w:rsid w:val="742807D8"/>
    <w:rsid w:val="7435C5C2"/>
    <w:rsid w:val="743C94B3"/>
    <w:rsid w:val="74536D1F"/>
    <w:rsid w:val="745B401A"/>
    <w:rsid w:val="745C8D59"/>
    <w:rsid w:val="745EA40C"/>
    <w:rsid w:val="7463E3C6"/>
    <w:rsid w:val="748CD589"/>
    <w:rsid w:val="74ACC653"/>
    <w:rsid w:val="74C12C69"/>
    <w:rsid w:val="74CB41AF"/>
    <w:rsid w:val="74F28A8A"/>
    <w:rsid w:val="75015245"/>
    <w:rsid w:val="7510ECD4"/>
    <w:rsid w:val="751391C3"/>
    <w:rsid w:val="75364E69"/>
    <w:rsid w:val="75582F90"/>
    <w:rsid w:val="755CEB35"/>
    <w:rsid w:val="75602D82"/>
    <w:rsid w:val="75690388"/>
    <w:rsid w:val="757B3F28"/>
    <w:rsid w:val="75879318"/>
    <w:rsid w:val="7590A536"/>
    <w:rsid w:val="75A5F443"/>
    <w:rsid w:val="75CF9CEE"/>
    <w:rsid w:val="75D255DC"/>
    <w:rsid w:val="75E2EF2A"/>
    <w:rsid w:val="75F1268E"/>
    <w:rsid w:val="76078C4A"/>
    <w:rsid w:val="7636B737"/>
    <w:rsid w:val="7650D343"/>
    <w:rsid w:val="765EA630"/>
    <w:rsid w:val="76655EE8"/>
    <w:rsid w:val="76ACA8CE"/>
    <w:rsid w:val="76C9AE70"/>
    <w:rsid w:val="76E8F1A9"/>
    <w:rsid w:val="76F236CB"/>
    <w:rsid w:val="770E00E3"/>
    <w:rsid w:val="771940A4"/>
    <w:rsid w:val="771F33FB"/>
    <w:rsid w:val="7786A6B3"/>
    <w:rsid w:val="77934F87"/>
    <w:rsid w:val="77943A6D"/>
    <w:rsid w:val="77A1423D"/>
    <w:rsid w:val="77B8BC08"/>
    <w:rsid w:val="77C0BDCA"/>
    <w:rsid w:val="7830BC57"/>
    <w:rsid w:val="7857E04F"/>
    <w:rsid w:val="785CE814"/>
    <w:rsid w:val="78753E89"/>
    <w:rsid w:val="78984E04"/>
    <w:rsid w:val="78AB83DE"/>
    <w:rsid w:val="78FE5F82"/>
    <w:rsid w:val="7905D9D6"/>
    <w:rsid w:val="793D541E"/>
    <w:rsid w:val="79527AC2"/>
    <w:rsid w:val="79795516"/>
    <w:rsid w:val="79989923"/>
    <w:rsid w:val="79AE2C6D"/>
    <w:rsid w:val="79CDF60A"/>
    <w:rsid w:val="79D38B1C"/>
    <w:rsid w:val="79E66139"/>
    <w:rsid w:val="79E6AB45"/>
    <w:rsid w:val="7A2921A4"/>
    <w:rsid w:val="7A3F12AB"/>
    <w:rsid w:val="7A55EBA7"/>
    <w:rsid w:val="7A867B6A"/>
    <w:rsid w:val="7AA5EE98"/>
    <w:rsid w:val="7AD6D834"/>
    <w:rsid w:val="7B07A391"/>
    <w:rsid w:val="7B172468"/>
    <w:rsid w:val="7B5685A0"/>
    <w:rsid w:val="7B5E923C"/>
    <w:rsid w:val="7B76976C"/>
    <w:rsid w:val="7B9165AB"/>
    <w:rsid w:val="7BB391AE"/>
    <w:rsid w:val="7BBB294C"/>
    <w:rsid w:val="7BD5AB7C"/>
    <w:rsid w:val="7BDF36F4"/>
    <w:rsid w:val="7BF66751"/>
    <w:rsid w:val="7C13667E"/>
    <w:rsid w:val="7C2B0CDD"/>
    <w:rsid w:val="7C3709EC"/>
    <w:rsid w:val="7C3F890C"/>
    <w:rsid w:val="7C580508"/>
    <w:rsid w:val="7C73D06E"/>
    <w:rsid w:val="7C759378"/>
    <w:rsid w:val="7C9C03AF"/>
    <w:rsid w:val="7C9FAFDD"/>
    <w:rsid w:val="7CC40A7D"/>
    <w:rsid w:val="7CD4F3AD"/>
    <w:rsid w:val="7CDE97AF"/>
    <w:rsid w:val="7D350F44"/>
    <w:rsid w:val="7D405FEA"/>
    <w:rsid w:val="7D7DEA40"/>
    <w:rsid w:val="7D9A8EC1"/>
    <w:rsid w:val="7DD320EB"/>
    <w:rsid w:val="7E00A9CC"/>
    <w:rsid w:val="7E13B2EE"/>
    <w:rsid w:val="7E1A260F"/>
    <w:rsid w:val="7E1EFB0E"/>
    <w:rsid w:val="7E2DB3F9"/>
    <w:rsid w:val="7E40CB69"/>
    <w:rsid w:val="7E47BA45"/>
    <w:rsid w:val="7E503B24"/>
    <w:rsid w:val="7E65414A"/>
    <w:rsid w:val="7E6A9609"/>
    <w:rsid w:val="7E89096A"/>
    <w:rsid w:val="7EA334F9"/>
    <w:rsid w:val="7EB2E738"/>
    <w:rsid w:val="7EC35ACC"/>
    <w:rsid w:val="7ECBF0BD"/>
    <w:rsid w:val="7EF12EA9"/>
    <w:rsid w:val="7F016835"/>
    <w:rsid w:val="7F19A8C7"/>
    <w:rsid w:val="7F356037"/>
    <w:rsid w:val="7F467C6A"/>
    <w:rsid w:val="7F5243A4"/>
    <w:rsid w:val="7F632415"/>
    <w:rsid w:val="7F685A4A"/>
    <w:rsid w:val="7F7D203D"/>
    <w:rsid w:val="7FB3C2EF"/>
    <w:rsid w:val="7FBD7F6E"/>
    <w:rsid w:val="7FE5076E"/>
    <w:rsid w:val="7FF79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E1C3E"/>
  <w15:chartTrackingRefBased/>
  <w15:docId w15:val="{F4014B5B-E292-4507-9EC4-10928E20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2025"/>
    <w:pPr>
      <w:spacing w:after="240" w:line="276" w:lineRule="auto"/>
    </w:pPr>
    <w:rPr>
      <w:rFonts w:ascii="Arial" w:hAnsi="Arial"/>
      <w:color w:val="5B6770" w:themeColor="text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423C7A"/>
    <w:pPr>
      <w:keepNext/>
      <w:numPr>
        <w:numId w:val="6"/>
      </w:numPr>
      <w:spacing w:before="320"/>
      <w:outlineLvl w:val="0"/>
    </w:pPr>
    <w:rPr>
      <w:rFonts w:cs="Arial"/>
      <w:b/>
      <w:bCs/>
      <w:color w:val="00AEC7" w:themeColor="accent1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624E4B"/>
    <w:pPr>
      <w:keepNext/>
      <w:numPr>
        <w:ilvl w:val="1"/>
        <w:numId w:val="6"/>
      </w:numPr>
      <w:spacing w:before="160" w:after="160"/>
      <w:outlineLvl w:val="1"/>
    </w:pPr>
    <w:rPr>
      <w:rFonts w:cs="Arial"/>
      <w:b/>
      <w:bCs/>
      <w:iCs/>
      <w:color w:val="00AEC7" w:themeColor="accent1"/>
      <w:sz w:val="22"/>
      <w:szCs w:val="28"/>
    </w:rPr>
  </w:style>
  <w:style w:type="paragraph" w:styleId="Heading3">
    <w:name w:val="heading 3"/>
    <w:basedOn w:val="Normal"/>
    <w:next w:val="Normal"/>
    <w:qFormat/>
    <w:rsid w:val="00624E4B"/>
    <w:pPr>
      <w:keepNext/>
      <w:numPr>
        <w:ilvl w:val="2"/>
        <w:numId w:val="6"/>
      </w:numPr>
      <w:spacing w:before="160" w:after="160"/>
      <w:outlineLvl w:val="2"/>
    </w:pPr>
    <w:rPr>
      <w:b/>
      <w:bCs/>
      <w:color w:val="00AEC7" w:themeColor="accent1"/>
      <w:sz w:val="20"/>
      <w:szCs w:val="22"/>
    </w:rPr>
  </w:style>
  <w:style w:type="paragraph" w:styleId="Heading4">
    <w:name w:val="heading 4"/>
    <w:basedOn w:val="Heading3"/>
    <w:next w:val="Normal"/>
    <w:qFormat/>
    <w:rsid w:val="001349CB"/>
    <w:pPr>
      <w:numPr>
        <w:ilvl w:val="3"/>
      </w:numPr>
      <w:tabs>
        <w:tab w:val="clear" w:pos="4867"/>
      </w:tabs>
      <w:spacing w:after="60" w:line="260" w:lineRule="exact"/>
      <w:ind w:left="2700" w:hanging="720"/>
      <w:outlineLvl w:val="3"/>
    </w:pPr>
    <w:rPr>
      <w:bCs w:val="0"/>
      <w:sz w:val="18"/>
      <w:szCs w:val="21"/>
    </w:rPr>
  </w:style>
  <w:style w:type="paragraph" w:styleId="Heading5">
    <w:name w:val="heading 5"/>
    <w:basedOn w:val="Normal"/>
    <w:next w:val="Normal"/>
    <w:qFormat/>
    <w:rsid w:val="00423C7A"/>
    <w:pPr>
      <w:numPr>
        <w:ilvl w:val="4"/>
        <w:numId w:val="3"/>
      </w:numPr>
      <w:spacing w:before="240" w:after="60"/>
      <w:outlineLvl w:val="4"/>
    </w:pPr>
    <w:rPr>
      <w:b/>
      <w:bCs/>
      <w:iCs/>
      <w:color w:val="00AEC7" w:themeColor="accent1"/>
      <w:sz w:val="26"/>
      <w:szCs w:val="26"/>
    </w:rPr>
  </w:style>
  <w:style w:type="paragraph" w:styleId="Heading6">
    <w:name w:val="heading 6"/>
    <w:basedOn w:val="Normal"/>
    <w:next w:val="Normal"/>
    <w:qFormat/>
    <w:rsid w:val="00423C7A"/>
    <w:pPr>
      <w:numPr>
        <w:ilvl w:val="5"/>
        <w:numId w:val="3"/>
      </w:numPr>
      <w:spacing w:before="240" w:after="60"/>
      <w:outlineLvl w:val="5"/>
    </w:pPr>
    <w:rPr>
      <w:b/>
      <w:bCs/>
      <w:color w:val="00AEC7" w:themeColor="accent1"/>
      <w:sz w:val="22"/>
      <w:szCs w:val="22"/>
    </w:rPr>
  </w:style>
  <w:style w:type="paragraph" w:styleId="Heading7">
    <w:name w:val="heading 7"/>
    <w:basedOn w:val="Normal"/>
    <w:next w:val="Normal"/>
    <w:qFormat/>
    <w:rsid w:val="00423C7A"/>
    <w:pPr>
      <w:numPr>
        <w:ilvl w:val="6"/>
        <w:numId w:val="3"/>
      </w:numPr>
      <w:spacing w:before="240" w:after="60"/>
      <w:outlineLvl w:val="6"/>
    </w:pPr>
    <w:rPr>
      <w:b/>
      <w:color w:val="00AEC7" w:themeColor="accent1"/>
    </w:rPr>
  </w:style>
  <w:style w:type="paragraph" w:styleId="Heading8">
    <w:name w:val="heading 8"/>
    <w:basedOn w:val="Normal"/>
    <w:next w:val="Normal"/>
    <w:qFormat/>
    <w:rsid w:val="00423C7A"/>
    <w:pPr>
      <w:numPr>
        <w:ilvl w:val="7"/>
        <w:numId w:val="3"/>
      </w:numPr>
      <w:spacing w:before="240" w:after="60"/>
      <w:outlineLvl w:val="7"/>
    </w:pPr>
    <w:rPr>
      <w:b/>
      <w:iCs/>
      <w:color w:val="00AEC7" w:themeColor="accent1"/>
    </w:rPr>
  </w:style>
  <w:style w:type="paragraph" w:styleId="Heading9">
    <w:name w:val="heading 9"/>
    <w:basedOn w:val="Normal"/>
    <w:next w:val="Normal"/>
    <w:qFormat/>
    <w:rsid w:val="00423C7A"/>
    <w:pPr>
      <w:numPr>
        <w:ilvl w:val="8"/>
        <w:numId w:val="3"/>
      </w:numPr>
      <w:spacing w:before="240" w:after="60"/>
      <w:outlineLvl w:val="8"/>
    </w:pPr>
    <w:rPr>
      <w:rFonts w:cs="Arial"/>
      <w:b/>
      <w:color w:val="00AEC7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23C7A"/>
    <w:rPr>
      <w:rFonts w:ascii="Arial" w:hAnsi="Arial" w:cs="Arial"/>
      <w:b/>
      <w:bCs/>
      <w:color w:val="00AEC7" w:themeColor="accent1"/>
      <w:kern w:val="32"/>
      <w:sz w:val="28"/>
      <w:szCs w:val="32"/>
    </w:rPr>
  </w:style>
  <w:style w:type="character" w:customStyle="1" w:styleId="Heading2Char">
    <w:name w:val="Heading 2 Char"/>
    <w:link w:val="Heading2"/>
    <w:rsid w:val="00624E4B"/>
    <w:rPr>
      <w:rFonts w:ascii="Arial" w:hAnsi="Arial" w:cs="Arial"/>
      <w:b/>
      <w:bCs/>
      <w:iCs/>
      <w:color w:val="00AEC7" w:themeColor="accent1"/>
      <w:sz w:val="22"/>
      <w:szCs w:val="28"/>
    </w:rPr>
  </w:style>
  <w:style w:type="character" w:styleId="Hyperlink">
    <w:name w:val="Hyperlink"/>
    <w:uiPriority w:val="99"/>
    <w:rsid w:val="00CF5CF3"/>
    <w:rPr>
      <w:rFonts w:ascii="Arial" w:hAnsi="Arial"/>
      <w:color w:val="003865" w:themeColor="accent4"/>
      <w:u w:val="single"/>
    </w:rPr>
  </w:style>
  <w:style w:type="paragraph" w:styleId="FootnoteText">
    <w:name w:val="footnote text"/>
    <w:basedOn w:val="Normal"/>
    <w:link w:val="FootnoteTextChar"/>
    <w:semiHidden/>
    <w:rsid w:val="00E82308"/>
    <w:rPr>
      <w:sz w:val="16"/>
      <w:szCs w:val="20"/>
    </w:rPr>
  </w:style>
  <w:style w:type="character" w:styleId="FootnoteReference">
    <w:name w:val="footnote reference"/>
    <w:semiHidden/>
    <w:rsid w:val="00E82308"/>
    <w:rPr>
      <w:rFonts w:ascii="Times New Roman" w:hAnsi="Times New Roman"/>
      <w:sz w:val="18"/>
      <w:vertAlign w:val="superscript"/>
    </w:rPr>
  </w:style>
  <w:style w:type="paragraph" w:customStyle="1" w:styleId="cutline">
    <w:name w:val="cutline"/>
    <w:basedOn w:val="Normal"/>
    <w:rsid w:val="00EA2B1F"/>
    <w:pPr>
      <w:spacing w:before="40" w:after="160"/>
      <w:jc w:val="center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ulletlevel1">
    <w:name w:val="bullet level 1"/>
    <w:basedOn w:val="BodyText"/>
    <w:link w:val="bulletlevel1Char1"/>
    <w:rsid w:val="00EA2B1F"/>
    <w:pPr>
      <w:numPr>
        <w:numId w:val="1"/>
      </w:numPr>
      <w:tabs>
        <w:tab w:val="left" w:pos="576"/>
      </w:tabs>
      <w:ind w:left="576" w:hanging="288"/>
    </w:pPr>
    <w:rPr>
      <w:color w:val="5B6770" w:themeColor="text2"/>
    </w:rPr>
  </w:style>
  <w:style w:type="paragraph" w:styleId="BodyText">
    <w:name w:val="Body Text"/>
    <w:basedOn w:val="Normal"/>
    <w:link w:val="BodyTextChar"/>
    <w:rsid w:val="00EA2B1F"/>
    <w:pPr>
      <w:spacing w:after="120" w:line="260" w:lineRule="exact"/>
    </w:pPr>
    <w:rPr>
      <w:color w:val="5B6770" w:themeColor="accent2"/>
    </w:rPr>
  </w:style>
  <w:style w:type="character" w:customStyle="1" w:styleId="BodyTextChar">
    <w:name w:val="Body Text Char"/>
    <w:link w:val="BodyText"/>
    <w:rsid w:val="00EA2B1F"/>
    <w:rPr>
      <w:rFonts w:ascii="Arial" w:hAnsi="Arial"/>
      <w:color w:val="5B6770" w:themeColor="accent2"/>
      <w:sz w:val="21"/>
      <w:szCs w:val="24"/>
    </w:rPr>
  </w:style>
  <w:style w:type="character" w:customStyle="1" w:styleId="bulletlevel1Char1">
    <w:name w:val="bullet level 1 Char1"/>
    <w:basedOn w:val="BodyTextChar"/>
    <w:link w:val="bulletlevel1"/>
    <w:rsid w:val="00EA2B1F"/>
    <w:rPr>
      <w:rFonts w:ascii="Arial" w:hAnsi="Arial"/>
      <w:color w:val="5B6770" w:themeColor="text2"/>
      <w:sz w:val="21"/>
      <w:szCs w:val="24"/>
    </w:rPr>
  </w:style>
  <w:style w:type="paragraph" w:customStyle="1" w:styleId="bulletlevel2">
    <w:name w:val="bullet level 2"/>
    <w:basedOn w:val="bulletlevel1"/>
    <w:link w:val="bulletlevel2Char"/>
    <w:qFormat/>
    <w:rsid w:val="00B33B13"/>
    <w:pPr>
      <w:numPr>
        <w:numId w:val="2"/>
      </w:numPr>
      <w:tabs>
        <w:tab w:val="clear" w:pos="576"/>
        <w:tab w:val="clear" w:pos="1800"/>
        <w:tab w:val="left" w:pos="864"/>
      </w:tabs>
      <w:ind w:left="864" w:hanging="288"/>
    </w:pPr>
  </w:style>
  <w:style w:type="character" w:customStyle="1" w:styleId="bulletlevel2Char">
    <w:name w:val="bullet level 2 Char"/>
    <w:basedOn w:val="bulletlevel1Char1"/>
    <w:link w:val="bulletlevel2"/>
    <w:rsid w:val="00B33B13"/>
    <w:rPr>
      <w:rFonts w:ascii="Arial" w:hAnsi="Arial"/>
      <w:color w:val="5B6770" w:themeColor="text2"/>
      <w:sz w:val="21"/>
      <w:szCs w:val="24"/>
    </w:rPr>
  </w:style>
  <w:style w:type="paragraph" w:styleId="Header">
    <w:name w:val="header"/>
    <w:basedOn w:val="Normal"/>
    <w:rsid w:val="00CF5C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autoRedefine/>
    <w:uiPriority w:val="99"/>
    <w:qFormat/>
    <w:rsid w:val="00EA2B1F"/>
    <w:pPr>
      <w:tabs>
        <w:tab w:val="center" w:pos="4320"/>
        <w:tab w:val="right" w:pos="8640"/>
      </w:tabs>
    </w:pPr>
    <w:rPr>
      <w:color w:val="00AEC7" w:themeColor="accent1"/>
    </w:rPr>
  </w:style>
  <w:style w:type="character" w:styleId="PageNumber">
    <w:name w:val="page number"/>
    <w:rsid w:val="00400806"/>
    <w:rPr>
      <w:rFonts w:ascii="Arial" w:hAnsi="Arial"/>
    </w:rPr>
  </w:style>
  <w:style w:type="paragraph" w:customStyle="1" w:styleId="label">
    <w:name w:val="label"/>
    <w:basedOn w:val="Normal"/>
    <w:pPr>
      <w:jc w:val="center"/>
    </w:pPr>
    <w:rPr>
      <w:rFonts w:cs="Arial"/>
      <w:sz w:val="20"/>
      <w:szCs w:val="20"/>
    </w:rPr>
  </w:style>
  <w:style w:type="table" w:styleId="TableGrid">
    <w:name w:val="Table Grid"/>
    <w:basedOn w:val="TableNormal"/>
    <w:rsid w:val="00CF5CF3"/>
    <w:rPr>
      <w:rFonts w:ascii="Arial" w:hAnsi="Arial"/>
      <w:color w:val="5B6770" w:themeColor="text2"/>
    </w:rPr>
    <w:tblPr>
      <w:tblBorders>
        <w:insideH w:val="single" w:sz="4" w:space="0" w:color="00AEC7" w:themeColor="accent1"/>
        <w:insideV w:val="single" w:sz="4" w:space="0" w:color="00AEC7" w:themeColor="accent1"/>
      </w:tblBorders>
    </w:tblPr>
    <w:tcPr>
      <w:shd w:val="clear" w:color="auto" w:fill="auto"/>
    </w:tcPr>
  </w:style>
  <w:style w:type="paragraph" w:styleId="TOC1">
    <w:name w:val="toc 1"/>
    <w:basedOn w:val="BodyText"/>
    <w:next w:val="Normal"/>
    <w:autoRedefine/>
    <w:uiPriority w:val="39"/>
    <w:rsid w:val="00203190"/>
    <w:pPr>
      <w:tabs>
        <w:tab w:val="left" w:pos="360"/>
        <w:tab w:val="right" w:leader="dot" w:pos="8630"/>
      </w:tabs>
    </w:pPr>
  </w:style>
  <w:style w:type="paragraph" w:styleId="TOC2">
    <w:name w:val="toc 2"/>
    <w:basedOn w:val="BodyText"/>
    <w:next w:val="Normal"/>
    <w:autoRedefine/>
    <w:uiPriority w:val="39"/>
    <w:rsid w:val="00026479"/>
    <w:pPr>
      <w:tabs>
        <w:tab w:val="left" w:pos="720"/>
        <w:tab w:val="right" w:leader="dot" w:pos="8630"/>
      </w:tabs>
      <w:ind w:left="180"/>
    </w:pPr>
  </w:style>
  <w:style w:type="paragraph" w:styleId="TOC4">
    <w:name w:val="toc 4"/>
    <w:basedOn w:val="Normal"/>
    <w:next w:val="Normal"/>
    <w:autoRedefine/>
    <w:rsid w:val="00EA2B1F"/>
    <w:pPr>
      <w:tabs>
        <w:tab w:val="right" w:leader="dot" w:pos="8630"/>
      </w:tabs>
      <w:spacing w:after="120" w:line="260" w:lineRule="exact"/>
      <w:ind w:left="720"/>
    </w:pPr>
    <w:rPr>
      <w:noProof/>
    </w:rPr>
  </w:style>
  <w:style w:type="paragraph" w:styleId="NormalWeb">
    <w:name w:val="Normal (Web)"/>
    <w:basedOn w:val="Normal"/>
    <w:uiPriority w:val="99"/>
    <w:rsid w:val="003B59E6"/>
    <w:pPr>
      <w:spacing w:before="100" w:beforeAutospacing="1" w:after="100" w:afterAutospacing="1"/>
    </w:pPr>
  </w:style>
  <w:style w:type="paragraph" w:styleId="TOC3">
    <w:name w:val="toc 3"/>
    <w:basedOn w:val="BodyText"/>
    <w:next w:val="Normal"/>
    <w:autoRedefine/>
    <w:uiPriority w:val="39"/>
    <w:rsid w:val="00B33B13"/>
    <w:pPr>
      <w:tabs>
        <w:tab w:val="right" w:leader="dot" w:pos="8630"/>
      </w:tabs>
      <w:ind w:left="360"/>
    </w:pPr>
  </w:style>
  <w:style w:type="paragraph" w:customStyle="1" w:styleId="tablehead">
    <w:name w:val="table head"/>
    <w:basedOn w:val="BodyText"/>
    <w:rsid w:val="001A131B"/>
    <w:pPr>
      <w:spacing w:before="20" w:after="20" w:line="240" w:lineRule="exact"/>
    </w:pPr>
    <w:rPr>
      <w:b/>
      <w:sz w:val="18"/>
    </w:rPr>
  </w:style>
  <w:style w:type="paragraph" w:customStyle="1" w:styleId="table">
    <w:name w:val="table"/>
    <w:basedOn w:val="BodyText"/>
    <w:rsid w:val="00D055CC"/>
    <w:pPr>
      <w:spacing w:before="20" w:after="20" w:line="240" w:lineRule="exact"/>
    </w:pPr>
    <w:rPr>
      <w:sz w:val="18"/>
    </w:rPr>
  </w:style>
  <w:style w:type="paragraph" w:customStyle="1" w:styleId="Normal1">
    <w:name w:val="Normal1"/>
    <w:basedOn w:val="Normal"/>
    <w:rsid w:val="0015049D"/>
    <w:pPr>
      <w:spacing w:after="120"/>
      <w:ind w:left="576"/>
    </w:pPr>
    <w:rPr>
      <w:sz w:val="22"/>
    </w:rPr>
  </w:style>
  <w:style w:type="paragraph" w:customStyle="1" w:styleId="spacer">
    <w:name w:val="spacer"/>
    <w:rsid w:val="00CF5CF3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CF5CF3"/>
    <w:pPr>
      <w:spacing w:before="320" w:after="240"/>
    </w:pPr>
    <w:rPr>
      <w:rFonts w:ascii="Arial" w:hAnsi="Arial" w:cs="Arial"/>
      <w:b/>
      <w:bCs/>
      <w:color w:val="00AEC7" w:themeColor="accent1"/>
      <w:kern w:val="32"/>
      <w:sz w:val="28"/>
      <w:szCs w:val="32"/>
    </w:rPr>
  </w:style>
  <w:style w:type="paragraph" w:customStyle="1" w:styleId="Normal2">
    <w:name w:val="Normal2"/>
    <w:basedOn w:val="Normal"/>
    <w:rsid w:val="00B54C8C"/>
    <w:pPr>
      <w:spacing w:before="60" w:after="120"/>
      <w:ind w:left="1440"/>
    </w:pPr>
    <w:rPr>
      <w:sz w:val="22"/>
    </w:rPr>
  </w:style>
  <w:style w:type="paragraph" w:customStyle="1" w:styleId="Normal3">
    <w:name w:val="Normal3"/>
    <w:basedOn w:val="Normal"/>
    <w:rsid w:val="00C46FB2"/>
    <w:pPr>
      <w:spacing w:after="120"/>
      <w:ind w:left="1728"/>
    </w:pPr>
    <w:rPr>
      <w:sz w:val="22"/>
    </w:rPr>
  </w:style>
  <w:style w:type="paragraph" w:customStyle="1" w:styleId="bulletlevel3">
    <w:name w:val="bullet level 3"/>
    <w:basedOn w:val="Normal"/>
    <w:qFormat/>
    <w:rsid w:val="00EA2B1F"/>
    <w:pPr>
      <w:numPr>
        <w:ilvl w:val="2"/>
        <w:numId w:val="4"/>
      </w:numPr>
      <w:tabs>
        <w:tab w:val="clear" w:pos="1800"/>
        <w:tab w:val="left" w:pos="1080"/>
      </w:tabs>
      <w:spacing w:after="120" w:line="260" w:lineRule="exact"/>
      <w:ind w:left="1440" w:hanging="360"/>
    </w:pPr>
    <w:rPr>
      <w:szCs w:val="21"/>
    </w:rPr>
  </w:style>
  <w:style w:type="paragraph" w:customStyle="1" w:styleId="number">
    <w:name w:val="number"/>
    <w:basedOn w:val="BodyText"/>
    <w:link w:val="numberChar"/>
    <w:rsid w:val="00026313"/>
    <w:pPr>
      <w:numPr>
        <w:ilvl w:val="3"/>
        <w:numId w:val="5"/>
      </w:numPr>
      <w:tabs>
        <w:tab w:val="clear" w:pos="4032"/>
        <w:tab w:val="left" w:pos="648"/>
      </w:tabs>
      <w:ind w:left="648" w:hanging="288"/>
    </w:pPr>
  </w:style>
  <w:style w:type="character" w:customStyle="1" w:styleId="numberChar">
    <w:name w:val="number Char"/>
    <w:basedOn w:val="BodyTextChar"/>
    <w:link w:val="number"/>
    <w:rsid w:val="00026313"/>
    <w:rPr>
      <w:rFonts w:ascii="Arial" w:hAnsi="Arial"/>
      <w:color w:val="5B6770" w:themeColor="accent2"/>
      <w:sz w:val="21"/>
      <w:szCs w:val="24"/>
    </w:rPr>
  </w:style>
  <w:style w:type="character" w:styleId="FollowedHyperlink">
    <w:name w:val="FollowedHyperlink"/>
    <w:rsid w:val="00CF5CF3"/>
    <w:rPr>
      <w:rFonts w:ascii="Arial" w:hAnsi="Arial" w:cs="Arial"/>
      <w:color w:val="5B6770" w:themeColor="text2"/>
    </w:rPr>
  </w:style>
  <w:style w:type="paragraph" w:customStyle="1" w:styleId="body2">
    <w:name w:val="body2"/>
    <w:basedOn w:val="BodyText"/>
    <w:link w:val="body2Char"/>
    <w:rsid w:val="001349CB"/>
    <w:pPr>
      <w:ind w:left="1260"/>
    </w:pPr>
  </w:style>
  <w:style w:type="character" w:customStyle="1" w:styleId="body2Char">
    <w:name w:val="body2 Char"/>
    <w:basedOn w:val="BodyTextChar"/>
    <w:link w:val="body2"/>
    <w:rsid w:val="001349CB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bullet2level1">
    <w:name w:val="bullet2 level1"/>
    <w:basedOn w:val="bulletlevel1"/>
    <w:rsid w:val="001349CB"/>
    <w:pPr>
      <w:tabs>
        <w:tab w:val="clear" w:pos="576"/>
        <w:tab w:val="clear" w:pos="1872"/>
        <w:tab w:val="left" w:pos="1620"/>
      </w:tabs>
      <w:ind w:left="1620"/>
    </w:pPr>
  </w:style>
  <w:style w:type="paragraph" w:customStyle="1" w:styleId="body3">
    <w:name w:val="body3"/>
    <w:basedOn w:val="body2"/>
    <w:rsid w:val="001349CB"/>
    <w:pPr>
      <w:ind w:left="1980"/>
    </w:pPr>
  </w:style>
  <w:style w:type="character" w:customStyle="1" w:styleId="number3Char">
    <w:name w:val="number 3 Char"/>
    <w:basedOn w:val="BodyTextChar"/>
    <w:link w:val="number3"/>
    <w:rsid w:val="004822CF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number3">
    <w:name w:val="number 3"/>
    <w:basedOn w:val="BodyText"/>
    <w:link w:val="number3Char"/>
    <w:rsid w:val="004822CF"/>
    <w:pPr>
      <w:ind w:left="1980" w:hanging="360"/>
    </w:pPr>
  </w:style>
  <w:style w:type="paragraph" w:customStyle="1" w:styleId="number1">
    <w:name w:val="number 1"/>
    <w:basedOn w:val="BodyText"/>
    <w:rsid w:val="00D85443"/>
    <w:pPr>
      <w:ind w:left="1440" w:hanging="360"/>
    </w:pPr>
  </w:style>
  <w:style w:type="paragraph" w:customStyle="1" w:styleId="number2">
    <w:name w:val="number 2"/>
    <w:basedOn w:val="BodyText"/>
    <w:link w:val="number2Char"/>
    <w:rsid w:val="009D2CFE"/>
    <w:pPr>
      <w:ind w:left="1800" w:hanging="360"/>
    </w:pPr>
  </w:style>
  <w:style w:type="character" w:customStyle="1" w:styleId="number2Char">
    <w:name w:val="number 2 Char"/>
    <w:basedOn w:val="BodyTextChar"/>
    <w:link w:val="number2"/>
    <w:rsid w:val="009D2CFE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bullet3level1">
    <w:name w:val="bullet3 level1"/>
    <w:basedOn w:val="bullet2level1"/>
    <w:rsid w:val="00B97DAF"/>
    <w:pPr>
      <w:tabs>
        <w:tab w:val="left" w:pos="2160"/>
      </w:tabs>
      <w:ind w:left="2160" w:hanging="180"/>
    </w:pPr>
  </w:style>
  <w:style w:type="paragraph" w:customStyle="1" w:styleId="StylespacerRightBefore400pt">
    <w:name w:val="Style spacer + Right Before:  400 pt"/>
    <w:basedOn w:val="spacer"/>
    <w:rsid w:val="00EA2B1F"/>
    <w:pPr>
      <w:spacing w:before="8000"/>
      <w:jc w:val="right"/>
    </w:pPr>
    <w:rPr>
      <w:rFonts w:cs="Times New Roman"/>
      <w:bCs w:val="0"/>
      <w:szCs w:val="20"/>
    </w:rPr>
  </w:style>
  <w:style w:type="paragraph" w:customStyle="1" w:styleId="box">
    <w:name w:val="box"/>
    <w:basedOn w:val="Normal"/>
    <w:rsid w:val="00EA2B1F"/>
    <w:pPr>
      <w:spacing w:beforeLines="40" w:before="40" w:afterLines="40" w:after="40"/>
      <w:jc w:val="center"/>
    </w:pPr>
  </w:style>
  <w:style w:type="paragraph" w:customStyle="1" w:styleId="Level4">
    <w:name w:val="Level 4"/>
    <w:basedOn w:val="Heading3"/>
    <w:rsid w:val="00B423D5"/>
    <w:pPr>
      <w:numPr>
        <w:ilvl w:val="0"/>
        <w:numId w:val="0"/>
      </w:numPr>
    </w:pPr>
    <w:rPr>
      <w:smallCaps/>
      <w:sz w:val="19"/>
      <w:szCs w:val="19"/>
    </w:rPr>
  </w:style>
  <w:style w:type="paragraph" w:customStyle="1" w:styleId="Level2">
    <w:name w:val="Level 2"/>
    <w:basedOn w:val="Heading2"/>
    <w:link w:val="Level2Char"/>
    <w:rsid w:val="00B423D5"/>
    <w:pPr>
      <w:numPr>
        <w:ilvl w:val="0"/>
        <w:numId w:val="0"/>
      </w:numPr>
    </w:pPr>
  </w:style>
  <w:style w:type="character" w:customStyle="1" w:styleId="Level2Char">
    <w:name w:val="Level 2 Char"/>
    <w:basedOn w:val="Heading2Char"/>
    <w:link w:val="Level2"/>
    <w:rsid w:val="00B423D5"/>
    <w:rPr>
      <w:rFonts w:ascii="Arial" w:hAnsi="Arial" w:cs="Arial"/>
      <w:b/>
      <w:bCs/>
      <w:iCs/>
      <w:color w:val="00AEC7" w:themeColor="accent1"/>
      <w:sz w:val="22"/>
      <w:szCs w:val="28"/>
      <w:lang w:val="en-US" w:eastAsia="en-US" w:bidi="ar-SA"/>
    </w:rPr>
  </w:style>
  <w:style w:type="paragraph" w:customStyle="1" w:styleId="Table0">
    <w:name w:val="Table"/>
    <w:basedOn w:val="BodyText"/>
    <w:rsid w:val="00031636"/>
    <w:pPr>
      <w:spacing w:before="60" w:after="0" w:line="240" w:lineRule="auto"/>
    </w:pPr>
    <w:rPr>
      <w:sz w:val="24"/>
      <w:szCs w:val="20"/>
    </w:rPr>
  </w:style>
  <w:style w:type="paragraph" w:customStyle="1" w:styleId="TableHeading">
    <w:name w:val="Table Heading"/>
    <w:basedOn w:val="BodyText"/>
    <w:next w:val="Table0"/>
    <w:rsid w:val="00031636"/>
    <w:pPr>
      <w:spacing w:before="60" w:after="0" w:line="240" w:lineRule="auto"/>
      <w:jc w:val="center"/>
    </w:pPr>
    <w:rPr>
      <w:b/>
      <w:sz w:val="24"/>
      <w:szCs w:val="20"/>
    </w:rPr>
  </w:style>
  <w:style w:type="character" w:styleId="CommentReference">
    <w:name w:val="annotation reference"/>
    <w:semiHidden/>
    <w:rsid w:val="00847C44"/>
    <w:rPr>
      <w:sz w:val="16"/>
    </w:rPr>
  </w:style>
  <w:style w:type="paragraph" w:styleId="CommentText">
    <w:name w:val="annotation text"/>
    <w:basedOn w:val="Normal"/>
    <w:link w:val="CommentTextChar"/>
    <w:rsid w:val="00EA2B1F"/>
    <w:pPr>
      <w:widowControl w:val="0"/>
      <w:spacing w:line="240" w:lineRule="atLeast"/>
    </w:pPr>
    <w:rPr>
      <w:sz w:val="16"/>
      <w:szCs w:val="20"/>
    </w:rPr>
  </w:style>
  <w:style w:type="paragraph" w:styleId="CommentSubject">
    <w:name w:val="annotation subject"/>
    <w:basedOn w:val="CommentText"/>
    <w:next w:val="CommentText"/>
    <w:semiHidden/>
    <w:rsid w:val="00B8748E"/>
    <w:pPr>
      <w:widowControl/>
      <w:spacing w:line="240" w:lineRule="auto"/>
    </w:pPr>
    <w:rPr>
      <w:b/>
      <w:bCs/>
    </w:rPr>
  </w:style>
  <w:style w:type="character" w:customStyle="1" w:styleId="Style">
    <w:name w:val="Style"/>
    <w:rsid w:val="00EA2B1F"/>
    <w:rPr>
      <w:rFonts w:ascii="Arial" w:hAnsi="Arial"/>
      <w:color w:val="5B6770" w:themeColor="text2"/>
      <w:sz w:val="18"/>
    </w:rPr>
  </w:style>
  <w:style w:type="paragraph" w:customStyle="1" w:styleId="instruction">
    <w:name w:val="instruction"/>
    <w:basedOn w:val="BodyText"/>
    <w:rsid w:val="00471667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hd w:val="clear" w:color="auto" w:fill="FFFF99"/>
    </w:pPr>
    <w:rPr>
      <w:sz w:val="16"/>
      <w:szCs w:val="20"/>
    </w:rPr>
  </w:style>
  <w:style w:type="paragraph" w:customStyle="1" w:styleId="body4">
    <w:name w:val="body4"/>
    <w:basedOn w:val="body3"/>
    <w:rsid w:val="001349CB"/>
    <w:pPr>
      <w:ind w:left="2700"/>
    </w:pPr>
  </w:style>
  <w:style w:type="paragraph" w:customStyle="1" w:styleId="bullet4level1">
    <w:name w:val="bullet4 level1"/>
    <w:basedOn w:val="bullet3level1"/>
    <w:rsid w:val="001349CB"/>
    <w:pPr>
      <w:tabs>
        <w:tab w:val="clear" w:pos="1620"/>
        <w:tab w:val="clear" w:pos="2160"/>
        <w:tab w:val="left" w:pos="3060"/>
      </w:tabs>
      <w:ind w:left="3060"/>
    </w:pPr>
  </w:style>
  <w:style w:type="paragraph" w:styleId="EndnoteText">
    <w:name w:val="endnote text"/>
    <w:basedOn w:val="Normal"/>
    <w:semiHidden/>
    <w:rsid w:val="00FF3C6F"/>
    <w:rPr>
      <w:sz w:val="20"/>
      <w:szCs w:val="20"/>
    </w:rPr>
  </w:style>
  <w:style w:type="character" w:styleId="EndnoteReference">
    <w:name w:val="endnote reference"/>
    <w:semiHidden/>
    <w:rsid w:val="00FF3C6F"/>
    <w:rPr>
      <w:vertAlign w:val="superscript"/>
    </w:rPr>
  </w:style>
  <w:style w:type="paragraph" w:customStyle="1" w:styleId="bullet4level2">
    <w:name w:val="bullet4 level2"/>
    <w:basedOn w:val="bullet4level1"/>
    <w:rsid w:val="00B75C8F"/>
    <w:pPr>
      <w:numPr>
        <w:numId w:val="12"/>
      </w:numPr>
      <w:tabs>
        <w:tab w:val="clear" w:pos="720"/>
        <w:tab w:val="left" w:pos="2880"/>
      </w:tabs>
      <w:ind w:left="2880"/>
    </w:pPr>
  </w:style>
  <w:style w:type="paragraph" w:customStyle="1" w:styleId="Title1">
    <w:name w:val="Title1"/>
    <w:rsid w:val="00EA2B1F"/>
    <w:pPr>
      <w:spacing w:before="120" w:after="240"/>
    </w:pPr>
    <w:rPr>
      <w:rFonts w:ascii="Arial" w:hAnsi="Arial" w:cs="Arial"/>
      <w:b/>
      <w:bCs/>
      <w:iCs/>
      <w:color w:val="5B6770" w:themeColor="text2"/>
      <w:szCs w:val="28"/>
    </w:rPr>
  </w:style>
  <w:style w:type="table" w:styleId="TableGrid1">
    <w:name w:val="Table Grid 1"/>
    <w:basedOn w:val="TableNormal"/>
    <w:rsid w:val="00CF5CF3"/>
    <w:pPr>
      <w:spacing w:before="40" w:after="40"/>
    </w:pPr>
    <w:rPr>
      <w:rFonts w:ascii="Arial" w:hAnsi="Arial"/>
      <w:color w:val="FFFFFF"/>
      <w:sz w:val="18"/>
    </w:rPr>
    <w:tblPr>
      <w:tblBorders>
        <w:insideH w:val="single" w:sz="4" w:space="0" w:color="00AEC7" w:themeColor="accent1"/>
        <w:insideV w:val="single" w:sz="4" w:space="0" w:color="00AEC7" w:themeColor="accent1"/>
      </w:tblBorders>
    </w:tblPr>
    <w:tcPr>
      <w:shd w:val="clear" w:color="auto" w:fill="auto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EA2B1F"/>
    <w:rPr>
      <w:rFonts w:ascii="Arial" w:hAnsi="Arial"/>
      <w:color w:val="00AEC7" w:themeColor="accent1"/>
      <w:sz w:val="24"/>
      <w:szCs w:val="24"/>
    </w:rPr>
  </w:style>
  <w:style w:type="paragraph" w:customStyle="1" w:styleId="StyleTOCHeadAccent1">
    <w:name w:val="Style TOC Head + Accent 1"/>
    <w:basedOn w:val="TOCHead"/>
    <w:rsid w:val="00EA2B1F"/>
  </w:style>
  <w:style w:type="paragraph" w:customStyle="1" w:styleId="StyleStylespacerRightBefore400pt9pt">
    <w:name w:val="Style Style spacer + Right Before:  400 pt + 9 pt"/>
    <w:basedOn w:val="StylespacerRightBefore400pt"/>
    <w:rsid w:val="00EA2B1F"/>
    <w:rPr>
      <w:sz w:val="18"/>
    </w:rPr>
  </w:style>
  <w:style w:type="character" w:customStyle="1" w:styleId="Style105pt">
    <w:name w:val="Style 10.5 pt"/>
    <w:basedOn w:val="DefaultParagraphFont"/>
    <w:rsid w:val="00EA2B1F"/>
    <w:rPr>
      <w:rFonts w:ascii="Arial" w:hAnsi="Arial"/>
      <w:color w:val="5B6770" w:themeColor="text2"/>
      <w:sz w:val="21"/>
    </w:rPr>
  </w:style>
  <w:style w:type="paragraph" w:customStyle="1" w:styleId="StyleArial18ptBoldText2Right">
    <w:name w:val="Style Arial 18 pt Bold Text 2 Right"/>
    <w:basedOn w:val="Normal"/>
    <w:rsid w:val="00EA2B1F"/>
    <w:pPr>
      <w:jc w:val="right"/>
    </w:pPr>
    <w:rPr>
      <w:b/>
      <w:bCs/>
      <w:sz w:val="36"/>
      <w:szCs w:val="20"/>
    </w:rPr>
  </w:style>
  <w:style w:type="paragraph" w:customStyle="1" w:styleId="Stylecutline8pt">
    <w:name w:val="Style cutline + 8 pt"/>
    <w:basedOn w:val="cutline"/>
    <w:rsid w:val="00CF5CF3"/>
    <w:rPr>
      <w:sz w:val="16"/>
    </w:rPr>
  </w:style>
  <w:style w:type="paragraph" w:customStyle="1" w:styleId="StyleHeading1Accent1">
    <w:name w:val="Style Heading 1 + Accent 1"/>
    <w:basedOn w:val="Heading1"/>
    <w:rsid w:val="00CF5CF3"/>
  </w:style>
  <w:style w:type="paragraph" w:customStyle="1" w:styleId="StyleHeading2Text2">
    <w:name w:val="Style Heading 2 + Text 2"/>
    <w:basedOn w:val="Heading2"/>
    <w:rsid w:val="00CF5CF3"/>
    <w:rPr>
      <w:iCs w:val="0"/>
    </w:rPr>
  </w:style>
  <w:style w:type="numbering" w:styleId="111111">
    <w:name w:val="Outline List 2"/>
    <w:basedOn w:val="NoList"/>
    <w:rsid w:val="00CF5CF3"/>
    <w:pPr>
      <w:numPr>
        <w:numId w:val="13"/>
      </w:numPr>
    </w:pPr>
  </w:style>
  <w:style w:type="paragraph" w:styleId="BodyText2">
    <w:name w:val="Body Text 2"/>
    <w:basedOn w:val="Normal"/>
    <w:link w:val="BodyText2Char"/>
    <w:rsid w:val="00CF5CF3"/>
    <w:pPr>
      <w:spacing w:after="120" w:line="480" w:lineRule="auto"/>
    </w:pPr>
    <w:rPr>
      <w:color w:val="5B6770" w:themeColor="accent2"/>
    </w:rPr>
  </w:style>
  <w:style w:type="character" w:customStyle="1" w:styleId="BodyText2Char">
    <w:name w:val="Body Text 2 Char"/>
    <w:basedOn w:val="DefaultParagraphFont"/>
    <w:link w:val="BodyText2"/>
    <w:rsid w:val="00CF5CF3"/>
    <w:rPr>
      <w:rFonts w:ascii="Arial" w:hAnsi="Arial"/>
      <w:color w:val="5B6770" w:themeColor="accent2"/>
      <w:sz w:val="24"/>
      <w:szCs w:val="24"/>
    </w:rPr>
  </w:style>
  <w:style w:type="paragraph" w:styleId="BodyText3">
    <w:name w:val="Body Text 3"/>
    <w:basedOn w:val="Normal"/>
    <w:link w:val="BodyText3Char"/>
    <w:rsid w:val="00CF5C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5CF3"/>
    <w:rPr>
      <w:rFonts w:ascii="Arial" w:hAnsi="Arial"/>
      <w:color w:val="5B6770" w:themeColor="text2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CF5CF3"/>
    <w:pPr>
      <w:spacing w:after="0" w:line="240" w:lineRule="auto"/>
      <w:ind w:firstLine="360"/>
    </w:pPr>
    <w:rPr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CF5CF3"/>
    <w:rPr>
      <w:rFonts w:ascii="Arial" w:hAnsi="Arial"/>
      <w:color w:val="5B6770" w:themeColor="accent2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CF5CF3"/>
    <w:pPr>
      <w:spacing w:after="200"/>
    </w:pPr>
    <w:rPr>
      <w:i/>
      <w:iCs/>
      <w:sz w:val="18"/>
      <w:szCs w:val="18"/>
    </w:rPr>
  </w:style>
  <w:style w:type="paragraph" w:styleId="Closing">
    <w:name w:val="Closing"/>
    <w:basedOn w:val="Normal"/>
    <w:link w:val="ClosingChar"/>
    <w:rsid w:val="00CF5CF3"/>
    <w:pPr>
      <w:ind w:left="4320"/>
    </w:pPr>
  </w:style>
  <w:style w:type="character" w:customStyle="1" w:styleId="ClosingChar">
    <w:name w:val="Closing Char"/>
    <w:basedOn w:val="DefaultParagraphFont"/>
    <w:link w:val="Closing"/>
    <w:rsid w:val="00CF5CF3"/>
    <w:rPr>
      <w:rFonts w:ascii="Arial" w:hAnsi="Arial"/>
      <w:color w:val="5B6770" w:themeColor="text2"/>
      <w:sz w:val="24"/>
      <w:szCs w:val="24"/>
    </w:rPr>
  </w:style>
  <w:style w:type="paragraph" w:styleId="Date">
    <w:name w:val="Date"/>
    <w:basedOn w:val="Normal"/>
    <w:next w:val="Normal"/>
    <w:link w:val="DateChar"/>
    <w:rsid w:val="00CF5CF3"/>
  </w:style>
  <w:style w:type="character" w:customStyle="1" w:styleId="DateChar">
    <w:name w:val="Date Char"/>
    <w:basedOn w:val="DefaultParagraphFont"/>
    <w:link w:val="Date"/>
    <w:rsid w:val="00CF5CF3"/>
    <w:rPr>
      <w:rFonts w:ascii="Arial" w:hAnsi="Arial"/>
      <w:color w:val="5B6770" w:themeColor="text2"/>
      <w:sz w:val="24"/>
      <w:szCs w:val="24"/>
    </w:rPr>
  </w:style>
  <w:style w:type="paragraph" w:styleId="DocumentMap">
    <w:name w:val="Document Map"/>
    <w:basedOn w:val="Normal"/>
    <w:link w:val="DocumentMapChar"/>
    <w:rsid w:val="00CF5CF3"/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F5CF3"/>
    <w:rPr>
      <w:rFonts w:ascii="Arial" w:hAnsi="Arial" w:cs="Segoe UI"/>
      <w:color w:val="5B6770" w:themeColor="text2"/>
      <w:sz w:val="16"/>
      <w:szCs w:val="16"/>
    </w:rPr>
  </w:style>
  <w:style w:type="paragraph" w:styleId="E-mailSignature">
    <w:name w:val="E-mail Signature"/>
    <w:basedOn w:val="Normal"/>
    <w:link w:val="E-mailSignatureChar"/>
    <w:rsid w:val="00CF5CF3"/>
  </w:style>
  <w:style w:type="character" w:customStyle="1" w:styleId="E-mailSignatureChar">
    <w:name w:val="E-mail Signature Char"/>
    <w:basedOn w:val="DefaultParagraphFont"/>
    <w:link w:val="E-mailSignature"/>
    <w:rsid w:val="00CF5CF3"/>
    <w:rPr>
      <w:rFonts w:ascii="Arial" w:hAnsi="Arial"/>
      <w:color w:val="5B6770" w:themeColor="text2"/>
      <w:sz w:val="24"/>
      <w:szCs w:val="24"/>
    </w:rPr>
  </w:style>
  <w:style w:type="character" w:styleId="Emphasis">
    <w:name w:val="Emphasis"/>
    <w:basedOn w:val="DefaultParagraphFont"/>
    <w:qFormat/>
    <w:rsid w:val="00CF5CF3"/>
    <w:rPr>
      <w:rFonts w:ascii="Arial" w:hAnsi="Arial"/>
      <w:i/>
      <w:iCs/>
      <w:color w:val="5B6770" w:themeColor="text2"/>
    </w:rPr>
  </w:style>
  <w:style w:type="character" w:styleId="HTMLAcronym">
    <w:name w:val="HTML Acronym"/>
    <w:basedOn w:val="DefaultParagraphFont"/>
    <w:rsid w:val="00CF5CF3"/>
    <w:rPr>
      <w:rFonts w:ascii="Arial" w:hAnsi="Arial"/>
      <w:color w:val="5B6770" w:themeColor="text2"/>
    </w:rPr>
  </w:style>
  <w:style w:type="paragraph" w:styleId="HTMLAddress">
    <w:name w:val="HTML Address"/>
    <w:basedOn w:val="Normal"/>
    <w:link w:val="HTMLAddressChar"/>
    <w:rsid w:val="00CF5CF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F5CF3"/>
    <w:rPr>
      <w:rFonts w:ascii="Arial" w:hAnsi="Arial"/>
      <w:i/>
      <w:iCs/>
      <w:color w:val="5B6770" w:themeColor="text2"/>
      <w:sz w:val="24"/>
      <w:szCs w:val="24"/>
    </w:rPr>
  </w:style>
  <w:style w:type="character" w:styleId="HTMLCite">
    <w:name w:val="HTML Cite"/>
    <w:basedOn w:val="DefaultParagraphFont"/>
    <w:rsid w:val="00CF5CF3"/>
    <w:rPr>
      <w:rFonts w:ascii="Arial" w:hAnsi="Arial"/>
      <w:i/>
      <w:iCs/>
      <w:color w:val="5B6770" w:themeColor="text2"/>
    </w:rPr>
  </w:style>
  <w:style w:type="character" w:styleId="HTMLDefinition">
    <w:name w:val="HTML Definition"/>
    <w:basedOn w:val="DefaultParagraphFont"/>
    <w:rsid w:val="00CF5CF3"/>
    <w:rPr>
      <w:rFonts w:ascii="Arial" w:hAnsi="Arial"/>
      <w:i/>
      <w:iCs/>
      <w:color w:val="5B6770" w:themeColor="text2"/>
    </w:rPr>
  </w:style>
  <w:style w:type="paragraph" w:styleId="Index1">
    <w:name w:val="index 1"/>
    <w:basedOn w:val="Normal"/>
    <w:next w:val="Normal"/>
    <w:autoRedefine/>
    <w:rsid w:val="00CF5CF3"/>
    <w:pPr>
      <w:ind w:left="240" w:hanging="240"/>
    </w:pPr>
  </w:style>
  <w:style w:type="paragraph" w:styleId="Index2">
    <w:name w:val="index 2"/>
    <w:basedOn w:val="Normal"/>
    <w:next w:val="Normal"/>
    <w:autoRedefine/>
    <w:rsid w:val="00CF5CF3"/>
    <w:pPr>
      <w:ind w:left="480" w:hanging="240"/>
    </w:pPr>
  </w:style>
  <w:style w:type="paragraph" w:styleId="Index3">
    <w:name w:val="index 3"/>
    <w:basedOn w:val="Normal"/>
    <w:next w:val="Normal"/>
    <w:autoRedefine/>
    <w:rsid w:val="00CF5CF3"/>
    <w:pPr>
      <w:ind w:left="720" w:hanging="240"/>
    </w:pPr>
  </w:style>
  <w:style w:type="paragraph" w:styleId="Index4">
    <w:name w:val="index 4"/>
    <w:basedOn w:val="Normal"/>
    <w:next w:val="Normal"/>
    <w:autoRedefine/>
    <w:rsid w:val="00CF5CF3"/>
    <w:pPr>
      <w:ind w:left="960" w:hanging="240"/>
    </w:pPr>
  </w:style>
  <w:style w:type="paragraph" w:styleId="Index5">
    <w:name w:val="index 5"/>
    <w:basedOn w:val="Normal"/>
    <w:next w:val="Normal"/>
    <w:autoRedefine/>
    <w:rsid w:val="00CF5CF3"/>
    <w:pPr>
      <w:ind w:left="1200" w:hanging="240"/>
    </w:pPr>
  </w:style>
  <w:style w:type="paragraph" w:styleId="Index6">
    <w:name w:val="index 6"/>
    <w:basedOn w:val="Normal"/>
    <w:next w:val="Normal"/>
    <w:autoRedefine/>
    <w:rsid w:val="00CF5CF3"/>
    <w:pPr>
      <w:ind w:left="1440" w:hanging="240"/>
    </w:pPr>
  </w:style>
  <w:style w:type="paragraph" w:styleId="Index7">
    <w:name w:val="index 7"/>
    <w:basedOn w:val="Normal"/>
    <w:next w:val="Normal"/>
    <w:autoRedefine/>
    <w:rsid w:val="00CF5CF3"/>
    <w:pPr>
      <w:ind w:left="1680" w:hanging="240"/>
    </w:pPr>
  </w:style>
  <w:style w:type="paragraph" w:styleId="Index8">
    <w:name w:val="index 8"/>
    <w:basedOn w:val="Normal"/>
    <w:next w:val="Normal"/>
    <w:autoRedefine/>
    <w:rsid w:val="00CF5CF3"/>
    <w:pPr>
      <w:ind w:left="1920" w:hanging="240"/>
    </w:pPr>
  </w:style>
  <w:style w:type="paragraph" w:styleId="Index9">
    <w:name w:val="index 9"/>
    <w:basedOn w:val="Normal"/>
    <w:next w:val="Normal"/>
    <w:autoRedefine/>
    <w:rsid w:val="00CF5CF3"/>
    <w:pPr>
      <w:ind w:left="2160" w:hanging="240"/>
    </w:pPr>
  </w:style>
  <w:style w:type="paragraph" w:styleId="IndexHeading">
    <w:name w:val="index heading"/>
    <w:basedOn w:val="Normal"/>
    <w:next w:val="Index1"/>
    <w:rsid w:val="00CF5CF3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rsid w:val="00CF5CF3"/>
    <w:rPr>
      <w:rFonts w:ascii="Arial" w:hAnsi="Arial"/>
      <w:color w:val="5B6770" w:themeColor="text2"/>
    </w:rPr>
  </w:style>
  <w:style w:type="paragraph" w:styleId="List">
    <w:name w:val="List"/>
    <w:basedOn w:val="Normal"/>
    <w:rsid w:val="00CF5CF3"/>
    <w:pPr>
      <w:ind w:left="360" w:hanging="360"/>
      <w:contextualSpacing/>
    </w:pPr>
  </w:style>
  <w:style w:type="paragraph" w:styleId="List2">
    <w:name w:val="List 2"/>
    <w:basedOn w:val="Normal"/>
    <w:rsid w:val="00CF5CF3"/>
    <w:pPr>
      <w:ind w:left="720" w:hanging="360"/>
      <w:contextualSpacing/>
    </w:pPr>
  </w:style>
  <w:style w:type="paragraph" w:styleId="List3">
    <w:name w:val="List 3"/>
    <w:basedOn w:val="Normal"/>
    <w:rsid w:val="00CF5CF3"/>
    <w:pPr>
      <w:ind w:left="1080" w:hanging="360"/>
      <w:contextualSpacing/>
    </w:pPr>
  </w:style>
  <w:style w:type="paragraph" w:styleId="List4">
    <w:name w:val="List 4"/>
    <w:basedOn w:val="Normal"/>
    <w:rsid w:val="00CF5CF3"/>
    <w:pPr>
      <w:ind w:left="1440" w:hanging="360"/>
      <w:contextualSpacing/>
    </w:pPr>
  </w:style>
  <w:style w:type="paragraph" w:styleId="List5">
    <w:name w:val="List 5"/>
    <w:basedOn w:val="Normal"/>
    <w:rsid w:val="00CF5CF3"/>
    <w:pPr>
      <w:ind w:left="1800" w:hanging="360"/>
      <w:contextualSpacing/>
    </w:pPr>
  </w:style>
  <w:style w:type="paragraph" w:styleId="ListBullet">
    <w:name w:val="List Bullet"/>
    <w:basedOn w:val="Normal"/>
    <w:rsid w:val="00CF5CF3"/>
    <w:pPr>
      <w:numPr>
        <w:numId w:val="7"/>
      </w:numPr>
      <w:contextualSpacing/>
    </w:pPr>
  </w:style>
  <w:style w:type="paragraph" w:styleId="ListBullet2">
    <w:name w:val="List Bullet 2"/>
    <w:basedOn w:val="Normal"/>
    <w:rsid w:val="00CF5CF3"/>
    <w:pPr>
      <w:numPr>
        <w:numId w:val="8"/>
      </w:numPr>
      <w:contextualSpacing/>
    </w:pPr>
  </w:style>
  <w:style w:type="paragraph" w:styleId="ListBullet3">
    <w:name w:val="List Bullet 3"/>
    <w:basedOn w:val="Normal"/>
    <w:rsid w:val="00CF5CF3"/>
    <w:pPr>
      <w:numPr>
        <w:numId w:val="9"/>
      </w:numPr>
      <w:contextualSpacing/>
    </w:pPr>
  </w:style>
  <w:style w:type="paragraph" w:styleId="ListBullet4">
    <w:name w:val="List Bullet 4"/>
    <w:basedOn w:val="Normal"/>
    <w:rsid w:val="00CF5CF3"/>
    <w:pPr>
      <w:numPr>
        <w:numId w:val="10"/>
      </w:numPr>
      <w:contextualSpacing/>
    </w:pPr>
  </w:style>
  <w:style w:type="paragraph" w:styleId="ListBullet5">
    <w:name w:val="List Bullet 5"/>
    <w:basedOn w:val="Normal"/>
    <w:rsid w:val="00CF5CF3"/>
    <w:pPr>
      <w:numPr>
        <w:numId w:val="11"/>
      </w:numPr>
      <w:contextualSpacing/>
    </w:pPr>
  </w:style>
  <w:style w:type="paragraph" w:styleId="ListContinue">
    <w:name w:val="List Continue"/>
    <w:basedOn w:val="Normal"/>
    <w:rsid w:val="00CF5CF3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CF5CF3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CF5CF3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CF5CF3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CF5CF3"/>
    <w:pPr>
      <w:spacing w:after="120"/>
      <w:ind w:left="1800"/>
      <w:contextualSpacing/>
    </w:pPr>
  </w:style>
  <w:style w:type="paragraph" w:styleId="ListNumber">
    <w:name w:val="List Number"/>
    <w:basedOn w:val="Normal"/>
    <w:rsid w:val="00CF5CF3"/>
    <w:pPr>
      <w:numPr>
        <w:numId w:val="14"/>
      </w:numPr>
      <w:contextualSpacing/>
    </w:pPr>
  </w:style>
  <w:style w:type="paragraph" w:styleId="ListNumber2">
    <w:name w:val="List Number 2"/>
    <w:basedOn w:val="Normal"/>
    <w:rsid w:val="00CF5CF3"/>
    <w:pPr>
      <w:numPr>
        <w:numId w:val="15"/>
      </w:numPr>
      <w:contextualSpacing/>
    </w:pPr>
  </w:style>
  <w:style w:type="paragraph" w:styleId="ListNumber3">
    <w:name w:val="List Number 3"/>
    <w:basedOn w:val="Normal"/>
    <w:rsid w:val="00CF5CF3"/>
    <w:pPr>
      <w:numPr>
        <w:numId w:val="16"/>
      </w:numPr>
      <w:contextualSpacing/>
    </w:pPr>
  </w:style>
  <w:style w:type="paragraph" w:styleId="ListNumber4">
    <w:name w:val="List Number 4"/>
    <w:basedOn w:val="Normal"/>
    <w:rsid w:val="00CF5CF3"/>
    <w:pPr>
      <w:numPr>
        <w:numId w:val="17"/>
      </w:numPr>
      <w:contextualSpacing/>
    </w:pPr>
  </w:style>
  <w:style w:type="paragraph" w:styleId="ListNumber5">
    <w:name w:val="List Number 5"/>
    <w:basedOn w:val="Normal"/>
    <w:rsid w:val="00CF5CF3"/>
    <w:pPr>
      <w:numPr>
        <w:numId w:val="18"/>
      </w:numPr>
      <w:contextualSpacing/>
    </w:pPr>
  </w:style>
  <w:style w:type="character" w:styleId="Strong">
    <w:name w:val="Strong"/>
    <w:basedOn w:val="DefaultParagraphFont"/>
    <w:qFormat/>
    <w:rsid w:val="00CF5CF3"/>
    <w:rPr>
      <w:rFonts w:ascii="Arial" w:hAnsi="Arial"/>
      <w:b/>
      <w:bCs/>
      <w:color w:val="5B6770" w:themeColor="text2"/>
    </w:rPr>
  </w:style>
  <w:style w:type="paragraph" w:styleId="Subtitle">
    <w:name w:val="Subtitle"/>
    <w:basedOn w:val="Normal"/>
    <w:next w:val="Normal"/>
    <w:link w:val="SubtitleChar"/>
    <w:qFormat/>
    <w:rsid w:val="00CF5C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F5CF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CF5CF3"/>
    <w:pPr>
      <w:contextualSpacing/>
    </w:pPr>
    <w:rPr>
      <w:rFonts w:asciiTheme="majorHAnsi" w:eastAsiaTheme="majorEastAsia" w:hAnsiTheme="majorHAnsi" w:cstheme="majorBidi"/>
      <w:color w:val="00AEC7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F5CF3"/>
    <w:rPr>
      <w:rFonts w:asciiTheme="majorHAnsi" w:eastAsiaTheme="majorEastAsia" w:hAnsiTheme="majorHAnsi" w:cstheme="majorBidi"/>
      <w:color w:val="00AEC7" w:themeColor="accent1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rsid w:val="00CF5CF3"/>
    <w:pPr>
      <w:spacing w:before="120"/>
    </w:pPr>
    <w:rPr>
      <w:rFonts w:asciiTheme="majorHAnsi" w:eastAsiaTheme="majorEastAsia" w:hAnsiTheme="majorHAnsi" w:cstheme="majorBidi"/>
      <w:b/>
      <w:bCs/>
      <w:color w:val="00AEC7" w:themeColor="accent1"/>
    </w:rPr>
  </w:style>
  <w:style w:type="character" w:styleId="SubtleEmphasis">
    <w:name w:val="Subtle Emphasis"/>
    <w:basedOn w:val="DefaultParagraphFont"/>
    <w:uiPriority w:val="19"/>
    <w:qFormat/>
    <w:rsid w:val="00CF5CF3"/>
    <w:rPr>
      <w:rFonts w:ascii="Arial" w:hAnsi="Arial"/>
      <w:i/>
      <w:iCs/>
      <w:color w:val="5B6770" w:themeColor="text2"/>
    </w:rPr>
  </w:style>
  <w:style w:type="character" w:styleId="IntenseEmphasis">
    <w:name w:val="Intense Emphasis"/>
    <w:basedOn w:val="DefaultParagraphFont"/>
    <w:uiPriority w:val="21"/>
    <w:qFormat/>
    <w:rsid w:val="00CF5CF3"/>
    <w:rPr>
      <w:rFonts w:ascii="Arial" w:hAnsi="Arial"/>
      <w:i/>
      <w:iCs/>
      <w:color w:val="00AEC7" w:themeColor="accent1"/>
    </w:rPr>
  </w:style>
  <w:style w:type="character" w:styleId="SubtleReference">
    <w:name w:val="Subtle Reference"/>
    <w:basedOn w:val="DefaultParagraphFont"/>
    <w:uiPriority w:val="31"/>
    <w:qFormat/>
    <w:rsid w:val="00CF5CF3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F5CF3"/>
    <w:rPr>
      <w:rFonts w:ascii="Arial" w:hAnsi="Arial"/>
      <w:b/>
      <w:bCs/>
      <w:smallCaps/>
      <w:color w:val="00AEC7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CF5CF3"/>
    <w:rPr>
      <w:rFonts w:ascii="Arial" w:hAnsi="Arial"/>
      <w:b/>
      <w:bCs/>
      <w:i/>
      <w:iCs/>
      <w:spacing w:val="5"/>
    </w:rPr>
  </w:style>
  <w:style w:type="table" w:styleId="TableGridLight">
    <w:name w:val="Grid Table Light"/>
    <w:basedOn w:val="TableNormal"/>
    <w:uiPriority w:val="40"/>
    <w:rsid w:val="00CF5CF3"/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82EEFF" w:themeColor="accent1" w:themeTint="66"/>
        <w:left w:val="single" w:sz="4" w:space="0" w:color="82EEFF" w:themeColor="accent1" w:themeTint="66"/>
        <w:bottom w:val="single" w:sz="4" w:space="0" w:color="82EEFF" w:themeColor="accent1" w:themeTint="66"/>
        <w:right w:val="single" w:sz="4" w:space="0" w:color="82EEFF" w:themeColor="accent1" w:themeTint="66"/>
        <w:insideH w:val="single" w:sz="4" w:space="0" w:color="82EEFF" w:themeColor="accent1" w:themeTint="66"/>
        <w:insideV w:val="single" w:sz="4" w:space="0" w:color="82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BBC2C8" w:themeColor="accent2" w:themeTint="66"/>
        <w:left w:val="single" w:sz="4" w:space="0" w:color="BBC2C8" w:themeColor="accent2" w:themeTint="66"/>
        <w:bottom w:val="single" w:sz="4" w:space="0" w:color="BBC2C8" w:themeColor="accent2" w:themeTint="66"/>
        <w:right w:val="single" w:sz="4" w:space="0" w:color="BBC2C8" w:themeColor="accent2" w:themeTint="66"/>
        <w:insideH w:val="single" w:sz="4" w:space="0" w:color="BBC2C8" w:themeColor="accent2" w:themeTint="66"/>
        <w:insideV w:val="single" w:sz="4" w:space="0" w:color="BBC2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5EECA" w:themeColor="accent3" w:themeTint="66"/>
        <w:left w:val="single" w:sz="4" w:space="0" w:color="A5EECA" w:themeColor="accent3" w:themeTint="66"/>
        <w:bottom w:val="single" w:sz="4" w:space="0" w:color="A5EECA" w:themeColor="accent3" w:themeTint="66"/>
        <w:right w:val="single" w:sz="4" w:space="0" w:color="A5EECA" w:themeColor="accent3" w:themeTint="66"/>
        <w:insideH w:val="single" w:sz="4" w:space="0" w:color="A5EECA" w:themeColor="accent3" w:themeTint="66"/>
        <w:insideV w:val="single" w:sz="4" w:space="0" w:color="A5EEC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5BB5FF" w:themeColor="accent4" w:themeTint="66"/>
        <w:left w:val="single" w:sz="4" w:space="0" w:color="5BB5FF" w:themeColor="accent4" w:themeTint="66"/>
        <w:bottom w:val="single" w:sz="4" w:space="0" w:color="5BB5FF" w:themeColor="accent4" w:themeTint="66"/>
        <w:right w:val="single" w:sz="4" w:space="0" w:color="5BB5FF" w:themeColor="accent4" w:themeTint="66"/>
        <w:insideH w:val="single" w:sz="4" w:space="0" w:color="5BB5FF" w:themeColor="accent4" w:themeTint="66"/>
        <w:insideV w:val="single" w:sz="4" w:space="0" w:color="5BB5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C2BDE8" w:themeColor="accent5" w:themeTint="66"/>
        <w:left w:val="single" w:sz="4" w:space="0" w:color="C2BDE8" w:themeColor="accent5" w:themeTint="66"/>
        <w:bottom w:val="single" w:sz="4" w:space="0" w:color="C2BDE8" w:themeColor="accent5" w:themeTint="66"/>
        <w:right w:val="single" w:sz="4" w:space="0" w:color="C2BDE8" w:themeColor="accent5" w:themeTint="66"/>
        <w:insideH w:val="single" w:sz="4" w:space="0" w:color="C2BDE8" w:themeColor="accent5" w:themeTint="66"/>
        <w:insideV w:val="single" w:sz="4" w:space="0" w:color="C2B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37AC3" w:themeColor="accent6" w:themeTint="66"/>
        <w:left w:val="single" w:sz="4" w:space="0" w:color="F37AC3" w:themeColor="accent6" w:themeTint="66"/>
        <w:bottom w:val="single" w:sz="4" w:space="0" w:color="F37AC3" w:themeColor="accent6" w:themeTint="66"/>
        <w:right w:val="single" w:sz="4" w:space="0" w:color="F37AC3" w:themeColor="accent6" w:themeTint="66"/>
        <w:insideH w:val="single" w:sz="4" w:space="0" w:color="F37AC3" w:themeColor="accent6" w:themeTint="66"/>
        <w:insideV w:val="single" w:sz="4" w:space="0" w:color="F37AC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-Accent6">
    <w:name w:val="List Table 7 Colorful Accent 6"/>
    <w:basedOn w:val="TableNormal"/>
    <w:uiPriority w:val="52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0C5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0C5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0C5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0C5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5BC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5BC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5BC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5BC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86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86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86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86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D0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D0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D0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D0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EC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EC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EC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EC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CF5CF3"/>
    <w:rPr>
      <w:rFonts w:ascii="Arial" w:hAnsi="Arial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bottom w:val="single" w:sz="4" w:space="0" w:color="ED37A6" w:themeColor="accent6" w:themeTint="99"/>
        </w:tcBorders>
      </w:tcPr>
    </w:tblStylePr>
    <w:tblStylePr w:type="nwCell">
      <w:tblPr/>
      <w:tcPr>
        <w:tcBorders>
          <w:bottom w:val="single" w:sz="4" w:space="0" w:color="ED37A6" w:themeColor="accent6" w:themeTint="99"/>
        </w:tcBorders>
      </w:tcPr>
    </w:tblStylePr>
    <w:tblStylePr w:type="seCell">
      <w:tblPr/>
      <w:tcPr>
        <w:tcBorders>
          <w:top w:val="single" w:sz="4" w:space="0" w:color="ED37A6" w:themeColor="accent6" w:themeTint="99"/>
        </w:tcBorders>
      </w:tcPr>
    </w:tblStylePr>
    <w:tblStylePr w:type="swCell">
      <w:tblPr/>
      <w:tcPr>
        <w:tcBorders>
          <w:top w:val="single" w:sz="4" w:space="0" w:color="ED37A6" w:themeColor="accent6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bottom w:val="single" w:sz="4" w:space="0" w:color="A49CDD" w:themeColor="accent5" w:themeTint="99"/>
        </w:tcBorders>
      </w:tcPr>
    </w:tblStylePr>
    <w:tblStylePr w:type="nwCell">
      <w:tblPr/>
      <w:tcPr>
        <w:tcBorders>
          <w:bottom w:val="single" w:sz="4" w:space="0" w:color="A49CDD" w:themeColor="accent5" w:themeTint="99"/>
        </w:tcBorders>
      </w:tcPr>
    </w:tblStylePr>
    <w:tblStylePr w:type="seCell">
      <w:tblPr/>
      <w:tcPr>
        <w:tcBorders>
          <w:top w:val="single" w:sz="4" w:space="0" w:color="A49CDD" w:themeColor="accent5" w:themeTint="99"/>
        </w:tcBorders>
      </w:tcPr>
    </w:tblStylePr>
    <w:tblStylePr w:type="swCell">
      <w:tblPr/>
      <w:tcPr>
        <w:tcBorders>
          <w:top w:val="single" w:sz="4" w:space="0" w:color="A49CDD" w:themeColor="accent5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bottom w:val="single" w:sz="4" w:space="0" w:color="0991FF" w:themeColor="accent4" w:themeTint="99"/>
        </w:tcBorders>
      </w:tcPr>
    </w:tblStylePr>
    <w:tblStylePr w:type="nwCell">
      <w:tblPr/>
      <w:tcPr>
        <w:tcBorders>
          <w:bottom w:val="single" w:sz="4" w:space="0" w:color="0991FF" w:themeColor="accent4" w:themeTint="99"/>
        </w:tcBorders>
      </w:tcPr>
    </w:tblStylePr>
    <w:tblStylePr w:type="seCell">
      <w:tblPr/>
      <w:tcPr>
        <w:tcBorders>
          <w:top w:val="single" w:sz="4" w:space="0" w:color="0991FF" w:themeColor="accent4" w:themeTint="99"/>
        </w:tcBorders>
      </w:tcPr>
    </w:tblStylePr>
    <w:tblStylePr w:type="swCell">
      <w:tblPr/>
      <w:tcPr>
        <w:tcBorders>
          <w:top w:val="single" w:sz="4" w:space="0" w:color="0991FF" w:themeColor="accent4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bottom w:val="single" w:sz="4" w:space="0" w:color="99A4AC" w:themeColor="accent2" w:themeTint="99"/>
        </w:tcBorders>
      </w:tcPr>
    </w:tblStylePr>
    <w:tblStylePr w:type="nwCell">
      <w:tblPr/>
      <w:tcPr>
        <w:tcBorders>
          <w:bottom w:val="single" w:sz="4" w:space="0" w:color="99A4AC" w:themeColor="accent2" w:themeTint="99"/>
        </w:tcBorders>
      </w:tcPr>
    </w:tblStylePr>
    <w:tblStylePr w:type="seCell">
      <w:tblPr/>
      <w:tcPr>
        <w:tcBorders>
          <w:top w:val="single" w:sz="4" w:space="0" w:color="99A4AC" w:themeColor="accent2" w:themeTint="99"/>
        </w:tcBorders>
      </w:tcPr>
    </w:tblStylePr>
    <w:tblStylePr w:type="swCell">
      <w:tblPr/>
      <w:tcPr>
        <w:tcBorders>
          <w:top w:val="single" w:sz="4" w:space="0" w:color="99A4AC" w:themeColor="accent2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bottom w:val="single" w:sz="4" w:space="0" w:color="44E6FF" w:themeColor="accent1" w:themeTint="99"/>
        </w:tcBorders>
      </w:tcPr>
    </w:tblStylePr>
    <w:tblStylePr w:type="nwCell">
      <w:tblPr/>
      <w:tcPr>
        <w:tcBorders>
          <w:bottom w:val="single" w:sz="4" w:space="0" w:color="44E6FF" w:themeColor="accent1" w:themeTint="99"/>
        </w:tcBorders>
      </w:tcPr>
    </w:tblStylePr>
    <w:tblStylePr w:type="seCell">
      <w:tblPr/>
      <w:tcPr>
        <w:tcBorders>
          <w:top w:val="single" w:sz="4" w:space="0" w:color="44E6FF" w:themeColor="accent1" w:themeTint="99"/>
        </w:tcBorders>
      </w:tcPr>
    </w:tblStylePr>
    <w:tblStylePr w:type="swCell">
      <w:tblPr/>
      <w:tcPr>
        <w:tcBorders>
          <w:top w:val="single" w:sz="4" w:space="0" w:color="44E6FF" w:themeColor="accent1" w:themeTint="99"/>
        </w:tcBorders>
      </w:tcPr>
    </w:tblStylePr>
  </w:style>
  <w:style w:type="table" w:styleId="GridTable7Colorful">
    <w:name w:val="Grid Table 7 Colorful"/>
    <w:basedOn w:val="TableNormal"/>
    <w:uiPriority w:val="52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890C58" w:themeColor="accent6"/>
        <w:bottom w:val="single" w:sz="4" w:space="0" w:color="890C5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90C5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685BC7" w:themeColor="accent5"/>
        <w:bottom w:val="single" w:sz="4" w:space="0" w:color="685BC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85BC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03865" w:themeColor="accent4"/>
        <w:bottom w:val="single" w:sz="4" w:space="0" w:color="00386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386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26D07C" w:themeColor="accent3"/>
        <w:bottom w:val="single" w:sz="4" w:space="0" w:color="26D0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6D0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5B6770" w:themeColor="accent2"/>
        <w:bottom w:val="single" w:sz="4" w:space="0" w:color="5B6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B6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00AEC7" w:themeColor="accent1"/>
        <w:bottom w:val="single" w:sz="4" w:space="0" w:color="00AEC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EC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6Colorful">
    <w:name w:val="List Table 6 Colorful"/>
    <w:basedOn w:val="TableNormal"/>
    <w:uiPriority w:val="51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6Colorful">
    <w:name w:val="Grid Table 6 Colorful"/>
    <w:basedOn w:val="TableNormal"/>
    <w:uiPriority w:val="51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-Accent6">
    <w:name w:val="List Table 5 Dark Accent 6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890C58" w:themeColor="accent6"/>
        <w:left w:val="single" w:sz="24" w:space="0" w:color="890C58" w:themeColor="accent6"/>
        <w:bottom w:val="single" w:sz="24" w:space="0" w:color="890C58" w:themeColor="accent6"/>
        <w:right w:val="single" w:sz="24" w:space="0" w:color="890C58" w:themeColor="accent6"/>
      </w:tblBorders>
    </w:tblPr>
    <w:tcPr>
      <w:shd w:val="clear" w:color="auto" w:fill="890C5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685BC7" w:themeColor="accent5"/>
        <w:left w:val="single" w:sz="24" w:space="0" w:color="685BC7" w:themeColor="accent5"/>
        <w:bottom w:val="single" w:sz="24" w:space="0" w:color="685BC7" w:themeColor="accent5"/>
        <w:right w:val="single" w:sz="24" w:space="0" w:color="685BC7" w:themeColor="accent5"/>
      </w:tblBorders>
    </w:tblPr>
    <w:tcPr>
      <w:shd w:val="clear" w:color="auto" w:fill="685BC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003865" w:themeColor="accent4"/>
        <w:left w:val="single" w:sz="24" w:space="0" w:color="003865" w:themeColor="accent4"/>
        <w:bottom w:val="single" w:sz="24" w:space="0" w:color="003865" w:themeColor="accent4"/>
        <w:right w:val="single" w:sz="24" w:space="0" w:color="003865" w:themeColor="accent4"/>
      </w:tblBorders>
    </w:tblPr>
    <w:tcPr>
      <w:shd w:val="clear" w:color="auto" w:fill="00386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26D07C" w:themeColor="accent3"/>
        <w:left w:val="single" w:sz="24" w:space="0" w:color="26D07C" w:themeColor="accent3"/>
        <w:bottom w:val="single" w:sz="24" w:space="0" w:color="26D07C" w:themeColor="accent3"/>
        <w:right w:val="single" w:sz="24" w:space="0" w:color="26D07C" w:themeColor="accent3"/>
      </w:tblBorders>
    </w:tblPr>
    <w:tcPr>
      <w:shd w:val="clear" w:color="auto" w:fill="26D0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5B6770" w:themeColor="accent2"/>
        <w:left w:val="single" w:sz="24" w:space="0" w:color="5B6770" w:themeColor="accent2"/>
        <w:bottom w:val="single" w:sz="24" w:space="0" w:color="5B6770" w:themeColor="accent2"/>
        <w:right w:val="single" w:sz="24" w:space="0" w:color="5B6770" w:themeColor="accent2"/>
      </w:tblBorders>
    </w:tblPr>
    <w:tcPr>
      <w:shd w:val="clear" w:color="auto" w:fill="5B6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00AEC7" w:themeColor="accent1"/>
        <w:left w:val="single" w:sz="24" w:space="0" w:color="00AEC7" w:themeColor="accent1"/>
        <w:bottom w:val="single" w:sz="24" w:space="0" w:color="00AEC7" w:themeColor="accent1"/>
        <w:right w:val="single" w:sz="24" w:space="0" w:color="00AEC7" w:themeColor="accent1"/>
      </w:tblBorders>
    </w:tblPr>
    <w:tcPr>
      <w:shd w:val="clear" w:color="auto" w:fill="00AEC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">
    <w:name w:val="List Table 5 Dark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5B6770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BC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0C5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0C5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0C5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0C58" w:themeFill="accent6"/>
      </w:tcPr>
    </w:tblStylePr>
    <w:tblStylePr w:type="band1Vert">
      <w:tblPr/>
      <w:tcPr>
        <w:shd w:val="clear" w:color="auto" w:fill="F37AC3" w:themeFill="accent6" w:themeFillTint="66"/>
      </w:tcPr>
    </w:tblStylePr>
    <w:tblStylePr w:type="band1Horz">
      <w:tblPr/>
      <w:tcPr>
        <w:shd w:val="clear" w:color="auto" w:fill="F37AC3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5BC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5BC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5BC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5BC7" w:themeFill="accent5"/>
      </w:tcPr>
    </w:tblStylePr>
    <w:tblStylePr w:type="band1Vert">
      <w:tblPr/>
      <w:tcPr>
        <w:shd w:val="clear" w:color="auto" w:fill="C2BDE8" w:themeFill="accent5" w:themeFillTint="66"/>
      </w:tcPr>
    </w:tblStylePr>
    <w:tblStylePr w:type="band1Horz">
      <w:tblPr/>
      <w:tcPr>
        <w:shd w:val="clear" w:color="auto" w:fill="C2BDE8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DA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6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6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8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865" w:themeFill="accent4"/>
      </w:tcPr>
    </w:tblStylePr>
    <w:tblStylePr w:type="band1Vert">
      <w:tblPr/>
      <w:tcPr>
        <w:shd w:val="clear" w:color="auto" w:fill="5BB5FF" w:themeFill="accent4" w:themeFillTint="66"/>
      </w:tcPr>
    </w:tblStylePr>
    <w:tblStylePr w:type="band1Horz">
      <w:tblPr/>
      <w:tcPr>
        <w:shd w:val="clear" w:color="auto" w:fill="5BB5FF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6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band1Vert">
      <w:tblPr/>
      <w:tcPr>
        <w:shd w:val="clear" w:color="auto" w:fill="A5EECA" w:themeFill="accent3" w:themeFillTint="66"/>
      </w:tcPr>
    </w:tblStylePr>
    <w:tblStylePr w:type="band1Horz">
      <w:tblPr/>
      <w:tcPr>
        <w:shd w:val="clear" w:color="auto" w:fill="A5EECA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0E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0" w:themeFill="accent2"/>
      </w:tcPr>
    </w:tblStylePr>
    <w:tblStylePr w:type="band1Vert">
      <w:tblPr/>
      <w:tcPr>
        <w:shd w:val="clear" w:color="auto" w:fill="BBC2C8" w:themeFill="accent2" w:themeFillTint="66"/>
      </w:tcPr>
    </w:tblStylePr>
    <w:tblStylePr w:type="band1Horz">
      <w:tblPr/>
      <w:tcPr>
        <w:shd w:val="clear" w:color="auto" w:fill="BBC2C8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C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C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EC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EC7" w:themeFill="accent1"/>
      </w:tcPr>
    </w:tblStylePr>
    <w:tblStylePr w:type="band1Vert">
      <w:tblPr/>
      <w:tcPr>
        <w:shd w:val="clear" w:color="auto" w:fill="82EEFF" w:themeFill="accent1" w:themeFillTint="66"/>
      </w:tcPr>
    </w:tblStylePr>
    <w:tblStylePr w:type="band1Horz">
      <w:tblPr/>
      <w:tcPr>
        <w:shd w:val="clear" w:color="auto" w:fill="82EEFF" w:themeFill="accent1" w:themeFillTint="66"/>
      </w:tcPr>
    </w:tblStylePr>
  </w:style>
  <w:style w:type="table" w:styleId="GridTable5Dark">
    <w:name w:val="Grid Table 5 Dark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0C58" w:themeColor="accent6"/>
          <w:left w:val="single" w:sz="4" w:space="0" w:color="890C58" w:themeColor="accent6"/>
          <w:bottom w:val="single" w:sz="4" w:space="0" w:color="890C58" w:themeColor="accent6"/>
          <w:right w:val="single" w:sz="4" w:space="0" w:color="890C58" w:themeColor="accent6"/>
          <w:insideH w:val="nil"/>
        </w:tcBorders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4-Accent5">
    <w:name w:val="List Table 4 Accent 5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5BC7" w:themeColor="accent5"/>
          <w:left w:val="single" w:sz="4" w:space="0" w:color="685BC7" w:themeColor="accent5"/>
          <w:bottom w:val="single" w:sz="4" w:space="0" w:color="685BC7" w:themeColor="accent5"/>
          <w:right w:val="single" w:sz="4" w:space="0" w:color="685BC7" w:themeColor="accent5"/>
          <w:insideH w:val="nil"/>
        </w:tcBorders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4-Accent4">
    <w:name w:val="List Table 4 Accent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65" w:themeColor="accent4"/>
          <w:left w:val="single" w:sz="4" w:space="0" w:color="003865" w:themeColor="accent4"/>
          <w:bottom w:val="single" w:sz="4" w:space="0" w:color="003865" w:themeColor="accent4"/>
          <w:right w:val="single" w:sz="4" w:space="0" w:color="003865" w:themeColor="accent4"/>
          <w:insideH w:val="nil"/>
        </w:tcBorders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4-Accent3">
    <w:name w:val="List Table 4 Accent 3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4-Accent2">
    <w:name w:val="List Table 4 Accent 2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0" w:themeColor="accent2"/>
          <w:left w:val="single" w:sz="4" w:space="0" w:color="5B6770" w:themeColor="accent2"/>
          <w:bottom w:val="single" w:sz="4" w:space="0" w:color="5B6770" w:themeColor="accent2"/>
          <w:right w:val="single" w:sz="4" w:space="0" w:color="5B6770" w:themeColor="accent2"/>
          <w:insideH w:val="nil"/>
        </w:tcBorders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4-Accent1">
    <w:name w:val="List Table 4 Accent 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C7" w:themeColor="accent1"/>
          <w:left w:val="single" w:sz="4" w:space="0" w:color="00AEC7" w:themeColor="accent1"/>
          <w:bottom w:val="single" w:sz="4" w:space="0" w:color="00AEC7" w:themeColor="accent1"/>
          <w:right w:val="single" w:sz="4" w:space="0" w:color="00AEC7" w:themeColor="accent1"/>
          <w:insideH w:val="nil"/>
        </w:tcBorders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4">
    <w:name w:val="List Table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0C58" w:themeColor="accent6"/>
          <w:left w:val="single" w:sz="4" w:space="0" w:color="890C58" w:themeColor="accent6"/>
          <w:bottom w:val="single" w:sz="4" w:space="0" w:color="890C58" w:themeColor="accent6"/>
          <w:right w:val="single" w:sz="4" w:space="0" w:color="890C58" w:themeColor="accent6"/>
          <w:insideH w:val="nil"/>
          <w:insideV w:val="nil"/>
        </w:tcBorders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5BC7" w:themeColor="accent5"/>
          <w:left w:val="single" w:sz="4" w:space="0" w:color="685BC7" w:themeColor="accent5"/>
          <w:bottom w:val="single" w:sz="4" w:space="0" w:color="685BC7" w:themeColor="accent5"/>
          <w:right w:val="single" w:sz="4" w:space="0" w:color="685BC7" w:themeColor="accent5"/>
          <w:insideH w:val="nil"/>
          <w:insideV w:val="nil"/>
        </w:tcBorders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65" w:themeColor="accent4"/>
          <w:left w:val="single" w:sz="4" w:space="0" w:color="003865" w:themeColor="accent4"/>
          <w:bottom w:val="single" w:sz="4" w:space="0" w:color="003865" w:themeColor="accent4"/>
          <w:right w:val="single" w:sz="4" w:space="0" w:color="003865" w:themeColor="accent4"/>
          <w:insideH w:val="nil"/>
          <w:insideV w:val="nil"/>
        </w:tcBorders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4-Accent2">
    <w:name w:val="Grid Table 4 Accent 2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0" w:themeColor="accent2"/>
          <w:left w:val="single" w:sz="4" w:space="0" w:color="5B6770" w:themeColor="accent2"/>
          <w:bottom w:val="single" w:sz="4" w:space="0" w:color="5B6770" w:themeColor="accent2"/>
          <w:right w:val="single" w:sz="4" w:space="0" w:color="5B6770" w:themeColor="accent2"/>
          <w:insideH w:val="nil"/>
          <w:insideV w:val="nil"/>
        </w:tcBorders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C7" w:themeColor="accent1"/>
          <w:left w:val="single" w:sz="4" w:space="0" w:color="00AEC7" w:themeColor="accent1"/>
          <w:bottom w:val="single" w:sz="4" w:space="0" w:color="00AEC7" w:themeColor="accent1"/>
          <w:right w:val="single" w:sz="4" w:space="0" w:color="00AEC7" w:themeColor="accent1"/>
          <w:insideH w:val="nil"/>
          <w:insideV w:val="nil"/>
        </w:tcBorders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4">
    <w:name w:val="Grid Table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6">
    <w:name w:val="List Table 3 Accent 6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890C58" w:themeColor="accent6"/>
        <w:left w:val="single" w:sz="4" w:space="0" w:color="890C58" w:themeColor="accent6"/>
        <w:bottom w:val="single" w:sz="4" w:space="0" w:color="890C58" w:themeColor="accent6"/>
        <w:right w:val="single" w:sz="4" w:space="0" w:color="890C5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0C58" w:themeColor="accent6"/>
          <w:right w:val="single" w:sz="4" w:space="0" w:color="890C58" w:themeColor="accent6"/>
        </w:tcBorders>
      </w:tcPr>
    </w:tblStylePr>
    <w:tblStylePr w:type="band1Horz">
      <w:tblPr/>
      <w:tcPr>
        <w:tcBorders>
          <w:top w:val="single" w:sz="4" w:space="0" w:color="890C58" w:themeColor="accent6"/>
          <w:bottom w:val="single" w:sz="4" w:space="0" w:color="890C5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0C58" w:themeColor="accent6"/>
          <w:left w:val="nil"/>
        </w:tcBorders>
      </w:tcPr>
    </w:tblStylePr>
    <w:tblStylePr w:type="swCell">
      <w:tblPr/>
      <w:tcPr>
        <w:tcBorders>
          <w:top w:val="double" w:sz="4" w:space="0" w:color="890C58" w:themeColor="accent6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85BC7" w:themeColor="accent5"/>
        <w:left w:val="single" w:sz="4" w:space="0" w:color="685BC7" w:themeColor="accent5"/>
        <w:bottom w:val="single" w:sz="4" w:space="0" w:color="685BC7" w:themeColor="accent5"/>
        <w:right w:val="single" w:sz="4" w:space="0" w:color="685BC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5BC7" w:themeColor="accent5"/>
          <w:right w:val="single" w:sz="4" w:space="0" w:color="685BC7" w:themeColor="accent5"/>
        </w:tcBorders>
      </w:tcPr>
    </w:tblStylePr>
    <w:tblStylePr w:type="band1Horz">
      <w:tblPr/>
      <w:tcPr>
        <w:tcBorders>
          <w:top w:val="single" w:sz="4" w:space="0" w:color="685BC7" w:themeColor="accent5"/>
          <w:bottom w:val="single" w:sz="4" w:space="0" w:color="685BC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5BC7" w:themeColor="accent5"/>
          <w:left w:val="nil"/>
        </w:tcBorders>
      </w:tcPr>
    </w:tblStylePr>
    <w:tblStylePr w:type="swCell">
      <w:tblPr/>
      <w:tcPr>
        <w:tcBorders>
          <w:top w:val="double" w:sz="4" w:space="0" w:color="685BC7" w:themeColor="accent5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3865" w:themeColor="accent4"/>
        <w:left w:val="single" w:sz="4" w:space="0" w:color="003865" w:themeColor="accent4"/>
        <w:bottom w:val="single" w:sz="4" w:space="0" w:color="003865" w:themeColor="accent4"/>
        <w:right w:val="single" w:sz="4" w:space="0" w:color="00386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865" w:themeColor="accent4"/>
          <w:right w:val="single" w:sz="4" w:space="0" w:color="003865" w:themeColor="accent4"/>
        </w:tcBorders>
      </w:tcPr>
    </w:tblStylePr>
    <w:tblStylePr w:type="band1Horz">
      <w:tblPr/>
      <w:tcPr>
        <w:tcBorders>
          <w:top w:val="single" w:sz="4" w:space="0" w:color="003865" w:themeColor="accent4"/>
          <w:bottom w:val="single" w:sz="4" w:space="0" w:color="00386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865" w:themeColor="accent4"/>
          <w:left w:val="nil"/>
        </w:tcBorders>
      </w:tcPr>
    </w:tblStylePr>
    <w:tblStylePr w:type="swCell">
      <w:tblPr/>
      <w:tcPr>
        <w:tcBorders>
          <w:top w:val="double" w:sz="4" w:space="0" w:color="003865" w:themeColor="accent4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26D07C" w:themeColor="accent3"/>
        <w:left w:val="single" w:sz="4" w:space="0" w:color="26D07C" w:themeColor="accent3"/>
        <w:bottom w:val="single" w:sz="4" w:space="0" w:color="26D07C" w:themeColor="accent3"/>
        <w:right w:val="single" w:sz="4" w:space="0" w:color="26D0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D07C" w:themeColor="accent3"/>
          <w:right w:val="single" w:sz="4" w:space="0" w:color="26D07C" w:themeColor="accent3"/>
        </w:tcBorders>
      </w:tcPr>
    </w:tblStylePr>
    <w:tblStylePr w:type="band1Horz">
      <w:tblPr/>
      <w:tcPr>
        <w:tcBorders>
          <w:top w:val="single" w:sz="4" w:space="0" w:color="26D07C" w:themeColor="accent3"/>
          <w:bottom w:val="single" w:sz="4" w:space="0" w:color="26D0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D07C" w:themeColor="accent3"/>
          <w:left w:val="nil"/>
        </w:tcBorders>
      </w:tcPr>
    </w:tblStylePr>
    <w:tblStylePr w:type="swCell">
      <w:tblPr/>
      <w:tcPr>
        <w:tcBorders>
          <w:top w:val="double" w:sz="4" w:space="0" w:color="26D07C" w:themeColor="accent3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5B6770" w:themeColor="accent2"/>
        <w:left w:val="single" w:sz="4" w:space="0" w:color="5B6770" w:themeColor="accent2"/>
        <w:bottom w:val="single" w:sz="4" w:space="0" w:color="5B6770" w:themeColor="accent2"/>
        <w:right w:val="single" w:sz="4" w:space="0" w:color="5B6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0" w:themeColor="accent2"/>
          <w:right w:val="single" w:sz="4" w:space="0" w:color="5B6770" w:themeColor="accent2"/>
        </w:tcBorders>
      </w:tcPr>
    </w:tblStylePr>
    <w:tblStylePr w:type="band1Horz">
      <w:tblPr/>
      <w:tcPr>
        <w:tcBorders>
          <w:top w:val="single" w:sz="4" w:space="0" w:color="5B6770" w:themeColor="accent2"/>
          <w:bottom w:val="single" w:sz="4" w:space="0" w:color="5B6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0" w:themeColor="accent2"/>
          <w:left w:val="nil"/>
        </w:tcBorders>
      </w:tcPr>
    </w:tblStylePr>
    <w:tblStylePr w:type="swCell">
      <w:tblPr/>
      <w:tcPr>
        <w:tcBorders>
          <w:top w:val="double" w:sz="4" w:space="0" w:color="5B6770" w:themeColor="accent2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AEC7" w:themeColor="accent1"/>
        <w:left w:val="single" w:sz="4" w:space="0" w:color="00AEC7" w:themeColor="accent1"/>
        <w:bottom w:val="single" w:sz="4" w:space="0" w:color="00AEC7" w:themeColor="accent1"/>
        <w:right w:val="single" w:sz="4" w:space="0" w:color="00AEC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EC7" w:themeColor="accent1"/>
          <w:right w:val="single" w:sz="4" w:space="0" w:color="00AEC7" w:themeColor="accent1"/>
        </w:tcBorders>
      </w:tcPr>
    </w:tblStylePr>
    <w:tblStylePr w:type="band1Horz">
      <w:tblPr/>
      <w:tcPr>
        <w:tcBorders>
          <w:top w:val="single" w:sz="4" w:space="0" w:color="00AEC7" w:themeColor="accent1"/>
          <w:bottom w:val="single" w:sz="4" w:space="0" w:color="00AEC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EC7" w:themeColor="accent1"/>
          <w:left w:val="nil"/>
        </w:tcBorders>
      </w:tcPr>
    </w:tblStylePr>
    <w:tblStylePr w:type="swCell">
      <w:tblPr/>
      <w:tcPr>
        <w:tcBorders>
          <w:top w:val="double" w:sz="4" w:space="0" w:color="00AEC7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3-Accent6">
    <w:name w:val="Grid Table 3 Accent 6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bottom w:val="single" w:sz="4" w:space="0" w:color="ED37A6" w:themeColor="accent6" w:themeTint="99"/>
        </w:tcBorders>
      </w:tcPr>
    </w:tblStylePr>
    <w:tblStylePr w:type="nwCell">
      <w:tblPr/>
      <w:tcPr>
        <w:tcBorders>
          <w:bottom w:val="single" w:sz="4" w:space="0" w:color="ED37A6" w:themeColor="accent6" w:themeTint="99"/>
        </w:tcBorders>
      </w:tcPr>
    </w:tblStylePr>
    <w:tblStylePr w:type="seCell">
      <w:tblPr/>
      <w:tcPr>
        <w:tcBorders>
          <w:top w:val="single" w:sz="4" w:space="0" w:color="ED37A6" w:themeColor="accent6" w:themeTint="99"/>
        </w:tcBorders>
      </w:tcPr>
    </w:tblStylePr>
    <w:tblStylePr w:type="swCell">
      <w:tblPr/>
      <w:tcPr>
        <w:tcBorders>
          <w:top w:val="single" w:sz="4" w:space="0" w:color="ED37A6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bottom w:val="single" w:sz="4" w:space="0" w:color="A49CDD" w:themeColor="accent5" w:themeTint="99"/>
        </w:tcBorders>
      </w:tcPr>
    </w:tblStylePr>
    <w:tblStylePr w:type="nwCell">
      <w:tblPr/>
      <w:tcPr>
        <w:tcBorders>
          <w:bottom w:val="single" w:sz="4" w:space="0" w:color="A49CDD" w:themeColor="accent5" w:themeTint="99"/>
        </w:tcBorders>
      </w:tcPr>
    </w:tblStylePr>
    <w:tblStylePr w:type="seCell">
      <w:tblPr/>
      <w:tcPr>
        <w:tcBorders>
          <w:top w:val="single" w:sz="4" w:space="0" w:color="A49CDD" w:themeColor="accent5" w:themeTint="99"/>
        </w:tcBorders>
      </w:tcPr>
    </w:tblStylePr>
    <w:tblStylePr w:type="swCell">
      <w:tblPr/>
      <w:tcPr>
        <w:tcBorders>
          <w:top w:val="single" w:sz="4" w:space="0" w:color="A49CDD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bottom w:val="single" w:sz="4" w:space="0" w:color="0991FF" w:themeColor="accent4" w:themeTint="99"/>
        </w:tcBorders>
      </w:tcPr>
    </w:tblStylePr>
    <w:tblStylePr w:type="nwCell">
      <w:tblPr/>
      <w:tcPr>
        <w:tcBorders>
          <w:bottom w:val="single" w:sz="4" w:space="0" w:color="0991FF" w:themeColor="accent4" w:themeTint="99"/>
        </w:tcBorders>
      </w:tcPr>
    </w:tblStylePr>
    <w:tblStylePr w:type="seCell">
      <w:tblPr/>
      <w:tcPr>
        <w:tcBorders>
          <w:top w:val="single" w:sz="4" w:space="0" w:color="0991FF" w:themeColor="accent4" w:themeTint="99"/>
        </w:tcBorders>
      </w:tcPr>
    </w:tblStylePr>
    <w:tblStylePr w:type="swCell">
      <w:tblPr/>
      <w:tcPr>
        <w:tcBorders>
          <w:top w:val="single" w:sz="4" w:space="0" w:color="0991FF" w:themeColor="accent4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bottom w:val="single" w:sz="4" w:space="0" w:color="99A4AC" w:themeColor="accent2" w:themeTint="99"/>
        </w:tcBorders>
      </w:tcPr>
    </w:tblStylePr>
    <w:tblStylePr w:type="nwCell">
      <w:tblPr/>
      <w:tcPr>
        <w:tcBorders>
          <w:bottom w:val="single" w:sz="4" w:space="0" w:color="99A4AC" w:themeColor="accent2" w:themeTint="99"/>
        </w:tcBorders>
      </w:tcPr>
    </w:tblStylePr>
    <w:tblStylePr w:type="seCell">
      <w:tblPr/>
      <w:tcPr>
        <w:tcBorders>
          <w:top w:val="single" w:sz="4" w:space="0" w:color="99A4AC" w:themeColor="accent2" w:themeTint="99"/>
        </w:tcBorders>
      </w:tcPr>
    </w:tblStylePr>
    <w:tblStylePr w:type="swCell">
      <w:tblPr/>
      <w:tcPr>
        <w:tcBorders>
          <w:top w:val="single" w:sz="4" w:space="0" w:color="99A4AC" w:themeColor="accent2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bottom w:val="single" w:sz="4" w:space="0" w:color="44E6FF" w:themeColor="accent1" w:themeTint="99"/>
        </w:tcBorders>
      </w:tcPr>
    </w:tblStylePr>
    <w:tblStylePr w:type="nwCell">
      <w:tblPr/>
      <w:tcPr>
        <w:tcBorders>
          <w:bottom w:val="single" w:sz="4" w:space="0" w:color="44E6FF" w:themeColor="accent1" w:themeTint="99"/>
        </w:tcBorders>
      </w:tcPr>
    </w:tblStylePr>
    <w:tblStylePr w:type="seCell">
      <w:tblPr/>
      <w:tcPr>
        <w:tcBorders>
          <w:top w:val="single" w:sz="4" w:space="0" w:color="44E6FF" w:themeColor="accent1" w:themeTint="99"/>
        </w:tcBorders>
      </w:tcPr>
    </w:tblStylePr>
    <w:tblStylePr w:type="swCell">
      <w:tblPr/>
      <w:tcPr>
        <w:tcBorders>
          <w:top w:val="single" w:sz="4" w:space="0" w:color="44E6FF" w:themeColor="accent1" w:themeTint="99"/>
        </w:tcBorders>
      </w:tcPr>
    </w:tblStylePr>
  </w:style>
  <w:style w:type="table" w:styleId="GridTable3">
    <w:name w:val="Grid Table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2-Accent6">
    <w:name w:val="List Table 2 Accent 6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bottom w:val="single" w:sz="4" w:space="0" w:color="ED37A6" w:themeColor="accent6" w:themeTint="99"/>
        <w:insideH w:val="single" w:sz="4" w:space="0" w:color="ED37A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2-Accent5">
    <w:name w:val="List Table 2 Accent 5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bottom w:val="single" w:sz="4" w:space="0" w:color="A49CDD" w:themeColor="accent5" w:themeTint="99"/>
        <w:insideH w:val="single" w:sz="4" w:space="0" w:color="A49CD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2-Accent4">
    <w:name w:val="List Table 2 Accent 4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bottom w:val="single" w:sz="4" w:space="0" w:color="0991FF" w:themeColor="accent4" w:themeTint="99"/>
        <w:insideH w:val="single" w:sz="4" w:space="0" w:color="0991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2-Accent3">
    <w:name w:val="List Table 2 Accent 3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bottom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2-Accent2">
    <w:name w:val="List Table 2 Accent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bottom w:val="single" w:sz="4" w:space="0" w:color="99A4AC" w:themeColor="accent2" w:themeTint="99"/>
        <w:insideH w:val="single" w:sz="4" w:space="0" w:color="99A4A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2-Accent1">
    <w:name w:val="List Table 2 Accent 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bottom w:val="single" w:sz="4" w:space="0" w:color="44E6FF" w:themeColor="accent1" w:themeTint="99"/>
        <w:insideH w:val="single" w:sz="4" w:space="0" w:color="44E6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2">
    <w:name w:val="List Table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6">
    <w:name w:val="Grid Table 2 Accent 6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ED37A6" w:themeColor="accent6" w:themeTint="99"/>
        <w:bottom w:val="single" w:sz="2" w:space="0" w:color="ED37A6" w:themeColor="accent6" w:themeTint="99"/>
        <w:insideH w:val="single" w:sz="2" w:space="0" w:color="ED37A6" w:themeColor="accent6" w:themeTint="99"/>
        <w:insideV w:val="single" w:sz="2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37A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37A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2-Accent5">
    <w:name w:val="Grid Table 2 Accent 5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A49CDD" w:themeColor="accent5" w:themeTint="99"/>
        <w:bottom w:val="single" w:sz="2" w:space="0" w:color="A49CDD" w:themeColor="accent5" w:themeTint="99"/>
        <w:insideH w:val="single" w:sz="2" w:space="0" w:color="A49CDD" w:themeColor="accent5" w:themeTint="99"/>
        <w:insideV w:val="single" w:sz="2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9CD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9CD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2-Accent4">
    <w:name w:val="Grid Table 2 Accent 4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0991FF" w:themeColor="accent4" w:themeTint="99"/>
        <w:bottom w:val="single" w:sz="2" w:space="0" w:color="0991FF" w:themeColor="accent4" w:themeTint="99"/>
        <w:insideH w:val="single" w:sz="2" w:space="0" w:color="0991FF" w:themeColor="accent4" w:themeTint="99"/>
        <w:insideV w:val="single" w:sz="2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991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991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2-Accent3">
    <w:name w:val="Grid Table 2 Accent 3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78E6B0" w:themeColor="accent3" w:themeTint="99"/>
        <w:bottom w:val="single" w:sz="2" w:space="0" w:color="78E6B0" w:themeColor="accent3" w:themeTint="99"/>
        <w:insideH w:val="single" w:sz="2" w:space="0" w:color="78E6B0" w:themeColor="accent3" w:themeTint="99"/>
        <w:insideV w:val="single" w:sz="2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E6B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2-Accent2">
    <w:name w:val="Grid Table 2 Accent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99A4AC" w:themeColor="accent2" w:themeTint="99"/>
        <w:bottom w:val="single" w:sz="2" w:space="0" w:color="99A4AC" w:themeColor="accent2" w:themeTint="99"/>
        <w:insideH w:val="single" w:sz="2" w:space="0" w:color="99A4AC" w:themeColor="accent2" w:themeTint="99"/>
        <w:insideV w:val="single" w:sz="2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2-Accent1">
    <w:name w:val="Grid Table 2 Accent 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44E6FF" w:themeColor="accent1" w:themeTint="99"/>
        <w:bottom w:val="single" w:sz="2" w:space="0" w:color="44E6FF" w:themeColor="accent1" w:themeTint="99"/>
        <w:insideH w:val="single" w:sz="2" w:space="0" w:color="44E6FF" w:themeColor="accent1" w:themeTint="99"/>
        <w:insideV w:val="single" w:sz="2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E6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E6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2">
    <w:name w:val="Grid Table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1Light-Accent5">
    <w:name w:val="List Table 1 Light Accent 5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1Light-Accent4">
    <w:name w:val="List Table 1 Light Accent 4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1Light-Accent3">
    <w:name w:val="List Table 1 Light Accent 3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1Light-Accent2">
    <w:name w:val="List Table 1 Light Accent 2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1Light-Accent1">
    <w:name w:val="List Table 1 Light Accent 1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1Light">
    <w:name w:val="List Table 1 Light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CF3"/>
    <w:pPr>
      <w:keepLines/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kern w:val="0"/>
      <w:sz w:val="32"/>
    </w:rPr>
  </w:style>
  <w:style w:type="paragraph" w:styleId="ListParagraph">
    <w:name w:val="List Paragraph"/>
    <w:basedOn w:val="Normal"/>
    <w:uiPriority w:val="34"/>
    <w:qFormat/>
    <w:rsid w:val="008D2E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F6B0D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semiHidden/>
    <w:rsid w:val="00C526AE"/>
    <w:rPr>
      <w:rFonts w:ascii="Arial" w:hAnsi="Arial"/>
      <w:color w:val="5B6770" w:themeColor="text2"/>
      <w:sz w:val="16"/>
    </w:rPr>
  </w:style>
  <w:style w:type="character" w:styleId="PlaceholderText">
    <w:name w:val="Placeholder Text"/>
    <w:basedOn w:val="DefaultParagraphFont"/>
    <w:uiPriority w:val="99"/>
    <w:semiHidden/>
    <w:rsid w:val="00B62EF9"/>
    <w:rPr>
      <w:color w:val="808080"/>
    </w:rPr>
  </w:style>
  <w:style w:type="character" w:customStyle="1" w:styleId="CommentTextChar">
    <w:name w:val="Comment Text Char"/>
    <w:basedOn w:val="DefaultParagraphFont"/>
    <w:link w:val="CommentText"/>
    <w:rsid w:val="00DF6D00"/>
    <w:rPr>
      <w:rFonts w:ascii="Arial" w:hAnsi="Arial"/>
      <w:color w:val="5B6770" w:themeColor="text2"/>
      <w:sz w:val="16"/>
    </w:rPr>
  </w:style>
  <w:style w:type="paragraph" w:styleId="Quote">
    <w:name w:val="Quote"/>
    <w:basedOn w:val="Normal"/>
    <w:next w:val="Normal"/>
    <w:link w:val="QuoteChar"/>
    <w:uiPriority w:val="29"/>
    <w:qFormat/>
    <w:rsid w:val="0036551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551F"/>
    <w:rPr>
      <w:rFonts w:ascii="Arial" w:hAnsi="Arial"/>
      <w:i/>
      <w:iCs/>
      <w:color w:val="404040" w:themeColor="text1" w:themeTint="BF"/>
      <w:sz w:val="21"/>
      <w:szCs w:val="24"/>
    </w:rPr>
  </w:style>
  <w:style w:type="paragraph" w:styleId="Revision">
    <w:name w:val="Revision"/>
    <w:hidden/>
    <w:uiPriority w:val="99"/>
    <w:semiHidden/>
    <w:rsid w:val="00333B00"/>
    <w:rPr>
      <w:rFonts w:ascii="Arial" w:hAnsi="Arial"/>
      <w:color w:val="5B6770" w:themeColor="text2"/>
      <w:sz w:val="21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673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916F3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3052B2"/>
    <w:rPr>
      <w:rFonts w:ascii="Segoe UI" w:hAnsi="Segoe UI" w:cs="Segoe UI" w:hint="default"/>
      <w:color w:val="5B677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ercot.com/services/mdt/userguide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rcot.com/committees/tac/rtcbtf/training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ercot.com/mp/data-products/data-product-details?id=np4-450-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s://www.ercot.com/files/docs/2024/08/07/Issue%209-%20RTC%20B%20Market%20Submissions%20Changes%20slides.ppt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.ercot.com/services/mdt/xsd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3.xml"/><Relationship Id="rId27" Type="http://schemas.microsoft.com/office/2019/05/relationships/documenttasks" Target="documenttasks/documenttasks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horne\Application%20Data\Microsoft\Templates\requirements.dot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06D08E4F-0FB4-4B0F-B0D2-49296BB18966}">
    <t:Anchor>
      <t:Comment id="1455142544"/>
    </t:Anchor>
    <t:History>
      <t:Event id="{3F588CFE-E3A4-46D7-968B-DBE3F5BBD0AC}" time="2024-10-10T14:21:29.329Z">
        <t:Attribution userId="S::Ryan.King@ercot.com::397dfbf6-562d-4090-9673-fd056153c159" userProvider="AD" userName="King, Ryan"/>
        <t:Anchor>
          <t:Comment id="716315417"/>
        </t:Anchor>
        <t:Create/>
      </t:Event>
      <t:Event id="{287CBE34-DDCF-4A17-A20A-1D5916687919}" time="2024-10-10T14:21:29.329Z">
        <t:Attribution userId="S::Ryan.King@ercot.com::397dfbf6-562d-4090-9673-fd056153c159" userProvider="AD" userName="King, Ryan"/>
        <t:Anchor>
          <t:Comment id="716315417"/>
        </t:Anchor>
        <t:Assign userId="S::Weifeng.Li@ercot.com::f63eff4a-e321-4b54-b8af-09453b3ebe6a" userProvider="AD" userName="Li, Weifeng"/>
      </t:Event>
      <t:Event id="{7F4B5B84-10D4-4B60-BCA3-7214D27C7B6E}" time="2024-10-10T14:21:29.329Z">
        <t:Attribution userId="S::Ryan.King@ercot.com::397dfbf6-562d-4090-9673-fd056153c159" userProvider="AD" userName="King, Ryan"/>
        <t:Anchor>
          <t:Comment id="716315417"/>
        </t:Anchor>
        <t:SetTitle title="Added some additional detail; @Li, Weifeng can you see if you are able to pull some historical gas prices for 2022, 2023 and 2024 to date for the FN?"/>
      </t:Event>
      <t:Event id="{5FCE9779-9351-4024-B05C-5881C1ACB298}" time="2024-10-15T20:56:59.375Z">
        <t:Attribution userId="S::Ryan.King@ercot.com::397dfbf6-562d-4090-9673-fd056153c159" userProvider="AD" userName="King, Ryan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ERCOT Identity v.2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EC7"/>
      </a:accent1>
      <a:accent2>
        <a:srgbClr val="5B6770"/>
      </a:accent2>
      <a:accent3>
        <a:srgbClr val="26D07C"/>
      </a:accent3>
      <a:accent4>
        <a:srgbClr val="003865"/>
      </a:accent4>
      <a:accent5>
        <a:srgbClr val="685BC7"/>
      </a:accent5>
      <a:accent6>
        <a:srgbClr val="890C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51A5998F0944EA03AB587B5B58FD3" ma:contentTypeVersion="14" ma:contentTypeDescription="Create a new document." ma:contentTypeScope="" ma:versionID="5de53c7dd9d5e3dd48e81f15fe9d6d64">
  <xsd:schema xmlns:xsd="http://www.w3.org/2001/XMLSchema" xmlns:xs="http://www.w3.org/2001/XMLSchema" xmlns:p="http://schemas.microsoft.com/office/2006/metadata/properties" xmlns:ns2="5f527160-b6a2-448e-b210-55bbe2178a90" xmlns:ns3="cf8c9251-373f-4ee3-86cf-d97122226a81" targetNamespace="http://schemas.microsoft.com/office/2006/metadata/properties" ma:root="true" ma:fieldsID="b9ed68adcc3693f95084af8a9f0e3281" ns2:_="" ns3:_="">
    <xsd:import namespace="5f527160-b6a2-448e-b210-55bbe2178a90"/>
    <xsd:import namespace="cf8c9251-373f-4ee3-86cf-d97122226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27160-b6a2-448e-b210-55bbe2178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102f585-f336-4ab5-8023-668eed9f00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c9251-373f-4ee3-86cf-d97122226a8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7bce286-be28-47de-b9f7-94a506e34291}" ma:internalName="TaxCatchAll" ma:showField="CatchAllData" ma:web="cf8c9251-373f-4ee3-86cf-d97122226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8c9251-373f-4ee3-86cf-d97122226a81" xsi:nil="true"/>
    <lcf76f155ced4ddcb4097134ff3c332f xmlns="5f527160-b6a2-448e-b210-55bbe2178a9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CF6EF-1243-44B9-9C27-1230AAC53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27160-b6a2-448e-b210-55bbe2178a90"/>
    <ds:schemaRef ds:uri="cf8c9251-373f-4ee3-86cf-d97122226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71517A-4A0F-45A8-A7E4-5693E24E10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EC748C-FCAC-48CC-82F0-CD19C70D87E9}">
  <ds:schemaRefs>
    <ds:schemaRef ds:uri="http://schemas.microsoft.com/office/2006/metadata/properties"/>
    <ds:schemaRef ds:uri="http://schemas.microsoft.com/office/infopath/2007/PartnerControls"/>
    <ds:schemaRef ds:uri="cf8c9251-373f-4ee3-86cf-d97122226a81"/>
    <ds:schemaRef ds:uri="5f527160-b6a2-448e-b210-55bbe2178a90"/>
  </ds:schemaRefs>
</ds:datastoreItem>
</file>

<file path=customXml/itemProps4.xml><?xml version="1.0" encoding="utf-8"?>
<ds:datastoreItem xmlns:ds="http://schemas.openxmlformats.org/officeDocument/2006/customXml" ds:itemID="{11E5C5E6-2DF7-4A83-83B0-452E2E47E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requirements.dot</Template>
  <TotalTime>9</TotalTime>
  <Pages>5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Official Document</vt:lpstr>
    </vt:vector>
  </TitlesOfParts>
  <Company>ERCOT</Company>
  <LinksUpToDate>false</LinksUpToDate>
  <CharactersWithSpaces>5708</CharactersWithSpaces>
  <SharedDoc>false</SharedDoc>
  <HLinks>
    <vt:vector size="84" baseType="variant"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_Toc181718616</vt:lpwstr>
      </vt:variant>
      <vt:variant>
        <vt:i4>1114167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_Toc181718615</vt:lpwstr>
      </vt:variant>
      <vt:variant>
        <vt:i4>1114167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_Toc181718614</vt:lpwstr>
      </vt:variant>
      <vt:variant>
        <vt:i4>1114167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_Toc181718613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_Toc181718612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_Toc181718611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_Toc181718610</vt:lpwstr>
      </vt:variant>
      <vt:variant>
        <vt:i4>1048631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_Toc181718609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_Toc181718608</vt:lpwstr>
      </vt:variant>
      <vt:variant>
        <vt:i4>1048631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_Toc181718607</vt:lpwstr>
      </vt:variant>
      <vt:variant>
        <vt:i4>1048631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_Toc181718606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_Toc181718605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_Toc181718604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_Toc181718603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Official Document</dc:title>
  <dc:subject/>
  <dc:creator>Pysh, Danya</dc:creator>
  <cp:keywords/>
  <cp:lastModifiedBy>Mereness, Matt</cp:lastModifiedBy>
  <cp:revision>7</cp:revision>
  <cp:lastPrinted>2024-10-31T21:00:00Z</cp:lastPrinted>
  <dcterms:created xsi:type="dcterms:W3CDTF">2025-03-24T21:09:00Z</dcterms:created>
  <dcterms:modified xsi:type="dcterms:W3CDTF">2025-05-02T19:03:00Z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{20050107-2159-253E-BADC-2BC2081708B3}</vt:lpwstr>
  </property>
  <property fmtid="{D5CDD505-2E9C-101B-9397-08002B2CF9AE}" pid="3" name="Owner">
    <vt:lpwstr>98</vt:lpwstr>
  </property>
  <property fmtid="{D5CDD505-2E9C-101B-9397-08002B2CF9AE}" pid="4" name="Status">
    <vt:lpwstr>Ready for review</vt:lpwstr>
  </property>
  <property fmtid="{D5CDD505-2E9C-101B-9397-08002B2CF9AE}" pid="5" name="MediaServiceImageTags">
    <vt:lpwstr/>
  </property>
  <property fmtid="{D5CDD505-2E9C-101B-9397-08002B2CF9AE}" pid="6" name="ContentTypeId">
    <vt:lpwstr>0x0101009AF51A5998F0944EA03AB587B5B58FD3</vt:lpwstr>
  </property>
  <property fmtid="{D5CDD505-2E9C-101B-9397-08002B2CF9AE}" pid="7" name="MSIP_Label_7084cbda-52b8-46fb-a7b7-cb5bd465ed85_Enabled">
    <vt:lpwstr>true</vt:lpwstr>
  </property>
  <property fmtid="{D5CDD505-2E9C-101B-9397-08002B2CF9AE}" pid="8" name="MSIP_Label_7084cbda-52b8-46fb-a7b7-cb5bd465ed85_SetDate">
    <vt:lpwstr>2022-12-28T21:01:59Z</vt:lpwstr>
  </property>
  <property fmtid="{D5CDD505-2E9C-101B-9397-08002B2CF9AE}" pid="9" name="MSIP_Label_7084cbda-52b8-46fb-a7b7-cb5bd465ed85_Method">
    <vt:lpwstr>Standard</vt:lpwstr>
  </property>
  <property fmtid="{D5CDD505-2E9C-101B-9397-08002B2CF9AE}" pid="10" name="MSIP_Label_7084cbda-52b8-46fb-a7b7-cb5bd465ed85_Name">
    <vt:lpwstr>Internal</vt:lpwstr>
  </property>
  <property fmtid="{D5CDD505-2E9C-101B-9397-08002B2CF9AE}" pid="11" name="MSIP_Label_7084cbda-52b8-46fb-a7b7-cb5bd465ed85_SiteId">
    <vt:lpwstr>0afb747d-bff7-4596-a9fc-950ef9e0ec45</vt:lpwstr>
  </property>
  <property fmtid="{D5CDD505-2E9C-101B-9397-08002B2CF9AE}" pid="12" name="MSIP_Label_7084cbda-52b8-46fb-a7b7-cb5bd465ed85_ActionId">
    <vt:lpwstr>d8ec86e8-32bb-4a97-90b9-9607af78c16f</vt:lpwstr>
  </property>
  <property fmtid="{D5CDD505-2E9C-101B-9397-08002B2CF9AE}" pid="13" name="MSIP_Label_7084cbda-52b8-46fb-a7b7-cb5bd465ed85_ContentBits">
    <vt:lpwstr>0</vt:lpwstr>
  </property>
</Properties>
</file>