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1C78" w14:textId="4924F7E7" w:rsidR="00C7592F" w:rsidRPr="006C444C" w:rsidRDefault="00A5422B" w:rsidP="0080518D">
      <w:pPr>
        <w:pStyle w:val="cutline"/>
        <w:rPr>
          <w:sz w:val="24"/>
        </w:rPr>
      </w:pPr>
      <w:r w:rsidRPr="006C444C">
        <w:rPr>
          <w:sz w:val="24"/>
        </w:rPr>
        <w:t xml:space="preserve">PGDTF Contact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845"/>
        <w:gridCol w:w="3761"/>
      </w:tblGrid>
      <w:tr w:rsidR="009234F7" w:rsidRPr="009234F7" w14:paraId="2CA2C002" w14:textId="77777777" w:rsidTr="00534874">
        <w:tc>
          <w:tcPr>
            <w:tcW w:w="2754" w:type="dxa"/>
          </w:tcPr>
          <w:p w14:paraId="6425C546" w14:textId="7AACCD89" w:rsidR="00FC0E95" w:rsidRPr="006C444C" w:rsidRDefault="00FC0E95" w:rsidP="0080518D">
            <w:pPr>
              <w:pStyle w:val="cutline"/>
            </w:pPr>
            <w:r w:rsidRPr="006C444C">
              <w:t>Company</w:t>
            </w:r>
          </w:p>
        </w:tc>
        <w:tc>
          <w:tcPr>
            <w:tcW w:w="2845" w:type="dxa"/>
          </w:tcPr>
          <w:p w14:paraId="5256058B" w14:textId="77777777" w:rsidR="00FC0E95" w:rsidRPr="006C444C" w:rsidRDefault="00FC0E95" w:rsidP="0080518D">
            <w:pPr>
              <w:pStyle w:val="cutline"/>
            </w:pPr>
            <w:r w:rsidRPr="006C444C">
              <w:t>Name</w:t>
            </w:r>
          </w:p>
          <w:p w14:paraId="180E0BF0" w14:textId="00EDA496" w:rsidR="00FC0E95" w:rsidRPr="006C444C" w:rsidRDefault="00FC0E95" w:rsidP="0080518D">
            <w:pPr>
              <w:pStyle w:val="cutline"/>
            </w:pPr>
            <w:r w:rsidRPr="006C444C">
              <w:t>Primary/Secondary Contact</w:t>
            </w:r>
          </w:p>
        </w:tc>
        <w:tc>
          <w:tcPr>
            <w:tcW w:w="3761" w:type="dxa"/>
          </w:tcPr>
          <w:p w14:paraId="6507E4D5" w14:textId="77777777" w:rsidR="00FC0E95" w:rsidRPr="009234F7" w:rsidRDefault="00FC0E95" w:rsidP="0080518D">
            <w:pPr>
              <w:pStyle w:val="cutline"/>
            </w:pPr>
            <w:r w:rsidRPr="009234F7">
              <w:t>Phone Number</w:t>
            </w:r>
          </w:p>
          <w:p w14:paraId="6DECB32D" w14:textId="624DA8D1" w:rsidR="00FC0E95" w:rsidRPr="009234F7" w:rsidRDefault="00FC0E95" w:rsidP="0080518D">
            <w:pPr>
              <w:pStyle w:val="cutline"/>
            </w:pPr>
            <w:r w:rsidRPr="009234F7">
              <w:t>Email</w:t>
            </w:r>
          </w:p>
        </w:tc>
      </w:tr>
      <w:tr w:rsidR="009234F7" w:rsidRPr="009234F7" w14:paraId="34B929EC" w14:textId="77777777" w:rsidTr="00534874">
        <w:tc>
          <w:tcPr>
            <w:tcW w:w="2754" w:type="dxa"/>
          </w:tcPr>
          <w:p w14:paraId="35B459B5" w14:textId="6A80D5F4" w:rsidR="0095386D" w:rsidRPr="006C444C" w:rsidRDefault="0095386D" w:rsidP="0080518D">
            <w:pPr>
              <w:pStyle w:val="cutline"/>
            </w:pPr>
            <w:r w:rsidRPr="006C444C">
              <w:t>AEP</w:t>
            </w:r>
          </w:p>
        </w:tc>
        <w:tc>
          <w:tcPr>
            <w:tcW w:w="2845" w:type="dxa"/>
          </w:tcPr>
          <w:p w14:paraId="7A4D4408" w14:textId="6E46AA5D" w:rsidR="0095386D" w:rsidRPr="00101ED2" w:rsidRDefault="004F765B" w:rsidP="0080518D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Takayuki Ito</w:t>
            </w:r>
          </w:p>
          <w:p w14:paraId="62E2502A" w14:textId="0137E026" w:rsidR="00C53A28" w:rsidRPr="00101ED2" w:rsidRDefault="00C53A28" w:rsidP="0080518D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36DE39F2" w14:textId="09A6F1C5" w:rsidR="00C53A28" w:rsidRPr="009234F7" w:rsidRDefault="00C53A28" w:rsidP="00C53A28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614-933-2</w:t>
            </w:r>
            <w:r w:rsidR="004F765B">
              <w:rPr>
                <w:rFonts w:asciiTheme="minorHAnsi" w:hAnsiTheme="minorHAnsi" w:cstheme="minorHAnsi"/>
                <w:szCs w:val="18"/>
              </w:rPr>
              <w:t>191</w:t>
            </w:r>
          </w:p>
          <w:p w14:paraId="1F2A4C2D" w14:textId="7F6BE0DC" w:rsidR="0095386D" w:rsidRPr="009234F7" w:rsidRDefault="00C53A28" w:rsidP="004F765B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 </w:t>
            </w:r>
            <w:hyperlink r:id="rId11" w:history="1">
              <w:r w:rsidR="00870D34" w:rsidRPr="0068476B">
                <w:rPr>
                  <w:rStyle w:val="Hyperlink"/>
                  <w:rFonts w:asciiTheme="minorHAnsi" w:hAnsiTheme="minorHAnsi" w:cstheme="minorHAnsi"/>
                  <w:szCs w:val="18"/>
                </w:rPr>
                <w:t>tito@aep.com</w:t>
              </w:r>
            </w:hyperlink>
          </w:p>
        </w:tc>
      </w:tr>
      <w:tr w:rsidR="009234F7" w:rsidRPr="009234F7" w14:paraId="4553E7B4" w14:textId="77777777" w:rsidTr="00534874">
        <w:tc>
          <w:tcPr>
            <w:tcW w:w="2754" w:type="dxa"/>
          </w:tcPr>
          <w:p w14:paraId="0737C6F9" w14:textId="3EECC86C" w:rsidR="00C53A28" w:rsidRPr="006C444C" w:rsidRDefault="00C53A28" w:rsidP="0080518D">
            <w:pPr>
              <w:pStyle w:val="cutline"/>
            </w:pPr>
            <w:r w:rsidRPr="006C444C">
              <w:t>AEP</w:t>
            </w:r>
          </w:p>
        </w:tc>
        <w:tc>
          <w:tcPr>
            <w:tcW w:w="2845" w:type="dxa"/>
          </w:tcPr>
          <w:p w14:paraId="365A03A0" w14:textId="77777777" w:rsidR="004F765B" w:rsidRPr="00101ED2" w:rsidRDefault="004F765B" w:rsidP="004F765B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Aster Amahatsion</w:t>
            </w:r>
          </w:p>
          <w:p w14:paraId="01D8F95B" w14:textId="4EE67E2D" w:rsidR="00C53A28" w:rsidRPr="00101ED2" w:rsidRDefault="00C53A28" w:rsidP="00C53A28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4CC7D767" w14:textId="77777777" w:rsidR="004F765B" w:rsidRPr="009234F7" w:rsidRDefault="004F765B" w:rsidP="004F765B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614-933-2681</w:t>
            </w:r>
          </w:p>
          <w:p w14:paraId="7BE2C2B1" w14:textId="3296835A" w:rsidR="00C53A28" w:rsidRPr="009234F7" w:rsidRDefault="00C53A28" w:rsidP="0080518D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4F765B" w:rsidRPr="009234F7">
              <w:rPr>
                <w:rFonts w:asciiTheme="minorHAnsi" w:hAnsiTheme="minorHAnsi" w:cstheme="minorHAnsi"/>
                <w:szCs w:val="18"/>
              </w:rPr>
              <w:t xml:space="preserve"> </w:t>
            </w:r>
            <w:hyperlink r:id="rId12" w:history="1">
              <w:r w:rsidR="004F765B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akamahatsion@aep.com</w:t>
              </w:r>
            </w:hyperlink>
          </w:p>
        </w:tc>
      </w:tr>
      <w:tr w:rsidR="009234F7" w:rsidRPr="009234F7" w14:paraId="70D8BAE0" w14:textId="77777777" w:rsidTr="00534874">
        <w:tc>
          <w:tcPr>
            <w:tcW w:w="2754" w:type="dxa"/>
          </w:tcPr>
          <w:p w14:paraId="4173F855" w14:textId="37F2CEF5" w:rsidR="0095386D" w:rsidRPr="006C444C" w:rsidRDefault="0095386D" w:rsidP="0080518D">
            <w:pPr>
              <w:pStyle w:val="cutline"/>
            </w:pPr>
            <w:r w:rsidRPr="006C444C">
              <w:t>Austin Energy</w:t>
            </w:r>
          </w:p>
        </w:tc>
        <w:tc>
          <w:tcPr>
            <w:tcW w:w="2845" w:type="dxa"/>
          </w:tcPr>
          <w:p w14:paraId="50DEA188" w14:textId="77777777" w:rsidR="0095386D" w:rsidRDefault="00031EB0" w:rsidP="00031EB0">
            <w:pPr>
              <w:pStyle w:val="cutline"/>
            </w:pPr>
            <w:r>
              <w:t>Jianhui Zhang</w:t>
            </w:r>
          </w:p>
          <w:p w14:paraId="190AB743" w14:textId="07E7ACB6" w:rsidR="00031EB0" w:rsidRPr="00101ED2" w:rsidRDefault="00031EB0" w:rsidP="00031EB0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Primary</w:t>
            </w:r>
          </w:p>
        </w:tc>
        <w:tc>
          <w:tcPr>
            <w:tcW w:w="3761" w:type="dxa"/>
          </w:tcPr>
          <w:p w14:paraId="5DD96E79" w14:textId="77777777" w:rsidR="0095386D" w:rsidRPr="009234F7" w:rsidRDefault="00031EB0" w:rsidP="0080518D">
            <w:pPr>
              <w:pStyle w:val="cutline"/>
            </w:pPr>
            <w:r w:rsidRPr="009234F7">
              <w:rPr>
                <w:rFonts w:asciiTheme="minorHAnsi" w:hAnsiTheme="minorHAnsi" w:cstheme="minorHAnsi"/>
                <w:szCs w:val="18"/>
              </w:rPr>
              <w:t>(</w:t>
            </w:r>
            <w:r w:rsidRPr="009234F7">
              <w:t>512) 322-6719</w:t>
            </w:r>
          </w:p>
          <w:p w14:paraId="4B254BC6" w14:textId="3F31380A" w:rsidR="00031EB0" w:rsidRPr="009234F7" w:rsidRDefault="00C93144" w:rsidP="00031EB0">
            <w:pPr>
              <w:pStyle w:val="cutline"/>
            </w:pPr>
            <w:hyperlink r:id="rId13" w:history="1">
              <w:r w:rsidR="00031EB0" w:rsidRPr="009234F7">
                <w:rPr>
                  <w:rStyle w:val="Hyperlink"/>
                  <w:color w:val="5B6770" w:themeColor="text2"/>
                  <w:u w:val="none"/>
                </w:rPr>
                <w:t>Jianhui.Zhang@austinenergy.com</w:t>
              </w:r>
            </w:hyperlink>
          </w:p>
        </w:tc>
      </w:tr>
      <w:tr w:rsidR="009234F7" w:rsidRPr="009234F7" w14:paraId="4A7FAB31" w14:textId="77777777" w:rsidTr="00534874">
        <w:tc>
          <w:tcPr>
            <w:tcW w:w="2754" w:type="dxa"/>
          </w:tcPr>
          <w:p w14:paraId="353C07A8" w14:textId="5E3F9F30" w:rsidR="00031EB0" w:rsidRPr="006C444C" w:rsidRDefault="00031EB0" w:rsidP="0080518D">
            <w:pPr>
              <w:pStyle w:val="cutline"/>
            </w:pPr>
            <w:r>
              <w:t>Austin Energy</w:t>
            </w:r>
          </w:p>
        </w:tc>
        <w:tc>
          <w:tcPr>
            <w:tcW w:w="2845" w:type="dxa"/>
          </w:tcPr>
          <w:p w14:paraId="00FC1CFE" w14:textId="77777777" w:rsidR="00031EB0" w:rsidRDefault="00031EB0" w:rsidP="0080518D">
            <w:pPr>
              <w:pStyle w:val="cutline"/>
            </w:pPr>
            <w:r>
              <w:t>Reza Ebrahimian</w:t>
            </w:r>
          </w:p>
          <w:p w14:paraId="5AFE88CD" w14:textId="62F0E7BB" w:rsidR="00031EB0" w:rsidRPr="00101ED2" w:rsidRDefault="00031EB0" w:rsidP="0080518D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Secondary</w:t>
            </w:r>
          </w:p>
        </w:tc>
        <w:tc>
          <w:tcPr>
            <w:tcW w:w="3761" w:type="dxa"/>
          </w:tcPr>
          <w:p w14:paraId="47798D4C" w14:textId="77777777" w:rsidR="00031EB0" w:rsidRPr="009234F7" w:rsidRDefault="00031EB0" w:rsidP="0080518D">
            <w:pPr>
              <w:pStyle w:val="cutline"/>
            </w:pPr>
            <w:r w:rsidRPr="009234F7">
              <w:t>(512) 322-6740</w:t>
            </w:r>
          </w:p>
          <w:p w14:paraId="71D31954" w14:textId="37ACF33C" w:rsidR="00031EB0" w:rsidRPr="009234F7" w:rsidRDefault="00031EB0" w:rsidP="0080518D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t>Reza.Ebrahimian@austinenergy.com</w:t>
            </w:r>
          </w:p>
        </w:tc>
      </w:tr>
      <w:tr w:rsidR="00C93144" w:rsidRPr="009234F7" w14:paraId="765A5DE8" w14:textId="77777777" w:rsidTr="003540C1">
        <w:tc>
          <w:tcPr>
            <w:tcW w:w="2754" w:type="dxa"/>
          </w:tcPr>
          <w:p w14:paraId="35AB30C0" w14:textId="03D18F49" w:rsidR="00C93144" w:rsidRPr="006C444C" w:rsidRDefault="00C93144" w:rsidP="00CE7EC1">
            <w:pPr>
              <w:pStyle w:val="cutline"/>
            </w:pPr>
            <w:r>
              <w:t>Bandera Electric Cooperative</w:t>
            </w:r>
          </w:p>
        </w:tc>
        <w:tc>
          <w:tcPr>
            <w:tcW w:w="6606" w:type="dxa"/>
            <w:gridSpan w:val="2"/>
          </w:tcPr>
          <w:p w14:paraId="261858C8" w14:textId="77777777" w:rsidR="00C93144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Represented by LCRA</w:t>
            </w:r>
          </w:p>
          <w:p w14:paraId="7ACF1B61" w14:textId="2AA8FFA3" w:rsidR="00C93144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If you have any questions for this entity please reach out to the LCRA rep.</w:t>
            </w:r>
          </w:p>
        </w:tc>
      </w:tr>
      <w:tr w:rsidR="00C93144" w:rsidRPr="009234F7" w14:paraId="7804CDAD" w14:textId="77777777" w:rsidTr="00771733">
        <w:tc>
          <w:tcPr>
            <w:tcW w:w="2754" w:type="dxa"/>
          </w:tcPr>
          <w:p w14:paraId="7D3F01BA" w14:textId="0F12C7BA" w:rsidR="00C93144" w:rsidRPr="006C444C" w:rsidRDefault="00C93144" w:rsidP="00CE7EC1">
            <w:pPr>
              <w:pStyle w:val="cutline"/>
            </w:pPr>
            <w:r>
              <w:t>Bluebonnet Electric Cooperative</w:t>
            </w:r>
          </w:p>
        </w:tc>
        <w:tc>
          <w:tcPr>
            <w:tcW w:w="6606" w:type="dxa"/>
            <w:gridSpan w:val="2"/>
          </w:tcPr>
          <w:p w14:paraId="645E0196" w14:textId="77777777" w:rsidR="00C93144" w:rsidRDefault="00C93144" w:rsidP="00C9314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Represented by LCRA</w:t>
            </w:r>
          </w:p>
          <w:p w14:paraId="20EB255B" w14:textId="056FCD22" w:rsidR="00C93144" w:rsidRPr="009234F7" w:rsidRDefault="00C93144" w:rsidP="00C9314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If you have any questions for this entity please reach out to the LCRA rep.</w:t>
            </w:r>
          </w:p>
        </w:tc>
      </w:tr>
      <w:tr w:rsidR="009234F7" w:rsidRPr="009234F7" w14:paraId="4CA8789B" w14:textId="77777777" w:rsidTr="00534874">
        <w:tc>
          <w:tcPr>
            <w:tcW w:w="2754" w:type="dxa"/>
          </w:tcPr>
          <w:p w14:paraId="5D35FD9A" w14:textId="3C06DD32" w:rsidR="00CE7EC1" w:rsidRPr="006C444C" w:rsidRDefault="00CE7EC1" w:rsidP="00CE7EC1">
            <w:pPr>
              <w:pStyle w:val="cutline"/>
            </w:pPr>
            <w:r w:rsidRPr="006C444C">
              <w:t>Brazos</w:t>
            </w:r>
          </w:p>
        </w:tc>
        <w:tc>
          <w:tcPr>
            <w:tcW w:w="2845" w:type="dxa"/>
          </w:tcPr>
          <w:p w14:paraId="6E60A0A0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Brian Hithersay</w:t>
            </w:r>
          </w:p>
          <w:p w14:paraId="7B4EEC23" w14:textId="0BFF15AF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53EFA248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254-750-6795</w:t>
            </w:r>
          </w:p>
          <w:p w14:paraId="1DC5E9D6" w14:textId="2B31777A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bhithersay@brazoselectric.com</w:t>
            </w:r>
          </w:p>
        </w:tc>
      </w:tr>
      <w:tr w:rsidR="009234F7" w:rsidRPr="009234F7" w14:paraId="1DB84429" w14:textId="77777777" w:rsidTr="00534874">
        <w:tc>
          <w:tcPr>
            <w:tcW w:w="2754" w:type="dxa"/>
          </w:tcPr>
          <w:p w14:paraId="51AA1DE9" w14:textId="23C15C90" w:rsidR="00CE7EC1" w:rsidRPr="006C444C" w:rsidRDefault="00CE7EC1" w:rsidP="00CE7EC1">
            <w:pPr>
              <w:pStyle w:val="cutline"/>
            </w:pPr>
            <w:r>
              <w:t>Brazos</w:t>
            </w:r>
          </w:p>
        </w:tc>
        <w:tc>
          <w:tcPr>
            <w:tcW w:w="2845" w:type="dxa"/>
          </w:tcPr>
          <w:p w14:paraId="4C08C09A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Dwight Beckmann</w:t>
            </w:r>
          </w:p>
          <w:p w14:paraId="064A53B5" w14:textId="06D1A7F2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342493C8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254-750-6373</w:t>
            </w:r>
          </w:p>
          <w:p w14:paraId="6C79F4FB" w14:textId="3C2F6259" w:rsidR="00CE7EC1" w:rsidRPr="009234F7" w:rsidRDefault="00CE7EC1" w:rsidP="00A45677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dbeckman@brazoselectric.com</w:t>
            </w:r>
          </w:p>
        </w:tc>
      </w:tr>
      <w:tr w:rsidR="009234F7" w:rsidRPr="009234F7" w14:paraId="52C77A22" w14:textId="77777777" w:rsidTr="00534874">
        <w:tc>
          <w:tcPr>
            <w:tcW w:w="2754" w:type="dxa"/>
          </w:tcPr>
          <w:p w14:paraId="49BF527D" w14:textId="09DDBCE0" w:rsidR="00214AF6" w:rsidRDefault="00214AF6" w:rsidP="00CE7EC1">
            <w:pPr>
              <w:pStyle w:val="cutline"/>
            </w:pPr>
            <w:r>
              <w:t>Brownsville Public Utilities Board</w:t>
            </w:r>
          </w:p>
        </w:tc>
        <w:tc>
          <w:tcPr>
            <w:tcW w:w="2845" w:type="dxa"/>
          </w:tcPr>
          <w:p w14:paraId="54A035E6" w14:textId="33B31574" w:rsidR="00214AF6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Javier Martinez Jr.</w:t>
            </w:r>
          </w:p>
          <w:p w14:paraId="4BCC726E" w14:textId="45905A9D" w:rsidR="00214AF6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64CB7203" w14:textId="77777777" w:rsidR="00214AF6" w:rsidRPr="009234F7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956-983-6530</w:t>
            </w:r>
          </w:p>
          <w:p w14:paraId="7D4ECAD0" w14:textId="4DE0125F" w:rsidR="00214AF6" w:rsidRPr="009234F7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JaMartinez@brownsville-pub.com</w:t>
            </w:r>
          </w:p>
        </w:tc>
      </w:tr>
      <w:tr w:rsidR="009234F7" w:rsidRPr="009234F7" w14:paraId="04A4E492" w14:textId="77777777" w:rsidTr="00534874">
        <w:tc>
          <w:tcPr>
            <w:tcW w:w="2754" w:type="dxa"/>
          </w:tcPr>
          <w:p w14:paraId="3478CD3E" w14:textId="21409492" w:rsidR="00214AF6" w:rsidRDefault="00214AF6" w:rsidP="00CE7EC1">
            <w:pPr>
              <w:pStyle w:val="cutline"/>
            </w:pPr>
            <w:r>
              <w:t>Brownsville Public Utilities Board</w:t>
            </w:r>
          </w:p>
        </w:tc>
        <w:tc>
          <w:tcPr>
            <w:tcW w:w="2845" w:type="dxa"/>
          </w:tcPr>
          <w:p w14:paraId="784ADBDA" w14:textId="77777777" w:rsidR="00214AF6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Eliazar Perez</w:t>
            </w:r>
          </w:p>
          <w:p w14:paraId="1966817E" w14:textId="5DE628A9" w:rsidR="00214AF6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282DB555" w14:textId="77777777" w:rsidR="00214AF6" w:rsidRPr="009234F7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956-983-6258</w:t>
            </w:r>
          </w:p>
          <w:p w14:paraId="0C827A92" w14:textId="41FD6635" w:rsidR="00214AF6" w:rsidRPr="009234F7" w:rsidRDefault="00214AF6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ElPerez@brownsville-pub.com</w:t>
            </w:r>
          </w:p>
        </w:tc>
      </w:tr>
      <w:tr w:rsidR="009234F7" w:rsidRPr="009234F7" w14:paraId="7920BBE9" w14:textId="77777777" w:rsidTr="00534874">
        <w:tc>
          <w:tcPr>
            <w:tcW w:w="2754" w:type="dxa"/>
          </w:tcPr>
          <w:p w14:paraId="5AC75DBB" w14:textId="6AE13CCB" w:rsidR="00CE7EC1" w:rsidRPr="006C444C" w:rsidRDefault="00CE7EC1" w:rsidP="00CE7EC1">
            <w:pPr>
              <w:pStyle w:val="cutline"/>
            </w:pPr>
            <w:r w:rsidRPr="006C444C">
              <w:t>Bryan Texas Utilities (BTU)</w:t>
            </w:r>
          </w:p>
        </w:tc>
        <w:tc>
          <w:tcPr>
            <w:tcW w:w="2845" w:type="dxa"/>
          </w:tcPr>
          <w:p w14:paraId="7F0D7029" w14:textId="77777777" w:rsidR="00CE7EC1" w:rsidRDefault="00CE7EC1" w:rsidP="00CE7EC1">
            <w:pPr>
              <w:pStyle w:val="cutline"/>
            </w:pPr>
            <w:r>
              <w:t>Edward Lopez</w:t>
            </w:r>
          </w:p>
          <w:p w14:paraId="2D63C5D9" w14:textId="4194D133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Primary</w:t>
            </w:r>
          </w:p>
        </w:tc>
        <w:tc>
          <w:tcPr>
            <w:tcW w:w="3761" w:type="dxa"/>
          </w:tcPr>
          <w:p w14:paraId="052A788F" w14:textId="77777777" w:rsidR="00CE7EC1" w:rsidRPr="009234F7" w:rsidRDefault="00CE7EC1" w:rsidP="00CE7EC1">
            <w:pPr>
              <w:pStyle w:val="cutline"/>
            </w:pPr>
            <w:r w:rsidRPr="009234F7">
              <w:t>979-821-5697</w:t>
            </w:r>
          </w:p>
          <w:p w14:paraId="67A9D36C" w14:textId="2AE55300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Style w:val="Hyperlink"/>
                <w:color w:val="5B6770" w:themeColor="text2"/>
                <w:u w:val="none"/>
              </w:rPr>
              <w:t>elopez@btutilities.com</w:t>
            </w:r>
          </w:p>
        </w:tc>
      </w:tr>
      <w:tr w:rsidR="009234F7" w:rsidRPr="009234F7" w14:paraId="4EC20D2F" w14:textId="77777777" w:rsidTr="00534874">
        <w:tc>
          <w:tcPr>
            <w:tcW w:w="2754" w:type="dxa"/>
          </w:tcPr>
          <w:p w14:paraId="16037F62" w14:textId="76F20C6F" w:rsidR="00CE7EC1" w:rsidRPr="006C444C" w:rsidRDefault="00CE7EC1" w:rsidP="00CE7EC1">
            <w:pPr>
              <w:pStyle w:val="cutline"/>
            </w:pPr>
            <w:r w:rsidRPr="006C444C">
              <w:t>Bryan Texas Utilities (BTU)</w:t>
            </w:r>
          </w:p>
        </w:tc>
        <w:tc>
          <w:tcPr>
            <w:tcW w:w="2845" w:type="dxa"/>
          </w:tcPr>
          <w:p w14:paraId="3ED3E820" w14:textId="77777777" w:rsidR="00CE7EC1" w:rsidRDefault="00CE7EC1" w:rsidP="00CE7EC1">
            <w:pPr>
              <w:pStyle w:val="cutline"/>
            </w:pPr>
            <w:r>
              <w:t xml:space="preserve">David </w:t>
            </w:r>
            <w:proofErr w:type="spellStart"/>
            <w:r>
              <w:t>Hering</w:t>
            </w:r>
            <w:proofErr w:type="spellEnd"/>
          </w:p>
          <w:p w14:paraId="1F3A9FB5" w14:textId="627CD962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Secondary</w:t>
            </w:r>
          </w:p>
        </w:tc>
        <w:tc>
          <w:tcPr>
            <w:tcW w:w="3761" w:type="dxa"/>
          </w:tcPr>
          <w:p w14:paraId="6AAC628F" w14:textId="77777777" w:rsidR="00CE7EC1" w:rsidRPr="009234F7" w:rsidRDefault="00CE7EC1" w:rsidP="00CE7EC1">
            <w:pPr>
              <w:pStyle w:val="cutline"/>
            </w:pPr>
            <w:r w:rsidRPr="009234F7">
              <w:t>979-821-5652</w:t>
            </w:r>
          </w:p>
          <w:p w14:paraId="270D92B6" w14:textId="3DD68722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Style w:val="Hyperlink"/>
                <w:color w:val="5B6770" w:themeColor="text2"/>
                <w:u w:val="none"/>
              </w:rPr>
              <w:t>dhering@btutilities.com</w:t>
            </w:r>
          </w:p>
        </w:tc>
      </w:tr>
      <w:tr w:rsidR="009234F7" w:rsidRPr="006C75F7" w14:paraId="0291EA5B" w14:textId="77777777" w:rsidTr="00534874">
        <w:tc>
          <w:tcPr>
            <w:tcW w:w="2754" w:type="dxa"/>
          </w:tcPr>
          <w:p w14:paraId="3F758781" w14:textId="77777777" w:rsidR="00CE7EC1" w:rsidRPr="006C444C" w:rsidRDefault="00CE7EC1" w:rsidP="003C2386">
            <w:pPr>
              <w:pStyle w:val="cutline"/>
            </w:pPr>
            <w:r w:rsidRPr="006C444C">
              <w:t>CenterPoint Energy</w:t>
            </w:r>
          </w:p>
        </w:tc>
        <w:tc>
          <w:tcPr>
            <w:tcW w:w="2845" w:type="dxa"/>
          </w:tcPr>
          <w:p w14:paraId="61923A2A" w14:textId="77777777" w:rsidR="006C75F7" w:rsidRDefault="006C75F7" w:rsidP="006C75F7">
            <w:pPr>
              <w:jc w:val="center"/>
              <w:rPr>
                <w:sz w:val="18"/>
                <w:szCs w:val="18"/>
              </w:rPr>
            </w:pPr>
            <w:r w:rsidRPr="00AC753B">
              <w:rPr>
                <w:sz w:val="18"/>
                <w:szCs w:val="18"/>
              </w:rPr>
              <w:t>Jun Li</w:t>
            </w:r>
          </w:p>
          <w:p w14:paraId="573F7E5B" w14:textId="77777777" w:rsidR="006C75F7" w:rsidRPr="00AC753B" w:rsidRDefault="006C75F7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D85480" w14:textId="77777777" w:rsidR="00CE7EC1" w:rsidRPr="00AC753B" w:rsidRDefault="00CE7EC1" w:rsidP="003C2386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AC753B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08DA6A4D" w14:textId="77777777" w:rsidR="006C75F7" w:rsidRPr="006C75F7" w:rsidRDefault="006C75F7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6C75F7">
              <w:rPr>
                <w:rFonts w:asciiTheme="minorHAnsi" w:hAnsiTheme="minorHAnsi" w:cstheme="minorHAnsi"/>
                <w:sz w:val="18"/>
                <w:szCs w:val="22"/>
              </w:rPr>
              <w:t>713.207.2498</w:t>
            </w:r>
          </w:p>
          <w:p w14:paraId="11F03631" w14:textId="77777777" w:rsidR="006C75F7" w:rsidRPr="006C75F7" w:rsidRDefault="006C75F7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FD17C14" w14:textId="3E2CCBE3" w:rsidR="006C75F7" w:rsidRPr="006C75F7" w:rsidRDefault="00C93144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hyperlink r:id="rId14" w:history="1">
              <w:r w:rsidR="006C75F7" w:rsidRPr="006C75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22"/>
                  <w:u w:val="none"/>
                </w:rPr>
                <w:t>jun.li@centerpointenergy.com</w:t>
              </w:r>
            </w:hyperlink>
          </w:p>
        </w:tc>
      </w:tr>
      <w:tr w:rsidR="009234F7" w:rsidRPr="006C75F7" w14:paraId="1D701105" w14:textId="77777777" w:rsidTr="00534874">
        <w:tc>
          <w:tcPr>
            <w:tcW w:w="2754" w:type="dxa"/>
          </w:tcPr>
          <w:p w14:paraId="32D8456E" w14:textId="77777777" w:rsidR="00CE7EC1" w:rsidRPr="006C444C" w:rsidRDefault="00CE7EC1" w:rsidP="003C2386">
            <w:pPr>
              <w:pStyle w:val="cutline"/>
            </w:pPr>
            <w:r w:rsidRPr="006C444C">
              <w:t>CenterPoint Energy</w:t>
            </w:r>
          </w:p>
        </w:tc>
        <w:tc>
          <w:tcPr>
            <w:tcW w:w="2845" w:type="dxa"/>
          </w:tcPr>
          <w:p w14:paraId="22BC625F" w14:textId="77777777" w:rsidR="006C75F7" w:rsidRDefault="006C75F7" w:rsidP="006C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Whisler</w:t>
            </w:r>
          </w:p>
          <w:p w14:paraId="39DF5A93" w14:textId="77777777" w:rsidR="006C75F7" w:rsidRPr="00AC753B" w:rsidRDefault="006C75F7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E22D253" w14:textId="77777777" w:rsidR="00CE7EC1" w:rsidRPr="00AC753B" w:rsidRDefault="00CE7EC1" w:rsidP="003C2386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AC753B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0EDB08F1" w14:textId="77777777" w:rsidR="006C75F7" w:rsidRPr="006C75F7" w:rsidRDefault="006C75F7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6C75F7">
              <w:rPr>
                <w:rFonts w:asciiTheme="minorHAnsi" w:hAnsiTheme="minorHAnsi" w:cstheme="minorHAnsi"/>
                <w:sz w:val="18"/>
                <w:szCs w:val="22"/>
              </w:rPr>
              <w:t>7713-207-2767</w:t>
            </w:r>
          </w:p>
          <w:p w14:paraId="135A8014" w14:textId="77777777" w:rsidR="006C75F7" w:rsidRPr="006C75F7" w:rsidRDefault="006C75F7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006E2AE4" w14:textId="68843E82" w:rsidR="00CE7EC1" w:rsidRPr="006C75F7" w:rsidRDefault="006C75F7" w:rsidP="006C75F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6C75F7">
              <w:rPr>
                <w:rFonts w:asciiTheme="minorHAnsi" w:hAnsiTheme="minorHAnsi" w:cstheme="minorHAnsi"/>
                <w:sz w:val="18"/>
                <w:szCs w:val="22"/>
              </w:rPr>
              <w:t>samuel.whisler@CenterpointEnergy.com</w:t>
            </w:r>
          </w:p>
        </w:tc>
      </w:tr>
      <w:tr w:rsidR="009234F7" w:rsidRPr="009234F7" w14:paraId="292BCAE3" w14:textId="77777777" w:rsidTr="00534874">
        <w:tc>
          <w:tcPr>
            <w:tcW w:w="2754" w:type="dxa"/>
          </w:tcPr>
          <w:p w14:paraId="6F49BC64" w14:textId="77777777" w:rsidR="00CE7EC1" w:rsidRPr="006C444C" w:rsidRDefault="00CE7EC1" w:rsidP="003C2386">
            <w:pPr>
              <w:pStyle w:val="cutline"/>
            </w:pPr>
            <w:r w:rsidRPr="006C444C">
              <w:t>CenterPoint Energy</w:t>
            </w:r>
          </w:p>
        </w:tc>
        <w:tc>
          <w:tcPr>
            <w:tcW w:w="2845" w:type="dxa"/>
          </w:tcPr>
          <w:p w14:paraId="7ACD29EB" w14:textId="77777777" w:rsidR="00CE7EC1" w:rsidRPr="00A25918" w:rsidRDefault="00CE7EC1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25918">
              <w:rPr>
                <w:sz w:val="18"/>
                <w:szCs w:val="18"/>
              </w:rPr>
              <w:t>Larisa Loyferman</w:t>
            </w:r>
          </w:p>
          <w:p w14:paraId="2BCE2006" w14:textId="77777777" w:rsidR="00CE7EC1" w:rsidRPr="00A25918" w:rsidRDefault="00CE7EC1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25918">
              <w:rPr>
                <w:sz w:val="18"/>
                <w:szCs w:val="18"/>
              </w:rPr>
              <w:t>Secondary</w:t>
            </w:r>
          </w:p>
          <w:p w14:paraId="1DAF3F34" w14:textId="77777777" w:rsidR="00CE7EC1" w:rsidRPr="00A25918" w:rsidRDefault="00CE7EC1" w:rsidP="003C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1" w:type="dxa"/>
          </w:tcPr>
          <w:p w14:paraId="67186A22" w14:textId="77777777" w:rsidR="00CE7EC1" w:rsidRPr="009234F7" w:rsidRDefault="00CE7EC1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234F7">
              <w:rPr>
                <w:sz w:val="18"/>
                <w:szCs w:val="18"/>
              </w:rPr>
              <w:t>713.207.2499</w:t>
            </w:r>
          </w:p>
          <w:p w14:paraId="2EAC75B1" w14:textId="77777777" w:rsidR="00CE7EC1" w:rsidRPr="009234F7" w:rsidRDefault="00C93144" w:rsidP="003C2386">
            <w:pPr>
              <w:jc w:val="center"/>
              <w:rPr>
                <w:rFonts w:ascii="Calibri" w:hAnsi="Calibri"/>
                <w:sz w:val="18"/>
                <w:szCs w:val="18"/>
              </w:rPr>
            </w:pPr>
            <w:hyperlink r:id="rId15" w:history="1">
              <w:r w:rsidR="00CE7EC1" w:rsidRPr="009234F7">
                <w:rPr>
                  <w:rStyle w:val="Hyperlink"/>
                  <w:color w:val="5B6770" w:themeColor="text2"/>
                  <w:sz w:val="18"/>
                  <w:szCs w:val="18"/>
                  <w:u w:val="none"/>
                </w:rPr>
                <w:t>larisa.loyferman@centerpointenergy.com</w:t>
              </w:r>
            </w:hyperlink>
          </w:p>
        </w:tc>
      </w:tr>
      <w:tr w:rsidR="009234F7" w:rsidRPr="009234F7" w14:paraId="02EAB49C" w14:textId="77777777" w:rsidTr="00534874">
        <w:tc>
          <w:tcPr>
            <w:tcW w:w="2754" w:type="dxa"/>
          </w:tcPr>
          <w:p w14:paraId="1433F523" w14:textId="2F950DF6" w:rsidR="00CE7EC1" w:rsidRPr="006C444C" w:rsidRDefault="00CE7EC1" w:rsidP="00CE7EC1">
            <w:pPr>
              <w:pStyle w:val="cutline"/>
            </w:pPr>
            <w:r w:rsidRPr="006C444C">
              <w:t>City of College Station</w:t>
            </w:r>
          </w:p>
        </w:tc>
        <w:tc>
          <w:tcPr>
            <w:tcW w:w="2845" w:type="dxa"/>
          </w:tcPr>
          <w:p w14:paraId="7475E902" w14:textId="77777777" w:rsidR="00CE7EC1" w:rsidRPr="00101ED2" w:rsidRDefault="00CE7EC1" w:rsidP="00CE7EC1">
            <w:pPr>
              <w:pStyle w:val="cutline"/>
            </w:pPr>
            <w:r w:rsidRPr="00101ED2">
              <w:t>Yida Ruan</w:t>
            </w:r>
          </w:p>
          <w:p w14:paraId="285002C7" w14:textId="6A78F945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t>Primary</w:t>
            </w:r>
          </w:p>
        </w:tc>
        <w:tc>
          <w:tcPr>
            <w:tcW w:w="3761" w:type="dxa"/>
          </w:tcPr>
          <w:p w14:paraId="230CF247" w14:textId="77777777" w:rsidR="00CE7EC1" w:rsidRPr="009234F7" w:rsidRDefault="00CE7EC1" w:rsidP="00CE7EC1">
            <w:pPr>
              <w:pStyle w:val="cutline"/>
            </w:pPr>
            <w:r w:rsidRPr="009234F7">
              <w:t>979-764-3504</w:t>
            </w:r>
          </w:p>
          <w:p w14:paraId="20875593" w14:textId="0D4F6EB9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16" w:history="1">
              <w:r w:rsidR="00CE7EC1" w:rsidRPr="009234F7">
                <w:rPr>
                  <w:rStyle w:val="Hyperlink"/>
                  <w:color w:val="5B6770" w:themeColor="text2"/>
                  <w:u w:val="none"/>
                </w:rPr>
                <w:t>yruan@cstx.gov</w:t>
              </w:r>
            </w:hyperlink>
          </w:p>
        </w:tc>
      </w:tr>
      <w:tr w:rsidR="009234F7" w:rsidRPr="009234F7" w14:paraId="46E64B3C" w14:textId="77777777" w:rsidTr="00534874">
        <w:tc>
          <w:tcPr>
            <w:tcW w:w="2754" w:type="dxa"/>
          </w:tcPr>
          <w:p w14:paraId="06C52110" w14:textId="42B74E9B" w:rsidR="00CE7EC1" w:rsidRPr="006C444C" w:rsidRDefault="00CE7EC1" w:rsidP="00CE7EC1">
            <w:pPr>
              <w:pStyle w:val="cutline"/>
            </w:pPr>
            <w:r w:rsidRPr="006C444C">
              <w:t>City of College Station</w:t>
            </w:r>
          </w:p>
        </w:tc>
        <w:tc>
          <w:tcPr>
            <w:tcW w:w="2845" w:type="dxa"/>
          </w:tcPr>
          <w:p w14:paraId="3DFFBC89" w14:textId="77777777" w:rsidR="00CE7EC1" w:rsidRPr="00101ED2" w:rsidRDefault="00CE7EC1" w:rsidP="00CE7EC1">
            <w:pPr>
              <w:pStyle w:val="cutline"/>
            </w:pPr>
            <w:r w:rsidRPr="00101ED2">
              <w:t>Cody Leis</w:t>
            </w:r>
          </w:p>
          <w:p w14:paraId="53921E88" w14:textId="16F09FE6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lastRenderedPageBreak/>
              <w:t>Secondary</w:t>
            </w:r>
          </w:p>
        </w:tc>
        <w:tc>
          <w:tcPr>
            <w:tcW w:w="3761" w:type="dxa"/>
          </w:tcPr>
          <w:p w14:paraId="28330303" w14:textId="34996A8D" w:rsidR="00CE7EC1" w:rsidRPr="009234F7" w:rsidRDefault="00CE7EC1" w:rsidP="00CE7EC1">
            <w:pPr>
              <w:pStyle w:val="cutline"/>
            </w:pPr>
            <w:r w:rsidRPr="009234F7">
              <w:lastRenderedPageBreak/>
              <w:t>979-764-6226</w:t>
            </w:r>
          </w:p>
          <w:p w14:paraId="27AA2F53" w14:textId="5C892A8A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17" w:history="1">
              <w:r w:rsidR="00CE7EC1" w:rsidRPr="009234F7">
                <w:rPr>
                  <w:rStyle w:val="Hyperlink"/>
                  <w:color w:val="5B6770" w:themeColor="text2"/>
                  <w:u w:val="none"/>
                </w:rPr>
                <w:t>cleis@cstx.gov</w:t>
              </w:r>
            </w:hyperlink>
          </w:p>
        </w:tc>
      </w:tr>
      <w:tr w:rsidR="009234F7" w:rsidRPr="009234F7" w14:paraId="2E029FEE" w14:textId="77777777" w:rsidTr="00534874">
        <w:tc>
          <w:tcPr>
            <w:tcW w:w="2754" w:type="dxa"/>
          </w:tcPr>
          <w:p w14:paraId="79FCF6F2" w14:textId="04457528" w:rsidR="00CE7EC1" w:rsidRPr="006C444C" w:rsidRDefault="00CE7EC1" w:rsidP="00CE7EC1">
            <w:pPr>
              <w:pStyle w:val="cutline"/>
            </w:pPr>
            <w:r w:rsidRPr="006C444C">
              <w:lastRenderedPageBreak/>
              <w:t>CPS Energy</w:t>
            </w:r>
          </w:p>
        </w:tc>
        <w:tc>
          <w:tcPr>
            <w:tcW w:w="2845" w:type="dxa"/>
          </w:tcPr>
          <w:p w14:paraId="768156C5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Santosh Chalise</w:t>
            </w:r>
          </w:p>
          <w:p w14:paraId="789A8F3B" w14:textId="5AEAC0FF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Primary</w:t>
            </w:r>
          </w:p>
        </w:tc>
        <w:tc>
          <w:tcPr>
            <w:tcW w:w="3761" w:type="dxa"/>
          </w:tcPr>
          <w:p w14:paraId="14BBA7D7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  <w:lang w:val="es-MX"/>
              </w:rPr>
            </w:pPr>
            <w:r w:rsidRPr="009234F7">
              <w:rPr>
                <w:rFonts w:asciiTheme="minorHAnsi" w:hAnsiTheme="minorHAnsi" w:cstheme="minorHAnsi"/>
                <w:bCs/>
                <w:szCs w:val="18"/>
                <w:lang w:val="es-MX"/>
              </w:rPr>
              <w:t>(210) 353-2457</w:t>
            </w:r>
          </w:p>
          <w:p w14:paraId="5C75CB3C" w14:textId="7FABB79A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18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schalise@cpsenergy.com</w:t>
              </w:r>
            </w:hyperlink>
          </w:p>
        </w:tc>
      </w:tr>
      <w:tr w:rsidR="009234F7" w:rsidRPr="009234F7" w14:paraId="0B5A0706" w14:textId="77777777" w:rsidTr="00534874">
        <w:tc>
          <w:tcPr>
            <w:tcW w:w="2754" w:type="dxa"/>
          </w:tcPr>
          <w:p w14:paraId="3529E932" w14:textId="17CC2BB4" w:rsidR="00CE7EC1" w:rsidRPr="006C444C" w:rsidRDefault="00CE7EC1" w:rsidP="00CE7EC1">
            <w:pPr>
              <w:pStyle w:val="cutline"/>
            </w:pPr>
            <w:r>
              <w:t>CPS Energy</w:t>
            </w:r>
          </w:p>
        </w:tc>
        <w:tc>
          <w:tcPr>
            <w:tcW w:w="2845" w:type="dxa"/>
          </w:tcPr>
          <w:p w14:paraId="79AF9E48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Sunil Dhakal</w:t>
            </w:r>
          </w:p>
          <w:p w14:paraId="23E3E208" w14:textId="61581C6D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Secondary</w:t>
            </w:r>
          </w:p>
        </w:tc>
        <w:tc>
          <w:tcPr>
            <w:tcW w:w="3761" w:type="dxa"/>
          </w:tcPr>
          <w:p w14:paraId="1F0B0680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  <w:lang w:val="es-MX"/>
              </w:rPr>
            </w:pPr>
            <w:r w:rsidRPr="009234F7">
              <w:rPr>
                <w:rFonts w:asciiTheme="minorHAnsi" w:hAnsiTheme="minorHAnsi" w:cstheme="minorHAnsi"/>
                <w:bCs/>
                <w:szCs w:val="18"/>
                <w:lang w:val="es-MX"/>
              </w:rPr>
              <w:t>(210) 353-2008</w:t>
            </w:r>
          </w:p>
          <w:p w14:paraId="78630F97" w14:textId="066CBDD7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19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sdhakal@cpsenergy.com</w:t>
              </w:r>
            </w:hyperlink>
          </w:p>
        </w:tc>
      </w:tr>
      <w:tr w:rsidR="009234F7" w:rsidRPr="009234F7" w14:paraId="18C08609" w14:textId="77777777" w:rsidTr="00534874">
        <w:tc>
          <w:tcPr>
            <w:tcW w:w="2754" w:type="dxa"/>
          </w:tcPr>
          <w:p w14:paraId="48CCE88A" w14:textId="2CE2D306" w:rsidR="00CE7EC1" w:rsidRDefault="00CE7EC1" w:rsidP="00CE7EC1">
            <w:pPr>
              <w:pStyle w:val="cutline"/>
            </w:pPr>
            <w:r>
              <w:t>CPS Energy</w:t>
            </w:r>
          </w:p>
        </w:tc>
        <w:tc>
          <w:tcPr>
            <w:tcW w:w="2845" w:type="dxa"/>
          </w:tcPr>
          <w:p w14:paraId="0C476D93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Kenneth Bowen</w:t>
            </w:r>
          </w:p>
          <w:p w14:paraId="7801D5BD" w14:textId="2B434A10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bCs/>
                <w:szCs w:val="18"/>
              </w:rPr>
              <w:t>Secondary</w:t>
            </w:r>
          </w:p>
        </w:tc>
        <w:tc>
          <w:tcPr>
            <w:tcW w:w="3761" w:type="dxa"/>
          </w:tcPr>
          <w:p w14:paraId="597398D0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bCs/>
                <w:szCs w:val="18"/>
                <w:lang w:val="es-MX"/>
              </w:rPr>
            </w:pPr>
            <w:r w:rsidRPr="009234F7">
              <w:rPr>
                <w:rFonts w:asciiTheme="minorHAnsi" w:hAnsiTheme="minorHAnsi" w:cstheme="minorHAnsi"/>
                <w:bCs/>
                <w:szCs w:val="18"/>
                <w:lang w:val="es-MX"/>
              </w:rPr>
              <w:t>(210) 353-4142</w:t>
            </w:r>
          </w:p>
          <w:p w14:paraId="7971AB2B" w14:textId="6DDEFFDF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20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kbowen@cpsenergy.com</w:t>
              </w:r>
            </w:hyperlink>
          </w:p>
        </w:tc>
      </w:tr>
      <w:tr w:rsidR="009234F7" w:rsidRPr="009234F7" w14:paraId="34BA983E" w14:textId="77777777" w:rsidTr="00534874">
        <w:tc>
          <w:tcPr>
            <w:tcW w:w="2754" w:type="dxa"/>
          </w:tcPr>
          <w:p w14:paraId="5ED53087" w14:textId="1AD97FAC" w:rsidR="00CE7EC1" w:rsidRPr="006C444C" w:rsidRDefault="00CE7EC1" w:rsidP="00CE7EC1">
            <w:pPr>
              <w:pStyle w:val="cutline"/>
            </w:pPr>
            <w:r w:rsidRPr="006C444C">
              <w:t>Cross Texas Transmission (CTT)</w:t>
            </w:r>
          </w:p>
        </w:tc>
        <w:tc>
          <w:tcPr>
            <w:tcW w:w="2845" w:type="dxa"/>
          </w:tcPr>
          <w:p w14:paraId="153D8D5F" w14:textId="77777777" w:rsidR="00CE7EC1" w:rsidRDefault="00CE7EC1" w:rsidP="00CE7EC1">
            <w:pPr>
              <w:pStyle w:val="cutline"/>
            </w:pPr>
            <w:r>
              <w:t>Tim Cook</w:t>
            </w:r>
          </w:p>
          <w:p w14:paraId="33B3864F" w14:textId="7F3E0460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4E7DE386" w14:textId="5ABB6D7B" w:rsidR="00CE7EC1" w:rsidRPr="009234F7" w:rsidRDefault="0007250C" w:rsidP="00CE7EC1">
            <w:pPr>
              <w:pStyle w:val="cutline"/>
            </w:pPr>
            <w:r>
              <w:t>512-</w:t>
            </w:r>
            <w:r w:rsidR="00CE7EC1" w:rsidRPr="009234F7">
              <w:t xml:space="preserve">982-5724 </w:t>
            </w:r>
          </w:p>
          <w:p w14:paraId="09344152" w14:textId="4E8E5C01" w:rsidR="00CE7EC1" w:rsidRPr="009234F7" w:rsidRDefault="00C93144" w:rsidP="00CE7EC1">
            <w:pPr>
              <w:pStyle w:val="cutline"/>
            </w:pPr>
            <w:hyperlink r:id="rId21" w:history="1">
              <w:r w:rsidR="00CE7EC1" w:rsidRPr="009234F7">
                <w:rPr>
                  <w:rStyle w:val="Hyperlink"/>
                  <w:color w:val="5B6770" w:themeColor="text2"/>
                  <w:u w:val="none"/>
                </w:rPr>
                <w:t>tcook@crosstexas.com</w:t>
              </w:r>
            </w:hyperlink>
          </w:p>
        </w:tc>
      </w:tr>
      <w:tr w:rsidR="009234F7" w:rsidRPr="009234F7" w14:paraId="35DF6D78" w14:textId="77777777" w:rsidTr="00534874">
        <w:tc>
          <w:tcPr>
            <w:tcW w:w="2754" w:type="dxa"/>
          </w:tcPr>
          <w:p w14:paraId="69292BD3" w14:textId="547A9343" w:rsidR="00CE7EC1" w:rsidRPr="006C444C" w:rsidRDefault="00CE7EC1" w:rsidP="00CE7EC1">
            <w:pPr>
              <w:pStyle w:val="cutline"/>
            </w:pPr>
            <w:r w:rsidRPr="006C444C">
              <w:t>Cross Texas Transmission (CTT)</w:t>
            </w:r>
          </w:p>
        </w:tc>
        <w:tc>
          <w:tcPr>
            <w:tcW w:w="2845" w:type="dxa"/>
          </w:tcPr>
          <w:p w14:paraId="093ADA27" w14:textId="77777777" w:rsidR="00CE7EC1" w:rsidRDefault="00CE7EC1" w:rsidP="00CE7EC1">
            <w:pPr>
              <w:pStyle w:val="cutline"/>
            </w:pPr>
            <w:r>
              <w:t>Bharath Ravulapati</w:t>
            </w:r>
          </w:p>
          <w:p w14:paraId="6B832A39" w14:textId="31CFC6A3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Secondary</w:t>
            </w:r>
          </w:p>
        </w:tc>
        <w:tc>
          <w:tcPr>
            <w:tcW w:w="3761" w:type="dxa"/>
          </w:tcPr>
          <w:p w14:paraId="6356B67F" w14:textId="0A1A5FFE" w:rsidR="00CE7EC1" w:rsidRPr="009234F7" w:rsidRDefault="0007250C" w:rsidP="00CE7EC1">
            <w:pPr>
              <w:pStyle w:val="cutline"/>
            </w:pPr>
            <w:r>
              <w:t>512-</w:t>
            </w:r>
            <w:r w:rsidR="00CE7EC1" w:rsidRPr="009234F7">
              <w:t>982-5803</w:t>
            </w:r>
          </w:p>
          <w:p w14:paraId="21F7AE1E" w14:textId="10A4041A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22" w:history="1">
              <w:r w:rsidR="00CE7EC1" w:rsidRPr="009234F7">
                <w:rPr>
                  <w:rStyle w:val="Hyperlink"/>
                  <w:color w:val="5B6770" w:themeColor="text2"/>
                  <w:u w:val="none"/>
                </w:rPr>
                <w:t>BRavulapati@crosstexas.com</w:t>
              </w:r>
            </w:hyperlink>
          </w:p>
        </w:tc>
      </w:tr>
      <w:tr w:rsidR="009234F7" w:rsidRPr="009234F7" w14:paraId="5B0046C6" w14:textId="77777777" w:rsidTr="00534874">
        <w:tc>
          <w:tcPr>
            <w:tcW w:w="2754" w:type="dxa"/>
          </w:tcPr>
          <w:p w14:paraId="1B4EF63C" w14:textId="2DAF36AA" w:rsidR="003C070D" w:rsidRPr="006C444C" w:rsidRDefault="003C070D" w:rsidP="00CE7EC1">
            <w:pPr>
              <w:pStyle w:val="cutline"/>
            </w:pPr>
            <w:r>
              <w:t>Denton Municipal Electric (DME)</w:t>
            </w:r>
          </w:p>
        </w:tc>
        <w:tc>
          <w:tcPr>
            <w:tcW w:w="2845" w:type="dxa"/>
          </w:tcPr>
          <w:p w14:paraId="6FE80471" w14:textId="77777777" w:rsidR="003C070D" w:rsidRDefault="003C070D" w:rsidP="00CE7EC1">
            <w:pPr>
              <w:pStyle w:val="cutline"/>
            </w:pPr>
            <w:r>
              <w:t>Parimal Saraf</w:t>
            </w:r>
          </w:p>
          <w:p w14:paraId="3F49162B" w14:textId="32FF47C1" w:rsidR="003C070D" w:rsidRDefault="003C070D" w:rsidP="00CE7EC1">
            <w:pPr>
              <w:pStyle w:val="cutline"/>
            </w:pPr>
            <w:r>
              <w:t>Primary</w:t>
            </w:r>
          </w:p>
        </w:tc>
        <w:tc>
          <w:tcPr>
            <w:tcW w:w="3761" w:type="dxa"/>
          </w:tcPr>
          <w:p w14:paraId="2C7DC47F" w14:textId="282DAA0A" w:rsidR="003C070D" w:rsidRPr="009234F7" w:rsidRDefault="003C070D" w:rsidP="00CE7EC1">
            <w:pPr>
              <w:pStyle w:val="cutline"/>
            </w:pPr>
            <w:r w:rsidRPr="009234F7">
              <w:t>1-864-650-3437</w:t>
            </w:r>
          </w:p>
          <w:p w14:paraId="71E43633" w14:textId="7AE0F973" w:rsidR="003C070D" w:rsidRPr="009234F7" w:rsidRDefault="003C070D" w:rsidP="00CE7EC1">
            <w:pPr>
              <w:pStyle w:val="cutline"/>
            </w:pPr>
            <w:r w:rsidRPr="009234F7">
              <w:t>Parimal.Saraf@dnvgl.com</w:t>
            </w:r>
          </w:p>
        </w:tc>
      </w:tr>
      <w:tr w:rsidR="009234F7" w:rsidRPr="009234F7" w14:paraId="1D6E000A" w14:textId="77777777" w:rsidTr="00534874">
        <w:tc>
          <w:tcPr>
            <w:tcW w:w="2754" w:type="dxa"/>
          </w:tcPr>
          <w:p w14:paraId="451878CD" w14:textId="56DF1A0D" w:rsidR="00CE7EC1" w:rsidRDefault="00CE7EC1" w:rsidP="00CE7EC1">
            <w:pPr>
              <w:pStyle w:val="cutline"/>
            </w:pPr>
            <w:r w:rsidRPr="006C444C">
              <w:t>ERCOT</w:t>
            </w:r>
            <w:r w:rsidR="0007250C">
              <w:t xml:space="preserve"> </w:t>
            </w:r>
          </w:p>
          <w:p w14:paraId="037729FE" w14:textId="47F74CCC" w:rsidR="0007250C" w:rsidRPr="006C444C" w:rsidRDefault="0007250C" w:rsidP="00CE7EC1">
            <w:pPr>
              <w:pStyle w:val="cutline"/>
            </w:pPr>
            <w:r>
              <w:t>Modeling</w:t>
            </w:r>
          </w:p>
        </w:tc>
        <w:tc>
          <w:tcPr>
            <w:tcW w:w="2845" w:type="dxa"/>
          </w:tcPr>
          <w:p w14:paraId="4401B9DE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Eric Meier</w:t>
            </w:r>
          </w:p>
          <w:p w14:paraId="0D929964" w14:textId="11444602" w:rsidR="00CE7EC1" w:rsidRDefault="00CE7EC1" w:rsidP="00CE7EC1">
            <w:pPr>
              <w:pStyle w:val="cutline"/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033E625E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512-248-6770</w:t>
            </w:r>
          </w:p>
          <w:p w14:paraId="4C1359EF" w14:textId="0B506700" w:rsidR="00CE7EC1" w:rsidRPr="009234F7" w:rsidRDefault="00CE7EC1" w:rsidP="00CE7EC1">
            <w:pPr>
              <w:pStyle w:val="cutline"/>
            </w:pPr>
            <w:r w:rsidRPr="009234F7">
              <w:rPr>
                <w:rFonts w:asciiTheme="minorHAnsi" w:hAnsiTheme="minorHAnsi" w:cstheme="minorHAnsi"/>
                <w:szCs w:val="18"/>
              </w:rPr>
              <w:t>Eric.Meier@ercot.com</w:t>
            </w:r>
          </w:p>
        </w:tc>
      </w:tr>
      <w:tr w:rsidR="009234F7" w:rsidRPr="009234F7" w14:paraId="3C29FCF8" w14:textId="77777777" w:rsidTr="00534874">
        <w:tc>
          <w:tcPr>
            <w:tcW w:w="2754" w:type="dxa"/>
          </w:tcPr>
          <w:p w14:paraId="754A1369" w14:textId="77777777" w:rsidR="00CE7EC1" w:rsidRDefault="00CE7EC1" w:rsidP="00CE7EC1">
            <w:pPr>
              <w:pStyle w:val="cutline"/>
            </w:pPr>
            <w:r w:rsidRPr="006C444C">
              <w:t>ERCOT</w:t>
            </w:r>
          </w:p>
          <w:p w14:paraId="4463A355" w14:textId="35D7932A" w:rsidR="0007250C" w:rsidRPr="006C444C" w:rsidRDefault="0007250C" w:rsidP="00CE7EC1">
            <w:pPr>
              <w:pStyle w:val="cutline"/>
            </w:pPr>
            <w:r>
              <w:t>Modeling</w:t>
            </w:r>
          </w:p>
        </w:tc>
        <w:tc>
          <w:tcPr>
            <w:tcW w:w="2845" w:type="dxa"/>
          </w:tcPr>
          <w:p w14:paraId="68409992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Leslie Williams</w:t>
            </w:r>
          </w:p>
          <w:p w14:paraId="3D7DCBEC" w14:textId="1150632D" w:rsidR="00CE7EC1" w:rsidRDefault="00CE7EC1" w:rsidP="00CE7EC1">
            <w:pPr>
              <w:pStyle w:val="cutline"/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53F96B25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512-248-6330</w:t>
            </w:r>
          </w:p>
          <w:p w14:paraId="1E04E09F" w14:textId="22905451" w:rsidR="00CE7EC1" w:rsidRPr="009234F7" w:rsidRDefault="00CE7EC1" w:rsidP="00CE7EC1">
            <w:pPr>
              <w:pStyle w:val="cutline"/>
            </w:pPr>
            <w:r w:rsidRPr="009234F7">
              <w:rPr>
                <w:rFonts w:asciiTheme="minorHAnsi" w:hAnsiTheme="minorHAnsi" w:cstheme="minorHAnsi"/>
                <w:szCs w:val="18"/>
              </w:rPr>
              <w:t>Leslie.Williams@ercot.com</w:t>
            </w:r>
          </w:p>
        </w:tc>
      </w:tr>
      <w:tr w:rsidR="0007250C" w:rsidRPr="009234F7" w14:paraId="52E664E9" w14:textId="77777777" w:rsidTr="00534874">
        <w:tc>
          <w:tcPr>
            <w:tcW w:w="2754" w:type="dxa"/>
          </w:tcPr>
          <w:p w14:paraId="2A357B04" w14:textId="77777777" w:rsidR="0007250C" w:rsidRDefault="0007250C" w:rsidP="0007250C">
            <w:pPr>
              <w:pStyle w:val="cutline"/>
            </w:pPr>
            <w:r w:rsidRPr="006C444C">
              <w:t>ERCOT</w:t>
            </w:r>
          </w:p>
          <w:p w14:paraId="71D20E0C" w14:textId="60BD0A3D" w:rsidR="0007250C" w:rsidRPr="006C444C" w:rsidRDefault="0007250C" w:rsidP="0007250C">
            <w:pPr>
              <w:pStyle w:val="cutline"/>
            </w:pPr>
            <w:r>
              <w:t>Planning</w:t>
            </w:r>
          </w:p>
        </w:tc>
        <w:tc>
          <w:tcPr>
            <w:tcW w:w="2845" w:type="dxa"/>
          </w:tcPr>
          <w:p w14:paraId="18649FD5" w14:textId="789D579F" w:rsidR="0007250C" w:rsidRPr="00101ED2" w:rsidRDefault="00956B15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Minnie Han</w:t>
            </w:r>
          </w:p>
          <w:p w14:paraId="2271E317" w14:textId="67547BED" w:rsidR="0007250C" w:rsidRPr="00101ED2" w:rsidRDefault="0007250C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2F23333A" w14:textId="64569A56" w:rsidR="0007250C" w:rsidRPr="009234F7" w:rsidRDefault="0007250C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512-248-</w:t>
            </w:r>
            <w:r w:rsidR="00956B15">
              <w:rPr>
                <w:rFonts w:asciiTheme="minorHAnsi" w:hAnsiTheme="minorHAnsi" w:cstheme="minorHAnsi"/>
                <w:szCs w:val="18"/>
              </w:rPr>
              <w:t>4152</w:t>
            </w:r>
          </w:p>
          <w:p w14:paraId="06219F3C" w14:textId="666FE489" w:rsidR="0007250C" w:rsidRPr="009234F7" w:rsidRDefault="00956B15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56B15">
              <w:rPr>
                <w:rFonts w:asciiTheme="minorHAnsi" w:hAnsiTheme="minorHAnsi" w:cstheme="minorHAnsi"/>
                <w:szCs w:val="18"/>
              </w:rPr>
              <w:t>Junghee.Han</w:t>
            </w:r>
            <w:r w:rsidR="0007250C" w:rsidRPr="009234F7">
              <w:rPr>
                <w:rFonts w:asciiTheme="minorHAnsi" w:hAnsiTheme="minorHAnsi" w:cstheme="minorHAnsi"/>
                <w:szCs w:val="18"/>
              </w:rPr>
              <w:t>@ercot.com</w:t>
            </w:r>
          </w:p>
        </w:tc>
      </w:tr>
      <w:tr w:rsidR="0007250C" w:rsidRPr="009234F7" w14:paraId="5EBB8B90" w14:textId="77777777" w:rsidTr="00534874">
        <w:tc>
          <w:tcPr>
            <w:tcW w:w="2754" w:type="dxa"/>
          </w:tcPr>
          <w:p w14:paraId="4F3EB26E" w14:textId="77777777" w:rsidR="0007250C" w:rsidRDefault="0007250C" w:rsidP="0007250C">
            <w:pPr>
              <w:pStyle w:val="cutline"/>
            </w:pPr>
            <w:r w:rsidRPr="006C444C">
              <w:t>ERCOT</w:t>
            </w:r>
          </w:p>
          <w:p w14:paraId="7434EF33" w14:textId="335011DC" w:rsidR="0007250C" w:rsidRPr="006C444C" w:rsidRDefault="0007250C" w:rsidP="0007250C">
            <w:pPr>
              <w:pStyle w:val="cutline"/>
            </w:pPr>
            <w:r>
              <w:t>Planning</w:t>
            </w:r>
          </w:p>
        </w:tc>
        <w:tc>
          <w:tcPr>
            <w:tcW w:w="2845" w:type="dxa"/>
          </w:tcPr>
          <w:p w14:paraId="231C13E7" w14:textId="7DB25168" w:rsidR="0007250C" w:rsidRPr="00101ED2" w:rsidRDefault="00956B15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Ping Yan</w:t>
            </w:r>
          </w:p>
          <w:p w14:paraId="2DC96E24" w14:textId="07345432" w:rsidR="0007250C" w:rsidRPr="00101ED2" w:rsidRDefault="0007250C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7D8EBC61" w14:textId="3CEA0B4D" w:rsidR="0007250C" w:rsidRPr="009234F7" w:rsidRDefault="0007250C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512-248-</w:t>
            </w:r>
            <w:r w:rsidR="00956B15">
              <w:rPr>
                <w:rFonts w:asciiTheme="minorHAnsi" w:hAnsiTheme="minorHAnsi" w:cstheme="minorHAnsi"/>
                <w:szCs w:val="18"/>
              </w:rPr>
              <w:t>4153</w:t>
            </w:r>
          </w:p>
          <w:p w14:paraId="2393233C" w14:textId="79C06103" w:rsidR="0007250C" w:rsidRPr="009234F7" w:rsidRDefault="00956B15" w:rsidP="0007250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Ping.Yan</w:t>
            </w:r>
            <w:r w:rsidR="0007250C" w:rsidRPr="009234F7">
              <w:rPr>
                <w:rFonts w:asciiTheme="minorHAnsi" w:hAnsiTheme="minorHAnsi" w:cstheme="minorHAnsi"/>
                <w:szCs w:val="18"/>
              </w:rPr>
              <w:t>@ercot.com</w:t>
            </w:r>
          </w:p>
        </w:tc>
      </w:tr>
      <w:tr w:rsidR="009234F7" w:rsidRPr="009234F7" w14:paraId="11DF6662" w14:textId="77777777" w:rsidTr="00534874">
        <w:tc>
          <w:tcPr>
            <w:tcW w:w="2754" w:type="dxa"/>
          </w:tcPr>
          <w:p w14:paraId="351D3CB0" w14:textId="41FEBED3" w:rsidR="001353BE" w:rsidRPr="006C444C" w:rsidRDefault="001353BE" w:rsidP="00CE7EC1">
            <w:pPr>
              <w:pStyle w:val="cutline"/>
            </w:pPr>
            <w:r>
              <w:t>ETEC</w:t>
            </w:r>
          </w:p>
        </w:tc>
        <w:tc>
          <w:tcPr>
            <w:tcW w:w="2845" w:type="dxa"/>
          </w:tcPr>
          <w:p w14:paraId="3A912BBD" w14:textId="77777777" w:rsidR="001353BE" w:rsidRDefault="001353BE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Jason Shook</w:t>
            </w:r>
          </w:p>
          <w:p w14:paraId="3DADFE0F" w14:textId="510C598E" w:rsidR="001353BE" w:rsidRPr="00101ED2" w:rsidRDefault="001353BE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2E460B7B" w14:textId="56277DF8" w:rsidR="001353BE" w:rsidRPr="009234F7" w:rsidRDefault="001353BE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77</w:t>
            </w:r>
            <w:r w:rsidR="00D94D30">
              <w:rPr>
                <w:rFonts w:asciiTheme="minorHAnsi" w:hAnsiTheme="minorHAnsi" w:cstheme="minorHAnsi"/>
                <w:szCs w:val="18"/>
              </w:rPr>
              <w:t>0</w:t>
            </w:r>
            <w:r w:rsidRPr="009234F7">
              <w:rPr>
                <w:rFonts w:asciiTheme="minorHAnsi" w:hAnsiTheme="minorHAnsi" w:cstheme="minorHAnsi"/>
                <w:szCs w:val="18"/>
              </w:rPr>
              <w:t>-799-2472</w:t>
            </w:r>
          </w:p>
          <w:p w14:paraId="56F86249" w14:textId="6A4E1518" w:rsidR="001353BE" w:rsidRPr="009234F7" w:rsidRDefault="005D081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Jason.shook@gds</w:t>
            </w:r>
            <w:r w:rsidR="001353BE" w:rsidRPr="009234F7">
              <w:rPr>
                <w:rFonts w:asciiTheme="minorHAnsi" w:hAnsiTheme="minorHAnsi" w:cstheme="minorHAnsi"/>
                <w:szCs w:val="18"/>
              </w:rPr>
              <w:t>associates.com</w:t>
            </w:r>
          </w:p>
        </w:tc>
      </w:tr>
      <w:tr w:rsidR="00D94D30" w:rsidRPr="009234F7" w14:paraId="2162D125" w14:textId="77777777" w:rsidTr="00C70D7A">
        <w:tc>
          <w:tcPr>
            <w:tcW w:w="2754" w:type="dxa"/>
          </w:tcPr>
          <w:p w14:paraId="14685803" w14:textId="77777777" w:rsidR="00D94D30" w:rsidRPr="006C444C" w:rsidRDefault="00D94D30" w:rsidP="00C70D7A">
            <w:pPr>
              <w:pStyle w:val="cutline"/>
            </w:pPr>
            <w:r>
              <w:t>ETEC</w:t>
            </w:r>
          </w:p>
        </w:tc>
        <w:tc>
          <w:tcPr>
            <w:tcW w:w="2845" w:type="dxa"/>
          </w:tcPr>
          <w:p w14:paraId="02051906" w14:textId="0B470618" w:rsidR="00D94D30" w:rsidRDefault="00D94D30" w:rsidP="00C70D7A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Aaron Wagner</w:t>
            </w:r>
          </w:p>
          <w:p w14:paraId="189DBBEC" w14:textId="2BC3C533" w:rsidR="00D94D30" w:rsidRPr="00101ED2" w:rsidRDefault="00D94D30" w:rsidP="00C70D7A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763EFDD0" w14:textId="1424EFF1" w:rsidR="00D94D30" w:rsidRPr="009234F7" w:rsidRDefault="00D94D30" w:rsidP="00C70D7A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936-560-9532</w:t>
            </w:r>
          </w:p>
          <w:p w14:paraId="699C046E" w14:textId="21A42DD2" w:rsidR="00D94D30" w:rsidRPr="009234F7" w:rsidRDefault="00D94D30" w:rsidP="00C70D7A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aaronw@gtpower.com</w:t>
            </w:r>
          </w:p>
        </w:tc>
      </w:tr>
      <w:tr w:rsidR="009234F7" w:rsidRPr="009234F7" w14:paraId="6B7442CC" w14:textId="77777777" w:rsidTr="00534874">
        <w:tc>
          <w:tcPr>
            <w:tcW w:w="2754" w:type="dxa"/>
          </w:tcPr>
          <w:p w14:paraId="584CA4FE" w14:textId="01A41BB6" w:rsidR="00CE7EC1" w:rsidRPr="006C444C" w:rsidRDefault="00CE7EC1" w:rsidP="00CE7EC1">
            <w:pPr>
              <w:pStyle w:val="cutline"/>
            </w:pPr>
            <w:r w:rsidRPr="006C444C">
              <w:t>Garland Power and Light (GPL)</w:t>
            </w:r>
          </w:p>
        </w:tc>
        <w:tc>
          <w:tcPr>
            <w:tcW w:w="2845" w:type="dxa"/>
          </w:tcPr>
          <w:p w14:paraId="0FC7C501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Danh Huynh</w:t>
            </w:r>
          </w:p>
          <w:p w14:paraId="0F627B45" w14:textId="7DDD5E18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 xml:space="preserve">Primary </w:t>
            </w:r>
          </w:p>
        </w:tc>
        <w:tc>
          <w:tcPr>
            <w:tcW w:w="3761" w:type="dxa"/>
          </w:tcPr>
          <w:p w14:paraId="306FA846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972-205-3826</w:t>
            </w:r>
          </w:p>
          <w:p w14:paraId="501FB51F" w14:textId="46976483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DHuynh@gpltexas.org</w:t>
            </w:r>
          </w:p>
        </w:tc>
      </w:tr>
      <w:tr w:rsidR="009234F7" w:rsidRPr="009234F7" w14:paraId="7B5729E5" w14:textId="77777777" w:rsidTr="00534874">
        <w:tc>
          <w:tcPr>
            <w:tcW w:w="2754" w:type="dxa"/>
          </w:tcPr>
          <w:p w14:paraId="57D11946" w14:textId="38F7E2B0" w:rsidR="00CE7EC1" w:rsidRPr="006C444C" w:rsidRDefault="00CE7EC1" w:rsidP="00CE7EC1">
            <w:pPr>
              <w:pStyle w:val="cutline"/>
            </w:pPr>
            <w:r w:rsidRPr="006C444C">
              <w:t>Garland Power and Light (GPL)</w:t>
            </w:r>
          </w:p>
        </w:tc>
        <w:tc>
          <w:tcPr>
            <w:tcW w:w="2845" w:type="dxa"/>
          </w:tcPr>
          <w:p w14:paraId="18C03F66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Juan Santos</w:t>
            </w:r>
          </w:p>
          <w:p w14:paraId="0BC378B6" w14:textId="224CEE25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 xml:space="preserve">Secondary </w:t>
            </w:r>
          </w:p>
        </w:tc>
        <w:tc>
          <w:tcPr>
            <w:tcW w:w="3761" w:type="dxa"/>
          </w:tcPr>
          <w:p w14:paraId="7C58BCDB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972-205-2603</w:t>
            </w:r>
          </w:p>
          <w:p w14:paraId="64FA8F45" w14:textId="73521F55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23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JSantos@gpltexas.org</w:t>
              </w:r>
            </w:hyperlink>
          </w:p>
        </w:tc>
      </w:tr>
      <w:tr w:rsidR="009234F7" w:rsidRPr="009234F7" w14:paraId="33E45351" w14:textId="77777777" w:rsidTr="00534874">
        <w:tc>
          <w:tcPr>
            <w:tcW w:w="2754" w:type="dxa"/>
          </w:tcPr>
          <w:p w14:paraId="549E2963" w14:textId="595D09F7" w:rsidR="00AD40A0" w:rsidRPr="006C444C" w:rsidRDefault="00AD40A0" w:rsidP="00CE7EC1">
            <w:pPr>
              <w:pStyle w:val="cutline"/>
            </w:pPr>
            <w:r>
              <w:t>Golden Spread Electric Cooperative</w:t>
            </w:r>
          </w:p>
        </w:tc>
        <w:tc>
          <w:tcPr>
            <w:tcW w:w="2845" w:type="dxa"/>
          </w:tcPr>
          <w:p w14:paraId="615423C4" w14:textId="77777777" w:rsidR="00AD40A0" w:rsidRDefault="00AD40A0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Chris Koenig</w:t>
            </w:r>
          </w:p>
          <w:p w14:paraId="52A6A8E2" w14:textId="67BE19C1" w:rsidR="00AD40A0" w:rsidRPr="00101ED2" w:rsidRDefault="00AD40A0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02EEFBC6" w14:textId="77777777" w:rsidR="00AD40A0" w:rsidRPr="009234F7" w:rsidRDefault="00AD40A0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806-349-5201</w:t>
            </w:r>
          </w:p>
          <w:p w14:paraId="5EA9D1D9" w14:textId="4789C691" w:rsidR="00AD40A0" w:rsidRPr="009234F7" w:rsidRDefault="00AD40A0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ckoenig@gsec.coop</w:t>
            </w:r>
          </w:p>
        </w:tc>
      </w:tr>
      <w:tr w:rsidR="009234F7" w:rsidRPr="009234F7" w14:paraId="2FDCC536" w14:textId="77777777" w:rsidTr="00534874">
        <w:tc>
          <w:tcPr>
            <w:tcW w:w="2754" w:type="dxa"/>
          </w:tcPr>
          <w:p w14:paraId="3E124870" w14:textId="253D9BAB" w:rsidR="00CE7EC1" w:rsidRPr="006C444C" w:rsidRDefault="0091110C" w:rsidP="00CE7EC1">
            <w:pPr>
              <w:pStyle w:val="cutline"/>
            </w:pPr>
            <w:r>
              <w:t>Guadalupe Valley Electric Cooperative (</w:t>
            </w:r>
            <w:r w:rsidR="00CE7EC1" w:rsidRPr="006C444C">
              <w:t>GVEC</w:t>
            </w:r>
            <w:r>
              <w:t>)</w:t>
            </w:r>
          </w:p>
        </w:tc>
        <w:tc>
          <w:tcPr>
            <w:tcW w:w="2845" w:type="dxa"/>
          </w:tcPr>
          <w:p w14:paraId="458E447F" w14:textId="1C118209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 xml:space="preserve">Barry </w:t>
            </w:r>
            <w:proofErr w:type="spellStart"/>
            <w:r w:rsidRPr="00101ED2">
              <w:rPr>
                <w:rFonts w:asciiTheme="minorHAnsi" w:hAnsiTheme="minorHAnsi" w:cstheme="minorHAnsi"/>
                <w:szCs w:val="18"/>
              </w:rPr>
              <w:t>Kremling</w:t>
            </w:r>
            <w:proofErr w:type="spellEnd"/>
          </w:p>
          <w:p w14:paraId="5E71C162" w14:textId="7DE69E84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5DC53A0D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830-857-1101</w:t>
            </w:r>
          </w:p>
          <w:p w14:paraId="4D14BE7E" w14:textId="7250F7F6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 </w:t>
            </w:r>
            <w:hyperlink r:id="rId24" w:history="1">
              <w:r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bkremling@gvec.org</w:t>
              </w:r>
            </w:hyperlink>
          </w:p>
        </w:tc>
      </w:tr>
      <w:tr w:rsidR="009234F7" w:rsidRPr="009234F7" w14:paraId="01AC5CAB" w14:textId="77777777" w:rsidTr="00534874">
        <w:tc>
          <w:tcPr>
            <w:tcW w:w="2754" w:type="dxa"/>
          </w:tcPr>
          <w:p w14:paraId="21A48D45" w14:textId="5B555EFE" w:rsidR="00CE7EC1" w:rsidRPr="006C444C" w:rsidRDefault="0091110C" w:rsidP="00CE7EC1">
            <w:pPr>
              <w:pStyle w:val="cutline"/>
            </w:pPr>
            <w:r>
              <w:lastRenderedPageBreak/>
              <w:t>Guadalupe Valley Electric Cooperative (</w:t>
            </w:r>
            <w:r w:rsidRPr="006C444C">
              <w:t>GVEC</w:t>
            </w:r>
            <w:r>
              <w:t>)</w:t>
            </w:r>
          </w:p>
        </w:tc>
        <w:tc>
          <w:tcPr>
            <w:tcW w:w="2845" w:type="dxa"/>
          </w:tcPr>
          <w:p w14:paraId="6DE25B9A" w14:textId="671141AD" w:rsidR="00CE7EC1" w:rsidRPr="00101ED2" w:rsidRDefault="009F2653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Rene Hernandez</w:t>
            </w:r>
          </w:p>
          <w:p w14:paraId="40CC5A65" w14:textId="1FE10DF2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122D1D77" w14:textId="77777777" w:rsidR="00CE7EC1" w:rsidRDefault="00CE7EC1" w:rsidP="00CE7E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4F7">
              <w:rPr>
                <w:rFonts w:asciiTheme="minorHAnsi" w:hAnsiTheme="minorHAnsi" w:cstheme="minorHAnsi"/>
                <w:sz w:val="18"/>
                <w:szCs w:val="18"/>
              </w:rPr>
              <w:t xml:space="preserve">830-857-1204 </w:t>
            </w:r>
          </w:p>
          <w:p w14:paraId="6C6A6FB6" w14:textId="77777777" w:rsidR="009234F7" w:rsidRPr="009234F7" w:rsidRDefault="009234F7" w:rsidP="00CE7E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B4B5B8" w14:textId="4A4C9C64" w:rsidR="00CE7EC1" w:rsidRPr="009234F7" w:rsidRDefault="00C93144" w:rsidP="00923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18"/>
                  <w:u w:val="none"/>
                </w:rPr>
                <w:t>rhernandez@gvec.org</w:t>
              </w:r>
            </w:hyperlink>
          </w:p>
        </w:tc>
      </w:tr>
      <w:tr w:rsidR="009234F7" w:rsidRPr="009234F7" w14:paraId="3EB655BA" w14:textId="77777777" w:rsidTr="00534874">
        <w:tc>
          <w:tcPr>
            <w:tcW w:w="2754" w:type="dxa"/>
          </w:tcPr>
          <w:p w14:paraId="12E809C5" w14:textId="6C203FB8" w:rsidR="00CE7EC1" w:rsidRDefault="00CE7EC1" w:rsidP="00CE7EC1">
            <w:pPr>
              <w:pStyle w:val="cutline"/>
            </w:pPr>
            <w:r w:rsidRPr="006C444C">
              <w:t>LCRA TSC</w:t>
            </w:r>
          </w:p>
        </w:tc>
        <w:tc>
          <w:tcPr>
            <w:tcW w:w="2845" w:type="dxa"/>
          </w:tcPr>
          <w:p w14:paraId="2C397539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Nick Oberski</w:t>
            </w:r>
          </w:p>
          <w:p w14:paraId="6ACB7918" w14:textId="3352DD74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0D068B80" w14:textId="2A150652" w:rsidR="00CE7EC1" w:rsidRPr="009234F7" w:rsidRDefault="00CE7EC1" w:rsidP="00CE7E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4F7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  <w:r w:rsidR="003C08FC" w:rsidRPr="009234F7">
              <w:rPr>
                <w:rFonts w:asciiTheme="minorHAnsi" w:hAnsiTheme="minorHAnsi" w:cstheme="minorHAnsi"/>
                <w:sz w:val="18"/>
                <w:szCs w:val="18"/>
              </w:rPr>
              <w:t>-578-</w:t>
            </w:r>
            <w:r w:rsidRPr="009234F7">
              <w:rPr>
                <w:rFonts w:asciiTheme="minorHAnsi" w:hAnsiTheme="minorHAnsi" w:cstheme="minorHAnsi"/>
                <w:sz w:val="18"/>
                <w:szCs w:val="18"/>
              </w:rPr>
              <w:t>3301</w:t>
            </w:r>
          </w:p>
          <w:p w14:paraId="04F709D4" w14:textId="77777777" w:rsidR="003C08FC" w:rsidRPr="009234F7" w:rsidRDefault="003C08FC" w:rsidP="00CE7E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F18635" w14:textId="4F22779A" w:rsidR="00CE7EC1" w:rsidRPr="009234F7" w:rsidRDefault="00C93144" w:rsidP="00CE7E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18"/>
                  <w:u w:val="none"/>
                </w:rPr>
                <w:t>Nick.Oberski@LCRA.ORG</w:t>
              </w:r>
            </w:hyperlink>
          </w:p>
        </w:tc>
      </w:tr>
      <w:tr w:rsidR="009234F7" w:rsidRPr="009234F7" w14:paraId="540367E9" w14:textId="77777777" w:rsidTr="00534874">
        <w:tc>
          <w:tcPr>
            <w:tcW w:w="2754" w:type="dxa"/>
          </w:tcPr>
          <w:p w14:paraId="747B9CFE" w14:textId="7853416F" w:rsidR="00CE7EC1" w:rsidRDefault="00CE7EC1" w:rsidP="00CE7EC1">
            <w:pPr>
              <w:pStyle w:val="cutline"/>
            </w:pPr>
            <w:r w:rsidRPr="006C444C">
              <w:t>LCRA TSC</w:t>
            </w:r>
          </w:p>
        </w:tc>
        <w:tc>
          <w:tcPr>
            <w:tcW w:w="2845" w:type="dxa"/>
          </w:tcPr>
          <w:p w14:paraId="2D022E25" w14:textId="000B03B6" w:rsidR="00CE7EC1" w:rsidRPr="00101ED2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Ben Guo</w:t>
            </w:r>
          </w:p>
          <w:p w14:paraId="4542BE46" w14:textId="47B10DCB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3CAA3EB7" w14:textId="6A34C1AD" w:rsidR="003C08FC" w:rsidRPr="009234F7" w:rsidRDefault="003C08FC" w:rsidP="003C08FC">
            <w:pPr>
              <w:jc w:val="center"/>
              <w:rPr>
                <w:sz w:val="18"/>
              </w:rPr>
            </w:pPr>
            <w:r w:rsidRPr="009234F7">
              <w:rPr>
                <w:sz w:val="18"/>
              </w:rPr>
              <w:t>512-578-4138</w:t>
            </w:r>
          </w:p>
          <w:p w14:paraId="1440C6C9" w14:textId="77777777" w:rsidR="003C08FC" w:rsidRPr="009234F7" w:rsidRDefault="003C08FC" w:rsidP="003C08FC">
            <w:pPr>
              <w:jc w:val="center"/>
              <w:rPr>
                <w:sz w:val="18"/>
              </w:rPr>
            </w:pPr>
          </w:p>
          <w:p w14:paraId="2C8A62F7" w14:textId="04BA545C" w:rsidR="00CE7EC1" w:rsidRPr="009234F7" w:rsidRDefault="00C93144" w:rsidP="003C08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="003C08FC" w:rsidRPr="009234F7">
                <w:rPr>
                  <w:rStyle w:val="Hyperlink"/>
                  <w:color w:val="5B6770" w:themeColor="text2"/>
                  <w:sz w:val="18"/>
                  <w:u w:val="none"/>
                </w:rPr>
                <w:t>Ben.Guo@LCRA.org</w:t>
              </w:r>
            </w:hyperlink>
          </w:p>
        </w:tc>
      </w:tr>
      <w:tr w:rsidR="009234F7" w:rsidRPr="009234F7" w14:paraId="7DBCEC95" w14:textId="77777777" w:rsidTr="00534874">
        <w:tc>
          <w:tcPr>
            <w:tcW w:w="2754" w:type="dxa"/>
          </w:tcPr>
          <w:p w14:paraId="43866F80" w14:textId="542B40CB" w:rsidR="00CE7EC1" w:rsidRPr="006C444C" w:rsidRDefault="00CE7EC1" w:rsidP="00CE7EC1">
            <w:pPr>
              <w:pStyle w:val="cutline"/>
            </w:pPr>
            <w:r w:rsidRPr="006C444C">
              <w:t>Lone Star Transmission</w:t>
            </w:r>
          </w:p>
        </w:tc>
        <w:tc>
          <w:tcPr>
            <w:tcW w:w="2845" w:type="dxa"/>
          </w:tcPr>
          <w:p w14:paraId="6B4BCEC2" w14:textId="1F06D4ED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Chenyan Guo</w:t>
            </w:r>
          </w:p>
          <w:p w14:paraId="177054E6" w14:textId="2EAC95A7" w:rsidR="009F2653" w:rsidRPr="00101ED2" w:rsidRDefault="009F2653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04FA075C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305-972-0663</w:t>
            </w:r>
          </w:p>
          <w:p w14:paraId="4B75B566" w14:textId="1B37E55F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28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chenyan.guo@lonestar-transmission.com</w:t>
              </w:r>
            </w:hyperlink>
          </w:p>
        </w:tc>
      </w:tr>
      <w:tr w:rsidR="009234F7" w:rsidRPr="009234F7" w14:paraId="63A53398" w14:textId="77777777" w:rsidTr="00534874">
        <w:tc>
          <w:tcPr>
            <w:tcW w:w="2754" w:type="dxa"/>
          </w:tcPr>
          <w:p w14:paraId="43CFACF0" w14:textId="42AEADAD" w:rsidR="00CE7EC1" w:rsidRPr="006C444C" w:rsidRDefault="00CE7EC1" w:rsidP="00CE7EC1">
            <w:pPr>
              <w:pStyle w:val="cutline"/>
            </w:pPr>
            <w:r w:rsidRPr="006C444C">
              <w:t>Lone Star Transmission</w:t>
            </w:r>
          </w:p>
        </w:tc>
        <w:tc>
          <w:tcPr>
            <w:tcW w:w="2845" w:type="dxa"/>
          </w:tcPr>
          <w:p w14:paraId="11500EC5" w14:textId="64B28C25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Blair Giffin</w:t>
            </w:r>
          </w:p>
          <w:p w14:paraId="112A3A5F" w14:textId="475360BA" w:rsidR="009F2653" w:rsidRPr="00101ED2" w:rsidRDefault="009F2653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177F6CA9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512-236-3175</w:t>
            </w:r>
          </w:p>
          <w:p w14:paraId="1C0E176B" w14:textId="7D7B11F5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blair.giffin@lonestar-transmission.com</w:t>
            </w:r>
          </w:p>
        </w:tc>
      </w:tr>
      <w:tr w:rsidR="009234F7" w:rsidRPr="009234F7" w14:paraId="672B1597" w14:textId="77777777" w:rsidTr="00534874">
        <w:tc>
          <w:tcPr>
            <w:tcW w:w="2754" w:type="dxa"/>
          </w:tcPr>
          <w:p w14:paraId="432355D3" w14:textId="3738B5B0" w:rsidR="00CE7EC1" w:rsidRPr="006C444C" w:rsidRDefault="00CE7EC1" w:rsidP="00CE7EC1">
            <w:pPr>
              <w:pStyle w:val="cutline"/>
            </w:pPr>
            <w:r w:rsidRPr="006C444C">
              <w:t>Lubbock Power and Light (LPL)</w:t>
            </w:r>
          </w:p>
        </w:tc>
        <w:tc>
          <w:tcPr>
            <w:tcW w:w="2845" w:type="dxa"/>
          </w:tcPr>
          <w:p w14:paraId="159EE1E7" w14:textId="77777777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Ahsan Hasnine</w:t>
            </w:r>
          </w:p>
          <w:p w14:paraId="3DA06807" w14:textId="0B4D20E8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28F40A6C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806-775-2906</w:t>
            </w:r>
          </w:p>
          <w:p w14:paraId="4DC3AF5B" w14:textId="3540962B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29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ahasnine@mail.ci.lubbock.tx.us</w:t>
              </w:r>
            </w:hyperlink>
          </w:p>
        </w:tc>
      </w:tr>
      <w:tr w:rsidR="009234F7" w:rsidRPr="009234F7" w14:paraId="32A8A2CD" w14:textId="77777777" w:rsidTr="00534874">
        <w:tc>
          <w:tcPr>
            <w:tcW w:w="2754" w:type="dxa"/>
          </w:tcPr>
          <w:p w14:paraId="2564A363" w14:textId="09CDCDA9" w:rsidR="00CE7EC1" w:rsidRPr="006C444C" w:rsidRDefault="00CE7EC1" w:rsidP="00CE7EC1">
            <w:pPr>
              <w:pStyle w:val="cutline"/>
            </w:pPr>
            <w:r w:rsidRPr="006C444C">
              <w:t>Lubbock Power and Light (LPL)</w:t>
            </w:r>
          </w:p>
        </w:tc>
        <w:tc>
          <w:tcPr>
            <w:tcW w:w="2845" w:type="dxa"/>
          </w:tcPr>
          <w:p w14:paraId="57510826" w14:textId="77777777" w:rsidR="00CE44B9" w:rsidRDefault="00CE44B9" w:rsidP="00CE44B9">
            <w:pPr>
              <w:pStyle w:val="cutline"/>
              <w:rPr>
                <w:rFonts w:asciiTheme="minorHAnsi" w:hAnsiTheme="minorHAnsi" w:cstheme="minorHAnsi"/>
                <w:strike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Terance Ellis</w:t>
            </w:r>
          </w:p>
          <w:p w14:paraId="20DCDBB7" w14:textId="5AB28E64" w:rsidR="00CE7EC1" w:rsidRPr="00101ED2" w:rsidRDefault="00CE44B9" w:rsidP="00CE44B9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484B80D6" w14:textId="77777777" w:rsidR="00CE44B9" w:rsidRDefault="00CE44B9" w:rsidP="00CE44B9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806-775-2563</w:t>
            </w:r>
          </w:p>
          <w:p w14:paraId="53E5D1A6" w14:textId="139A7D31" w:rsidR="00CE7EC1" w:rsidRPr="009234F7" w:rsidRDefault="00CE44B9" w:rsidP="00CE44B9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t>tellis@mail.ci.lubbock.tx.us</w:t>
            </w:r>
          </w:p>
        </w:tc>
      </w:tr>
      <w:tr w:rsidR="00C93144" w:rsidRPr="009234F7" w14:paraId="530A8ED9" w14:textId="77777777" w:rsidTr="005F6A47">
        <w:tc>
          <w:tcPr>
            <w:tcW w:w="2754" w:type="dxa"/>
          </w:tcPr>
          <w:p w14:paraId="691565FD" w14:textId="7F6F82A4" w:rsidR="00C93144" w:rsidRPr="006C444C" w:rsidRDefault="00C93144" w:rsidP="00CE7EC1">
            <w:pPr>
              <w:pStyle w:val="cutline"/>
            </w:pPr>
            <w:r>
              <w:t>New Braunfels Utilities (NBU)</w:t>
            </w:r>
          </w:p>
        </w:tc>
        <w:tc>
          <w:tcPr>
            <w:tcW w:w="6606" w:type="dxa"/>
            <w:gridSpan w:val="2"/>
          </w:tcPr>
          <w:p w14:paraId="648ACFAE" w14:textId="77777777" w:rsidR="00C93144" w:rsidRDefault="00C93144" w:rsidP="00C9314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Represented by LCRA</w:t>
            </w:r>
          </w:p>
          <w:p w14:paraId="300BE2DA" w14:textId="3C4E3149" w:rsidR="00C93144" w:rsidRPr="009234F7" w:rsidRDefault="00C93144" w:rsidP="00C9314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If you have any questions for this entity please reach out to the LCRA rep.</w:t>
            </w:r>
          </w:p>
        </w:tc>
      </w:tr>
      <w:tr w:rsidR="009234F7" w:rsidRPr="009234F7" w14:paraId="0BC9EA65" w14:textId="77777777" w:rsidTr="00534874">
        <w:tc>
          <w:tcPr>
            <w:tcW w:w="2754" w:type="dxa"/>
          </w:tcPr>
          <w:p w14:paraId="53CD0ADC" w14:textId="21B56BF0" w:rsidR="00CE7EC1" w:rsidRPr="006C444C" w:rsidRDefault="00CE7EC1" w:rsidP="00CE7EC1">
            <w:pPr>
              <w:pStyle w:val="cutline"/>
            </w:pPr>
            <w:proofErr w:type="spellStart"/>
            <w:r w:rsidRPr="006C444C">
              <w:t>Oncor</w:t>
            </w:r>
            <w:proofErr w:type="spellEnd"/>
          </w:p>
        </w:tc>
        <w:tc>
          <w:tcPr>
            <w:tcW w:w="2845" w:type="dxa"/>
          </w:tcPr>
          <w:p w14:paraId="27510416" w14:textId="38A1DC93" w:rsidR="001473DA" w:rsidRPr="001473DA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>Amjed Kandah</w:t>
            </w:r>
          </w:p>
          <w:p w14:paraId="7C268823" w14:textId="6A1689A5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4CBC1BE1" w14:textId="7924FD2E" w:rsidR="00CE7EC1" w:rsidRPr="009234F7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214-743-6681</w:t>
            </w:r>
          </w:p>
          <w:p w14:paraId="6D41AE55" w14:textId="4ED35BDF" w:rsidR="00CE7EC1" w:rsidRPr="009234F7" w:rsidRDefault="003C08FC" w:rsidP="003C08FC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Style w:val="Hyperlink"/>
                <w:rFonts w:asciiTheme="minorHAnsi" w:hAnsiTheme="minorHAnsi" w:cstheme="minorHAnsi"/>
                <w:color w:val="5B6770" w:themeColor="text2"/>
                <w:u w:val="none"/>
              </w:rPr>
              <w:t>Amjed.Kandah@oncor.com</w:t>
            </w:r>
          </w:p>
        </w:tc>
      </w:tr>
      <w:tr w:rsidR="009234F7" w:rsidRPr="009234F7" w14:paraId="48D5F8E2" w14:textId="77777777" w:rsidTr="00534874">
        <w:tc>
          <w:tcPr>
            <w:tcW w:w="2754" w:type="dxa"/>
          </w:tcPr>
          <w:p w14:paraId="0DA4D3F1" w14:textId="01987AA1" w:rsidR="00CE7EC1" w:rsidRPr="006C444C" w:rsidRDefault="00CE7EC1" w:rsidP="00CE7EC1">
            <w:pPr>
              <w:pStyle w:val="cutline"/>
            </w:pPr>
            <w:proofErr w:type="spellStart"/>
            <w:r>
              <w:t>Oncor</w:t>
            </w:r>
            <w:proofErr w:type="spellEnd"/>
          </w:p>
        </w:tc>
        <w:tc>
          <w:tcPr>
            <w:tcW w:w="2845" w:type="dxa"/>
          </w:tcPr>
          <w:p w14:paraId="6370CDC8" w14:textId="3DBDDFCD" w:rsidR="00CE7EC1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Christopher Weldy</w:t>
            </w:r>
          </w:p>
          <w:p w14:paraId="07637183" w14:textId="25CC35E4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263C4512" w14:textId="16011127" w:rsidR="00CE7EC1" w:rsidRPr="009234F7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214-743-6728</w:t>
            </w:r>
          </w:p>
          <w:p w14:paraId="0D066178" w14:textId="74EFEA13" w:rsidR="00CE7EC1" w:rsidRPr="009234F7" w:rsidRDefault="003C08FC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Christopher.Weldy@oncor.com</w:t>
            </w:r>
          </w:p>
        </w:tc>
      </w:tr>
      <w:tr w:rsidR="009234F7" w:rsidRPr="009234F7" w14:paraId="530B1F86" w14:textId="77777777" w:rsidTr="00534874">
        <w:tc>
          <w:tcPr>
            <w:tcW w:w="2754" w:type="dxa"/>
          </w:tcPr>
          <w:p w14:paraId="76B94FE6" w14:textId="0C703A65" w:rsidR="00CE7EC1" w:rsidRDefault="00CE7EC1" w:rsidP="00CE7EC1">
            <w:pPr>
              <w:pStyle w:val="cutline"/>
            </w:pPr>
            <w:r w:rsidRPr="006C444C">
              <w:t>Rayburn</w:t>
            </w:r>
            <w:r>
              <w:t xml:space="preserve"> Electric Cooperative</w:t>
            </w:r>
          </w:p>
        </w:tc>
        <w:tc>
          <w:tcPr>
            <w:tcW w:w="2845" w:type="dxa"/>
          </w:tcPr>
          <w:p w14:paraId="487CEE9C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Philip Zanco</w:t>
            </w:r>
          </w:p>
          <w:p w14:paraId="3E3B18A0" w14:textId="7BDAC02B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 - EPE</w:t>
            </w:r>
          </w:p>
        </w:tc>
        <w:tc>
          <w:tcPr>
            <w:tcW w:w="3761" w:type="dxa"/>
          </w:tcPr>
          <w:p w14:paraId="120B283C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512-382-6700 </w:t>
            </w:r>
            <w:proofErr w:type="spellStart"/>
            <w:r w:rsidRPr="009234F7">
              <w:rPr>
                <w:rFonts w:asciiTheme="minorHAnsi" w:hAnsiTheme="minorHAnsi" w:cstheme="minorHAnsi"/>
                <w:szCs w:val="18"/>
              </w:rPr>
              <w:t>ext</w:t>
            </w:r>
            <w:proofErr w:type="spellEnd"/>
            <w:r w:rsidRPr="009234F7">
              <w:rPr>
                <w:rFonts w:asciiTheme="minorHAnsi" w:hAnsiTheme="minorHAnsi" w:cstheme="minorHAnsi"/>
                <w:szCs w:val="18"/>
              </w:rPr>
              <w:t xml:space="preserve"> 333</w:t>
            </w:r>
          </w:p>
          <w:p w14:paraId="7C2C8584" w14:textId="51134DF4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30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pzanco@epeconsulting.com</w:t>
              </w:r>
            </w:hyperlink>
          </w:p>
        </w:tc>
      </w:tr>
      <w:tr w:rsidR="009234F7" w:rsidRPr="009234F7" w14:paraId="0C12AEE4" w14:textId="77777777" w:rsidTr="00534874">
        <w:tc>
          <w:tcPr>
            <w:tcW w:w="2754" w:type="dxa"/>
          </w:tcPr>
          <w:p w14:paraId="0FF03277" w14:textId="6CA26068" w:rsidR="00CE7EC1" w:rsidRDefault="00CE7EC1" w:rsidP="00CE7EC1">
            <w:pPr>
              <w:pStyle w:val="cutline"/>
            </w:pPr>
            <w:r w:rsidRPr="006C444C">
              <w:t>Rayburn</w:t>
            </w:r>
            <w:r>
              <w:t xml:space="preserve"> Electric Cooperative</w:t>
            </w:r>
          </w:p>
        </w:tc>
        <w:tc>
          <w:tcPr>
            <w:tcW w:w="2845" w:type="dxa"/>
          </w:tcPr>
          <w:p w14:paraId="2C595CA9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Christian Danielson</w:t>
            </w:r>
          </w:p>
          <w:p w14:paraId="0CCCA9DE" w14:textId="7B448201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 - EPE</w:t>
            </w:r>
          </w:p>
        </w:tc>
        <w:tc>
          <w:tcPr>
            <w:tcW w:w="3761" w:type="dxa"/>
          </w:tcPr>
          <w:p w14:paraId="0E3C4C90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512-382-6700 </w:t>
            </w:r>
            <w:proofErr w:type="spellStart"/>
            <w:r w:rsidRPr="009234F7">
              <w:rPr>
                <w:rFonts w:asciiTheme="minorHAnsi" w:hAnsiTheme="minorHAnsi" w:cstheme="minorHAnsi"/>
                <w:szCs w:val="18"/>
              </w:rPr>
              <w:t>ext</w:t>
            </w:r>
            <w:proofErr w:type="spellEnd"/>
            <w:r w:rsidRPr="009234F7">
              <w:rPr>
                <w:rFonts w:asciiTheme="minorHAnsi" w:hAnsiTheme="minorHAnsi" w:cstheme="minorHAnsi"/>
                <w:szCs w:val="18"/>
              </w:rPr>
              <w:t xml:space="preserve"> 326</w:t>
            </w:r>
          </w:p>
          <w:p w14:paraId="229D6AB0" w14:textId="3A51EEE1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cdanielson@epeconsulting.com</w:t>
            </w:r>
          </w:p>
        </w:tc>
      </w:tr>
      <w:tr w:rsidR="009234F7" w:rsidRPr="009234F7" w14:paraId="7363CEF4" w14:textId="77777777" w:rsidTr="00534874">
        <w:tc>
          <w:tcPr>
            <w:tcW w:w="2754" w:type="dxa"/>
          </w:tcPr>
          <w:p w14:paraId="157BF9B3" w14:textId="7445FAE9" w:rsidR="00CE7EC1" w:rsidRDefault="00CE7EC1" w:rsidP="00CE7EC1">
            <w:pPr>
              <w:pStyle w:val="cutline"/>
            </w:pPr>
            <w:r w:rsidRPr="006C444C">
              <w:t>Rayburn</w:t>
            </w:r>
            <w:r>
              <w:t xml:space="preserve"> Electric Cooperative</w:t>
            </w:r>
          </w:p>
        </w:tc>
        <w:tc>
          <w:tcPr>
            <w:tcW w:w="2845" w:type="dxa"/>
          </w:tcPr>
          <w:p w14:paraId="3BB7C04B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Scott Donham</w:t>
            </w:r>
          </w:p>
          <w:p w14:paraId="5026FC54" w14:textId="1358DCA2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 - Rayburn</w:t>
            </w:r>
          </w:p>
        </w:tc>
        <w:tc>
          <w:tcPr>
            <w:tcW w:w="3761" w:type="dxa"/>
          </w:tcPr>
          <w:p w14:paraId="5314EF18" w14:textId="4909F536" w:rsidR="00CE7EC1" w:rsidRPr="009234F7" w:rsidRDefault="00072EC2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469-402-2024</w:t>
            </w:r>
          </w:p>
          <w:p w14:paraId="02AAF41E" w14:textId="6525470E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sdonham@rayburnelectric.com</w:t>
            </w:r>
          </w:p>
        </w:tc>
      </w:tr>
      <w:tr w:rsidR="00DA3464" w:rsidRPr="009234F7" w14:paraId="30F3E874" w14:textId="77777777" w:rsidTr="00534874">
        <w:tc>
          <w:tcPr>
            <w:tcW w:w="2754" w:type="dxa"/>
          </w:tcPr>
          <w:p w14:paraId="32B9CFB0" w14:textId="77777777" w:rsidR="00DA3464" w:rsidRPr="00DA3464" w:rsidRDefault="00DA3464" w:rsidP="00DA3464">
            <w:pPr>
              <w:jc w:val="center"/>
              <w:rPr>
                <w:rFonts w:cs="Arial"/>
                <w:color w:val="auto"/>
                <w:sz w:val="18"/>
                <w:szCs w:val="20"/>
              </w:rPr>
            </w:pPr>
            <w:r w:rsidRPr="00DA3464">
              <w:rPr>
                <w:rFonts w:cs="Arial"/>
                <w:sz w:val="18"/>
                <w:szCs w:val="20"/>
              </w:rPr>
              <w:t>RWE Renewables Americas, LLC</w:t>
            </w:r>
          </w:p>
          <w:p w14:paraId="7D79BB84" w14:textId="77777777" w:rsidR="00DA3464" w:rsidRPr="006C444C" w:rsidRDefault="00DA3464" w:rsidP="00CE7EC1">
            <w:pPr>
              <w:pStyle w:val="cutline"/>
            </w:pPr>
          </w:p>
        </w:tc>
        <w:tc>
          <w:tcPr>
            <w:tcW w:w="2845" w:type="dxa"/>
          </w:tcPr>
          <w:p w14:paraId="3AB70113" w14:textId="77777777" w:rsidR="00DA3464" w:rsidRDefault="00DA346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Jenifer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Wehner</w:t>
            </w:r>
            <w:proofErr w:type="spellEnd"/>
          </w:p>
          <w:p w14:paraId="421BA313" w14:textId="19B0FC1D" w:rsidR="00DA3464" w:rsidRDefault="00DA346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649A9AC3" w14:textId="77777777" w:rsidR="00DA3464" w:rsidRDefault="00C93144" w:rsidP="00CE7EC1">
            <w:pPr>
              <w:pStyle w:val="cutline"/>
            </w:pPr>
            <w:hyperlink r:id="rId31" w:history="1">
              <w:r w:rsidR="00DA3464">
                <w:rPr>
                  <w:rStyle w:val="Hyperlink"/>
                  <w:sz w:val="20"/>
                  <w:szCs w:val="20"/>
                </w:rPr>
                <w:t>jenifer.wehner@rwe.com</w:t>
              </w:r>
            </w:hyperlink>
          </w:p>
          <w:p w14:paraId="394BEDF0" w14:textId="3FF0F038" w:rsidR="00DA3464" w:rsidRPr="009234F7" w:rsidRDefault="00DA3464" w:rsidP="00DA346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1-512-840-9920</w:t>
            </w:r>
          </w:p>
        </w:tc>
      </w:tr>
      <w:tr w:rsidR="009234F7" w:rsidRPr="009234F7" w14:paraId="17B9129A" w14:textId="77777777" w:rsidTr="00534874">
        <w:tc>
          <w:tcPr>
            <w:tcW w:w="2754" w:type="dxa"/>
          </w:tcPr>
          <w:p w14:paraId="035F910D" w14:textId="65A40ACF" w:rsidR="00CE7EC1" w:rsidRPr="006C444C" w:rsidRDefault="00CE7EC1" w:rsidP="00CE7EC1">
            <w:pPr>
              <w:pStyle w:val="cutline"/>
            </w:pPr>
            <w:proofErr w:type="spellStart"/>
            <w:r>
              <w:t>Sharyland</w:t>
            </w:r>
            <w:proofErr w:type="spellEnd"/>
          </w:p>
        </w:tc>
        <w:tc>
          <w:tcPr>
            <w:tcW w:w="2845" w:type="dxa"/>
          </w:tcPr>
          <w:p w14:paraId="613F9A10" w14:textId="77777777" w:rsidR="00CE7EC1" w:rsidRPr="00101ED2" w:rsidRDefault="00CE7EC1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1ED2">
              <w:rPr>
                <w:rFonts w:asciiTheme="minorHAnsi" w:hAnsiTheme="minorHAnsi" w:cstheme="minorHAnsi"/>
                <w:sz w:val="18"/>
                <w:szCs w:val="18"/>
              </w:rPr>
              <w:t>Jorge Canamar</w:t>
            </w:r>
          </w:p>
          <w:p w14:paraId="044C45B7" w14:textId="6006431C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6B496734" w14:textId="77777777" w:rsidR="00CE7EC1" w:rsidRPr="009234F7" w:rsidRDefault="00C93144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18"/>
                  <w:u w:val="none"/>
                </w:rPr>
                <w:t>jcanamar@sharyland.com</w:t>
              </w:r>
            </w:hyperlink>
          </w:p>
          <w:p w14:paraId="7D1B3479" w14:textId="7A093484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469-236-8919</w:t>
            </w:r>
          </w:p>
        </w:tc>
      </w:tr>
      <w:tr w:rsidR="009234F7" w:rsidRPr="009234F7" w14:paraId="2358D120" w14:textId="77777777" w:rsidTr="00534874">
        <w:tc>
          <w:tcPr>
            <w:tcW w:w="2754" w:type="dxa"/>
          </w:tcPr>
          <w:p w14:paraId="7114CCB3" w14:textId="4E30AB41" w:rsidR="00CE7EC1" w:rsidRPr="006C444C" w:rsidRDefault="00CE7EC1" w:rsidP="00CE7EC1">
            <w:pPr>
              <w:pStyle w:val="cutline"/>
            </w:pPr>
            <w:proofErr w:type="spellStart"/>
            <w:r>
              <w:t>Sharyland</w:t>
            </w:r>
            <w:proofErr w:type="spellEnd"/>
          </w:p>
        </w:tc>
        <w:tc>
          <w:tcPr>
            <w:tcW w:w="2845" w:type="dxa"/>
          </w:tcPr>
          <w:p w14:paraId="3C26CDD5" w14:textId="77777777" w:rsidR="00CE7EC1" w:rsidRPr="00101ED2" w:rsidRDefault="00CE7EC1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1ED2">
              <w:rPr>
                <w:rFonts w:asciiTheme="minorHAnsi" w:hAnsiTheme="minorHAnsi" w:cstheme="minorHAnsi"/>
                <w:sz w:val="18"/>
                <w:szCs w:val="18"/>
              </w:rPr>
              <w:t>Brad Schwarz</w:t>
            </w:r>
          </w:p>
          <w:p w14:paraId="45FDDEBF" w14:textId="37B329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6F4A7FD6" w14:textId="77777777" w:rsidR="00CE7EC1" w:rsidRPr="009234F7" w:rsidRDefault="00C93144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18"/>
                  <w:u w:val="none"/>
                </w:rPr>
                <w:t>bschwarz@sharyland.com</w:t>
              </w:r>
            </w:hyperlink>
          </w:p>
          <w:p w14:paraId="375718A2" w14:textId="18172B22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214-855-6119</w:t>
            </w:r>
          </w:p>
        </w:tc>
      </w:tr>
      <w:tr w:rsidR="009234F7" w:rsidRPr="009234F7" w14:paraId="3F6959B1" w14:textId="77777777" w:rsidTr="00534874">
        <w:tc>
          <w:tcPr>
            <w:tcW w:w="2754" w:type="dxa"/>
          </w:tcPr>
          <w:p w14:paraId="243775EF" w14:textId="4BDE6A87" w:rsidR="00CE7EC1" w:rsidRPr="006C444C" w:rsidRDefault="00CE7EC1" w:rsidP="00CE7EC1">
            <w:pPr>
              <w:pStyle w:val="cutline"/>
            </w:pPr>
            <w:proofErr w:type="spellStart"/>
            <w:r>
              <w:t>Sharyland</w:t>
            </w:r>
            <w:proofErr w:type="spellEnd"/>
          </w:p>
        </w:tc>
        <w:tc>
          <w:tcPr>
            <w:tcW w:w="2845" w:type="dxa"/>
          </w:tcPr>
          <w:p w14:paraId="2EA99935" w14:textId="77777777" w:rsidR="00CE7EC1" w:rsidRPr="00101ED2" w:rsidRDefault="00CE7EC1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1ED2">
              <w:rPr>
                <w:rFonts w:asciiTheme="minorHAnsi" w:hAnsiTheme="minorHAnsi" w:cstheme="minorHAnsi"/>
                <w:sz w:val="18"/>
                <w:szCs w:val="18"/>
              </w:rPr>
              <w:t>Ramya Nagarajan</w:t>
            </w:r>
          </w:p>
          <w:p w14:paraId="7EB42750" w14:textId="3B6749C4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0485B0EF" w14:textId="77777777" w:rsidR="00CE7EC1" w:rsidRPr="009234F7" w:rsidRDefault="00C93144" w:rsidP="00CE7EC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 w:val="18"/>
                  <w:szCs w:val="18"/>
                  <w:u w:val="none"/>
                </w:rPr>
                <w:t>ramya.nagarajan@dnvgl.com</w:t>
              </w:r>
            </w:hyperlink>
          </w:p>
          <w:p w14:paraId="605531EE" w14:textId="17E1744D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512-221-7785</w:t>
            </w:r>
          </w:p>
        </w:tc>
      </w:tr>
      <w:tr w:rsidR="009234F7" w:rsidRPr="009234F7" w14:paraId="688BEF50" w14:textId="77777777" w:rsidTr="00534874">
        <w:tc>
          <w:tcPr>
            <w:tcW w:w="2754" w:type="dxa"/>
          </w:tcPr>
          <w:p w14:paraId="5C31CD60" w14:textId="713283D3" w:rsidR="00CE7EC1" w:rsidRPr="006C444C" w:rsidRDefault="00CE7EC1" w:rsidP="00CE7EC1">
            <w:pPr>
              <w:pStyle w:val="cutline"/>
            </w:pPr>
            <w:r w:rsidRPr="006C444C">
              <w:lastRenderedPageBreak/>
              <w:t>South Texas Electric Coop (STEC)</w:t>
            </w:r>
          </w:p>
        </w:tc>
        <w:tc>
          <w:tcPr>
            <w:tcW w:w="2845" w:type="dxa"/>
          </w:tcPr>
          <w:p w14:paraId="6BFB1556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Doug Evans</w:t>
            </w:r>
          </w:p>
          <w:p w14:paraId="7DA0CDEA" w14:textId="1A5AD7EE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11991D5C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Phone: 361-485-6459</w:t>
            </w:r>
          </w:p>
          <w:p w14:paraId="3A08091F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Fax: 361-485-6129</w:t>
            </w:r>
          </w:p>
          <w:p w14:paraId="1D087562" w14:textId="35E9CD39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devans@stec.org</w:t>
            </w:r>
          </w:p>
        </w:tc>
      </w:tr>
      <w:tr w:rsidR="009234F7" w:rsidRPr="009234F7" w14:paraId="7ABB6565" w14:textId="77777777" w:rsidTr="00534874">
        <w:tc>
          <w:tcPr>
            <w:tcW w:w="2754" w:type="dxa"/>
          </w:tcPr>
          <w:p w14:paraId="5776A526" w14:textId="1A6E73BD" w:rsidR="00CE7EC1" w:rsidRPr="006C444C" w:rsidRDefault="00CE7EC1" w:rsidP="00CE7EC1">
            <w:pPr>
              <w:pStyle w:val="cutline"/>
            </w:pPr>
            <w:r w:rsidRPr="009831E7">
              <w:t>South Texas Electric Coop (STEC)</w:t>
            </w:r>
          </w:p>
        </w:tc>
        <w:tc>
          <w:tcPr>
            <w:tcW w:w="2845" w:type="dxa"/>
          </w:tcPr>
          <w:p w14:paraId="246A0DA6" w14:textId="77777777" w:rsidR="00870D34" w:rsidRDefault="00870D3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Eddie Filat</w:t>
            </w:r>
          </w:p>
          <w:p w14:paraId="7DAA9152" w14:textId="06D49523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1AA5E39A" w14:textId="34A0B06C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 xml:space="preserve">Phone: </w:t>
            </w:r>
            <w:r w:rsidR="00870D34">
              <w:rPr>
                <w:rFonts w:asciiTheme="minorHAnsi" w:hAnsiTheme="minorHAnsi" w:cstheme="minorHAnsi"/>
                <w:szCs w:val="18"/>
              </w:rPr>
              <w:t>361-485-6119</w:t>
            </w:r>
          </w:p>
          <w:p w14:paraId="69193C05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Fax: 361-485-6129</w:t>
            </w:r>
          </w:p>
          <w:p w14:paraId="1395F3EC" w14:textId="11EE9DFE" w:rsidR="00CE7EC1" w:rsidRPr="009234F7" w:rsidRDefault="00870D3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efilat@stec.org</w:t>
            </w:r>
          </w:p>
        </w:tc>
      </w:tr>
      <w:tr w:rsidR="009234F7" w:rsidRPr="009234F7" w14:paraId="61209CD5" w14:textId="77777777" w:rsidTr="00534874">
        <w:tc>
          <w:tcPr>
            <w:tcW w:w="2754" w:type="dxa"/>
          </w:tcPr>
          <w:p w14:paraId="7E7474DF" w14:textId="139A5A0C" w:rsidR="00140924" w:rsidRPr="009831E7" w:rsidRDefault="00140924" w:rsidP="00140924">
            <w:pPr>
              <w:pStyle w:val="cutline"/>
            </w:pPr>
            <w:r>
              <w:t>Texas Municipal Power Agency</w:t>
            </w:r>
            <w:r w:rsidR="00C41438">
              <w:t xml:space="preserve"> (TMPA)</w:t>
            </w:r>
          </w:p>
        </w:tc>
        <w:tc>
          <w:tcPr>
            <w:tcW w:w="2845" w:type="dxa"/>
          </w:tcPr>
          <w:p w14:paraId="06C70E52" w14:textId="77777777" w:rsidR="00140924" w:rsidRPr="00101ED2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Danh Huynh</w:t>
            </w:r>
          </w:p>
          <w:p w14:paraId="54B48FF6" w14:textId="1D7D2387" w:rsidR="00140924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 xml:space="preserve">Primary </w:t>
            </w:r>
          </w:p>
        </w:tc>
        <w:tc>
          <w:tcPr>
            <w:tcW w:w="3761" w:type="dxa"/>
          </w:tcPr>
          <w:p w14:paraId="64C8AD4F" w14:textId="77777777" w:rsidR="00140924" w:rsidRPr="009234F7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972-205-3826</w:t>
            </w:r>
          </w:p>
          <w:p w14:paraId="2E03C16F" w14:textId="01ADA38B" w:rsidR="00140924" w:rsidRPr="009234F7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DHuynh@gpltexas.org</w:t>
            </w:r>
          </w:p>
        </w:tc>
      </w:tr>
      <w:tr w:rsidR="009234F7" w:rsidRPr="009234F7" w14:paraId="0DE3ACF5" w14:textId="77777777" w:rsidTr="00534874">
        <w:tc>
          <w:tcPr>
            <w:tcW w:w="2754" w:type="dxa"/>
          </w:tcPr>
          <w:p w14:paraId="789A7911" w14:textId="60EEFEF1" w:rsidR="00140924" w:rsidRPr="009831E7" w:rsidRDefault="00140924" w:rsidP="00140924">
            <w:pPr>
              <w:pStyle w:val="cutline"/>
            </w:pPr>
            <w:r>
              <w:t>Texas Municipal Power Agency</w:t>
            </w:r>
            <w:r w:rsidR="00C41438">
              <w:t xml:space="preserve"> (TMPA)</w:t>
            </w:r>
          </w:p>
        </w:tc>
        <w:tc>
          <w:tcPr>
            <w:tcW w:w="2845" w:type="dxa"/>
          </w:tcPr>
          <w:p w14:paraId="7D67B7ED" w14:textId="77777777" w:rsidR="00140924" w:rsidRPr="00101ED2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>Juan Santos</w:t>
            </w:r>
          </w:p>
          <w:p w14:paraId="5923674D" w14:textId="0F07F44B" w:rsidR="00140924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101ED2">
              <w:rPr>
                <w:rFonts w:asciiTheme="minorHAnsi" w:hAnsiTheme="minorHAnsi" w:cstheme="minorHAnsi"/>
                <w:szCs w:val="18"/>
              </w:rPr>
              <w:t xml:space="preserve">Secondary </w:t>
            </w:r>
          </w:p>
        </w:tc>
        <w:tc>
          <w:tcPr>
            <w:tcW w:w="3761" w:type="dxa"/>
          </w:tcPr>
          <w:p w14:paraId="3F3388BC" w14:textId="77777777" w:rsidR="00140924" w:rsidRPr="009234F7" w:rsidRDefault="0014092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972-205-2603</w:t>
            </w:r>
          </w:p>
          <w:p w14:paraId="3E3EE4FE" w14:textId="37116392" w:rsidR="00140924" w:rsidRPr="009234F7" w:rsidRDefault="00C93144" w:rsidP="0014092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35" w:history="1">
              <w:r w:rsidR="00140924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JSantos@gpltexas.org</w:t>
              </w:r>
            </w:hyperlink>
          </w:p>
        </w:tc>
      </w:tr>
      <w:tr w:rsidR="009234F7" w:rsidRPr="009234F7" w14:paraId="120BC061" w14:textId="77777777" w:rsidTr="00534874">
        <w:tc>
          <w:tcPr>
            <w:tcW w:w="2754" w:type="dxa"/>
          </w:tcPr>
          <w:p w14:paraId="5B68D18A" w14:textId="544B049C" w:rsidR="00CE7EC1" w:rsidRPr="006C444C" w:rsidRDefault="00CE7EC1" w:rsidP="00CE7EC1">
            <w:pPr>
              <w:pStyle w:val="cutline"/>
            </w:pPr>
            <w:r w:rsidRPr="006C444C">
              <w:t>TNMP</w:t>
            </w:r>
          </w:p>
        </w:tc>
        <w:tc>
          <w:tcPr>
            <w:tcW w:w="2845" w:type="dxa"/>
          </w:tcPr>
          <w:p w14:paraId="43C7C5C6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Robert Lona</w:t>
            </w:r>
          </w:p>
          <w:p w14:paraId="5F3B702D" w14:textId="7AD8BBE3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Primary</w:t>
            </w:r>
          </w:p>
        </w:tc>
        <w:tc>
          <w:tcPr>
            <w:tcW w:w="3761" w:type="dxa"/>
          </w:tcPr>
          <w:p w14:paraId="4DB112DD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281-581-4732</w:t>
            </w:r>
          </w:p>
          <w:p w14:paraId="064B4E69" w14:textId="77F8ECEE" w:rsidR="00CE7EC1" w:rsidRPr="009234F7" w:rsidRDefault="00C93144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36" w:history="1">
              <w:r w:rsidR="00CE7EC1" w:rsidRPr="009234F7">
                <w:rPr>
                  <w:rStyle w:val="Hyperlink"/>
                  <w:rFonts w:asciiTheme="minorHAnsi" w:hAnsiTheme="minorHAnsi" w:cstheme="minorHAnsi"/>
                  <w:color w:val="5B6770" w:themeColor="text2"/>
                  <w:szCs w:val="18"/>
                  <w:u w:val="none"/>
                </w:rPr>
                <w:t>Robert.Lona@TNMP.com</w:t>
              </w:r>
            </w:hyperlink>
          </w:p>
        </w:tc>
      </w:tr>
      <w:tr w:rsidR="009234F7" w:rsidRPr="009234F7" w14:paraId="76B7636D" w14:textId="77777777" w:rsidTr="00534874">
        <w:tc>
          <w:tcPr>
            <w:tcW w:w="2754" w:type="dxa"/>
          </w:tcPr>
          <w:p w14:paraId="135D72DB" w14:textId="61FB2574" w:rsidR="00CE7EC1" w:rsidRPr="006C444C" w:rsidRDefault="00CE7EC1" w:rsidP="00CE7EC1">
            <w:pPr>
              <w:pStyle w:val="cutline"/>
            </w:pPr>
            <w:r>
              <w:t>TNMP</w:t>
            </w:r>
          </w:p>
        </w:tc>
        <w:tc>
          <w:tcPr>
            <w:tcW w:w="2845" w:type="dxa"/>
          </w:tcPr>
          <w:p w14:paraId="67ACF11E" w14:textId="77777777" w:rsidR="00CE7EC1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Ross Cloninger</w:t>
            </w:r>
          </w:p>
          <w:p w14:paraId="030BF0C3" w14:textId="6AC2ECB9" w:rsidR="00CE7EC1" w:rsidRPr="00101ED2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Secondary</w:t>
            </w:r>
          </w:p>
        </w:tc>
        <w:tc>
          <w:tcPr>
            <w:tcW w:w="3761" w:type="dxa"/>
          </w:tcPr>
          <w:p w14:paraId="23A6531C" w14:textId="77777777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281-581-4733</w:t>
            </w:r>
          </w:p>
          <w:p w14:paraId="7C201AF7" w14:textId="3ECF1B55" w:rsidR="00CE7EC1" w:rsidRPr="009234F7" w:rsidRDefault="00CE7EC1" w:rsidP="00CE7EC1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9234F7">
              <w:rPr>
                <w:rFonts w:asciiTheme="minorHAnsi" w:hAnsiTheme="minorHAnsi" w:cstheme="minorHAnsi"/>
                <w:szCs w:val="18"/>
              </w:rPr>
              <w:t>Ross.Cloninger@TNMP.com</w:t>
            </w:r>
          </w:p>
        </w:tc>
      </w:tr>
      <w:tr w:rsidR="00C93144" w:rsidRPr="009234F7" w14:paraId="73D22DC8" w14:textId="77777777" w:rsidTr="00854711">
        <w:tc>
          <w:tcPr>
            <w:tcW w:w="2754" w:type="dxa"/>
          </w:tcPr>
          <w:p w14:paraId="7FA3332D" w14:textId="61335A19" w:rsidR="00C93144" w:rsidRDefault="00C93144" w:rsidP="005A72B2">
            <w:pPr>
              <w:pStyle w:val="cutline"/>
            </w:pPr>
            <w:r>
              <w:t>Western Farmers Electric Cooperative</w:t>
            </w:r>
            <w:bookmarkStart w:id="0" w:name="_GoBack"/>
            <w:bookmarkEnd w:id="0"/>
          </w:p>
        </w:tc>
        <w:tc>
          <w:tcPr>
            <w:tcW w:w="6606" w:type="dxa"/>
            <w:gridSpan w:val="2"/>
          </w:tcPr>
          <w:p w14:paraId="5A16FC65" w14:textId="56464956" w:rsidR="00C93144" w:rsidRDefault="00C93144" w:rsidP="00C93144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Represented by </w:t>
            </w:r>
            <w:r>
              <w:rPr>
                <w:rFonts w:asciiTheme="minorHAnsi" w:hAnsiTheme="minorHAnsi" w:cstheme="minorHAnsi"/>
                <w:szCs w:val="18"/>
              </w:rPr>
              <w:t>AEP</w:t>
            </w:r>
          </w:p>
          <w:p w14:paraId="20E45D0B" w14:textId="5C1A4BA5" w:rsidR="00C93144" w:rsidRDefault="00C93144" w:rsidP="00C93144">
            <w:pPr>
              <w:jc w:val="center"/>
              <w:rPr>
                <w:sz w:val="18"/>
                <w:szCs w:val="18"/>
              </w:rPr>
            </w:pPr>
            <w:r w:rsidRPr="00C93144">
              <w:rPr>
                <w:rFonts w:asciiTheme="minorHAnsi" w:hAnsiTheme="minorHAnsi" w:cstheme="minorHAnsi"/>
                <w:sz w:val="18"/>
                <w:szCs w:val="18"/>
              </w:rPr>
              <w:t xml:space="preserve">If you have any questions for this </w:t>
            </w:r>
            <w:r w:rsidRPr="00C93144">
              <w:rPr>
                <w:rFonts w:asciiTheme="minorHAnsi" w:hAnsiTheme="minorHAnsi" w:cstheme="minorHAnsi"/>
                <w:sz w:val="18"/>
                <w:szCs w:val="18"/>
              </w:rPr>
              <w:t>entity please reach out to the AEP</w:t>
            </w:r>
            <w:r w:rsidRPr="00C93144">
              <w:rPr>
                <w:rFonts w:asciiTheme="minorHAnsi" w:hAnsiTheme="minorHAnsi" w:cstheme="minorHAnsi"/>
                <w:sz w:val="18"/>
                <w:szCs w:val="18"/>
              </w:rPr>
              <w:t xml:space="preserve"> rep.</w:t>
            </w:r>
          </w:p>
        </w:tc>
      </w:tr>
      <w:tr w:rsidR="009234F7" w:rsidRPr="009234F7" w14:paraId="0EE6282C" w14:textId="77777777" w:rsidTr="00534874">
        <w:tc>
          <w:tcPr>
            <w:tcW w:w="2754" w:type="dxa"/>
          </w:tcPr>
          <w:p w14:paraId="485F5E62" w14:textId="548841E0" w:rsidR="005A72B2" w:rsidRDefault="005A72B2" w:rsidP="005A72B2">
            <w:pPr>
              <w:pStyle w:val="cutline"/>
            </w:pPr>
            <w:r>
              <w:t>Wind Energy Transmission Texas (WETT)</w:t>
            </w:r>
          </w:p>
        </w:tc>
        <w:tc>
          <w:tcPr>
            <w:tcW w:w="2845" w:type="dxa"/>
          </w:tcPr>
          <w:p w14:paraId="584A79A5" w14:textId="77777777" w:rsidR="0095207A" w:rsidRDefault="0095207A" w:rsidP="0095207A">
            <w:pPr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Chu Liang</w:t>
            </w:r>
          </w:p>
          <w:p w14:paraId="10B2BF04" w14:textId="43ACD3E9" w:rsidR="005A72B2" w:rsidRPr="005A72B2" w:rsidRDefault="005A72B2" w:rsidP="005A72B2">
            <w:pPr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0DB4A6D4" w14:textId="3456C330" w:rsidR="005A72B2" w:rsidRPr="005A72B2" w:rsidRDefault="005A72B2" w:rsidP="005A72B2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5A72B2">
              <w:rPr>
                <w:szCs w:val="18"/>
              </w:rPr>
              <w:t>Primary</w:t>
            </w:r>
          </w:p>
        </w:tc>
        <w:tc>
          <w:tcPr>
            <w:tcW w:w="3761" w:type="dxa"/>
            <w:vAlign w:val="center"/>
          </w:tcPr>
          <w:p w14:paraId="4E6801A3" w14:textId="77777777" w:rsidR="0095207A" w:rsidRDefault="0095207A" w:rsidP="0095207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737.218.4518</w:t>
            </w:r>
          </w:p>
          <w:p w14:paraId="6670C298" w14:textId="61B0303D" w:rsidR="005A72B2" w:rsidRPr="009234F7" w:rsidRDefault="00C93144" w:rsidP="005A72B2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37" w:history="1">
              <w:r w:rsidR="0095207A">
                <w:rPr>
                  <w:rStyle w:val="Hyperlink"/>
                  <w:szCs w:val="18"/>
                </w:rPr>
                <w:t>Chu.Liang@windenergyoftexas.com</w:t>
              </w:r>
            </w:hyperlink>
          </w:p>
        </w:tc>
      </w:tr>
      <w:tr w:rsidR="009234F7" w:rsidRPr="009234F7" w14:paraId="53613C2E" w14:textId="77777777" w:rsidTr="00534874">
        <w:tc>
          <w:tcPr>
            <w:tcW w:w="2754" w:type="dxa"/>
          </w:tcPr>
          <w:p w14:paraId="3866A885" w14:textId="1EF2400B" w:rsidR="005A72B2" w:rsidRDefault="005A72B2" w:rsidP="005A72B2">
            <w:pPr>
              <w:pStyle w:val="cutline"/>
            </w:pPr>
            <w:r>
              <w:t>Wind Energy Transmission Texas (WETT)</w:t>
            </w:r>
          </w:p>
        </w:tc>
        <w:tc>
          <w:tcPr>
            <w:tcW w:w="2845" w:type="dxa"/>
          </w:tcPr>
          <w:p w14:paraId="7ECD70F5" w14:textId="77777777" w:rsidR="005A72B2" w:rsidRPr="005A72B2" w:rsidRDefault="005A72B2" w:rsidP="005A72B2">
            <w:pPr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5A72B2">
              <w:rPr>
                <w:sz w:val="18"/>
                <w:szCs w:val="18"/>
              </w:rPr>
              <w:t>Christina Minchew</w:t>
            </w:r>
          </w:p>
          <w:p w14:paraId="555BC284" w14:textId="2A735261" w:rsidR="005A72B2" w:rsidRPr="005A72B2" w:rsidRDefault="005A72B2" w:rsidP="005A72B2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r w:rsidRPr="005A72B2">
              <w:rPr>
                <w:szCs w:val="18"/>
              </w:rPr>
              <w:t>Secondary</w:t>
            </w:r>
          </w:p>
        </w:tc>
        <w:tc>
          <w:tcPr>
            <w:tcW w:w="3761" w:type="dxa"/>
            <w:vAlign w:val="center"/>
          </w:tcPr>
          <w:p w14:paraId="482A248C" w14:textId="77777777" w:rsidR="0095207A" w:rsidRDefault="0095207A" w:rsidP="0095207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737.218.4520</w:t>
            </w:r>
          </w:p>
          <w:p w14:paraId="3C4237BE" w14:textId="23A5935C" w:rsidR="005A72B2" w:rsidRPr="009234F7" w:rsidRDefault="00C93144" w:rsidP="005A72B2">
            <w:pPr>
              <w:pStyle w:val="cutline"/>
              <w:rPr>
                <w:rFonts w:asciiTheme="minorHAnsi" w:hAnsiTheme="minorHAnsi" w:cstheme="minorHAnsi"/>
                <w:szCs w:val="18"/>
              </w:rPr>
            </w:pPr>
            <w:hyperlink r:id="rId38" w:history="1">
              <w:r w:rsidR="005A72B2" w:rsidRPr="009234F7">
                <w:rPr>
                  <w:rStyle w:val="Hyperlink"/>
                  <w:color w:val="5B6770" w:themeColor="text2"/>
                  <w:szCs w:val="18"/>
                  <w:u w:val="none"/>
                </w:rPr>
                <w:t>Christina.minchew@windenergyoftexas.com</w:t>
              </w:r>
            </w:hyperlink>
          </w:p>
        </w:tc>
      </w:tr>
    </w:tbl>
    <w:p w14:paraId="6916B50E" w14:textId="044D8B5C" w:rsidR="0095386D" w:rsidRPr="006C444C" w:rsidRDefault="0095386D" w:rsidP="009F2653">
      <w:pPr>
        <w:pStyle w:val="cutline"/>
        <w:jc w:val="left"/>
      </w:pPr>
    </w:p>
    <w:sectPr w:rsidR="0095386D" w:rsidRPr="006C444C" w:rsidSect="003C5767">
      <w:headerReference w:type="even" r:id="rId39"/>
      <w:headerReference w:type="default" r:id="rId40"/>
      <w:footerReference w:type="default" r:id="rId41"/>
      <w:headerReference w:type="first" r:id="rId4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E1C7D" w14:textId="77777777" w:rsidR="002C0C38" w:rsidRDefault="002C0C38">
      <w:r>
        <w:separator/>
      </w:r>
    </w:p>
  </w:endnote>
  <w:endnote w:type="continuationSeparator" w:id="0">
    <w:p w14:paraId="5C9E1C7E" w14:textId="77777777" w:rsidR="002C0C38" w:rsidRDefault="002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1C8D" w14:textId="77777777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2016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C93144">
      <w:rPr>
        <w:noProof/>
      </w:rPr>
      <w:t>3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E1C7B" w14:textId="77777777" w:rsidR="002C0C38" w:rsidRDefault="002C0C38">
      <w:r>
        <w:separator/>
      </w:r>
    </w:p>
  </w:footnote>
  <w:footnote w:type="continuationSeparator" w:id="0">
    <w:p w14:paraId="5C9E1C7C" w14:textId="77777777" w:rsidR="002C0C38" w:rsidRDefault="002C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1C8C" w14:textId="77777777" w:rsidR="001E376F" w:rsidRDefault="001E3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84DCA" w14:textId="77777777" w:rsidR="00A5422B" w:rsidRPr="00F923C7" w:rsidRDefault="00A5422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PGDTF Contact List</w:t>
    </w:r>
    <w:r w:rsidRPr="00F923C7">
      <w:rPr>
        <w:rFonts w:cs="Arial"/>
        <w:sz w:val="16"/>
        <w:szCs w:val="16"/>
      </w:rPr>
      <w:tab/>
      <w:t xml:space="preserve">ERCOT </w:t>
    </w:r>
    <w:r>
      <w:rPr>
        <w:rFonts w:cs="Arial"/>
        <w:sz w:val="16"/>
        <w:szCs w:val="16"/>
      </w:rPr>
      <w:t xml:space="preserve">Public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3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7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1EB0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67F1A"/>
    <w:rsid w:val="0007013F"/>
    <w:rsid w:val="0007030C"/>
    <w:rsid w:val="0007250C"/>
    <w:rsid w:val="00072EC2"/>
    <w:rsid w:val="0007384F"/>
    <w:rsid w:val="00074EC8"/>
    <w:rsid w:val="00082816"/>
    <w:rsid w:val="0008593E"/>
    <w:rsid w:val="00086FAF"/>
    <w:rsid w:val="000971C8"/>
    <w:rsid w:val="00097ACC"/>
    <w:rsid w:val="000A31F5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1ED2"/>
    <w:rsid w:val="001022AF"/>
    <w:rsid w:val="001022DB"/>
    <w:rsid w:val="0010250E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31188"/>
    <w:rsid w:val="001349CB"/>
    <w:rsid w:val="0013523E"/>
    <w:rsid w:val="001353BE"/>
    <w:rsid w:val="00136EB5"/>
    <w:rsid w:val="00140646"/>
    <w:rsid w:val="00140924"/>
    <w:rsid w:val="00141157"/>
    <w:rsid w:val="001420B4"/>
    <w:rsid w:val="00144561"/>
    <w:rsid w:val="00145827"/>
    <w:rsid w:val="001473DA"/>
    <w:rsid w:val="0015049D"/>
    <w:rsid w:val="00150940"/>
    <w:rsid w:val="00151B27"/>
    <w:rsid w:val="001547F4"/>
    <w:rsid w:val="00155E89"/>
    <w:rsid w:val="001604B4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61C6"/>
    <w:rsid w:val="001E75E6"/>
    <w:rsid w:val="001F02CD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447B"/>
    <w:rsid w:val="00214AF6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0BBD"/>
    <w:rsid w:val="002622DC"/>
    <w:rsid w:val="00263E95"/>
    <w:rsid w:val="002708DA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55C0B"/>
    <w:rsid w:val="00357BD3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B23AC"/>
    <w:rsid w:val="003B3438"/>
    <w:rsid w:val="003B3CD5"/>
    <w:rsid w:val="003B4577"/>
    <w:rsid w:val="003B59E6"/>
    <w:rsid w:val="003C0537"/>
    <w:rsid w:val="003C070D"/>
    <w:rsid w:val="003C08FC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6889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619D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2903"/>
    <w:rsid w:val="004A3138"/>
    <w:rsid w:val="004A3D13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1F40"/>
    <w:rsid w:val="004F607E"/>
    <w:rsid w:val="004F6F3C"/>
    <w:rsid w:val="004F765B"/>
    <w:rsid w:val="00500B39"/>
    <w:rsid w:val="00502A7D"/>
    <w:rsid w:val="00505374"/>
    <w:rsid w:val="005070EF"/>
    <w:rsid w:val="005073B3"/>
    <w:rsid w:val="0051501C"/>
    <w:rsid w:val="00517A0D"/>
    <w:rsid w:val="0052177F"/>
    <w:rsid w:val="00522097"/>
    <w:rsid w:val="0052225C"/>
    <w:rsid w:val="00522381"/>
    <w:rsid w:val="00525CF3"/>
    <w:rsid w:val="00527443"/>
    <w:rsid w:val="00533425"/>
    <w:rsid w:val="00534874"/>
    <w:rsid w:val="00534899"/>
    <w:rsid w:val="00536CB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3D73"/>
    <w:rsid w:val="0058411B"/>
    <w:rsid w:val="005859CE"/>
    <w:rsid w:val="00594D46"/>
    <w:rsid w:val="005973B4"/>
    <w:rsid w:val="005A0CC6"/>
    <w:rsid w:val="005A0DC3"/>
    <w:rsid w:val="005A2A6D"/>
    <w:rsid w:val="005A49BC"/>
    <w:rsid w:val="005A67C6"/>
    <w:rsid w:val="005A72B2"/>
    <w:rsid w:val="005B1727"/>
    <w:rsid w:val="005B2D9C"/>
    <w:rsid w:val="005C0BD0"/>
    <w:rsid w:val="005D0814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0C89"/>
    <w:rsid w:val="0062587D"/>
    <w:rsid w:val="006324C1"/>
    <w:rsid w:val="00633A9B"/>
    <w:rsid w:val="0063524F"/>
    <w:rsid w:val="00636763"/>
    <w:rsid w:val="00636B30"/>
    <w:rsid w:val="00642F07"/>
    <w:rsid w:val="006443D3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44C"/>
    <w:rsid w:val="006C45D2"/>
    <w:rsid w:val="006C48F4"/>
    <w:rsid w:val="006C4D7A"/>
    <w:rsid w:val="006C5D3C"/>
    <w:rsid w:val="006C75F7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6F76C9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EFE"/>
    <w:rsid w:val="007E604B"/>
    <w:rsid w:val="007E7692"/>
    <w:rsid w:val="007F0FA1"/>
    <w:rsid w:val="007F392A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0D34"/>
    <w:rsid w:val="00870F0E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110C"/>
    <w:rsid w:val="009136F3"/>
    <w:rsid w:val="009151DA"/>
    <w:rsid w:val="00917787"/>
    <w:rsid w:val="00920733"/>
    <w:rsid w:val="009234F7"/>
    <w:rsid w:val="009249C6"/>
    <w:rsid w:val="009348FB"/>
    <w:rsid w:val="0093759D"/>
    <w:rsid w:val="00940ECC"/>
    <w:rsid w:val="00942962"/>
    <w:rsid w:val="00944A93"/>
    <w:rsid w:val="00945F3D"/>
    <w:rsid w:val="00945F70"/>
    <w:rsid w:val="009477A7"/>
    <w:rsid w:val="009504D1"/>
    <w:rsid w:val="0095207A"/>
    <w:rsid w:val="009532F9"/>
    <w:rsid w:val="0095386D"/>
    <w:rsid w:val="00955EF9"/>
    <w:rsid w:val="00956B15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31E7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45C"/>
    <w:rsid w:val="009F07F6"/>
    <w:rsid w:val="009F0BF8"/>
    <w:rsid w:val="009F0FDC"/>
    <w:rsid w:val="009F2167"/>
    <w:rsid w:val="009F2653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25918"/>
    <w:rsid w:val="00A30187"/>
    <w:rsid w:val="00A30CB5"/>
    <w:rsid w:val="00A3688C"/>
    <w:rsid w:val="00A37A36"/>
    <w:rsid w:val="00A44FED"/>
    <w:rsid w:val="00A45677"/>
    <w:rsid w:val="00A45C9F"/>
    <w:rsid w:val="00A47C58"/>
    <w:rsid w:val="00A512B9"/>
    <w:rsid w:val="00A51B17"/>
    <w:rsid w:val="00A53056"/>
    <w:rsid w:val="00A5422B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C753B"/>
    <w:rsid w:val="00AD152D"/>
    <w:rsid w:val="00AD257E"/>
    <w:rsid w:val="00AD3B70"/>
    <w:rsid w:val="00AD40A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6C1E"/>
    <w:rsid w:val="00B20F6B"/>
    <w:rsid w:val="00B21749"/>
    <w:rsid w:val="00B22D28"/>
    <w:rsid w:val="00B22EA7"/>
    <w:rsid w:val="00B25393"/>
    <w:rsid w:val="00B25DC1"/>
    <w:rsid w:val="00B33B13"/>
    <w:rsid w:val="00B3669E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A48"/>
    <w:rsid w:val="00BF3340"/>
    <w:rsid w:val="00BF3708"/>
    <w:rsid w:val="00BF4508"/>
    <w:rsid w:val="00BF4973"/>
    <w:rsid w:val="00BF63B9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1438"/>
    <w:rsid w:val="00C426A4"/>
    <w:rsid w:val="00C4494D"/>
    <w:rsid w:val="00C456A9"/>
    <w:rsid w:val="00C469BB"/>
    <w:rsid w:val="00C46FB2"/>
    <w:rsid w:val="00C519B1"/>
    <w:rsid w:val="00C52051"/>
    <w:rsid w:val="00C53A28"/>
    <w:rsid w:val="00C57481"/>
    <w:rsid w:val="00C61BD5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3144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7F18"/>
    <w:rsid w:val="00CD334E"/>
    <w:rsid w:val="00CD7B82"/>
    <w:rsid w:val="00CD7E4F"/>
    <w:rsid w:val="00CE1844"/>
    <w:rsid w:val="00CE44B9"/>
    <w:rsid w:val="00CE7EC1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1688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294"/>
    <w:rsid w:val="00D76CB5"/>
    <w:rsid w:val="00D774F1"/>
    <w:rsid w:val="00D824EA"/>
    <w:rsid w:val="00D82A8E"/>
    <w:rsid w:val="00D85443"/>
    <w:rsid w:val="00D91ADC"/>
    <w:rsid w:val="00D936B0"/>
    <w:rsid w:val="00D9404B"/>
    <w:rsid w:val="00D94D30"/>
    <w:rsid w:val="00DA0633"/>
    <w:rsid w:val="00DA3464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1DB8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843"/>
    <w:rsid w:val="00FA5F02"/>
    <w:rsid w:val="00FA6A0D"/>
    <w:rsid w:val="00FA7033"/>
    <w:rsid w:val="00FA7179"/>
    <w:rsid w:val="00FA7F13"/>
    <w:rsid w:val="00FB0EE9"/>
    <w:rsid w:val="00FC00A4"/>
    <w:rsid w:val="00FC0E95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F1D11"/>
    <w:rsid w:val="00FF3C6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C9E1C3E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anhui.Zhang@austinenergy.com" TargetMode="External"/><Relationship Id="rId18" Type="http://schemas.openxmlformats.org/officeDocument/2006/relationships/hyperlink" Target="mailto:schalise@cpsenergy.com" TargetMode="External"/><Relationship Id="rId26" Type="http://schemas.openxmlformats.org/officeDocument/2006/relationships/hyperlink" Target="mailto:Nick.Oberski@LCRA.ORG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cook@crosstexas.com" TargetMode="External"/><Relationship Id="rId34" Type="http://schemas.openxmlformats.org/officeDocument/2006/relationships/hyperlink" Target="mailto:ramya.nagarajan@dnvgl.com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kamahatsion@aep.com" TargetMode="External"/><Relationship Id="rId17" Type="http://schemas.openxmlformats.org/officeDocument/2006/relationships/hyperlink" Target="mailto:cleis@cstx.gov" TargetMode="External"/><Relationship Id="rId25" Type="http://schemas.openxmlformats.org/officeDocument/2006/relationships/hyperlink" Target="mailto:rhernandez@gvec.org" TargetMode="External"/><Relationship Id="rId33" Type="http://schemas.openxmlformats.org/officeDocument/2006/relationships/hyperlink" Target="mailto:bschwarz@sharyland.com" TargetMode="External"/><Relationship Id="rId38" Type="http://schemas.openxmlformats.org/officeDocument/2006/relationships/hyperlink" Target="mailto:Christina.minchew@windenergyoftexa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ruan@cstx.gov" TargetMode="External"/><Relationship Id="rId20" Type="http://schemas.openxmlformats.org/officeDocument/2006/relationships/hyperlink" Target="mailto:kbowen@cpsenergy.com" TargetMode="External"/><Relationship Id="rId29" Type="http://schemas.openxmlformats.org/officeDocument/2006/relationships/hyperlink" Target="mailto:ahasnine@mail.ci.lubbock.tx.u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to@aep.com" TargetMode="External"/><Relationship Id="rId24" Type="http://schemas.openxmlformats.org/officeDocument/2006/relationships/hyperlink" Target="mailto:bkremling@gvec.org" TargetMode="External"/><Relationship Id="rId32" Type="http://schemas.openxmlformats.org/officeDocument/2006/relationships/hyperlink" Target="mailto:jcanamar@sharyland.com" TargetMode="External"/><Relationship Id="rId37" Type="http://schemas.openxmlformats.org/officeDocument/2006/relationships/hyperlink" Target="mailto:Chu.Liang@windenergyoftexas.com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larisa.loyferman@centerpointenergy.com" TargetMode="External"/><Relationship Id="rId23" Type="http://schemas.openxmlformats.org/officeDocument/2006/relationships/hyperlink" Target="mailto:JSantos@gpltexas.org" TargetMode="External"/><Relationship Id="rId28" Type="http://schemas.openxmlformats.org/officeDocument/2006/relationships/hyperlink" Target="mailto:chenyan.guo@lonestar-transmission.com" TargetMode="External"/><Relationship Id="rId36" Type="http://schemas.openxmlformats.org/officeDocument/2006/relationships/hyperlink" Target="mailto:Robert.Lona@TNM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dhakal@cpsenergy.com" TargetMode="External"/><Relationship Id="rId31" Type="http://schemas.openxmlformats.org/officeDocument/2006/relationships/hyperlink" Target="mailto:jenifer.wehner@rwe.com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n.li@centerpointenergy.com" TargetMode="External"/><Relationship Id="rId22" Type="http://schemas.openxmlformats.org/officeDocument/2006/relationships/hyperlink" Target="mailto:BRavulapati@crosstexas.com" TargetMode="External"/><Relationship Id="rId27" Type="http://schemas.openxmlformats.org/officeDocument/2006/relationships/hyperlink" Target="mailto:Ben.Guo@LCRA.org" TargetMode="External"/><Relationship Id="rId30" Type="http://schemas.openxmlformats.org/officeDocument/2006/relationships/hyperlink" Target="mailto:pzanco@epeconsulting.com" TargetMode="External"/><Relationship Id="rId35" Type="http://schemas.openxmlformats.org/officeDocument/2006/relationships/hyperlink" Target="mailto:JSantos@gpltexas.org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schemas.microsoft.com/office/infopath/2007/PartnerControls"/>
    <ds:schemaRef ds:uri="c34af464-7aa1-4edd-9be4-83dffc1cb926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9BAF6E-E883-467C-9FC2-09492752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57B81-CFA3-4996-BBF9-ECD52B84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7884</TotalTime>
  <Pages>4</Pages>
  <Words>553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6566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Meier, Eric</cp:lastModifiedBy>
  <cp:revision>53</cp:revision>
  <cp:lastPrinted>2016-01-26T23:30:00Z</cp:lastPrinted>
  <dcterms:created xsi:type="dcterms:W3CDTF">2018-05-10T07:30:00Z</dcterms:created>
  <dcterms:modified xsi:type="dcterms:W3CDTF">2020-10-20T15:30:00Z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0x0101002E2BDB63875B034C8B32518C6496ADD1</vt:lpwstr>
  </property>
</Properties>
</file>